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F2" w:rsidRDefault="00DD1B0A" w:rsidP="00DD1B0A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Dodatek č. </w:t>
      </w:r>
      <w:r w:rsidR="00391CBD">
        <w:rPr>
          <w:rFonts w:ascii="Arial" w:hAnsi="Arial" w:cs="Arial"/>
          <w:b/>
          <w:sz w:val="36"/>
        </w:rPr>
        <w:t>2</w:t>
      </w:r>
      <w:r>
        <w:rPr>
          <w:rFonts w:ascii="Arial" w:hAnsi="Arial" w:cs="Arial"/>
          <w:b/>
          <w:sz w:val="36"/>
        </w:rPr>
        <w:t xml:space="preserve"> k Dohodě o podmínkách podávání poštovních zásilek Balík Do ruky</w:t>
      </w:r>
      <w:r w:rsidR="00E13327">
        <w:rPr>
          <w:rFonts w:ascii="Arial" w:hAnsi="Arial" w:cs="Arial"/>
          <w:b/>
          <w:sz w:val="36"/>
        </w:rPr>
        <w:t>,</w:t>
      </w:r>
      <w:r>
        <w:rPr>
          <w:rFonts w:ascii="Arial" w:hAnsi="Arial" w:cs="Arial"/>
          <w:b/>
          <w:sz w:val="36"/>
        </w:rPr>
        <w:t xml:space="preserve"> Balík Na poštu</w:t>
      </w:r>
      <w:r w:rsidR="007226F2">
        <w:rPr>
          <w:rFonts w:ascii="Arial" w:hAnsi="Arial" w:cs="Arial"/>
          <w:b/>
          <w:sz w:val="36"/>
        </w:rPr>
        <w:t xml:space="preserve"> </w:t>
      </w:r>
    </w:p>
    <w:p w:rsidR="00AA4A4D" w:rsidRDefault="007226F2" w:rsidP="00DD1B0A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 w:rsidRPr="00A36437">
        <w:rPr>
          <w:rFonts w:ascii="Arial" w:hAnsi="Arial" w:cs="Arial"/>
          <w:b/>
          <w:sz w:val="36"/>
          <w:szCs w:val="36"/>
        </w:rPr>
        <w:t xml:space="preserve">a Balík Do </w:t>
      </w:r>
      <w:proofErr w:type="spellStart"/>
      <w:r w:rsidRPr="00A36437">
        <w:rPr>
          <w:rFonts w:ascii="Arial" w:hAnsi="Arial" w:cs="Arial"/>
          <w:b/>
          <w:sz w:val="36"/>
          <w:szCs w:val="36"/>
        </w:rPr>
        <w:t>balíkovny</w:t>
      </w:r>
      <w:proofErr w:type="spellEnd"/>
    </w:p>
    <w:p w:rsidR="00DD1B0A" w:rsidRDefault="00DD1B0A" w:rsidP="00DD1B0A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982707-211</w:t>
      </w:r>
      <w:r w:rsidR="00E13327">
        <w:rPr>
          <w:rFonts w:ascii="Arial" w:hAnsi="Arial" w:cs="Arial"/>
          <w:b/>
          <w:sz w:val="36"/>
        </w:rPr>
        <w:t>2</w:t>
      </w:r>
      <w:r>
        <w:rPr>
          <w:rFonts w:ascii="Arial" w:hAnsi="Arial" w:cs="Arial"/>
          <w:b/>
          <w:sz w:val="36"/>
        </w:rPr>
        <w:t xml:space="preserve">/2016, </w:t>
      </w:r>
      <w:r w:rsidR="00956FB7">
        <w:rPr>
          <w:rFonts w:ascii="Arial" w:hAnsi="Arial" w:cs="Arial"/>
          <w:b/>
          <w:sz w:val="36"/>
        </w:rPr>
        <w:t>E2016/13089/D</w:t>
      </w:r>
      <w:r w:rsidR="00391CBD">
        <w:rPr>
          <w:rFonts w:ascii="Arial" w:hAnsi="Arial" w:cs="Arial"/>
          <w:b/>
          <w:sz w:val="36"/>
        </w:rPr>
        <w:t>2</w:t>
      </w:r>
    </w:p>
    <w:p w:rsidR="00DD1B0A" w:rsidRDefault="00DD1B0A" w:rsidP="00DD1B0A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</w:p>
    <w:p w:rsidR="00DD1B0A" w:rsidRDefault="00DD1B0A" w:rsidP="00DD1B0A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DD1B0A" w:rsidRDefault="00DD1B0A" w:rsidP="00DD1B0A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DD1B0A" w:rsidRDefault="00DD1B0A" w:rsidP="00DD1B0A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DD1B0A" w:rsidRDefault="00DD1B0A" w:rsidP="00DD1B0A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 xml:space="preserve">Ing. Daniel Ustohal, obchodní ředitel regionu, regionální firemní </w:t>
      </w:r>
      <w:r w:rsidR="00713009">
        <w:tab/>
      </w:r>
      <w:r w:rsidR="00713009">
        <w:tab/>
      </w:r>
      <w:r w:rsidR="00713009">
        <w:tab/>
      </w:r>
      <w:r w:rsidR="00713009">
        <w:tab/>
      </w:r>
      <w:r w:rsidR="00713009">
        <w:tab/>
      </w:r>
      <w:r w:rsidR="00713009">
        <w:tab/>
      </w:r>
      <w:r w:rsidR="00713009">
        <w:tab/>
      </w:r>
      <w:r w:rsidR="00713009">
        <w:tab/>
      </w:r>
      <w:r w:rsidR="00713009">
        <w:tab/>
      </w:r>
      <w:r w:rsidR="00713009">
        <w:tab/>
      </w:r>
      <w:r w:rsidR="00713009">
        <w:tab/>
      </w:r>
      <w:r w:rsidR="00713009">
        <w:tab/>
      </w:r>
      <w:r>
        <w:t>obchod SM</w:t>
      </w:r>
    </w:p>
    <w:p w:rsidR="00DD1B0A" w:rsidRDefault="00DD1B0A" w:rsidP="00DD1B0A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DD1B0A" w:rsidRDefault="00DD1B0A" w:rsidP="00DD1B0A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DD1B0A" w:rsidRDefault="00DD1B0A" w:rsidP="00DD1B0A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133715683/0300                </w:t>
      </w:r>
    </w:p>
    <w:p w:rsidR="00DD1B0A" w:rsidRDefault="00DD1B0A" w:rsidP="00DD1B0A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Poštovní 1368/20, 728 60 Ostrava</w:t>
      </w:r>
    </w:p>
    <w:p w:rsidR="00DD1B0A" w:rsidRDefault="00DD1B0A" w:rsidP="00DD1B0A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DD1B0A" w:rsidRDefault="00DD1B0A" w:rsidP="00DD1B0A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CZ19 0300 0000 0001 3371 5683</w:t>
      </w:r>
    </w:p>
    <w:p w:rsidR="00DD1B0A" w:rsidRDefault="00DD1B0A" w:rsidP="00DD1B0A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DD1B0A" w:rsidRDefault="00DD1B0A" w:rsidP="00DD1B0A">
      <w:pPr>
        <w:numPr>
          <w:ilvl w:val="0"/>
          <w:numId w:val="0"/>
        </w:numPr>
        <w:spacing w:before="50" w:after="70" w:line="240" w:lineRule="auto"/>
        <w:ind w:left="142"/>
      </w:pPr>
    </w:p>
    <w:p w:rsidR="00DD1B0A" w:rsidRDefault="00DD1B0A" w:rsidP="00DD1B0A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DD1B0A" w:rsidRDefault="00DD1B0A" w:rsidP="00DD1B0A">
      <w:pPr>
        <w:numPr>
          <w:ilvl w:val="0"/>
          <w:numId w:val="0"/>
        </w:numPr>
        <w:spacing w:after="0" w:line="240" w:lineRule="auto"/>
        <w:ind w:left="142"/>
      </w:pPr>
    </w:p>
    <w:p w:rsidR="00CB5B73" w:rsidRDefault="00CB5B73" w:rsidP="00CB5B73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x</w:t>
      </w:r>
    </w:p>
    <w:p w:rsidR="00CB5B73" w:rsidRDefault="00CB5B73" w:rsidP="00CB5B73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  <w:t>x</w:t>
      </w:r>
    </w:p>
    <w:p w:rsidR="00CB5B73" w:rsidRDefault="00CB5B73" w:rsidP="00CB5B73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</w:t>
      </w:r>
    </w:p>
    <w:p w:rsidR="00CB5B73" w:rsidRDefault="00CB5B73" w:rsidP="00CB5B73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</w:t>
      </w:r>
    </w:p>
    <w:p w:rsidR="00CB5B73" w:rsidRDefault="00CB5B73" w:rsidP="00CB5B73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>x</w:t>
      </w:r>
    </w:p>
    <w:p w:rsidR="00CB5B73" w:rsidRDefault="00CB5B73" w:rsidP="00CB5B73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  <w:t>x</w:t>
      </w:r>
    </w:p>
    <w:p w:rsidR="00CB5B73" w:rsidRDefault="00CB5B73" w:rsidP="00CB5B73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>x</w:t>
      </w:r>
    </w:p>
    <w:p w:rsidR="00CB5B73" w:rsidRDefault="00CB5B73" w:rsidP="00CB5B73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</w:t>
      </w:r>
    </w:p>
    <w:p w:rsidR="00CB5B73" w:rsidRDefault="00CB5B73" w:rsidP="00CB5B73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x</w:t>
      </w:r>
    </w:p>
    <w:p w:rsidR="00CB5B73" w:rsidRDefault="00CB5B73" w:rsidP="00CB5B73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  <w:t>x</w:t>
      </w:r>
    </w:p>
    <w:p w:rsidR="00DD1B0A" w:rsidRDefault="00CB5B73" w:rsidP="00CB5B73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  <w:t>x</w:t>
      </w:r>
    </w:p>
    <w:p w:rsidR="00DD1B0A" w:rsidRDefault="00DD1B0A" w:rsidP="00DD1B0A">
      <w:pPr>
        <w:numPr>
          <w:ilvl w:val="0"/>
          <w:numId w:val="0"/>
        </w:numPr>
        <w:spacing w:before="50" w:after="70" w:line="240" w:lineRule="auto"/>
        <w:ind w:left="142"/>
      </w:pPr>
      <w:r>
        <w:t>dále jen "Odesílatel"</w:t>
      </w:r>
    </w:p>
    <w:p w:rsidR="00DD1B0A" w:rsidRDefault="00DD1B0A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DD1B0A" w:rsidRPr="00DD1B0A" w:rsidRDefault="00DD1B0A" w:rsidP="00DD1B0A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DD1B0A" w:rsidRDefault="00DD1B0A" w:rsidP="007226F2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Strany Dohody se dohodly na změně obsahu Dohody o podmínkách podávání poštovních zásilek Balík Do ruky a Balík Na poštu, č. 982707-2111/2016 ze dne </w:t>
      </w:r>
      <w:proofErr w:type="gramStart"/>
      <w:r>
        <w:t>31.12.2016</w:t>
      </w:r>
      <w:proofErr w:type="gramEnd"/>
      <w:r>
        <w:t xml:space="preserve"> (dále jen "Dohoda"), a to následujícím způsobem:</w:t>
      </w:r>
    </w:p>
    <w:p w:rsidR="007226F2" w:rsidRDefault="00391CBD" w:rsidP="007226F2">
      <w:pPr>
        <w:numPr>
          <w:ilvl w:val="1"/>
          <w:numId w:val="21"/>
        </w:numPr>
        <w:spacing w:after="120"/>
        <w:ind w:left="624" w:hanging="624"/>
        <w:jc w:val="both"/>
      </w:pPr>
      <w:r w:rsidRPr="00813184">
        <w:t xml:space="preserve">Strany Dohody se dohodly na doplnění Přílohy č. </w:t>
      </w:r>
      <w:r>
        <w:t>6</w:t>
      </w:r>
      <w:r w:rsidRPr="00813184">
        <w:t xml:space="preserve"> - Podmínky účasti v motivačním programu České    pošty, </w:t>
      </w:r>
      <w:proofErr w:type="spellStart"/>
      <w:proofErr w:type="gramStart"/>
      <w:r w:rsidRPr="00813184">
        <w:t>s.p</w:t>
      </w:r>
      <w:proofErr w:type="spellEnd"/>
      <w:r w:rsidRPr="00813184">
        <w:t>.</w:t>
      </w:r>
      <w:proofErr w:type="gramEnd"/>
      <w:r w:rsidRPr="00813184">
        <w:t xml:space="preserve"> „Přátelský e-</w:t>
      </w:r>
      <w:proofErr w:type="spellStart"/>
      <w:r w:rsidRPr="00813184">
        <w:t>shop</w:t>
      </w:r>
      <w:proofErr w:type="spellEnd"/>
      <w:r w:rsidRPr="00813184">
        <w:t>“</w:t>
      </w:r>
      <w:r w:rsidR="007226F2" w:rsidRPr="007226F2" w:rsidDel="00D96524">
        <w:rPr>
          <w:highlight w:val="darkGreen"/>
        </w:rPr>
        <w:t xml:space="preserve"> </w:t>
      </w:r>
    </w:p>
    <w:p w:rsidR="00DD1B0A" w:rsidRPr="00DD1B0A" w:rsidRDefault="00DD1B0A" w:rsidP="00DD1B0A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DD1B0A" w:rsidRDefault="00DD1B0A" w:rsidP="007226F2">
      <w:pPr>
        <w:numPr>
          <w:ilvl w:val="1"/>
          <w:numId w:val="21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DD1B0A" w:rsidRDefault="00DD1B0A" w:rsidP="007226F2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je uzavřený </w:t>
      </w:r>
      <w:r w:rsidR="00F93FB5">
        <w:t xml:space="preserve">a účinný </w:t>
      </w:r>
      <w:r>
        <w:t>dnem jeho podpisu oběma smluvními stranami.</w:t>
      </w:r>
    </w:p>
    <w:p w:rsidR="00DD1B0A" w:rsidRDefault="00DD1B0A" w:rsidP="007226F2">
      <w:pPr>
        <w:numPr>
          <w:ilvl w:val="1"/>
          <w:numId w:val="21"/>
        </w:numPr>
        <w:spacing w:after="120"/>
        <w:ind w:left="624" w:hanging="624"/>
        <w:jc w:val="both"/>
      </w:pPr>
      <w:r>
        <w:t>Dodatek je sepsán ve dvou vyhotoveních s platností originálu, z nichž každá ze stran obdrží po jednom vyhotovení.</w:t>
      </w:r>
    </w:p>
    <w:p w:rsidR="00DD1B0A" w:rsidRDefault="00DD1B0A" w:rsidP="007226F2">
      <w:pPr>
        <w:numPr>
          <w:ilvl w:val="1"/>
          <w:numId w:val="21"/>
        </w:numPr>
        <w:spacing w:after="120"/>
        <w:ind w:left="624" w:hanging="624"/>
        <w:jc w:val="both"/>
      </w:pPr>
      <w:r>
        <w:t>Nedílnou součástí tohoto Dodatku jsou následující přílohy:</w:t>
      </w:r>
    </w:p>
    <w:p w:rsidR="00DD1B0A" w:rsidRDefault="00391CBD" w:rsidP="007226F2">
      <w:pPr>
        <w:numPr>
          <w:ilvl w:val="2"/>
          <w:numId w:val="21"/>
        </w:numPr>
        <w:spacing w:after="120"/>
      </w:pPr>
      <w:r>
        <w:t xml:space="preserve">Příloha č. 6 - </w:t>
      </w:r>
      <w:r w:rsidRPr="00813184">
        <w:t xml:space="preserve">Podmínky účasti v motivačním programu České    pošty, </w:t>
      </w:r>
      <w:proofErr w:type="spellStart"/>
      <w:proofErr w:type="gramStart"/>
      <w:r w:rsidRPr="00813184">
        <w:t>s.p</w:t>
      </w:r>
      <w:proofErr w:type="spellEnd"/>
      <w:r w:rsidRPr="00813184">
        <w:t>.</w:t>
      </w:r>
      <w:proofErr w:type="gramEnd"/>
      <w:r w:rsidRPr="00813184">
        <w:t xml:space="preserve"> „Přátelský e-</w:t>
      </w:r>
      <w:proofErr w:type="spellStart"/>
      <w:r w:rsidRPr="00813184">
        <w:t>shop</w:t>
      </w:r>
      <w:proofErr w:type="spellEnd"/>
      <w:r w:rsidRPr="00813184">
        <w:t>“</w:t>
      </w:r>
    </w:p>
    <w:p w:rsidR="00DD1B0A" w:rsidRDefault="00DD1B0A" w:rsidP="00DD1B0A">
      <w:pPr>
        <w:numPr>
          <w:ilvl w:val="0"/>
          <w:numId w:val="0"/>
        </w:numPr>
        <w:spacing w:after="120"/>
      </w:pPr>
    </w:p>
    <w:p w:rsidR="00DD1B0A" w:rsidRDefault="00DD1B0A" w:rsidP="00DD1B0A">
      <w:pPr>
        <w:numPr>
          <w:ilvl w:val="0"/>
          <w:numId w:val="0"/>
        </w:numPr>
        <w:spacing w:after="120"/>
        <w:sectPr w:rsidR="00DD1B0A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F93FB5" w:rsidRDefault="00F93FB5" w:rsidP="00F93FB5">
      <w:pPr>
        <w:numPr>
          <w:ilvl w:val="0"/>
          <w:numId w:val="0"/>
        </w:numPr>
        <w:spacing w:after="120"/>
      </w:pPr>
      <w:r>
        <w:lastRenderedPageBreak/>
        <w:t xml:space="preserve">V Ostravě dne </w:t>
      </w:r>
      <w:proofErr w:type="gramStart"/>
      <w:r w:rsidR="00391CBD">
        <w:t>27.9.2017</w:t>
      </w:r>
      <w:proofErr w:type="gramEnd"/>
    </w:p>
    <w:p w:rsidR="00F93FB5" w:rsidRDefault="00F93FB5" w:rsidP="00F93FB5">
      <w:pPr>
        <w:numPr>
          <w:ilvl w:val="0"/>
          <w:numId w:val="0"/>
        </w:numPr>
        <w:spacing w:after="120"/>
      </w:pPr>
    </w:p>
    <w:p w:rsidR="00F93FB5" w:rsidRDefault="00F93FB5" w:rsidP="00F93FB5">
      <w:pPr>
        <w:numPr>
          <w:ilvl w:val="0"/>
          <w:numId w:val="0"/>
        </w:numPr>
        <w:spacing w:after="120"/>
      </w:pPr>
      <w:r>
        <w:t>Za ČP:</w:t>
      </w:r>
    </w:p>
    <w:p w:rsidR="00F93FB5" w:rsidRDefault="00F93FB5" w:rsidP="00F93FB5">
      <w:pPr>
        <w:numPr>
          <w:ilvl w:val="0"/>
          <w:numId w:val="0"/>
        </w:numPr>
        <w:spacing w:after="120"/>
      </w:pPr>
    </w:p>
    <w:p w:rsidR="00F93FB5" w:rsidRDefault="00F93FB5" w:rsidP="00F93FB5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F93FB5" w:rsidRDefault="00F93FB5" w:rsidP="00F93FB5">
      <w:pPr>
        <w:numPr>
          <w:ilvl w:val="0"/>
          <w:numId w:val="0"/>
        </w:numPr>
        <w:spacing w:after="120"/>
        <w:jc w:val="center"/>
      </w:pPr>
    </w:p>
    <w:p w:rsidR="00F93FB5" w:rsidRDefault="00F93FB5" w:rsidP="00F93FB5">
      <w:pPr>
        <w:numPr>
          <w:ilvl w:val="0"/>
          <w:numId w:val="0"/>
        </w:numPr>
        <w:spacing w:after="120"/>
        <w:jc w:val="center"/>
      </w:pPr>
      <w:r>
        <w:t>Ing. Daniel Ustohal</w:t>
      </w:r>
    </w:p>
    <w:p w:rsidR="00F93FB5" w:rsidRDefault="00F93FB5" w:rsidP="00F93FB5">
      <w:pPr>
        <w:numPr>
          <w:ilvl w:val="0"/>
          <w:numId w:val="0"/>
        </w:numPr>
        <w:spacing w:after="120"/>
        <w:jc w:val="center"/>
      </w:pPr>
      <w:r>
        <w:t>obchodní ředitel regionu, regionální firemní obchod SM</w:t>
      </w:r>
    </w:p>
    <w:p w:rsidR="00F93FB5" w:rsidRDefault="00391CBD" w:rsidP="00F93FB5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Ostravě dne </w:t>
      </w:r>
      <w:proofErr w:type="gramStart"/>
      <w:r>
        <w:t>27</w:t>
      </w:r>
      <w:r w:rsidR="00F93FB5">
        <w:t>.9.2017</w:t>
      </w:r>
      <w:proofErr w:type="gramEnd"/>
    </w:p>
    <w:p w:rsidR="00F93FB5" w:rsidRDefault="00F93FB5" w:rsidP="00F93FB5">
      <w:pPr>
        <w:numPr>
          <w:ilvl w:val="0"/>
          <w:numId w:val="0"/>
        </w:numPr>
        <w:spacing w:after="120"/>
      </w:pPr>
    </w:p>
    <w:p w:rsidR="00F93FB5" w:rsidRDefault="00F93FB5" w:rsidP="00F93FB5">
      <w:pPr>
        <w:numPr>
          <w:ilvl w:val="0"/>
          <w:numId w:val="0"/>
        </w:numPr>
        <w:spacing w:after="120"/>
      </w:pPr>
      <w:r>
        <w:t>Za Odesílatele:</w:t>
      </w:r>
    </w:p>
    <w:p w:rsidR="00F93FB5" w:rsidRDefault="00F93FB5" w:rsidP="00F93FB5">
      <w:pPr>
        <w:numPr>
          <w:ilvl w:val="0"/>
          <w:numId w:val="0"/>
        </w:numPr>
        <w:spacing w:after="120"/>
      </w:pPr>
    </w:p>
    <w:p w:rsidR="00F93FB5" w:rsidRDefault="00F93FB5" w:rsidP="00F93FB5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F93FB5" w:rsidRDefault="00F93FB5" w:rsidP="00F93FB5">
      <w:pPr>
        <w:numPr>
          <w:ilvl w:val="0"/>
          <w:numId w:val="0"/>
        </w:numPr>
        <w:spacing w:after="120"/>
        <w:jc w:val="center"/>
      </w:pPr>
    </w:p>
    <w:p w:rsidR="00F93FB5" w:rsidRDefault="00CB5B73" w:rsidP="00F93FB5">
      <w:pPr>
        <w:numPr>
          <w:ilvl w:val="0"/>
          <w:numId w:val="0"/>
        </w:numPr>
        <w:spacing w:after="120"/>
        <w:jc w:val="center"/>
      </w:pPr>
      <w:r>
        <w:t>x</w:t>
      </w:r>
    </w:p>
    <w:p w:rsidR="00DD1B0A" w:rsidRPr="00DD1B0A" w:rsidRDefault="00CB5B73" w:rsidP="00F93FB5">
      <w:pPr>
        <w:numPr>
          <w:ilvl w:val="0"/>
          <w:numId w:val="0"/>
        </w:numPr>
        <w:spacing w:after="120"/>
        <w:jc w:val="center"/>
      </w:pPr>
      <w:r>
        <w:t>x</w:t>
      </w:r>
      <w:bookmarkStart w:id="0" w:name="_GoBack"/>
      <w:bookmarkEnd w:id="0"/>
    </w:p>
    <w:sectPr w:rsidR="00DD1B0A" w:rsidRPr="00DD1B0A" w:rsidSect="00DD1B0A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FB5" w:rsidRDefault="00F93FB5">
      <w:r>
        <w:separator/>
      </w:r>
    </w:p>
  </w:endnote>
  <w:endnote w:type="continuationSeparator" w:id="0">
    <w:p w:rsidR="00F93FB5" w:rsidRDefault="00F9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B5" w:rsidRPr="00F81E1F" w:rsidRDefault="00F93FB5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CB5B73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 w:rsidR="00CB5B73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FB5" w:rsidRDefault="00F93FB5">
      <w:r>
        <w:separator/>
      </w:r>
    </w:p>
  </w:footnote>
  <w:footnote w:type="continuationSeparator" w:id="0">
    <w:p w:rsidR="00F93FB5" w:rsidRDefault="00F93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B5" w:rsidRDefault="00F93FB5">
    <w:pPr>
      <w:pStyle w:val="Zhlav"/>
    </w:pPr>
  </w:p>
  <w:p w:rsidR="00F93FB5" w:rsidRDefault="00F93FB5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B5" w:rsidRPr="00E6080F" w:rsidRDefault="00F93FB5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9D1EEF" wp14:editId="32B8A27F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F93FB5" w:rsidRPr="00D0232D" w:rsidRDefault="00F93FB5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</w:t>
    </w:r>
    <w:r w:rsidR="00391CBD">
      <w:rPr>
        <w:rFonts w:ascii="Arial" w:hAnsi="Arial" w:cs="Arial"/>
        <w:szCs w:val="22"/>
      </w:rPr>
      <w:t>2</w:t>
    </w:r>
    <w:r>
      <w:rPr>
        <w:rFonts w:ascii="Arial" w:hAnsi="Arial" w:cs="Arial"/>
        <w:szCs w:val="22"/>
      </w:rPr>
      <w:t xml:space="preserve"> k Dohodě o podmínkách podávání poštovních zásilek</w:t>
    </w:r>
    <w:r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524B5983" wp14:editId="2FB5C57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93FB5" w:rsidRPr="00D0232D" w:rsidRDefault="00F93FB5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Balík Do ruky, Balík Na poštu </w:t>
    </w:r>
    <w:r w:rsidRPr="00A36437">
      <w:rPr>
        <w:rFonts w:ascii="Arial" w:hAnsi="Arial" w:cs="Arial"/>
      </w:rPr>
      <w:t xml:space="preserve">a Balík Do </w:t>
    </w:r>
    <w:proofErr w:type="spellStart"/>
    <w:r w:rsidRPr="00A36437">
      <w:rPr>
        <w:rFonts w:ascii="Arial" w:hAnsi="Arial" w:cs="Arial"/>
      </w:rPr>
      <w:t>balíkovny</w:t>
    </w:r>
    <w:proofErr w:type="spellEnd"/>
    <w:r>
      <w:rPr>
        <w:rFonts w:ascii="Arial" w:hAnsi="Arial" w:cs="Arial"/>
        <w:szCs w:val="22"/>
      </w:rPr>
      <w:t>, Číslo 982707-2112/2016</w:t>
    </w: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6B663083" wp14:editId="4A60053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93FB5" w:rsidRDefault="00F93FB5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C62921"/>
    <w:multiLevelType w:val="multilevel"/>
    <w:tmpl w:val="8D325B36"/>
    <w:numStyleLink w:val="Styl1"/>
  </w:abstractNum>
  <w:abstractNum w:abstractNumId="19">
    <w:nsid w:val="5FBE4D1C"/>
    <w:multiLevelType w:val="multilevel"/>
    <w:tmpl w:val="8D325B36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1"/>
  </w:num>
  <w:num w:numId="18">
    <w:abstractNumId w:val="17"/>
  </w:num>
  <w:num w:numId="19">
    <w:abstractNumId w:val="13"/>
  </w:num>
  <w:num w:numId="20">
    <w:abstractNumId w:val="20"/>
  </w:num>
  <w:num w:numId="21">
    <w:abstractNumId w:val="18"/>
  </w:num>
  <w:num w:numId="22">
    <w:abstractNumId w:val="2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91CBD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1CC5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3009"/>
    <w:rsid w:val="00715AA0"/>
    <w:rsid w:val="007226F2"/>
    <w:rsid w:val="007240C6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56FB7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B5B7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83994"/>
    <w:rsid w:val="00D90765"/>
    <w:rsid w:val="00DA1C6D"/>
    <w:rsid w:val="00DA6AA7"/>
    <w:rsid w:val="00DB767D"/>
    <w:rsid w:val="00DC78D5"/>
    <w:rsid w:val="00DD1B0A"/>
    <w:rsid w:val="00DD6C0C"/>
    <w:rsid w:val="00DE6B24"/>
    <w:rsid w:val="00DF2BE0"/>
    <w:rsid w:val="00E11B3F"/>
    <w:rsid w:val="00E13327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19BE"/>
    <w:rsid w:val="00EF4C86"/>
    <w:rsid w:val="00F11E67"/>
    <w:rsid w:val="00F5467A"/>
    <w:rsid w:val="00F81E1F"/>
    <w:rsid w:val="00F84565"/>
    <w:rsid w:val="00F93FB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87AF8-956C-47C5-BB0D-1BA3B111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0</TotalTime>
  <Pages>2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127158</cp:lastModifiedBy>
  <cp:revision>2</cp:revision>
  <cp:lastPrinted>2017-07-26T05:49:00Z</cp:lastPrinted>
  <dcterms:created xsi:type="dcterms:W3CDTF">2017-09-27T08:18:00Z</dcterms:created>
  <dcterms:modified xsi:type="dcterms:W3CDTF">2017-09-27T08:18:00Z</dcterms:modified>
</cp:coreProperties>
</file>