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BF0E" w14:textId="77777777" w:rsidR="00E02EE9" w:rsidRPr="00725E17" w:rsidRDefault="00E02EE9" w:rsidP="00693EF6">
      <w:pPr>
        <w:spacing w:after="40" w:line="280" w:lineRule="exact"/>
        <w:ind w:left="425"/>
        <w:jc w:val="right"/>
      </w:pPr>
      <w:r w:rsidRPr="00725E17">
        <w:rPr>
          <w:noProof/>
        </w:rPr>
        <w:drawing>
          <wp:anchor distT="0" distB="0" distL="114300" distR="114300" simplePos="0" relativeHeight="251659264" behindDoc="1" locked="0" layoutInCell="1" allowOverlap="1" wp14:anchorId="4E3FCEB9" wp14:editId="00EA7078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5E17">
        <w:t xml:space="preserve">web: </w:t>
      </w:r>
      <w:hyperlink r:id="rId8" w:history="1">
        <w:r w:rsidRPr="00725E17">
          <w:rPr>
            <w:rStyle w:val="Hypertextovodkaz"/>
            <w:color w:val="auto"/>
            <w:u w:val="none"/>
          </w:rPr>
          <w:t>www.sups.cz</w:t>
        </w:r>
      </w:hyperlink>
    </w:p>
    <w:p w14:paraId="254A3EED" w14:textId="77777777" w:rsidR="00E02EE9" w:rsidRPr="00725E17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725E17">
        <w:t>e-mail: info@sups.cz</w:t>
      </w:r>
    </w:p>
    <w:p w14:paraId="2C5CBE79" w14:textId="77777777" w:rsidR="0047325E" w:rsidRPr="00725E17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725E17">
        <w:t>Žižkovo náměstí 1300/1, 130 00 Praha 3</w:t>
      </w:r>
      <w:r w:rsidRPr="00725E17">
        <w:tab/>
        <w:t xml:space="preserve"> tel.: 226 523 305, 226 523 303</w:t>
      </w:r>
    </w:p>
    <w:p w14:paraId="7D040085" w14:textId="77777777" w:rsidR="00E02EE9" w:rsidRPr="00725E17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725E17">
        <w:t xml:space="preserve"> </w:t>
      </w:r>
    </w:p>
    <w:p w14:paraId="1D94E2FB" w14:textId="77777777" w:rsidR="00DA4AD3" w:rsidRPr="00725E17" w:rsidRDefault="00DA4AD3" w:rsidP="002C1C3D">
      <w:pPr>
        <w:ind w:left="6120" w:firstLine="360"/>
      </w:pPr>
    </w:p>
    <w:p w14:paraId="73D489FA" w14:textId="4B95744F" w:rsidR="00BE3611" w:rsidRPr="00725E17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725E17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725E17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BD513F" w:rsidRPr="00725E17">
        <w:rPr>
          <w:rFonts w:ascii="Arial Narrow" w:eastAsia="MS Mincho" w:hAnsi="Arial Narrow"/>
          <w:bCs/>
          <w:sz w:val="24"/>
          <w:szCs w:val="24"/>
        </w:rPr>
        <w:t>23. dubna 2026</w:t>
      </w:r>
      <w:r w:rsidR="006E7D5E" w:rsidRPr="00725E17">
        <w:rPr>
          <w:rFonts w:ascii="Arial Narrow" w:eastAsia="MS Mincho" w:hAnsi="Arial Narrow"/>
          <w:bCs/>
          <w:sz w:val="24"/>
          <w:szCs w:val="24"/>
        </w:rPr>
        <w:tab/>
      </w:r>
      <w:r w:rsidR="00DA0103" w:rsidRPr="00725E17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CE9563A" wp14:editId="5E9DD679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DBC4C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68FD961C" w14:textId="2FEFB8B4" w:rsidR="001F6738" w:rsidRPr="00891E6C" w:rsidRDefault="009A7381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Majkl3D – Technology s.r.o.</w:t>
                            </w:r>
                          </w:p>
                          <w:p w14:paraId="63749C97" w14:textId="61D7E648" w:rsidR="001F6738" w:rsidRDefault="009A7381" w:rsidP="006E7D5E">
                            <w:r>
                              <w:t>K Samotám 411</w:t>
                            </w:r>
                          </w:p>
                          <w:p w14:paraId="0BA846B1" w14:textId="47A17B1C" w:rsidR="001F6738" w:rsidRPr="00E16B0D" w:rsidRDefault="009A7381" w:rsidP="006E7D5E">
                            <w:r>
                              <w:t>340 04 Železná Ruda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E956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4B0DBC4C" w14:textId="77777777" w:rsidR="006E7D5E" w:rsidRDefault="00750AA3" w:rsidP="006E7D5E">
                      <w:r>
                        <w:t>Firma</w:t>
                      </w:r>
                    </w:p>
                    <w:p w14:paraId="68FD961C" w14:textId="2FEFB8B4" w:rsidR="001F6738" w:rsidRPr="00891E6C" w:rsidRDefault="009A7381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Majkl3D – Technology s.r.o.</w:t>
                      </w:r>
                    </w:p>
                    <w:p w14:paraId="63749C97" w14:textId="61D7E648" w:rsidR="001F6738" w:rsidRDefault="009A7381" w:rsidP="006E7D5E">
                      <w:r>
                        <w:t>K Samotám 411</w:t>
                      </w:r>
                    </w:p>
                    <w:p w14:paraId="0BA846B1" w14:textId="47A17B1C" w:rsidR="001F6738" w:rsidRPr="00E16B0D" w:rsidRDefault="009A7381" w:rsidP="006E7D5E">
                      <w:r>
                        <w:t>340 04 Železná Ruda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BE3102" w14:textId="77777777" w:rsidR="00891E6C" w:rsidRPr="00725E17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A6AF6DE" w14:textId="77777777" w:rsidR="00891E6C" w:rsidRPr="00725E17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48D4DA8" w14:textId="338D35D5" w:rsidR="00750AA3" w:rsidRPr="00725E17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725E17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9A7381" w:rsidRPr="00725E17">
        <w:rPr>
          <w:rFonts w:ascii="Arial Narrow" w:eastAsia="MS Mincho" w:hAnsi="Arial Narrow"/>
          <w:bCs/>
          <w:sz w:val="24"/>
          <w:szCs w:val="24"/>
        </w:rPr>
        <w:t>129/</w:t>
      </w:r>
      <w:r w:rsidR="00602003">
        <w:rPr>
          <w:rFonts w:ascii="Arial Narrow" w:eastAsia="MS Mincho" w:hAnsi="Arial Narrow"/>
          <w:bCs/>
          <w:sz w:val="24"/>
          <w:szCs w:val="24"/>
        </w:rPr>
        <w:t>2</w:t>
      </w:r>
      <w:r w:rsidR="009A7381" w:rsidRPr="00725E17">
        <w:rPr>
          <w:rFonts w:ascii="Arial Narrow" w:eastAsia="MS Mincho" w:hAnsi="Arial Narrow"/>
          <w:bCs/>
          <w:sz w:val="24"/>
          <w:szCs w:val="24"/>
        </w:rPr>
        <w:t>026</w:t>
      </w:r>
    </w:p>
    <w:p w14:paraId="7BE909E8" w14:textId="77777777" w:rsidR="00750AA3" w:rsidRPr="00725E17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62E0E5B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FE98351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5C5F6E20" w14:textId="425114C6" w:rsidR="00750AA3" w:rsidRPr="00725E17" w:rsidRDefault="009A7381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>1ks 3D tiskárnu Bambu Lab H2</w:t>
      </w:r>
      <w:r w:rsidR="00F47C0E">
        <w:rPr>
          <w:rFonts w:ascii="Arial Narrow" w:eastAsia="MS Mincho" w:hAnsi="Arial Narrow"/>
          <w:bCs/>
          <w:sz w:val="24"/>
          <w:szCs w:val="24"/>
        </w:rPr>
        <w:t>D</w:t>
      </w:r>
      <w:r w:rsidRPr="00725E17">
        <w:rPr>
          <w:rFonts w:ascii="Arial Narrow" w:eastAsia="MS Mincho" w:hAnsi="Arial Narrow"/>
          <w:bCs/>
          <w:sz w:val="24"/>
          <w:szCs w:val="24"/>
        </w:rPr>
        <w:t xml:space="preserve"> Pro </w:t>
      </w:r>
    </w:p>
    <w:p w14:paraId="5410A833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E119FEB" w14:textId="1AD71FFE" w:rsidR="00750AA3" w:rsidRPr="00725E17" w:rsidRDefault="009A7381" w:rsidP="009A7381">
      <w:pPr>
        <w:pStyle w:val="Prosttext"/>
        <w:tabs>
          <w:tab w:val="left" w:pos="4820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>Finanční limit do:</w:t>
      </w:r>
      <w:r w:rsidRPr="00725E17">
        <w:rPr>
          <w:rFonts w:ascii="Arial Narrow" w:eastAsia="MS Mincho" w:hAnsi="Arial Narrow"/>
          <w:bCs/>
          <w:sz w:val="24"/>
          <w:szCs w:val="24"/>
        </w:rPr>
        <w:tab/>
        <w:t>100 000 Kč včetně DPH</w:t>
      </w:r>
    </w:p>
    <w:p w14:paraId="64DE34A2" w14:textId="49F32638" w:rsidR="009A7381" w:rsidRPr="00725E17" w:rsidRDefault="009A7381" w:rsidP="009A7381">
      <w:pPr>
        <w:pStyle w:val="Prosttext"/>
        <w:tabs>
          <w:tab w:val="left" w:pos="4820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>Termín dodání:</w:t>
      </w:r>
      <w:r w:rsidRPr="00725E17">
        <w:rPr>
          <w:rFonts w:ascii="Arial Narrow" w:eastAsia="MS Mincho" w:hAnsi="Arial Narrow"/>
          <w:bCs/>
          <w:sz w:val="24"/>
          <w:szCs w:val="24"/>
        </w:rPr>
        <w:tab/>
        <w:t>Do konce měsíce května 2026</w:t>
      </w:r>
    </w:p>
    <w:p w14:paraId="2530C9B9" w14:textId="180E3A8C" w:rsidR="00750AA3" w:rsidRPr="00725E17" w:rsidRDefault="009A7381" w:rsidP="009A7381">
      <w:pPr>
        <w:pStyle w:val="Prosttext"/>
        <w:tabs>
          <w:tab w:val="left" w:pos="4820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725E17">
        <w:rPr>
          <w:rFonts w:ascii="Arial Narrow" w:eastAsia="MS Mincho" w:hAnsi="Arial Narrow"/>
          <w:bCs/>
          <w:sz w:val="24"/>
          <w:szCs w:val="24"/>
        </w:rPr>
        <w:tab/>
      </w:r>
      <w:r w:rsidRPr="00725E17">
        <w:rPr>
          <w:rFonts w:ascii="Arial Narrow" w:eastAsia="MS Mincho" w:hAnsi="Arial Narrow"/>
          <w:bCs/>
          <w:sz w:val="24"/>
          <w:szCs w:val="24"/>
          <w:highlight w:val="black"/>
        </w:rPr>
        <w:t>MgA. Lucie Winter Heřmánková</w:t>
      </w:r>
    </w:p>
    <w:p w14:paraId="23A28CD3" w14:textId="4C6D54FB" w:rsidR="009A7381" w:rsidRPr="00725E17" w:rsidRDefault="009A7381" w:rsidP="009A7381">
      <w:pPr>
        <w:pStyle w:val="Prosttext"/>
        <w:tabs>
          <w:tab w:val="left" w:pos="4820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ab/>
        <w:t xml:space="preserve">Tel.: </w:t>
      </w:r>
      <w:r w:rsidRPr="00725E17">
        <w:rPr>
          <w:rFonts w:ascii="Arial Narrow" w:eastAsia="MS Mincho" w:hAnsi="Arial Narrow"/>
          <w:bCs/>
          <w:sz w:val="24"/>
          <w:szCs w:val="24"/>
          <w:highlight w:val="black"/>
        </w:rPr>
        <w:t>731 071 074</w:t>
      </w:r>
    </w:p>
    <w:p w14:paraId="5BB77F65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99F2095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8B1B444" w14:textId="77777777" w:rsidR="00D75FFB" w:rsidRPr="00725E17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725E17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hyperlink r:id="rId9" w:history="1">
        <w:r w:rsidR="0035407D" w:rsidRPr="00725E17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725E17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725E17">
        <w:rPr>
          <w:rFonts w:ascii="Arial Narrow" w:eastAsia="MS Mincho" w:hAnsi="Arial Narrow"/>
          <w:bCs/>
          <w:sz w:val="24"/>
          <w:szCs w:val="24"/>
        </w:rPr>
        <w:t>nění v </w:t>
      </w:r>
      <w:r w:rsidRPr="00725E17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345D8120" w14:textId="77777777" w:rsidR="00D75FFB" w:rsidRPr="00725E17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725E17">
        <w:rPr>
          <w:rFonts w:ascii="Arial Narrow" w:eastAsia="MS Mincho" w:hAnsi="Arial Narrow"/>
          <w:bCs/>
          <w:sz w:val="24"/>
          <w:szCs w:val="24"/>
        </w:rPr>
        <w:t>u</w:t>
      </w:r>
      <w:r w:rsidRPr="00725E17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725E17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725E17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022F7C19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2B88BE4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2CDBAE9B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2C635C5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90988A8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DCC5074" w14:textId="77777777" w:rsidR="00750AA3" w:rsidRPr="00725E17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725E17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32373E2F" w14:textId="77777777" w:rsidR="00750AA3" w:rsidRPr="00725E1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C5969A5" w14:textId="07BB19C1" w:rsidR="00750AA3" w:rsidRPr="00725E17" w:rsidRDefault="00BD513F" w:rsidP="00BD513F">
      <w:pPr>
        <w:tabs>
          <w:tab w:val="left" w:pos="426"/>
          <w:tab w:val="center" w:pos="6840"/>
        </w:tabs>
        <w:ind w:left="426" w:right="72"/>
        <w:rPr>
          <w:rFonts w:eastAsia="MS Mincho"/>
          <w:bCs/>
          <w:sz w:val="72"/>
          <w:szCs w:val="72"/>
        </w:rPr>
      </w:pPr>
      <w:r w:rsidRPr="00725E17">
        <w:rPr>
          <w:rFonts w:eastAsia="MS Mincho"/>
          <w:bCs/>
        </w:rPr>
        <w:tab/>
      </w:r>
      <w:r w:rsidRPr="00725E17">
        <w:rPr>
          <w:rFonts w:eastAsia="MS Mincho"/>
          <w:bCs/>
          <w:sz w:val="72"/>
          <w:szCs w:val="72"/>
          <w:highlight w:val="black"/>
        </w:rPr>
        <w:t>AAAAAA</w:t>
      </w:r>
    </w:p>
    <w:p w14:paraId="5D3686E0" w14:textId="77777777" w:rsidR="00750AA3" w:rsidRPr="00725E17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725E17">
        <w:rPr>
          <w:rFonts w:eastAsia="MS Mincho" w:cs="Courier New"/>
          <w:bCs/>
        </w:rPr>
        <w:tab/>
      </w:r>
      <w:r w:rsidRPr="00725E17">
        <w:rPr>
          <w:rFonts w:eastAsia="MS Mincho" w:cs="Courier New"/>
          <w:bCs/>
          <w:highlight w:val="black"/>
        </w:rPr>
        <w:t>Mgr. Pavel Kovářík</w:t>
      </w:r>
    </w:p>
    <w:p w14:paraId="0FE13876" w14:textId="77777777" w:rsidR="006E7D5E" w:rsidRPr="00725E17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725E17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725E17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7ACE" w14:textId="77777777" w:rsidR="00E67562" w:rsidRDefault="00E67562" w:rsidP="00740F8C">
      <w:r>
        <w:separator/>
      </w:r>
    </w:p>
  </w:endnote>
  <w:endnote w:type="continuationSeparator" w:id="0">
    <w:p w14:paraId="4F18AB11" w14:textId="77777777" w:rsidR="00E67562" w:rsidRDefault="00E67562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D409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9628CD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7CBF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4C4E586B" w14:textId="77777777" w:rsidR="0087374A" w:rsidRDefault="0087374A" w:rsidP="0087374A">
    <w:pPr>
      <w:pStyle w:val="Zpat"/>
      <w:ind w:right="360"/>
    </w:pPr>
  </w:p>
  <w:p w14:paraId="74A2E113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CC8D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3C953243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1C65" w14:textId="77777777" w:rsidR="00E67562" w:rsidRDefault="00E67562" w:rsidP="00740F8C">
      <w:r>
        <w:separator/>
      </w:r>
    </w:p>
  </w:footnote>
  <w:footnote w:type="continuationSeparator" w:id="0">
    <w:p w14:paraId="119CB721" w14:textId="77777777" w:rsidR="00E67562" w:rsidRDefault="00E67562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81"/>
    <w:rsid w:val="00020190"/>
    <w:rsid w:val="000A2D48"/>
    <w:rsid w:val="000C3135"/>
    <w:rsid w:val="000D30B8"/>
    <w:rsid w:val="0011667C"/>
    <w:rsid w:val="00120282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83E14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C52A7"/>
    <w:rsid w:val="003D33E2"/>
    <w:rsid w:val="003F29A2"/>
    <w:rsid w:val="00411C11"/>
    <w:rsid w:val="00450C65"/>
    <w:rsid w:val="00452CAB"/>
    <w:rsid w:val="0047325E"/>
    <w:rsid w:val="0048254A"/>
    <w:rsid w:val="00484263"/>
    <w:rsid w:val="00496C55"/>
    <w:rsid w:val="004A4982"/>
    <w:rsid w:val="004C5BA3"/>
    <w:rsid w:val="004C6110"/>
    <w:rsid w:val="004E5233"/>
    <w:rsid w:val="00546466"/>
    <w:rsid w:val="005F0EE2"/>
    <w:rsid w:val="00602003"/>
    <w:rsid w:val="00692FA2"/>
    <w:rsid w:val="00693EF6"/>
    <w:rsid w:val="006B471F"/>
    <w:rsid w:val="006D6DD3"/>
    <w:rsid w:val="006E7D5E"/>
    <w:rsid w:val="00712D48"/>
    <w:rsid w:val="00725E17"/>
    <w:rsid w:val="00736785"/>
    <w:rsid w:val="00750AA3"/>
    <w:rsid w:val="007B7BB2"/>
    <w:rsid w:val="007D5D88"/>
    <w:rsid w:val="007F1853"/>
    <w:rsid w:val="00816B68"/>
    <w:rsid w:val="00820D57"/>
    <w:rsid w:val="0087374A"/>
    <w:rsid w:val="00887A5B"/>
    <w:rsid w:val="00891E6C"/>
    <w:rsid w:val="008B1EB1"/>
    <w:rsid w:val="008C19EB"/>
    <w:rsid w:val="0092598B"/>
    <w:rsid w:val="009A7381"/>
    <w:rsid w:val="009B3053"/>
    <w:rsid w:val="009E75CD"/>
    <w:rsid w:val="00A022BF"/>
    <w:rsid w:val="00A24A44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D513F"/>
    <w:rsid w:val="00BE3611"/>
    <w:rsid w:val="00C07AB2"/>
    <w:rsid w:val="00C07F24"/>
    <w:rsid w:val="00C81728"/>
    <w:rsid w:val="00CA31D8"/>
    <w:rsid w:val="00CD75AB"/>
    <w:rsid w:val="00D31A19"/>
    <w:rsid w:val="00D31EFE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DE790C"/>
    <w:rsid w:val="00E02EE9"/>
    <w:rsid w:val="00E0554D"/>
    <w:rsid w:val="00E06F19"/>
    <w:rsid w:val="00E12D62"/>
    <w:rsid w:val="00E16B0D"/>
    <w:rsid w:val="00E2026F"/>
    <w:rsid w:val="00E519D7"/>
    <w:rsid w:val="00E64286"/>
    <w:rsid w:val="00E67562"/>
    <w:rsid w:val="00E977C4"/>
    <w:rsid w:val="00EB0BD9"/>
    <w:rsid w:val="00EC7B60"/>
    <w:rsid w:val="00EE0ABA"/>
    <w:rsid w:val="00EF2D93"/>
    <w:rsid w:val="00F00FB0"/>
    <w:rsid w:val="00F054CC"/>
    <w:rsid w:val="00F06AF8"/>
    <w:rsid w:val="00F07AEC"/>
    <w:rsid w:val="00F45D2A"/>
    <w:rsid w:val="00F47C0E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B4BE94"/>
  <w15:docId w15:val="{76E742C3-B6DA-47AE-8708-FFC570B4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6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4</cp:revision>
  <cp:lastPrinted>2026-04-23T08:06:00Z</cp:lastPrinted>
  <dcterms:created xsi:type="dcterms:W3CDTF">2026-04-23T08:08:00Z</dcterms:created>
  <dcterms:modified xsi:type="dcterms:W3CDTF">2026-04-28T08:03:00Z</dcterms:modified>
</cp:coreProperties>
</file>