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E168B" w14:textId="0F0ACBAD" w:rsidR="00CF4D07" w:rsidRDefault="006905F3" w:rsidP="00BE640F">
      <w:pPr>
        <w:jc w:val="center"/>
        <w:rPr>
          <w:b/>
        </w:rPr>
      </w:pPr>
      <w:r>
        <w:rPr>
          <w:b/>
        </w:rPr>
        <w:t xml:space="preserve"> </w:t>
      </w:r>
    </w:p>
    <w:p w14:paraId="22526100" w14:textId="3AAE30AC" w:rsidR="00733B77" w:rsidRDefault="00812A6E" w:rsidP="00BE640F">
      <w:pPr>
        <w:jc w:val="center"/>
        <w:rPr>
          <w:b/>
        </w:rPr>
      </w:pPr>
      <w:r>
        <w:rPr>
          <w:b/>
        </w:rPr>
        <w:t>OBJEDNÁVKA</w:t>
      </w:r>
    </w:p>
    <w:p w14:paraId="5C1EFB8D" w14:textId="77777777" w:rsidR="00B07B65" w:rsidRDefault="00B07B65" w:rsidP="00733B77">
      <w:pPr>
        <w:jc w:val="both"/>
        <w:rPr>
          <w:b/>
        </w:rPr>
      </w:pPr>
    </w:p>
    <w:p w14:paraId="50A5245A" w14:textId="77777777" w:rsidR="00B07B65" w:rsidRDefault="00B07B65" w:rsidP="00B07B65">
      <w:pPr>
        <w:ind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</w:t>
      </w:r>
      <w:r w:rsidR="00812A6E">
        <w:rPr>
          <w:color w:val="000000"/>
          <w:sz w:val="24"/>
          <w:szCs w:val="24"/>
        </w:rPr>
        <w:t xml:space="preserve">e dne: </w:t>
      </w:r>
      <w:r w:rsidR="00F63D78">
        <w:rPr>
          <w:color w:val="000000"/>
          <w:sz w:val="24"/>
          <w:szCs w:val="24"/>
        </w:rPr>
        <w:t>1</w:t>
      </w:r>
      <w:r w:rsidR="00841F4E">
        <w:rPr>
          <w:color w:val="000000"/>
          <w:sz w:val="24"/>
          <w:szCs w:val="24"/>
        </w:rPr>
        <w:t>3</w:t>
      </w:r>
      <w:r w:rsidR="00F63D78">
        <w:rPr>
          <w:color w:val="000000"/>
          <w:sz w:val="24"/>
          <w:szCs w:val="24"/>
        </w:rPr>
        <w:t>.04</w:t>
      </w:r>
      <w:r w:rsidR="00F169C9">
        <w:rPr>
          <w:color w:val="000000"/>
          <w:sz w:val="24"/>
          <w:szCs w:val="24"/>
        </w:rPr>
        <w:t>.</w:t>
      </w:r>
      <w:r w:rsidR="00812A6E">
        <w:rPr>
          <w:color w:val="000000"/>
          <w:sz w:val="24"/>
          <w:szCs w:val="24"/>
        </w:rPr>
        <w:t xml:space="preserve">2026 </w:t>
      </w:r>
    </w:p>
    <w:p w14:paraId="192EAFF8" w14:textId="76DB2847" w:rsidR="00812A6E" w:rsidRPr="00733B77" w:rsidRDefault="00812A6E" w:rsidP="00B07B65">
      <w:pPr>
        <w:ind w:hanging="284"/>
        <w:jc w:val="both"/>
        <w:rPr>
          <w:b/>
        </w:rPr>
      </w:pPr>
      <w:r>
        <w:rPr>
          <w:color w:val="000000"/>
          <w:sz w:val="24"/>
          <w:szCs w:val="24"/>
        </w:rPr>
        <w:t>vyřizuje: Mgr., Bc. Alena Novotná</w:t>
      </w:r>
    </w:p>
    <w:p w14:paraId="2F217EA8" w14:textId="41AB8EE9" w:rsidR="00812A6E" w:rsidRDefault="00812A6E" w:rsidP="00733B77">
      <w:pPr>
        <w:tabs>
          <w:tab w:val="left" w:pos="1701"/>
        </w:tabs>
        <w:ind w:left="-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telefon/email: </w:t>
      </w:r>
      <w:proofErr w:type="spellStart"/>
      <w:r w:rsidR="001304D4">
        <w:rPr>
          <w:color w:val="000000"/>
          <w:sz w:val="24"/>
          <w:szCs w:val="24"/>
        </w:rPr>
        <w:t>xxx</w:t>
      </w:r>
      <w:proofErr w:type="spellEnd"/>
    </w:p>
    <w:p w14:paraId="3304CA66" w14:textId="77777777" w:rsidR="00812A6E" w:rsidRDefault="00812A6E" w:rsidP="00812A6E">
      <w:pPr>
        <w:tabs>
          <w:tab w:val="left" w:pos="1701"/>
        </w:tabs>
        <w:ind w:left="-284"/>
      </w:pPr>
      <w:r>
        <w:rPr>
          <w:color w:val="000000"/>
          <w:sz w:val="24"/>
          <w:szCs w:val="24"/>
        </w:rPr>
        <w:tab/>
      </w:r>
      <w:r>
        <w:t xml:space="preserve">          </w:t>
      </w:r>
    </w:p>
    <w:tbl>
      <w:tblPr>
        <w:tblW w:w="975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33"/>
      </w:tblGrid>
      <w:tr w:rsidR="00812A6E" w14:paraId="784A1D43" w14:textId="77777777" w:rsidTr="00E57BC4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57CF3" w14:textId="77777777" w:rsidR="00812A6E" w:rsidRDefault="00812A6E" w:rsidP="00E57B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76492" w14:textId="77777777" w:rsidR="00812A6E" w:rsidRDefault="00812A6E" w:rsidP="00E57B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812A6E" w14:paraId="5AB967E5" w14:textId="77777777" w:rsidTr="00E57BC4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009B6" w14:textId="6F8B3DAE" w:rsidR="00CA15AB" w:rsidRDefault="00CA15AB" w:rsidP="00E57BC4">
            <w:pPr>
              <w:rPr>
                <w:b/>
                <w:bCs/>
                <w:sz w:val="24"/>
                <w:szCs w:val="24"/>
              </w:rPr>
            </w:pPr>
          </w:p>
          <w:p w14:paraId="08BBAFF6" w14:textId="67F69CB6" w:rsidR="008415D7" w:rsidRDefault="00D25A0C" w:rsidP="00E57B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NKI Interiéry s.r.o.</w:t>
            </w:r>
          </w:p>
          <w:p w14:paraId="08C88704" w14:textId="0F77C572" w:rsidR="00D25A0C" w:rsidRPr="00B07B65" w:rsidRDefault="00D25A0C" w:rsidP="00E57BC4">
            <w:pPr>
              <w:rPr>
                <w:sz w:val="24"/>
                <w:szCs w:val="24"/>
              </w:rPr>
            </w:pPr>
            <w:r w:rsidRPr="00B07B65">
              <w:rPr>
                <w:sz w:val="24"/>
                <w:szCs w:val="24"/>
              </w:rPr>
              <w:t>Na Svárově</w:t>
            </w:r>
            <w:r w:rsidR="006F4B85" w:rsidRPr="00B07B65">
              <w:rPr>
                <w:sz w:val="24"/>
                <w:szCs w:val="24"/>
              </w:rPr>
              <w:t xml:space="preserve"> 128</w:t>
            </w:r>
          </w:p>
          <w:p w14:paraId="6D92CCD7" w14:textId="542F6F3D" w:rsidR="006F4B85" w:rsidRPr="00B07B65" w:rsidRDefault="006F4B85" w:rsidP="00E57BC4">
            <w:pPr>
              <w:rPr>
                <w:sz w:val="24"/>
                <w:szCs w:val="24"/>
              </w:rPr>
            </w:pPr>
            <w:r w:rsidRPr="00B07B65">
              <w:rPr>
                <w:sz w:val="24"/>
                <w:szCs w:val="24"/>
              </w:rPr>
              <w:t>686 01 Uherské Hradiště</w:t>
            </w:r>
          </w:p>
          <w:p w14:paraId="6358E520" w14:textId="77777777" w:rsidR="00A94B73" w:rsidRDefault="00A94B73" w:rsidP="00E57BC4">
            <w:pPr>
              <w:rPr>
                <w:b/>
                <w:bCs/>
                <w:sz w:val="24"/>
                <w:szCs w:val="24"/>
              </w:rPr>
            </w:pPr>
          </w:p>
          <w:p w14:paraId="3CA18426" w14:textId="2F3D69D7" w:rsidR="00812A6E" w:rsidRDefault="00812A6E" w:rsidP="00E57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IČO: </w:t>
            </w:r>
            <w:r w:rsidR="00D25A0C">
              <w:rPr>
                <w:sz w:val="24"/>
                <w:szCs w:val="24"/>
              </w:rPr>
              <w:t>29242134</w:t>
            </w:r>
          </w:p>
          <w:p w14:paraId="0835BE31" w14:textId="4F0AD6B8" w:rsidR="00812A6E" w:rsidRPr="00B07B65" w:rsidRDefault="00812A6E" w:rsidP="00E57BC4">
            <w:r>
              <w:rPr>
                <w:sz w:val="24"/>
                <w:szCs w:val="24"/>
              </w:rPr>
              <w:t xml:space="preserve">DIČ: </w:t>
            </w:r>
            <w:r w:rsidR="0092258D">
              <w:rPr>
                <w:sz w:val="24"/>
                <w:szCs w:val="24"/>
              </w:rPr>
              <w:t>CZ</w:t>
            </w:r>
            <w:r w:rsidR="00D25A0C">
              <w:rPr>
                <w:sz w:val="24"/>
                <w:szCs w:val="24"/>
              </w:rPr>
              <w:t>29242134</w:t>
            </w:r>
          </w:p>
          <w:p w14:paraId="10CE1E8B" w14:textId="1F2D77F4" w:rsidR="00812A6E" w:rsidRDefault="00812A6E" w:rsidP="00E57BC4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66B93" w14:textId="77777777" w:rsidR="00812A6E" w:rsidRDefault="00812A6E" w:rsidP="00E57BC4">
            <w:pPr>
              <w:rPr>
                <w:sz w:val="24"/>
                <w:szCs w:val="24"/>
              </w:rPr>
            </w:pPr>
          </w:p>
          <w:p w14:paraId="3009BF45" w14:textId="77777777" w:rsidR="00812A6E" w:rsidRDefault="00812A6E" w:rsidP="00E57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Sociální služby Haná, p. o.</w:t>
            </w:r>
          </w:p>
          <w:p w14:paraId="00FB7DE1" w14:textId="77777777" w:rsidR="00812A6E" w:rsidRDefault="00812A6E" w:rsidP="00E57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Parková 21</w:t>
            </w:r>
          </w:p>
          <w:p w14:paraId="4B18E2F9" w14:textId="77777777" w:rsidR="00812A6E" w:rsidRDefault="00812A6E" w:rsidP="00E57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 21 Kvasice</w:t>
            </w:r>
          </w:p>
          <w:p w14:paraId="14C85A2E" w14:textId="77777777" w:rsidR="00812A6E" w:rsidRDefault="00812A6E" w:rsidP="00E57BC4">
            <w:pPr>
              <w:rPr>
                <w:sz w:val="24"/>
                <w:szCs w:val="24"/>
              </w:rPr>
            </w:pPr>
          </w:p>
          <w:p w14:paraId="65384EFB" w14:textId="77777777" w:rsidR="00812A6E" w:rsidRDefault="00812A6E" w:rsidP="00E57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17330947</w:t>
            </w:r>
          </w:p>
          <w:p w14:paraId="3C3ADCD5" w14:textId="77777777" w:rsidR="00812A6E" w:rsidRDefault="00812A6E" w:rsidP="00E57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DIČ: </w:t>
            </w:r>
          </w:p>
          <w:p w14:paraId="3936B591" w14:textId="77777777" w:rsidR="00812A6E" w:rsidRDefault="00812A6E" w:rsidP="00E57BC4">
            <w:pPr>
              <w:rPr>
                <w:sz w:val="24"/>
                <w:szCs w:val="24"/>
              </w:rPr>
            </w:pPr>
          </w:p>
          <w:p w14:paraId="02E03B85" w14:textId="77777777" w:rsidR="00812A6E" w:rsidRDefault="00812A6E" w:rsidP="00E57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Bankovní spojení:</w:t>
            </w:r>
          </w:p>
          <w:p w14:paraId="467032D4" w14:textId="3550A5F6" w:rsidR="00812A6E" w:rsidRDefault="001304D4" w:rsidP="001304D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  <w:p w14:paraId="1F249D76" w14:textId="44E40D4F" w:rsidR="001304D4" w:rsidRDefault="001304D4" w:rsidP="001304D4">
            <w:pPr>
              <w:rPr>
                <w:sz w:val="24"/>
                <w:szCs w:val="24"/>
              </w:rPr>
            </w:pPr>
          </w:p>
        </w:tc>
      </w:tr>
      <w:tr w:rsidR="00812A6E" w14:paraId="25839F76" w14:textId="77777777" w:rsidTr="00E57BC4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3A698" w14:textId="77777777" w:rsidR="00812A6E" w:rsidRDefault="00812A6E" w:rsidP="00E57BC4">
            <w:pPr>
              <w:rPr>
                <w:b/>
                <w:sz w:val="24"/>
                <w:szCs w:val="24"/>
              </w:rPr>
            </w:pPr>
          </w:p>
          <w:p w14:paraId="73AAC5FF" w14:textId="77777777" w:rsidR="00812A6E" w:rsidRDefault="00812A6E" w:rsidP="00E57BC4">
            <w:r>
              <w:rPr>
                <w:b/>
                <w:sz w:val="24"/>
                <w:szCs w:val="24"/>
              </w:rPr>
              <w:t>Dodací lhůta</w:t>
            </w:r>
            <w:r>
              <w:rPr>
                <w:sz w:val="24"/>
                <w:szCs w:val="24"/>
              </w:rPr>
              <w:t xml:space="preserve">: </w:t>
            </w:r>
          </w:p>
          <w:p w14:paraId="797AAAFD" w14:textId="77777777" w:rsidR="00812A6E" w:rsidRDefault="00812A6E" w:rsidP="00E57BC4">
            <w:r>
              <w:rPr>
                <w:b/>
                <w:sz w:val="24"/>
                <w:szCs w:val="24"/>
              </w:rPr>
              <w:t>Místo dodání: DZR Kvasice</w:t>
            </w:r>
          </w:p>
          <w:p w14:paraId="71FEA6B7" w14:textId="77777777" w:rsidR="00812A6E" w:rsidRDefault="00812A6E" w:rsidP="00E57BC4">
            <w:r>
              <w:rPr>
                <w:b/>
                <w:sz w:val="24"/>
                <w:szCs w:val="24"/>
              </w:rPr>
              <w:t xml:space="preserve">Způsob úhrady: </w:t>
            </w:r>
            <w:r>
              <w:rPr>
                <w:sz w:val="24"/>
                <w:szCs w:val="24"/>
              </w:rPr>
              <w:t>faktura, bezhotovostní převod</w:t>
            </w:r>
          </w:p>
          <w:p w14:paraId="514EAF98" w14:textId="77777777" w:rsidR="00812A6E" w:rsidRDefault="00812A6E" w:rsidP="00E57BC4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33076" w14:textId="77777777" w:rsidR="00812A6E" w:rsidRDefault="00812A6E" w:rsidP="00E57BC4">
            <w:pPr>
              <w:rPr>
                <w:b/>
                <w:sz w:val="24"/>
                <w:szCs w:val="24"/>
              </w:rPr>
            </w:pPr>
          </w:p>
          <w:p w14:paraId="3F56FB54" w14:textId="77777777" w:rsidR="00812A6E" w:rsidRDefault="00812A6E" w:rsidP="00E57BC4">
            <w:r>
              <w:rPr>
                <w:b/>
                <w:sz w:val="24"/>
                <w:szCs w:val="24"/>
              </w:rPr>
              <w:t xml:space="preserve">Zařízení: </w:t>
            </w:r>
            <w:r>
              <w:rPr>
                <w:b/>
                <w:color w:val="000000"/>
                <w:sz w:val="24"/>
                <w:szCs w:val="24"/>
              </w:rPr>
              <w:t>Domov se zvláštním režimem</w:t>
            </w:r>
          </w:p>
          <w:p w14:paraId="06F4A4E7" w14:textId="77777777" w:rsidR="00812A6E" w:rsidRDefault="00812A6E" w:rsidP="00E57BC4">
            <w:r>
              <w:t xml:space="preserve">           </w:t>
            </w:r>
            <w:r>
              <w:rPr>
                <w:sz w:val="24"/>
                <w:szCs w:val="24"/>
              </w:rPr>
              <w:t>Parková 21</w:t>
            </w:r>
          </w:p>
          <w:p w14:paraId="7266EE28" w14:textId="77777777" w:rsidR="00812A6E" w:rsidRDefault="00812A6E" w:rsidP="00E57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768 21 Kvasice</w:t>
            </w:r>
          </w:p>
          <w:p w14:paraId="71CB763B" w14:textId="77777777" w:rsidR="00812A6E" w:rsidRDefault="00812A6E" w:rsidP="00E57BC4">
            <w:pPr>
              <w:rPr>
                <w:sz w:val="24"/>
                <w:szCs w:val="24"/>
              </w:rPr>
            </w:pPr>
          </w:p>
        </w:tc>
      </w:tr>
    </w:tbl>
    <w:p w14:paraId="4589263E" w14:textId="77777777" w:rsidR="00812A6E" w:rsidRDefault="00812A6E" w:rsidP="00812A6E">
      <w:pPr>
        <w:rPr>
          <w:sz w:val="24"/>
          <w:szCs w:val="24"/>
        </w:rPr>
      </w:pPr>
    </w:p>
    <w:tbl>
      <w:tblPr>
        <w:tblW w:w="9779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992"/>
        <w:gridCol w:w="1134"/>
        <w:gridCol w:w="1276"/>
        <w:gridCol w:w="873"/>
        <w:gridCol w:w="1676"/>
      </w:tblGrid>
      <w:tr w:rsidR="00812A6E" w14:paraId="054D1A21" w14:textId="77777777" w:rsidTr="00B07B65">
        <w:trPr>
          <w:trHeight w:val="38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CF117" w14:textId="77777777" w:rsidR="00812A6E" w:rsidRDefault="00812A6E" w:rsidP="00E57B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druh dodávky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9CDA7" w14:textId="77777777" w:rsidR="00812A6E" w:rsidRDefault="00812A6E" w:rsidP="00E57B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měrná 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378C0" w14:textId="77777777" w:rsidR="00812A6E" w:rsidRDefault="00812A6E" w:rsidP="00E57B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množství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C4BF7" w14:textId="77777777" w:rsidR="00812A6E" w:rsidRDefault="00812A6E" w:rsidP="00E57B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cena/</w:t>
            </w:r>
            <w:proofErr w:type="spellStart"/>
            <w:r>
              <w:rPr>
                <w:b/>
                <w:sz w:val="22"/>
                <w:szCs w:val="22"/>
              </w:rPr>
              <w:t>jedn.bez</w:t>
            </w:r>
            <w:proofErr w:type="spellEnd"/>
            <w:r>
              <w:rPr>
                <w:b/>
                <w:sz w:val="22"/>
                <w:szCs w:val="22"/>
              </w:rPr>
              <w:t xml:space="preserve"> DPH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B4A5B" w14:textId="77777777" w:rsidR="00812A6E" w:rsidRDefault="00812A6E" w:rsidP="00E57B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DPH %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02FD8" w14:textId="77777777" w:rsidR="00812A6E" w:rsidRDefault="00812A6E" w:rsidP="00E57BC4">
            <w:pPr>
              <w:ind w:right="-5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celkem</w:t>
            </w:r>
          </w:p>
          <w:p w14:paraId="29784072" w14:textId="6F06AE7B" w:rsidR="00812A6E" w:rsidRDefault="00FA17A1" w:rsidP="00E57BC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 DPH</w:t>
            </w:r>
          </w:p>
        </w:tc>
      </w:tr>
      <w:tr w:rsidR="00812A6E" w14:paraId="142585F5" w14:textId="77777777" w:rsidTr="00B07B65">
        <w:trPr>
          <w:trHeight w:val="187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6B9C5" w14:textId="77777777" w:rsidR="00D35DB6" w:rsidRDefault="000E0CD9" w:rsidP="00F83FDE">
            <w:pPr>
              <w:rPr>
                <w:color w:val="000000"/>
                <w:sz w:val="24"/>
                <w:szCs w:val="24"/>
              </w:rPr>
            </w:pPr>
            <w:bookmarkStart w:id="0" w:name="_Hlk202877247"/>
            <w:r w:rsidRPr="000E0CD9">
              <w:rPr>
                <w:color w:val="000000"/>
                <w:sz w:val="24"/>
                <w:szCs w:val="24"/>
              </w:rPr>
              <w:t xml:space="preserve">Objednáváme u </w:t>
            </w:r>
            <w:r w:rsidR="00C53F3A">
              <w:rPr>
                <w:color w:val="000000"/>
                <w:sz w:val="24"/>
                <w:szCs w:val="24"/>
              </w:rPr>
              <w:t>Vás</w:t>
            </w:r>
            <w:r w:rsidR="00037A24">
              <w:rPr>
                <w:color w:val="000000"/>
                <w:sz w:val="24"/>
                <w:szCs w:val="24"/>
              </w:rPr>
              <w:t xml:space="preserve"> nábytek: </w:t>
            </w:r>
          </w:p>
          <w:p w14:paraId="55D0AB94" w14:textId="0161AD6E" w:rsidR="00037A24" w:rsidRDefault="00037A24" w:rsidP="00F83F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Vyso</w:t>
            </w:r>
            <w:r w:rsidR="00F00027">
              <w:rPr>
                <w:color w:val="000000"/>
                <w:sz w:val="24"/>
                <w:szCs w:val="24"/>
              </w:rPr>
              <w:t xml:space="preserve">ké skříně atypické – </w:t>
            </w:r>
            <w:proofErr w:type="spellStart"/>
            <w:r w:rsidR="00F00027">
              <w:rPr>
                <w:color w:val="000000"/>
                <w:sz w:val="24"/>
                <w:szCs w:val="24"/>
              </w:rPr>
              <w:t>dřevodekor</w:t>
            </w:r>
            <w:proofErr w:type="spellEnd"/>
            <w:r w:rsidR="00613555">
              <w:rPr>
                <w:color w:val="000000"/>
                <w:sz w:val="24"/>
                <w:szCs w:val="24"/>
              </w:rPr>
              <w:t>, včetně montáže a dopravy.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32674" w14:textId="77777777" w:rsidR="00812A6E" w:rsidRDefault="00812A6E" w:rsidP="00E57BC4">
            <w:pPr>
              <w:rPr>
                <w:sz w:val="24"/>
                <w:szCs w:val="24"/>
              </w:rPr>
            </w:pPr>
          </w:p>
          <w:p w14:paraId="2DF71A3E" w14:textId="77777777" w:rsidR="00812A6E" w:rsidRDefault="00812A6E" w:rsidP="00E57BC4">
            <w:pPr>
              <w:rPr>
                <w:sz w:val="24"/>
                <w:szCs w:val="24"/>
              </w:rPr>
            </w:pPr>
          </w:p>
          <w:p w14:paraId="7BB677CA" w14:textId="77777777" w:rsidR="00812A6E" w:rsidRDefault="00812A6E" w:rsidP="00E57BC4">
            <w:pPr>
              <w:rPr>
                <w:sz w:val="24"/>
                <w:szCs w:val="24"/>
              </w:rPr>
            </w:pPr>
          </w:p>
          <w:p w14:paraId="221E7439" w14:textId="77777777" w:rsidR="00812A6E" w:rsidRDefault="00812A6E" w:rsidP="00E57BC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D81A8" w14:textId="77777777" w:rsidR="00812A6E" w:rsidRDefault="00812A6E" w:rsidP="00E57BC4">
            <w:pPr>
              <w:rPr>
                <w:sz w:val="24"/>
                <w:szCs w:val="24"/>
              </w:rPr>
            </w:pPr>
          </w:p>
          <w:p w14:paraId="6F43C06D" w14:textId="6AF0B483" w:rsidR="00812A6E" w:rsidRPr="00B07B65" w:rsidRDefault="00613555" w:rsidP="00B07B65">
            <w:pPr>
              <w:jc w:val="center"/>
              <w:rPr>
                <w:sz w:val="24"/>
                <w:szCs w:val="24"/>
              </w:rPr>
            </w:pPr>
            <w:r w:rsidRPr="00B07B65">
              <w:rPr>
                <w:sz w:val="24"/>
                <w:szCs w:val="24"/>
              </w:rPr>
              <w:t>3</w:t>
            </w:r>
            <w:r w:rsidR="00B07B65">
              <w:rPr>
                <w:sz w:val="24"/>
                <w:szCs w:val="24"/>
              </w:rPr>
              <w:t xml:space="preserve"> </w:t>
            </w:r>
            <w:r w:rsidRPr="00B07B65">
              <w:rPr>
                <w:sz w:val="24"/>
                <w:szCs w:val="24"/>
              </w:rPr>
              <w:t>ks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A10DC" w14:textId="77777777" w:rsidR="00812A6E" w:rsidRPr="00B07B65" w:rsidRDefault="00812A6E" w:rsidP="00E57BC4">
            <w:pPr>
              <w:rPr>
                <w:sz w:val="24"/>
                <w:szCs w:val="24"/>
              </w:rPr>
            </w:pPr>
          </w:p>
          <w:p w14:paraId="395696EB" w14:textId="7B114642" w:rsidR="00812A6E" w:rsidRPr="00B07B65" w:rsidRDefault="007707CE" w:rsidP="00E57BC4">
            <w:pPr>
              <w:rPr>
                <w:sz w:val="24"/>
                <w:szCs w:val="24"/>
              </w:rPr>
            </w:pPr>
            <w:r w:rsidRPr="00B07B65">
              <w:rPr>
                <w:sz w:val="24"/>
                <w:szCs w:val="24"/>
              </w:rPr>
              <w:t>60 300,00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88D1D" w14:textId="77777777" w:rsidR="00812A6E" w:rsidRDefault="00812A6E" w:rsidP="008922B8">
            <w:pPr>
              <w:jc w:val="center"/>
              <w:rPr>
                <w:sz w:val="24"/>
                <w:szCs w:val="24"/>
              </w:rPr>
            </w:pPr>
          </w:p>
          <w:p w14:paraId="66BE4755" w14:textId="27A05603" w:rsidR="00812A6E" w:rsidRDefault="00151BB0" w:rsidP="008922B8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21%</w:t>
            </w:r>
            <w:proofErr w:type="gramEnd"/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F6E4F" w14:textId="77777777" w:rsidR="00B07B65" w:rsidRDefault="00B07B65" w:rsidP="00E57BC4">
            <w:pPr>
              <w:rPr>
                <w:color w:val="000000"/>
                <w:sz w:val="20"/>
              </w:rPr>
            </w:pPr>
          </w:p>
          <w:p w14:paraId="394C8BAA" w14:textId="77777777" w:rsidR="00B07B65" w:rsidRDefault="00B07B65" w:rsidP="00E57BC4">
            <w:pPr>
              <w:rPr>
                <w:color w:val="000000"/>
                <w:sz w:val="20"/>
              </w:rPr>
            </w:pPr>
          </w:p>
          <w:p w14:paraId="401F845C" w14:textId="77777777" w:rsidR="00812A6E" w:rsidRDefault="00812A6E" w:rsidP="00E57BC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</w:t>
            </w:r>
          </w:p>
        </w:tc>
      </w:tr>
      <w:bookmarkEnd w:id="0"/>
      <w:tr w:rsidR="00812A6E" w14:paraId="25DCBC56" w14:textId="77777777" w:rsidTr="00B07B65">
        <w:trPr>
          <w:trHeight w:val="30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0B4E2" w14:textId="77777777" w:rsidR="00812A6E" w:rsidRPr="00B07B65" w:rsidRDefault="00812A6E" w:rsidP="00E57BC4">
            <w:pPr>
              <w:jc w:val="center"/>
              <w:rPr>
                <w:b/>
                <w:sz w:val="24"/>
                <w:szCs w:val="24"/>
              </w:rPr>
            </w:pPr>
            <w:r w:rsidRPr="00B07B65"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83ABD" w14:textId="77777777" w:rsidR="00812A6E" w:rsidRDefault="00812A6E" w:rsidP="00E57BC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22938" w14:textId="77777777" w:rsidR="00812A6E" w:rsidRDefault="00812A6E" w:rsidP="00E57BC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42AE7" w14:textId="77777777" w:rsidR="00812A6E" w:rsidRDefault="00812A6E" w:rsidP="00E57BC4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EA692" w14:textId="77777777" w:rsidR="00812A6E" w:rsidRDefault="00812A6E" w:rsidP="00E57BC4">
            <w:pPr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93A42" w14:textId="157AB7B2" w:rsidR="00812A6E" w:rsidRPr="00B07B65" w:rsidRDefault="007707CE" w:rsidP="00B07B65">
            <w:pPr>
              <w:jc w:val="center"/>
              <w:rPr>
                <w:b/>
                <w:bCs/>
              </w:rPr>
            </w:pPr>
            <w:r w:rsidRPr="00B07B65">
              <w:rPr>
                <w:b/>
                <w:bCs/>
                <w:sz w:val="24"/>
                <w:szCs w:val="24"/>
              </w:rPr>
              <w:t>72</w:t>
            </w:r>
            <w:r w:rsidR="00B07B65" w:rsidRPr="00B07B65">
              <w:rPr>
                <w:b/>
                <w:bCs/>
                <w:sz w:val="24"/>
                <w:szCs w:val="24"/>
              </w:rPr>
              <w:t>.</w:t>
            </w:r>
            <w:r w:rsidRPr="00B07B65">
              <w:rPr>
                <w:b/>
                <w:bCs/>
                <w:sz w:val="24"/>
                <w:szCs w:val="24"/>
              </w:rPr>
              <w:t>963</w:t>
            </w:r>
            <w:r w:rsidR="00B07B65" w:rsidRPr="00B07B65">
              <w:rPr>
                <w:b/>
                <w:bCs/>
                <w:sz w:val="24"/>
                <w:szCs w:val="24"/>
              </w:rPr>
              <w:t xml:space="preserve"> </w:t>
            </w:r>
            <w:r w:rsidR="00812A6E" w:rsidRPr="00B07B65">
              <w:rPr>
                <w:b/>
                <w:bCs/>
                <w:sz w:val="24"/>
                <w:szCs w:val="24"/>
              </w:rPr>
              <w:t>Kč</w:t>
            </w:r>
          </w:p>
        </w:tc>
      </w:tr>
    </w:tbl>
    <w:p w14:paraId="2031F83A" w14:textId="77777777" w:rsidR="00812A6E" w:rsidRDefault="00812A6E" w:rsidP="00812A6E">
      <w:pPr>
        <w:ind w:left="-284"/>
        <w:rPr>
          <w:sz w:val="22"/>
          <w:szCs w:val="22"/>
        </w:rPr>
      </w:pPr>
    </w:p>
    <w:p w14:paraId="380C7966" w14:textId="732ECB27" w:rsidR="00812A6E" w:rsidRDefault="00812A6E" w:rsidP="00812A6E">
      <w:pPr>
        <w:tabs>
          <w:tab w:val="left" w:pos="4536"/>
        </w:tabs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   V Kvasicích dne </w:t>
      </w:r>
      <w:r w:rsidR="00F63D78">
        <w:rPr>
          <w:sz w:val="24"/>
          <w:szCs w:val="24"/>
        </w:rPr>
        <w:t>1</w:t>
      </w:r>
      <w:r w:rsidR="00841F4E">
        <w:rPr>
          <w:sz w:val="24"/>
          <w:szCs w:val="24"/>
        </w:rPr>
        <w:t>3</w:t>
      </w:r>
      <w:r w:rsidR="00F63D78">
        <w:rPr>
          <w:sz w:val="24"/>
          <w:szCs w:val="24"/>
        </w:rPr>
        <w:t>.04</w:t>
      </w:r>
      <w:r w:rsidR="00F169C9">
        <w:rPr>
          <w:sz w:val="24"/>
          <w:szCs w:val="24"/>
        </w:rPr>
        <w:t>.</w:t>
      </w:r>
      <w:r>
        <w:rPr>
          <w:sz w:val="24"/>
          <w:szCs w:val="24"/>
        </w:rPr>
        <w:t xml:space="preserve">2026                                                                           </w:t>
      </w:r>
    </w:p>
    <w:p w14:paraId="53AB9D69" w14:textId="77777777" w:rsidR="00753DDE" w:rsidRDefault="00812A6E" w:rsidP="00812A6E">
      <w:pPr>
        <w:tabs>
          <w:tab w:val="left" w:pos="4536"/>
        </w:tabs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</w:p>
    <w:p w14:paraId="519A1DF6" w14:textId="6A7CBD3D" w:rsidR="00812A6E" w:rsidRDefault="0027333D" w:rsidP="00812A6E">
      <w:pPr>
        <w:tabs>
          <w:tab w:val="left" w:pos="4536"/>
        </w:tabs>
        <w:ind w:left="-284"/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812A6E">
        <w:rPr>
          <w:sz w:val="24"/>
          <w:szCs w:val="24"/>
        </w:rPr>
        <w:t xml:space="preserve">   </w:t>
      </w:r>
      <w:r w:rsidR="00812A6E">
        <w:rPr>
          <w:sz w:val="24"/>
          <w:szCs w:val="24"/>
          <w:u w:val="single"/>
        </w:rPr>
        <w:t>Podpis a razítko:</w:t>
      </w:r>
    </w:p>
    <w:p w14:paraId="207C5364" w14:textId="7EB4800F" w:rsidR="00812A6E" w:rsidRDefault="00812A6E" w:rsidP="00812A6E">
      <w:pPr>
        <w:tabs>
          <w:tab w:val="left" w:pos="4536"/>
        </w:tabs>
      </w:pPr>
      <w:r>
        <w:t xml:space="preserve">                                                      </w:t>
      </w:r>
      <w:r>
        <w:rPr>
          <w:sz w:val="24"/>
          <w:szCs w:val="24"/>
        </w:rPr>
        <w:t>Příkazce operace:</w:t>
      </w:r>
      <w:r w:rsidR="001304D4">
        <w:rPr>
          <w:sz w:val="24"/>
          <w:szCs w:val="24"/>
        </w:rPr>
        <w:t xml:space="preserve"> </w:t>
      </w:r>
      <w:proofErr w:type="spellStart"/>
      <w:r w:rsidR="001304D4">
        <w:rPr>
          <w:sz w:val="24"/>
          <w:szCs w:val="24"/>
        </w:rPr>
        <w:t>xxx</w:t>
      </w:r>
      <w:proofErr w:type="spellEnd"/>
    </w:p>
    <w:p w14:paraId="5C97E1D1" w14:textId="77777777" w:rsidR="00812A6E" w:rsidRDefault="00812A6E" w:rsidP="00812A6E">
      <w:pPr>
        <w:tabs>
          <w:tab w:val="left" w:pos="4536"/>
        </w:tabs>
        <w:rPr>
          <w:sz w:val="24"/>
          <w:szCs w:val="24"/>
        </w:rPr>
      </w:pPr>
    </w:p>
    <w:p w14:paraId="49BEFB7F" w14:textId="77777777" w:rsidR="00812A6E" w:rsidRDefault="00812A6E" w:rsidP="00812A6E"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</w:p>
    <w:p w14:paraId="63983DC3" w14:textId="77777777" w:rsidR="00B07B65" w:rsidRDefault="00812A6E" w:rsidP="00812A6E"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</w:p>
    <w:p w14:paraId="3EC3188B" w14:textId="7323AF92" w:rsidR="00812A6E" w:rsidRDefault="00812A6E" w:rsidP="00B07B65">
      <w:pPr>
        <w:ind w:left="3256" w:firstLine="992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07B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Správce rozpočtu: </w:t>
      </w:r>
      <w:proofErr w:type="spellStart"/>
      <w:r w:rsidR="001304D4">
        <w:rPr>
          <w:sz w:val="24"/>
          <w:szCs w:val="24"/>
        </w:rPr>
        <w:t>xxx</w:t>
      </w:r>
      <w:proofErr w:type="spellEnd"/>
    </w:p>
    <w:p w14:paraId="5D916B6E" w14:textId="77777777" w:rsidR="00812A6E" w:rsidRDefault="00812A6E" w:rsidP="00812A6E">
      <w:pPr>
        <w:ind w:left="-284"/>
        <w:rPr>
          <w:sz w:val="24"/>
          <w:szCs w:val="24"/>
        </w:rPr>
      </w:pPr>
    </w:p>
    <w:p w14:paraId="3716AAA3" w14:textId="77777777" w:rsidR="00B07B65" w:rsidRDefault="00B07B65" w:rsidP="00812A6E">
      <w:pPr>
        <w:ind w:left="-284"/>
        <w:rPr>
          <w:sz w:val="24"/>
          <w:szCs w:val="24"/>
        </w:rPr>
      </w:pPr>
    </w:p>
    <w:p w14:paraId="2ED33A1F" w14:textId="77777777" w:rsidR="00812A6E" w:rsidRDefault="00812A6E" w:rsidP="00812A6E">
      <w:pPr>
        <w:ind w:left="-284"/>
        <w:rPr>
          <w:sz w:val="24"/>
          <w:szCs w:val="24"/>
        </w:rPr>
      </w:pPr>
    </w:p>
    <w:p w14:paraId="0E2AC171" w14:textId="7B9CF69E" w:rsidR="0065282F" w:rsidRPr="001C40AB" w:rsidRDefault="00812A6E" w:rsidP="00B07B65">
      <w:pPr>
        <w:ind w:left="708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65282F" w:rsidRPr="001C40AB" w:rsidSect="00CF4D07">
      <w:headerReference w:type="default" r:id="rId6"/>
      <w:footerReference w:type="default" r:id="rId7"/>
      <w:pgSz w:w="11906" w:h="16838"/>
      <w:pgMar w:top="1417" w:right="1417" w:bottom="1417" w:left="1417" w:header="680" w:footer="708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B4E25" w14:textId="77777777" w:rsidR="0096585D" w:rsidRDefault="0096585D" w:rsidP="001F503B">
      <w:r>
        <w:separator/>
      </w:r>
    </w:p>
  </w:endnote>
  <w:endnote w:type="continuationSeparator" w:id="0">
    <w:p w14:paraId="55AA9B61" w14:textId="77777777" w:rsidR="0096585D" w:rsidRDefault="0096585D" w:rsidP="001F5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F237E" w14:textId="2F5DF8E8" w:rsidR="001F503B" w:rsidRDefault="00320435" w:rsidP="001F503B">
    <w:pPr>
      <w:pStyle w:val="Zpat"/>
      <w:tabs>
        <w:tab w:val="clear" w:pos="4536"/>
        <w:tab w:val="clear" w:pos="9072"/>
        <w:tab w:val="left" w:pos="508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7755096B" wp14:editId="47DEFFBC">
          <wp:simplePos x="0" y="0"/>
          <wp:positionH relativeFrom="column">
            <wp:posOffset>-943610</wp:posOffset>
          </wp:positionH>
          <wp:positionV relativeFrom="paragraph">
            <wp:posOffset>-2077720</wp:posOffset>
          </wp:positionV>
          <wp:extent cx="7556500" cy="2298700"/>
          <wp:effectExtent l="0" t="0" r="0" b="0"/>
          <wp:wrapNone/>
          <wp:docPr id="165200601" name="Obrázek 2" descr="Obsah obrázku černá, Grafika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00601" name="Obrázek 2" descr="Obsah obrázku černá, Grafika, desig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229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282F" w:rsidRPr="00162E0E">
      <w:rPr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5D9C4F5" wp14:editId="3E65E822">
              <wp:simplePos x="0" y="0"/>
              <wp:positionH relativeFrom="page">
                <wp:posOffset>2273300</wp:posOffset>
              </wp:positionH>
              <wp:positionV relativeFrom="page">
                <wp:posOffset>9855200</wp:posOffset>
              </wp:positionV>
              <wp:extent cx="1430655" cy="419100"/>
              <wp:effectExtent l="0" t="0" r="4445" b="0"/>
              <wp:wrapNone/>
              <wp:docPr id="854463307" name="Textové pole 854463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B423D8" w14:textId="77777777" w:rsidR="00073474" w:rsidRDefault="00073474" w:rsidP="00F33CC8">
                          <w:pP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</w:pPr>
                        </w:p>
                        <w:p w14:paraId="4F246BDD" w14:textId="2846EB0D" w:rsidR="00F33CC8" w:rsidRDefault="0065282F" w:rsidP="00F33CC8">
                          <w:pP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  <w:t>IČO: 17330947</w:t>
                          </w:r>
                        </w:p>
                        <w:p w14:paraId="434ACBE3" w14:textId="77777777" w:rsidR="00F33CC8" w:rsidRPr="00F33CC8" w:rsidRDefault="00F33CC8" w:rsidP="00F33CC8">
                          <w:pP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  <w:t>Datová schránka</w:t>
                          </w:r>
                          <w:r w:rsidR="0065282F"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  <w:t>: x9ruw5p</w:t>
                          </w:r>
                        </w:p>
                        <w:p w14:paraId="277C8BB3" w14:textId="77777777" w:rsidR="00F33CC8" w:rsidRDefault="00F33CC8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D9C4F5" id="_x0000_t202" coordsize="21600,21600" o:spt="202" path="m,l,21600r21600,l21600,xe">
              <v:stroke joinstyle="miter"/>
              <v:path gradientshapeok="t" o:connecttype="rect"/>
            </v:shapetype>
            <v:shape id="Textové pole 854463307" o:spid="_x0000_s1027" type="#_x0000_t202" style="position:absolute;margin-left:179pt;margin-top:776pt;width:112.65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" filled="f" stroked="f" strokeweight=".5pt">
              <v:textbox inset="0,0,0,0">
                <w:txbxContent>
                  <w:p w14:paraId="43B423D8" w14:textId="77777777" w:rsidR="00073474" w:rsidRDefault="00073474" w:rsidP="00F33CC8">
                    <w:pP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</w:pPr>
                  </w:p>
                  <w:p w14:paraId="4F246BDD" w14:textId="2846EB0D" w:rsidR="00F33CC8" w:rsidRDefault="0065282F" w:rsidP="00F33CC8">
                    <w:pP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</w:pPr>
                    <w: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  <w:t>IČO: 17330947</w:t>
                    </w:r>
                  </w:p>
                  <w:p w14:paraId="434ACBE3" w14:textId="77777777" w:rsidR="00F33CC8" w:rsidRPr="00F33CC8" w:rsidRDefault="00F33CC8" w:rsidP="00F33CC8">
                    <w:pP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</w:pPr>
                    <w: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  <w:t>Datová schránka</w:t>
                    </w:r>
                    <w:r w:rsidR="0065282F"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  <w:t>: x9ruw5p</w:t>
                    </w:r>
                  </w:p>
                  <w:p w14:paraId="277C8BB3" w14:textId="77777777" w:rsidR="00F33CC8" w:rsidRDefault="00F33CC8"/>
                </w:txbxContent>
              </v:textbox>
              <w10:wrap anchorx="page" anchory="page"/>
            </v:shape>
          </w:pict>
        </mc:Fallback>
      </mc:AlternateContent>
    </w:r>
    <w:r w:rsidR="0065282F" w:rsidRPr="00162E0E">
      <w:rPr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874760" wp14:editId="6ECA24B5">
              <wp:simplePos x="0" y="0"/>
              <wp:positionH relativeFrom="page">
                <wp:posOffset>3940810</wp:posOffset>
              </wp:positionH>
              <wp:positionV relativeFrom="page">
                <wp:posOffset>9855835</wp:posOffset>
              </wp:positionV>
              <wp:extent cx="1430655" cy="419100"/>
              <wp:effectExtent l="0" t="0" r="4445" b="0"/>
              <wp:wrapNone/>
              <wp:docPr id="1167539317" name="Textové pole 11675393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5D70CF" w14:textId="77777777" w:rsidR="0065282F" w:rsidRDefault="0065282F" w:rsidP="0065282F">
                          <w:pPr>
                            <w:rPr>
                              <w:rFonts w:ascii="Aptos" w:hAnsi="Aptos"/>
                              <w:b/>
                              <w:bCs/>
                              <w:color w:val="0E404D"/>
                              <w:sz w:val="16"/>
                              <w:szCs w:val="16"/>
                            </w:rPr>
                          </w:pPr>
                          <w:r w:rsidRPr="0065282F">
                            <w:rPr>
                              <w:rFonts w:ascii="Aptos" w:hAnsi="Aptos"/>
                              <w:b/>
                              <w:bCs/>
                              <w:color w:val="0E404D"/>
                              <w:sz w:val="16"/>
                              <w:szCs w:val="16"/>
                            </w:rPr>
                            <w:t>Bankovní spojení</w:t>
                          </w:r>
                        </w:p>
                        <w:p w14:paraId="3EBD9EA0" w14:textId="77777777" w:rsidR="0065282F" w:rsidRDefault="0065282F" w:rsidP="0065282F">
                          <w:pP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  <w:t>Pro klienty a opatrovníky</w:t>
                          </w:r>
                        </w:p>
                        <w:p w14:paraId="0B7B297C" w14:textId="25015D2C" w:rsidR="0065282F" w:rsidRDefault="0065282F" w:rsidP="0065282F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874760" id="_x0000_t202" coordsize="21600,21600" o:spt="202" path="m,l,21600r21600,l21600,xe">
              <v:stroke joinstyle="miter"/>
              <v:path gradientshapeok="t" o:connecttype="rect"/>
            </v:shapetype>
            <v:shape id="Textové pole 1167539317" o:spid="_x0000_s1028" type="#_x0000_t202" style="position:absolute;margin-left:310.3pt;margin-top:776.05pt;width:112.65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" filled="f" stroked="f" strokeweight=".5pt">
              <v:textbox inset="0,0,0,0">
                <w:txbxContent>
                  <w:p w14:paraId="7F5D70CF" w14:textId="77777777" w:rsidR="0065282F" w:rsidRDefault="0065282F" w:rsidP="0065282F">
                    <w:pPr>
                      <w:rPr>
                        <w:rFonts w:ascii="Aptos" w:hAnsi="Aptos"/>
                        <w:b/>
                        <w:bCs/>
                        <w:color w:val="0E404D"/>
                        <w:sz w:val="16"/>
                        <w:szCs w:val="16"/>
                      </w:rPr>
                    </w:pPr>
                    <w:r w:rsidRPr="0065282F">
                      <w:rPr>
                        <w:rFonts w:ascii="Aptos" w:hAnsi="Aptos"/>
                        <w:b/>
                        <w:bCs/>
                        <w:color w:val="0E404D"/>
                        <w:sz w:val="16"/>
                        <w:szCs w:val="16"/>
                      </w:rPr>
                      <w:t>Bankovní spojení</w:t>
                    </w:r>
                  </w:p>
                  <w:p w14:paraId="3EBD9EA0" w14:textId="77777777" w:rsidR="0065282F" w:rsidRDefault="0065282F" w:rsidP="0065282F">
                    <w:pP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</w:pPr>
                    <w: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  <w:t>Pro klienty a opatrovníky</w:t>
                    </w:r>
                  </w:p>
                  <w:p w14:paraId="0B7B297C" w14:textId="25015D2C" w:rsidR="0065282F" w:rsidRDefault="0065282F" w:rsidP="0065282F"/>
                </w:txbxContent>
              </v:textbox>
              <w10:wrap anchorx="page" anchory="page"/>
            </v:shape>
          </w:pict>
        </mc:Fallback>
      </mc:AlternateContent>
    </w:r>
    <w:r w:rsidR="0065282F" w:rsidRPr="00162E0E">
      <w:rPr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BEF371A" wp14:editId="0321CA53">
              <wp:simplePos x="0" y="0"/>
              <wp:positionH relativeFrom="page">
                <wp:posOffset>5781675</wp:posOffset>
              </wp:positionH>
              <wp:positionV relativeFrom="page">
                <wp:posOffset>9862185</wp:posOffset>
              </wp:positionV>
              <wp:extent cx="1430867" cy="419100"/>
              <wp:effectExtent l="0" t="0" r="4445" b="0"/>
              <wp:wrapNone/>
              <wp:docPr id="1735388266" name="Textové pole 17353882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867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266ADD" w14:textId="77777777" w:rsidR="0065282F" w:rsidRDefault="0065282F" w:rsidP="0065282F">
                          <w:pP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</w:pPr>
                          <w:r w:rsidRPr="0065282F">
                            <w:rPr>
                              <w:rFonts w:ascii="Aptos" w:hAnsi="Aptos"/>
                              <w:b/>
                              <w:bCs/>
                              <w:color w:val="0E404D"/>
                              <w:sz w:val="16"/>
                              <w:szCs w:val="16"/>
                            </w:rPr>
                            <w:t>Bankovní spojení</w:t>
                          </w:r>
                          <w: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  <w:br/>
                            <w:t>Provozní, dotační:</w:t>
                          </w:r>
                        </w:p>
                        <w:p w14:paraId="59DE68D1" w14:textId="7C3A7537" w:rsidR="0065282F" w:rsidRDefault="0065282F" w:rsidP="0065282F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EF371A" id="Textové pole 1735388266" o:spid="_x0000_s1029" type="#_x0000_t202" style="position:absolute;margin-left:455.25pt;margin-top:776.55pt;width:112.65pt;height:33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" filled="f" stroked="f" strokeweight=".5pt">
              <v:textbox inset="0,0,0,0">
                <w:txbxContent>
                  <w:p w14:paraId="21266ADD" w14:textId="77777777" w:rsidR="0065282F" w:rsidRDefault="0065282F" w:rsidP="0065282F">
                    <w:pP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</w:pPr>
                    <w:r w:rsidRPr="0065282F">
                      <w:rPr>
                        <w:rFonts w:ascii="Aptos" w:hAnsi="Aptos"/>
                        <w:b/>
                        <w:bCs/>
                        <w:color w:val="0E404D"/>
                        <w:sz w:val="16"/>
                        <w:szCs w:val="16"/>
                      </w:rPr>
                      <w:t>Bankovní spojení</w:t>
                    </w:r>
                    <w: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  <w:br/>
                      <w:t>Provozní, dotační:</w:t>
                    </w:r>
                  </w:p>
                  <w:p w14:paraId="59DE68D1" w14:textId="7C3A7537" w:rsidR="0065282F" w:rsidRDefault="0065282F" w:rsidP="0065282F"/>
                </w:txbxContent>
              </v:textbox>
              <w10:wrap anchorx="page" anchory="page"/>
            </v:shape>
          </w:pict>
        </mc:Fallback>
      </mc:AlternateContent>
    </w:r>
    <w:r w:rsidR="00F33CC8" w:rsidRPr="00162E0E">
      <w:rPr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5B7884" wp14:editId="77014A9A">
              <wp:simplePos x="0" y="0"/>
              <wp:positionH relativeFrom="page">
                <wp:posOffset>520700</wp:posOffset>
              </wp:positionH>
              <wp:positionV relativeFrom="page">
                <wp:posOffset>9854776</wp:posOffset>
              </wp:positionV>
              <wp:extent cx="1430867" cy="419100"/>
              <wp:effectExtent l="0" t="0" r="4445" b="0"/>
              <wp:wrapNone/>
              <wp:docPr id="1856145858" name="Textové pole 18561458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867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028341" w14:textId="4080B736" w:rsidR="00F33CC8" w:rsidRPr="00F33CC8" w:rsidRDefault="00F33CC8" w:rsidP="00F33CC8">
                          <w:pP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ptos" w:hAnsi="Aptos"/>
                              <w:b/>
                              <w:bCs/>
                              <w:color w:val="0E404D"/>
                              <w:sz w:val="16"/>
                              <w:szCs w:val="16"/>
                            </w:rPr>
                            <w:t>www.sslhana.cz</w:t>
                          </w:r>
                        </w:p>
                        <w:p w14:paraId="15723F64" w14:textId="77777777" w:rsidR="00F33CC8" w:rsidRDefault="00F33CC8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5B7884" id="Textové pole 1856145858" o:spid="_x0000_s1030" type="#_x0000_t202" style="position:absolute;margin-left:41pt;margin-top:775.95pt;width:112.6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" filled="f" stroked="f" strokeweight=".5pt">
              <v:textbox inset="0,0,0,0">
                <w:txbxContent>
                  <w:p w14:paraId="62028341" w14:textId="4080B736" w:rsidR="00F33CC8" w:rsidRPr="00F33CC8" w:rsidRDefault="00F33CC8" w:rsidP="00F33CC8">
                    <w:pP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</w:pPr>
                    <w:r>
                      <w:rPr>
                        <w:rFonts w:ascii="Aptos" w:hAnsi="Aptos"/>
                        <w:b/>
                        <w:bCs/>
                        <w:color w:val="0E404D"/>
                        <w:sz w:val="16"/>
                        <w:szCs w:val="16"/>
                      </w:rPr>
                      <w:t>www.sslhana.cz</w:t>
                    </w:r>
                  </w:p>
                  <w:p w14:paraId="15723F64" w14:textId="77777777" w:rsidR="00F33CC8" w:rsidRDefault="00F33CC8"/>
                </w:txbxContent>
              </v:textbox>
              <w10:wrap anchorx="page" anchory="page"/>
            </v:shape>
          </w:pict>
        </mc:Fallback>
      </mc:AlternateContent>
    </w:r>
    <w:r w:rsidR="001F503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CD55C" w14:textId="77777777" w:rsidR="0096585D" w:rsidRDefault="0096585D" w:rsidP="001F503B">
      <w:r>
        <w:separator/>
      </w:r>
    </w:p>
  </w:footnote>
  <w:footnote w:type="continuationSeparator" w:id="0">
    <w:p w14:paraId="366EE115" w14:textId="77777777" w:rsidR="0096585D" w:rsidRDefault="0096585D" w:rsidP="001F5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1F41E" w14:textId="5C416868" w:rsidR="001F503B" w:rsidRDefault="00320435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BCC90D" wp14:editId="544F3FC9">
          <wp:simplePos x="0" y="0"/>
          <wp:positionH relativeFrom="page">
            <wp:align>left</wp:align>
          </wp:positionH>
          <wp:positionV relativeFrom="paragraph">
            <wp:posOffset>-459105</wp:posOffset>
          </wp:positionV>
          <wp:extent cx="7546798" cy="1230347"/>
          <wp:effectExtent l="0" t="0" r="0" b="0"/>
          <wp:wrapNone/>
          <wp:docPr id="863279900" name="Obrázek 1" descr="Obsah obrázku snímek obrazovky, černá, tm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279900" name="Obrázek 1" descr="Obsah obrázku snímek obrazovky, černá, tm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798" cy="1230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3CC8" w:rsidRPr="00162E0E">
      <w:rPr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08C4A9" wp14:editId="3F6B67B7">
              <wp:simplePos x="0" y="0"/>
              <wp:positionH relativeFrom="page">
                <wp:posOffset>4893522</wp:posOffset>
              </wp:positionH>
              <wp:positionV relativeFrom="page">
                <wp:posOffset>139700</wp:posOffset>
              </wp:positionV>
              <wp:extent cx="2253600" cy="946800"/>
              <wp:effectExtent l="0" t="0" r="13970" b="5715"/>
              <wp:wrapNone/>
              <wp:docPr id="76" name="Textové pole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3600" cy="94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F564E4" w14:textId="786CC615" w:rsidR="00F33CC8" w:rsidRPr="00F33CC8" w:rsidRDefault="00B07B65" w:rsidP="00F33CC8">
                          <w:pPr>
                            <w:jc w:val="right"/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ptos" w:hAnsi="Aptos"/>
                              <w:b/>
                              <w:bCs/>
                              <w:color w:val="0E404D"/>
                              <w:sz w:val="16"/>
                              <w:szCs w:val="16"/>
                            </w:rPr>
                            <w:t>Domov se zvláštním režimem Kvasice</w:t>
                          </w:r>
                          <w:r w:rsidR="00F33CC8" w:rsidRPr="00F33CC8"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  <w:br/>
                          </w:r>
                          <w:r w:rsidR="00F33CC8"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  <w:t>Parková 21, 768 21 Kvasice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08C4A9" id="_x0000_t202" coordsize="21600,21600" o:spt="202" path="m,l,21600r21600,l21600,xe">
              <v:stroke joinstyle="miter"/>
              <v:path gradientshapeok="t" o:connecttype="rect"/>
            </v:shapetype>
            <v:shape id="Textové pole 76" o:spid="_x0000_s1026" type="#_x0000_t202" style="position:absolute;margin-left:385.3pt;margin-top:11pt;width:177.45pt;height:74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" filled="f" stroked="f" strokeweight=".5pt">
              <v:textbox inset="0,0,0,0">
                <w:txbxContent>
                  <w:p w14:paraId="42F564E4" w14:textId="786CC615" w:rsidR="00F33CC8" w:rsidRPr="00F33CC8" w:rsidRDefault="00B07B65" w:rsidP="00F33CC8">
                    <w:pPr>
                      <w:jc w:val="right"/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</w:pPr>
                    <w:r>
                      <w:rPr>
                        <w:rFonts w:ascii="Aptos" w:hAnsi="Aptos"/>
                        <w:b/>
                        <w:bCs/>
                        <w:color w:val="0E404D"/>
                        <w:sz w:val="16"/>
                        <w:szCs w:val="16"/>
                      </w:rPr>
                      <w:t>Domov se zvláštním režimem Kvasice</w:t>
                    </w:r>
                    <w:r w:rsidR="00F33CC8" w:rsidRPr="00F33CC8"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  <w:br/>
                    </w:r>
                    <w:r w:rsidR="00F33CC8"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  <w:t>Parková 21, 768 21 Kvasice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37"/>
    <w:rsid w:val="00003780"/>
    <w:rsid w:val="00014551"/>
    <w:rsid w:val="00037A24"/>
    <w:rsid w:val="00037D3C"/>
    <w:rsid w:val="0004371D"/>
    <w:rsid w:val="00073474"/>
    <w:rsid w:val="0008526B"/>
    <w:rsid w:val="00085BDB"/>
    <w:rsid w:val="000D1611"/>
    <w:rsid w:val="000E0CD9"/>
    <w:rsid w:val="000E3C2A"/>
    <w:rsid w:val="000E5AF0"/>
    <w:rsid w:val="000F0F41"/>
    <w:rsid w:val="00100D2D"/>
    <w:rsid w:val="001045ED"/>
    <w:rsid w:val="00112CC9"/>
    <w:rsid w:val="00116F07"/>
    <w:rsid w:val="0012096B"/>
    <w:rsid w:val="00121E6F"/>
    <w:rsid w:val="001231E2"/>
    <w:rsid w:val="001304D4"/>
    <w:rsid w:val="00151BB0"/>
    <w:rsid w:val="001723AA"/>
    <w:rsid w:val="00173B24"/>
    <w:rsid w:val="00173EC5"/>
    <w:rsid w:val="00184A0B"/>
    <w:rsid w:val="00184DA0"/>
    <w:rsid w:val="00187601"/>
    <w:rsid w:val="0018767B"/>
    <w:rsid w:val="0019158B"/>
    <w:rsid w:val="00196A12"/>
    <w:rsid w:val="001B5646"/>
    <w:rsid w:val="001C40AB"/>
    <w:rsid w:val="001C4E04"/>
    <w:rsid w:val="001F503B"/>
    <w:rsid w:val="001F67AB"/>
    <w:rsid w:val="001F7C5D"/>
    <w:rsid w:val="002144D0"/>
    <w:rsid w:val="00217B70"/>
    <w:rsid w:val="00222BAD"/>
    <w:rsid w:val="00231CE0"/>
    <w:rsid w:val="00234950"/>
    <w:rsid w:val="00255D27"/>
    <w:rsid w:val="002711E8"/>
    <w:rsid w:val="0027333D"/>
    <w:rsid w:val="00274662"/>
    <w:rsid w:val="002942C8"/>
    <w:rsid w:val="002B5CF3"/>
    <w:rsid w:val="002C34DF"/>
    <w:rsid w:val="002C4422"/>
    <w:rsid w:val="002D0BAC"/>
    <w:rsid w:val="002D33F6"/>
    <w:rsid w:val="002D4308"/>
    <w:rsid w:val="002E6859"/>
    <w:rsid w:val="00320435"/>
    <w:rsid w:val="003233B1"/>
    <w:rsid w:val="0032700D"/>
    <w:rsid w:val="00327F8B"/>
    <w:rsid w:val="00364473"/>
    <w:rsid w:val="0036546B"/>
    <w:rsid w:val="003906BE"/>
    <w:rsid w:val="003B0FBD"/>
    <w:rsid w:val="00415035"/>
    <w:rsid w:val="004200A0"/>
    <w:rsid w:val="00430D44"/>
    <w:rsid w:val="00441873"/>
    <w:rsid w:val="00442D64"/>
    <w:rsid w:val="00455810"/>
    <w:rsid w:val="0047626F"/>
    <w:rsid w:val="00491C37"/>
    <w:rsid w:val="004A32D8"/>
    <w:rsid w:val="004B1070"/>
    <w:rsid w:val="004B60A9"/>
    <w:rsid w:val="004B6CFD"/>
    <w:rsid w:val="004C40FB"/>
    <w:rsid w:val="005354BF"/>
    <w:rsid w:val="00535CF0"/>
    <w:rsid w:val="005364F5"/>
    <w:rsid w:val="0055558E"/>
    <w:rsid w:val="0056044B"/>
    <w:rsid w:val="00561C25"/>
    <w:rsid w:val="0056548B"/>
    <w:rsid w:val="005854EC"/>
    <w:rsid w:val="005A28BA"/>
    <w:rsid w:val="005A2B35"/>
    <w:rsid w:val="005B6BDC"/>
    <w:rsid w:val="005C4D34"/>
    <w:rsid w:val="005D293D"/>
    <w:rsid w:val="005E3538"/>
    <w:rsid w:val="005F4F11"/>
    <w:rsid w:val="005F4F94"/>
    <w:rsid w:val="00612A8F"/>
    <w:rsid w:val="00613555"/>
    <w:rsid w:val="006173D0"/>
    <w:rsid w:val="006377E7"/>
    <w:rsid w:val="0065282F"/>
    <w:rsid w:val="006733D7"/>
    <w:rsid w:val="00680F40"/>
    <w:rsid w:val="006902CA"/>
    <w:rsid w:val="006905F3"/>
    <w:rsid w:val="00696594"/>
    <w:rsid w:val="00697BCA"/>
    <w:rsid w:val="006A2B12"/>
    <w:rsid w:val="006C1562"/>
    <w:rsid w:val="006C4B26"/>
    <w:rsid w:val="006D42C4"/>
    <w:rsid w:val="006F4B85"/>
    <w:rsid w:val="007136A8"/>
    <w:rsid w:val="00713E8E"/>
    <w:rsid w:val="00733B77"/>
    <w:rsid w:val="007526EA"/>
    <w:rsid w:val="00753DDE"/>
    <w:rsid w:val="00754DD5"/>
    <w:rsid w:val="007707CE"/>
    <w:rsid w:val="00787566"/>
    <w:rsid w:val="0079021E"/>
    <w:rsid w:val="007A4675"/>
    <w:rsid w:val="007C21EA"/>
    <w:rsid w:val="007C625D"/>
    <w:rsid w:val="007D19D9"/>
    <w:rsid w:val="007D55D1"/>
    <w:rsid w:val="007F5B16"/>
    <w:rsid w:val="007F7F64"/>
    <w:rsid w:val="00812A6E"/>
    <w:rsid w:val="00821610"/>
    <w:rsid w:val="008415D7"/>
    <w:rsid w:val="00841F4E"/>
    <w:rsid w:val="0086631F"/>
    <w:rsid w:val="00891F51"/>
    <w:rsid w:val="008922B8"/>
    <w:rsid w:val="008B198A"/>
    <w:rsid w:val="008C1494"/>
    <w:rsid w:val="008E7F6D"/>
    <w:rsid w:val="008F5027"/>
    <w:rsid w:val="00902917"/>
    <w:rsid w:val="00907E41"/>
    <w:rsid w:val="00911D22"/>
    <w:rsid w:val="0092258D"/>
    <w:rsid w:val="00922D03"/>
    <w:rsid w:val="0093191E"/>
    <w:rsid w:val="00962713"/>
    <w:rsid w:val="0096585D"/>
    <w:rsid w:val="009854E4"/>
    <w:rsid w:val="009C1E8A"/>
    <w:rsid w:val="009D0AE4"/>
    <w:rsid w:val="009E6341"/>
    <w:rsid w:val="009F5DF4"/>
    <w:rsid w:val="00A17BBF"/>
    <w:rsid w:val="00A32D2B"/>
    <w:rsid w:val="00A33A1E"/>
    <w:rsid w:val="00A624C4"/>
    <w:rsid w:val="00A71C25"/>
    <w:rsid w:val="00A83F4E"/>
    <w:rsid w:val="00A94B73"/>
    <w:rsid w:val="00AA0B2A"/>
    <w:rsid w:val="00AD13E2"/>
    <w:rsid w:val="00AE0D35"/>
    <w:rsid w:val="00AF51C5"/>
    <w:rsid w:val="00AF5F69"/>
    <w:rsid w:val="00B07B65"/>
    <w:rsid w:val="00B149C7"/>
    <w:rsid w:val="00B15DA4"/>
    <w:rsid w:val="00B221D1"/>
    <w:rsid w:val="00B24B0F"/>
    <w:rsid w:val="00B87B31"/>
    <w:rsid w:val="00BB4E16"/>
    <w:rsid w:val="00BC3E43"/>
    <w:rsid w:val="00BD1F25"/>
    <w:rsid w:val="00BD7195"/>
    <w:rsid w:val="00BD7374"/>
    <w:rsid w:val="00BE0762"/>
    <w:rsid w:val="00BE640F"/>
    <w:rsid w:val="00C07937"/>
    <w:rsid w:val="00C1394E"/>
    <w:rsid w:val="00C24A62"/>
    <w:rsid w:val="00C3172A"/>
    <w:rsid w:val="00C53F3A"/>
    <w:rsid w:val="00C73C0E"/>
    <w:rsid w:val="00C808AC"/>
    <w:rsid w:val="00CA06CD"/>
    <w:rsid w:val="00CA15AB"/>
    <w:rsid w:val="00CA60FB"/>
    <w:rsid w:val="00CA7C4E"/>
    <w:rsid w:val="00CB133E"/>
    <w:rsid w:val="00CD6600"/>
    <w:rsid w:val="00CD71FF"/>
    <w:rsid w:val="00CE45A2"/>
    <w:rsid w:val="00CF2854"/>
    <w:rsid w:val="00CF4D07"/>
    <w:rsid w:val="00D06EBA"/>
    <w:rsid w:val="00D15BF8"/>
    <w:rsid w:val="00D24902"/>
    <w:rsid w:val="00D25A0C"/>
    <w:rsid w:val="00D35DB6"/>
    <w:rsid w:val="00D56746"/>
    <w:rsid w:val="00D61EE5"/>
    <w:rsid w:val="00D61F86"/>
    <w:rsid w:val="00D63FD7"/>
    <w:rsid w:val="00D753DB"/>
    <w:rsid w:val="00D81585"/>
    <w:rsid w:val="00D81DFD"/>
    <w:rsid w:val="00D914CA"/>
    <w:rsid w:val="00DA0339"/>
    <w:rsid w:val="00DA7095"/>
    <w:rsid w:val="00DB0791"/>
    <w:rsid w:val="00DB456D"/>
    <w:rsid w:val="00DC0E88"/>
    <w:rsid w:val="00DD3A67"/>
    <w:rsid w:val="00DF3A90"/>
    <w:rsid w:val="00DF3A98"/>
    <w:rsid w:val="00E02CAD"/>
    <w:rsid w:val="00E03BA8"/>
    <w:rsid w:val="00E32320"/>
    <w:rsid w:val="00E53E0D"/>
    <w:rsid w:val="00E541DB"/>
    <w:rsid w:val="00E60A4B"/>
    <w:rsid w:val="00E70E90"/>
    <w:rsid w:val="00E822F6"/>
    <w:rsid w:val="00EC07F9"/>
    <w:rsid w:val="00ED50EA"/>
    <w:rsid w:val="00ED7B70"/>
    <w:rsid w:val="00EE41BA"/>
    <w:rsid w:val="00F00027"/>
    <w:rsid w:val="00F12479"/>
    <w:rsid w:val="00F169C9"/>
    <w:rsid w:val="00F33CC8"/>
    <w:rsid w:val="00F3763E"/>
    <w:rsid w:val="00F53ED0"/>
    <w:rsid w:val="00F63D78"/>
    <w:rsid w:val="00F82499"/>
    <w:rsid w:val="00F83FDE"/>
    <w:rsid w:val="00F93335"/>
    <w:rsid w:val="00F951A9"/>
    <w:rsid w:val="00FA11F7"/>
    <w:rsid w:val="00FA17A1"/>
    <w:rsid w:val="00FC3D4B"/>
    <w:rsid w:val="00FD0FEA"/>
    <w:rsid w:val="00FD2719"/>
    <w:rsid w:val="00FE1E3B"/>
    <w:rsid w:val="00FE4342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B08CB"/>
  <w15:chartTrackingRefBased/>
  <w15:docId w15:val="{7B99A771-A300-4E3C-AD9F-77AF058E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2A6E"/>
    <w:pPr>
      <w:suppressAutoHyphens/>
      <w:overflowPunct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36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F503B"/>
    <w:pPr>
      <w:keepNext/>
      <w:keepLines/>
      <w:suppressAutoHyphens w:val="0"/>
      <w:overflowPunct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503B"/>
    <w:pPr>
      <w:keepNext/>
      <w:keepLines/>
      <w:suppressAutoHyphens w:val="0"/>
      <w:overflowPunct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503B"/>
    <w:pPr>
      <w:keepNext/>
      <w:keepLines/>
      <w:suppressAutoHyphens w:val="0"/>
      <w:overflowPunct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503B"/>
    <w:pPr>
      <w:keepNext/>
      <w:keepLines/>
      <w:suppressAutoHyphens w:val="0"/>
      <w:overflowPunct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503B"/>
    <w:pPr>
      <w:keepNext/>
      <w:keepLines/>
      <w:suppressAutoHyphens w:val="0"/>
      <w:overflowPunct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503B"/>
    <w:pPr>
      <w:keepNext/>
      <w:keepLines/>
      <w:suppressAutoHyphens w:val="0"/>
      <w:overflowPunct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503B"/>
    <w:pPr>
      <w:keepNext/>
      <w:keepLines/>
      <w:suppressAutoHyphens w:val="0"/>
      <w:overflowPunct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503B"/>
    <w:pPr>
      <w:keepNext/>
      <w:keepLines/>
      <w:suppressAutoHyphens w:val="0"/>
      <w:overflowPunct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503B"/>
    <w:pPr>
      <w:keepNext/>
      <w:keepLines/>
      <w:suppressAutoHyphens w:val="0"/>
      <w:overflowPunct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50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50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50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503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503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50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50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50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50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503B"/>
    <w:pPr>
      <w:suppressAutoHyphens w:val="0"/>
      <w:overflowPunct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F5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503B"/>
    <w:pPr>
      <w:numPr>
        <w:ilvl w:val="1"/>
      </w:numPr>
      <w:suppressAutoHyphens w:val="0"/>
      <w:overflowPunct/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F5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503B"/>
    <w:pPr>
      <w:suppressAutoHyphens w:val="0"/>
      <w:overflowPunct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F503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503B"/>
    <w:pPr>
      <w:suppressAutoHyphens w:val="0"/>
      <w:overflowPunct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F503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50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overflowPunct/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503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503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F503B"/>
    <w:pPr>
      <w:tabs>
        <w:tab w:val="center" w:pos="4536"/>
        <w:tab w:val="right" w:pos="9072"/>
      </w:tabs>
      <w:suppressAutoHyphens w:val="0"/>
      <w:overflowPunct/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1F503B"/>
  </w:style>
  <w:style w:type="paragraph" w:styleId="Zpat">
    <w:name w:val="footer"/>
    <w:basedOn w:val="Normln"/>
    <w:link w:val="ZpatChar"/>
    <w:uiPriority w:val="99"/>
    <w:unhideWhenUsed/>
    <w:rsid w:val="001F503B"/>
    <w:pPr>
      <w:tabs>
        <w:tab w:val="center" w:pos="4536"/>
        <w:tab w:val="right" w:pos="9072"/>
      </w:tabs>
      <w:suppressAutoHyphens w:val="0"/>
      <w:overflowPunct/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1F503B"/>
  </w:style>
  <w:style w:type="paragraph" w:customStyle="1" w:styleId="Zkladnodstavec">
    <w:name w:val="[Základní odstavec]"/>
    <w:basedOn w:val="Normln"/>
    <w:uiPriority w:val="99"/>
    <w:rsid w:val="0065282F"/>
    <w:pPr>
      <w:suppressAutoHyphens w:val="0"/>
      <w:overflowPunct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.eliasova\Downloads\varianta-1%20(1)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varianta-1 (1).dotx</Template>
  <TotalTime>2</TotalTime>
  <Pages>1</Pages>
  <Words>191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Eliášová Lenka | Sociální služby Haná</dc:creator>
  <cp:keywords/>
  <dc:description/>
  <cp:lastModifiedBy>Hajduková Monika | Sociální služby Haná</cp:lastModifiedBy>
  <cp:revision>4</cp:revision>
  <cp:lastPrinted>2026-04-27T07:34:00Z</cp:lastPrinted>
  <dcterms:created xsi:type="dcterms:W3CDTF">2026-04-27T07:35:00Z</dcterms:created>
  <dcterms:modified xsi:type="dcterms:W3CDTF">2026-04-27T11:20:00Z</dcterms:modified>
</cp:coreProperties>
</file>