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č.JH343868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CODAN MEDITECH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Hlavní 683/104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66431 Lelekovice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60707992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CZ60707992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76.3674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Cyto-Ad-Wing Z/2 (balení 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9" w:space="24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76.3695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Cyto-Ad-Wing Z/6 (balení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76.4440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Connect Z®, sterile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062" w:space="216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75 123,55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2026-04-24 12:28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6490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6490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6490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6490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6490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6490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6490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6490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6490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6490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6490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6490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6490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6490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6490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6490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6490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6490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2026-04-24T10:36:35Z</dcterms:created>
  <dcterms:modified xsi:type="dcterms:W3CDTF">2026-04-24T10:36:35Z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