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č.JH343826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10000235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VANA dezinfekční Sekusept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 (290x300x200 mm)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5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2680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20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1,0, 0,90 x 25 mm, žlutá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9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bal=1ks kar=24ks min=1ks.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náhrada za 3039130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s portem,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6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bal=1ks min=1ks. náhrada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50 l 50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23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45" w:line="200" w:lineRule="exact"/>
              <w:ind w:left="32" w:right="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0,60 x 25 mm,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0,5 l 0,5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0,5 l 0,5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3102970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Anioxyde 1000LD 5 l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3113250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Aniosyme XL3, 1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3117520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SKINMAN SOFT PROTECT.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 l bal=1ks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vyšetř. lůžka,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50cm, 2 vrst. 100%celulóza,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 návin, 50cm šířka, 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dut.,1 bal 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113805</wp:posOffset>
            </wp:positionV>
            <wp:extent cx="10069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1233" w:space="46"/>
            <w:col w:w="7343" w:space="0"/>
          </w:cols>
          <w:docGrid w:linePitch="360"/>
        </w:sectPr>
        <w:tabs>
          <w:tab w:val="left" w:pos="3085"/>
          <w:tab w:val="left" w:pos="3790"/>
          <w:tab w:val="left" w:pos="4475"/>
          <w:tab w:val="left" w:pos="5161"/>
          <w:tab w:val="left" w:pos="5846"/>
          <w:tab w:val="left" w:pos="6531"/>
          <w:tab w:val="left" w:pos="7216"/>
        </w:tabs>
        <w:spacing w:before="0" w:after="0" w:line="111" w:lineRule="exact"/>
        <w:ind w:left="240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3096150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INCIDIN LIQUID, 600 ml 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sprayovým aplikátorem,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890.100.111.122JI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H 1,25 l - nízký,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hranatý 1,25 l hranatý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22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1,25, 0,70 x 32 mm,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09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9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9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19-06342-14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Jehelec Mayo-Hegar rovný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45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4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1,25, 0,70 x 32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ZMCSC08A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CH08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3098830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SKINSEPT MUCOSA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sliz.antisept.500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 10x8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PM080010007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Nelaton balonek 5-15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ml/CH18 bal=10ks kart=500ks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21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0,8 x 25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98565</wp:posOffset>
            </wp:positionV>
            <wp:extent cx="10069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2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3022300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SKINSEPT G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3112280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SILONDA CARE regenerační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krém, 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3146508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PRO. 6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7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9665</wp:posOffset>
            </wp:positionV>
            <wp:extent cx="50349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9665</wp:posOffset>
            </wp:positionV>
            <wp:extent cx="25174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9665</wp:posOffset>
            </wp:positionV>
            <wp:extent cx="50349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9665</wp:posOffset>
            </wp:positionV>
            <wp:extent cx="7552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9665</wp:posOffset>
            </wp:positionV>
            <wp:extent cx="7552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9665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9665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9665</wp:posOffset>
            </wp:positionV>
            <wp:extent cx="2517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9665</wp:posOffset>
            </wp:positionV>
            <wp:extent cx="7552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9665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9665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9665</wp:posOffset>
            </wp:positionV>
            <wp:extent cx="50349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9665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9665</wp:posOffset>
            </wp:positionV>
            <wp:extent cx="50349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9665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9665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9665</wp:posOffset>
            </wp:positionV>
            <wp:extent cx="10069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9665</wp:posOffset>
            </wp:positionV>
            <wp:extent cx="5034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9665</wp:posOffset>
            </wp:positionV>
            <wp:extent cx="7552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9665</wp:posOffset>
            </wp:positionV>
            <wp:extent cx="25174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9665</wp:posOffset>
            </wp:positionV>
            <wp:extent cx="5035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9665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32" w:space="3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15x10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4" w:space="27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21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0,8 x 25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22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1,25, 0,70 x 32 mm,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122 656,65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2026-04-24 11:39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44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2026-04-24T10:18:58Z</dcterms:created>
  <dcterms:modified xsi:type="dcterms:W3CDTF">2026-04-24T10:18:58Z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