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D89" w:rsidRDefault="00242E9D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" o:allowincell="f" path="m,l20000,r,20000l,20000,,e" filled="f" strokecolor="white">
                <v:path arrowok="t" o:connecttype="custom" o:connectlocs="0,0;7096125,0;7096125,333375;0,33337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" o:allowincell="f">
                <w10:wrap anchorx="page" anchory="page"/>
              </v:line>
            </w:pict>
          </mc:Fallback>
        </mc:AlternateContent>
      </w:r>
      <w:r w:rsidR="006F2D89">
        <w:rPr>
          <w:rFonts w:ascii="Arial" w:hAnsi="Arial" w:cs="Arial"/>
          <w:sz w:val="24"/>
          <w:szCs w:val="24"/>
        </w:rPr>
        <w:tab/>
      </w:r>
      <w:r w:rsidR="006F2D89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6F2D89" w:rsidRDefault="006F2D89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6F2D89" w:rsidRDefault="006F2D89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Odběratel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služby města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003</w:t>
      </w:r>
    </w:p>
    <w:p w:rsidR="006F2D89" w:rsidRDefault="006F2D89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000230</w:t>
      </w:r>
    </w:p>
    <w:p w:rsidR="006F2D89" w:rsidRDefault="006F2D89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Dělnická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6F2D89" w:rsidRDefault="006F2D89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2000</w:t>
      </w:r>
    </w:p>
    <w:p w:rsidR="006F2D89" w:rsidRDefault="006F2D89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vystavovateli požadavku</w:t>
      </w:r>
    </w:p>
    <w:p w:rsidR="006F2D89" w:rsidRDefault="006F2D89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vložka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Způsob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6F2D89" w:rsidRDefault="006F2D89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6F2D89" w:rsidRDefault="006F2D8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6F2D89" w:rsidRDefault="006F2D89">
      <w:pPr>
        <w:widowControl w:val="0"/>
        <w:tabs>
          <w:tab w:val="left" w:pos="135"/>
          <w:tab w:val="left" w:pos="780"/>
          <w:tab w:val="left" w:pos="3735"/>
          <w:tab w:val="left" w:pos="412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242E9D">
        <w:rPr>
          <w:rFonts w:ascii="Arial" w:hAnsi="Arial" w:cs="Arial"/>
          <w:sz w:val="24"/>
          <w:szCs w:val="24"/>
        </w:rPr>
        <w:t xml:space="preserve"> </w:t>
      </w:r>
      <w:r w:rsidR="00242E9D">
        <w:rPr>
          <w:rFonts w:ascii="Arial" w:hAnsi="Arial" w:cs="Arial"/>
          <w:color w:val="000000"/>
          <w:sz w:val="16"/>
          <w:szCs w:val="16"/>
        </w:rPr>
        <w:t>xxxxxx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 w:rsidR="00242E9D">
        <w:rPr>
          <w:rFonts w:ascii="Arial" w:hAnsi="Arial" w:cs="Arial"/>
          <w:color w:val="000000"/>
          <w:sz w:val="16"/>
          <w:szCs w:val="16"/>
        </w:rPr>
        <w:t>xxxxxxx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242E9D">
          <w:rPr>
            <w:rFonts w:ascii="Arial" w:hAnsi="Arial" w:cs="Arial"/>
            <w:color w:val="0000FF"/>
            <w:sz w:val="16"/>
            <w:szCs w:val="16"/>
            <w:u w:val="single"/>
          </w:rPr>
          <w:t>xxxxxxxx</w:t>
        </w:r>
      </w:hyperlink>
    </w:p>
    <w:p w:rsidR="006F2D89" w:rsidRDefault="006F2D89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6F2D89" w:rsidRDefault="006F2D89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určení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K O D A  s.r.o.</w:t>
      </w:r>
    </w:p>
    <w:p w:rsidR="006F2D89" w:rsidRDefault="006F2D89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6F2D89" w:rsidRDefault="006F2D89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Blatno 118</w:t>
      </w:r>
    </w:p>
    <w:p w:rsidR="006F2D89" w:rsidRDefault="006F2D89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430 01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Chomutov</w:t>
      </w:r>
    </w:p>
    <w:p w:rsidR="006F2D89" w:rsidRDefault="006F2D8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6F2D89" w:rsidRDefault="006F2D89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pořízení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22.09.2017</w:t>
      </w:r>
    </w:p>
    <w:p w:rsidR="006F2D89" w:rsidRDefault="006F2D89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Požadované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6F2D89" w:rsidRDefault="006F2D89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Požadovaný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47306033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CZ47306033</w:t>
      </w:r>
    </w:p>
    <w:p w:rsidR="006F2D89" w:rsidRDefault="006F2D89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6F2D89" w:rsidRDefault="006F2D89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položky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6F2D89" w:rsidRDefault="006F2D89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6F2D89" w:rsidRDefault="006F2D89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50 930,00</w:t>
      </w:r>
    </w:p>
    <w:p w:rsidR="006F2D89" w:rsidRDefault="006F2D89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6F2D89" w:rsidRDefault="006F2D89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50 930,00</w:t>
      </w:r>
    </w:p>
    <w:p w:rsidR="006F2D89" w:rsidRDefault="006F2D89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6F2D89" w:rsidRDefault="006F2D8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Objednáváme u Vás pro nové dětské hřiště v Rudolicích: </w:t>
      </w:r>
    </w:p>
    <w:p w:rsidR="006F2D89" w:rsidRDefault="006F2D8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F2D89" w:rsidRDefault="006F2D8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půlkuláče šíře 8 cm, délka 200 cm vč. impregnace - hnědá - 870 ks</w:t>
      </w:r>
    </w:p>
    <w:p w:rsidR="006F2D89" w:rsidRDefault="006F2D8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(</w:t>
      </w:r>
      <w:r w:rsidR="00242E9D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>Kč/ks)</w:t>
      </w:r>
    </w:p>
    <w:p w:rsidR="006F2D89" w:rsidRDefault="006F2D8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F2D89" w:rsidRDefault="006F2D8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prkna nehoblovaná šíře 10 cm, tloušťka  2,5 cm, délka 300-400cm - 170 bm</w:t>
      </w:r>
    </w:p>
    <w:p w:rsidR="006F2D89" w:rsidRDefault="006F2D8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(</w:t>
      </w:r>
      <w:r w:rsidR="00242E9D">
        <w:rPr>
          <w:rFonts w:ascii="Arial" w:hAnsi="Arial" w:cs="Arial"/>
          <w:color w:val="000000"/>
          <w:sz w:val="20"/>
          <w:szCs w:val="20"/>
        </w:rPr>
        <w:t>xxxxx</w:t>
      </w:r>
      <w:r>
        <w:rPr>
          <w:rFonts w:ascii="Arial" w:hAnsi="Arial" w:cs="Arial"/>
          <w:color w:val="000000"/>
          <w:sz w:val="20"/>
          <w:szCs w:val="20"/>
        </w:rPr>
        <w:t>/1 bm)</w:t>
      </w:r>
    </w:p>
    <w:p w:rsidR="006F2D89" w:rsidRDefault="006F2D89">
      <w:pPr>
        <w:widowControl w:val="0"/>
        <w:autoSpaceDE w:val="0"/>
        <w:autoSpaceDN w:val="0"/>
        <w:adjustRightInd w:val="0"/>
        <w:spacing w:after="0" w:line="6383" w:lineRule="exact"/>
        <w:rPr>
          <w:rFonts w:ascii="Arial" w:hAnsi="Arial" w:cs="Arial"/>
          <w:sz w:val="24"/>
          <w:szCs w:val="24"/>
        </w:rPr>
      </w:pPr>
    </w:p>
    <w:p w:rsidR="006F2D89" w:rsidRDefault="006F2D89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zboží bude uskutečněna do 30 dnů od</w:t>
      </w:r>
    </w:p>
    <w:p w:rsidR="006F2D89" w:rsidRDefault="006F2D89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doručení daňového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oprávněné osoby</w:t>
      </w:r>
    </w:p>
    <w:p w:rsidR="006F2D89" w:rsidRDefault="006F2D89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6F2D89" w:rsidRDefault="006F2D8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6F2D89" w:rsidRDefault="006F2D89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242E9D">
        <w:rPr>
          <w:rFonts w:ascii="Arial" w:hAnsi="Arial" w:cs="Arial"/>
          <w:color w:val="000000"/>
          <w:sz w:val="20"/>
          <w:szCs w:val="20"/>
        </w:rPr>
        <w:t>xxxxxx</w:t>
      </w:r>
      <w:bookmarkStart w:id="0" w:name="_GoBack"/>
      <w:bookmarkEnd w:id="0"/>
    </w:p>
    <w:p w:rsidR="006F2D89" w:rsidRDefault="006F2D89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003000230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702654" w:rsidRDefault="007026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702654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3E9"/>
    <w:rsid w:val="00242E9D"/>
    <w:rsid w:val="003D33E9"/>
    <w:rsid w:val="006F2D89"/>
    <w:rsid w:val="0070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8C11566A.dotm</Template>
  <TotalTime>1</TotalTime>
  <Pages>1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TSMOST\cabadajova</dc:creator>
  <dc:description>Gnostice eDocEngine V5.0.0.179 (www.gnostice.com)</dc:description>
  <cp:lastModifiedBy>Sekretariat</cp:lastModifiedBy>
  <cp:revision>2</cp:revision>
  <dcterms:created xsi:type="dcterms:W3CDTF">2017-09-27T06:00:00Z</dcterms:created>
  <dcterms:modified xsi:type="dcterms:W3CDTF">2017-09-27T06:00:00Z</dcterms:modified>
</cp:coreProperties>
</file>