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41F2" w14:textId="44A56CAA" w:rsidR="002C2859" w:rsidRPr="002C2859" w:rsidRDefault="002C2859" w:rsidP="002C2859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2C2859"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  <w:t>AVT INGENEERING s.r.o.</w:t>
      </w:r>
    </w:p>
    <w:p w14:paraId="3536E78D" w14:textId="77777777" w:rsidR="002C2859" w:rsidRPr="002C2859" w:rsidRDefault="002C2859" w:rsidP="002C2859">
      <w:pPr>
        <w:ind w:left="708" w:hanging="708"/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</w:pPr>
      <w:r w:rsidRPr="002C2859"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  <w:t>Krabošická 59</w:t>
      </w:r>
    </w:p>
    <w:p w14:paraId="165DD5CE" w14:textId="77777777" w:rsidR="002C2859" w:rsidRPr="002C2859" w:rsidRDefault="002C2859" w:rsidP="002C2859">
      <w:pPr>
        <w:ind w:left="708" w:hanging="708"/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</w:pPr>
      <w:r w:rsidRPr="002C2859"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  <w:t>251 01 Říčany</w:t>
      </w:r>
    </w:p>
    <w:p w14:paraId="368E7526" w14:textId="77777777" w:rsidR="002C2859" w:rsidRPr="002C2859" w:rsidRDefault="002C2859" w:rsidP="002C2859">
      <w:pPr>
        <w:ind w:left="708" w:hanging="708"/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</w:pPr>
      <w:r w:rsidRPr="002C2859"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  <w:t>DIČ: CZ24064106</w:t>
      </w:r>
    </w:p>
    <w:p w14:paraId="123102FB" w14:textId="77777777" w:rsidR="002C2859" w:rsidRPr="002C2859" w:rsidRDefault="002C2859" w:rsidP="002C2859">
      <w:pPr>
        <w:ind w:left="708" w:hanging="708"/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</w:pPr>
      <w:r w:rsidRPr="002C2859">
        <w:rPr>
          <w:rFonts w:ascii="Times New Roman" w:eastAsia="SimSun" w:hAnsi="Times New Roman" w:cs="Times New Roman"/>
          <w:color w:val="222222"/>
          <w:kern w:val="0"/>
          <w:sz w:val="20"/>
          <w:szCs w:val="20"/>
          <w:lang w:eastAsia="zh-CN" w:bidi="ar"/>
        </w:rPr>
        <w:t>IČ: 24064106</w:t>
      </w:r>
    </w:p>
    <w:p w14:paraId="6F87B65E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446C16C1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363E533F" w14:textId="20FCF2B1" w:rsidR="002C2859" w:rsidRDefault="002C28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základě cenové nabídky č. 26NA00025 ze dne </w:t>
      </w:r>
      <w:r w:rsidRPr="002C2859">
        <w:rPr>
          <w:rFonts w:ascii="Times New Roman" w:hAnsi="Times New Roman" w:cs="Times New Roman"/>
          <w:sz w:val="20"/>
          <w:szCs w:val="20"/>
        </w:rPr>
        <w:t>27.03.2026</w:t>
      </w:r>
      <w:r>
        <w:rPr>
          <w:rFonts w:ascii="Times New Roman" w:hAnsi="Times New Roman" w:cs="Times New Roman"/>
          <w:sz w:val="20"/>
          <w:szCs w:val="20"/>
        </w:rPr>
        <w:t xml:space="preserve"> u vás objednávám projektové práce v rozsahu a termínech:</w:t>
      </w:r>
    </w:p>
    <w:p w14:paraId="45885FDE" w14:textId="77777777" w:rsidR="002C2859" w:rsidRDefault="002C2859">
      <w:pPr>
        <w:rPr>
          <w:rFonts w:ascii="Times New Roman" w:hAnsi="Times New Roman" w:cs="Times New Roman"/>
          <w:sz w:val="20"/>
          <w:szCs w:val="20"/>
        </w:rPr>
      </w:pPr>
    </w:p>
    <w:p w14:paraId="0FD2C6CB" w14:textId="77777777" w:rsidR="002C2859" w:rsidRPr="002C2859" w:rsidRDefault="002C2859" w:rsidP="002C2859">
      <w:pPr>
        <w:rPr>
          <w:rFonts w:ascii="Times New Roman" w:hAnsi="Times New Roman" w:cs="Times New Roman"/>
          <w:sz w:val="20"/>
          <w:szCs w:val="20"/>
        </w:rPr>
      </w:pPr>
      <w:r w:rsidRPr="002C2859">
        <w:rPr>
          <w:rFonts w:ascii="Times New Roman" w:hAnsi="Times New Roman" w:cs="Times New Roman"/>
          <w:b/>
          <w:bCs/>
          <w:sz w:val="20"/>
          <w:szCs w:val="20"/>
        </w:rPr>
        <w:t>DSP</w:t>
      </w:r>
      <w:r w:rsidRPr="002C2859">
        <w:rPr>
          <w:rFonts w:ascii="Times New Roman" w:hAnsi="Times New Roman" w:cs="Times New Roman"/>
          <w:sz w:val="20"/>
          <w:szCs w:val="20"/>
        </w:rPr>
        <w:t>: Souhrnná technická zpráva, nároky na ostatní profese (energetická bilance, nároky na chlazení); termín</w:t>
      </w:r>
    </w:p>
    <w:p w14:paraId="242102CF" w14:textId="77777777" w:rsidR="002C2859" w:rsidRPr="002C2859" w:rsidRDefault="002C2859" w:rsidP="002C2859">
      <w:pPr>
        <w:rPr>
          <w:rFonts w:ascii="Times New Roman" w:hAnsi="Times New Roman" w:cs="Times New Roman"/>
          <w:sz w:val="20"/>
          <w:szCs w:val="20"/>
        </w:rPr>
      </w:pPr>
      <w:r w:rsidRPr="002C2859">
        <w:rPr>
          <w:rFonts w:ascii="Times New Roman" w:hAnsi="Times New Roman" w:cs="Times New Roman"/>
          <w:sz w:val="20"/>
          <w:szCs w:val="20"/>
        </w:rPr>
        <w:t>předání do 30. 4. 2026</w:t>
      </w:r>
    </w:p>
    <w:p w14:paraId="2175875B" w14:textId="77777777" w:rsidR="002C2859" w:rsidRPr="002C2859" w:rsidRDefault="002C2859" w:rsidP="002C2859">
      <w:pPr>
        <w:rPr>
          <w:rFonts w:ascii="Times New Roman" w:hAnsi="Times New Roman" w:cs="Times New Roman"/>
          <w:sz w:val="20"/>
          <w:szCs w:val="20"/>
        </w:rPr>
      </w:pPr>
      <w:r w:rsidRPr="002C2859">
        <w:rPr>
          <w:rFonts w:ascii="Times New Roman" w:hAnsi="Times New Roman" w:cs="Times New Roman"/>
          <w:b/>
          <w:bCs/>
          <w:sz w:val="20"/>
          <w:szCs w:val="20"/>
        </w:rPr>
        <w:t>DZSP</w:t>
      </w:r>
      <w:r w:rsidRPr="002C2859">
        <w:rPr>
          <w:rFonts w:ascii="Times New Roman" w:hAnsi="Times New Roman" w:cs="Times New Roman"/>
          <w:sz w:val="20"/>
          <w:szCs w:val="20"/>
        </w:rPr>
        <w:t>: Dílčí technická zpráva, výkresová část 2D dispozice koncových prvků a kabelové trasy, nároky na ostatní</w:t>
      </w:r>
    </w:p>
    <w:p w14:paraId="3A3467E1" w14:textId="77777777" w:rsidR="002C2859" w:rsidRDefault="002C2859" w:rsidP="002C2859">
      <w:pPr>
        <w:rPr>
          <w:rFonts w:ascii="Times New Roman" w:hAnsi="Times New Roman" w:cs="Times New Roman"/>
          <w:sz w:val="20"/>
          <w:szCs w:val="20"/>
        </w:rPr>
      </w:pPr>
      <w:r w:rsidRPr="002C2859">
        <w:rPr>
          <w:rFonts w:ascii="Times New Roman" w:hAnsi="Times New Roman" w:cs="Times New Roman"/>
          <w:sz w:val="20"/>
          <w:szCs w:val="20"/>
        </w:rPr>
        <w:t>profese, přehledové schéma, výkaz výměr, rozpočet; předpokládaný termín předání do 31. 8. 2026</w:t>
      </w:r>
    </w:p>
    <w:p w14:paraId="1DE96C4A" w14:textId="77777777" w:rsidR="002C2859" w:rsidRDefault="002C2859">
      <w:pPr>
        <w:rPr>
          <w:rFonts w:ascii="Times New Roman" w:hAnsi="Times New Roman" w:cs="Times New Roman"/>
          <w:sz w:val="20"/>
          <w:szCs w:val="20"/>
        </w:rPr>
      </w:pPr>
    </w:p>
    <w:p w14:paraId="68CFC0A7" w14:textId="0A91E9CE" w:rsidR="00B12A6F" w:rsidRPr="00EE7D7B" w:rsidRDefault="002C285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E7D7B">
        <w:rPr>
          <w:rFonts w:ascii="Times New Roman" w:hAnsi="Times New Roman" w:cs="Times New Roman"/>
          <w:b/>
          <w:bCs/>
          <w:sz w:val="20"/>
          <w:szCs w:val="20"/>
        </w:rPr>
        <w:t xml:space="preserve">Celková cena: 246840,- Kč s DPH  </w:t>
      </w:r>
    </w:p>
    <w:p w14:paraId="6BD238AE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7AD56604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67B79C90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09FE3CEC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7973DFD4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6D5ECDC3" w14:textId="77777777" w:rsidR="00B12A6F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Pavlína Šulcová</w:t>
      </w:r>
    </w:p>
    <w:p w14:paraId="69089485" w14:textId="455EC9F8" w:rsidR="00B12A6F" w:rsidRDefault="00EE7D7B" w:rsidP="002C28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ř</w:t>
      </w:r>
      <w:r w:rsidR="002C2859">
        <w:rPr>
          <w:rFonts w:ascii="Times New Roman" w:hAnsi="Times New Roman" w:cs="Times New Roman"/>
          <w:sz w:val="20"/>
          <w:szCs w:val="20"/>
        </w:rPr>
        <w:t>editelka CPDB</w:t>
      </w:r>
    </w:p>
    <w:sectPr w:rsidR="00B12A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6407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E7AE" w14:textId="77777777" w:rsidR="00881062" w:rsidRDefault="00881062">
      <w:r>
        <w:separator/>
      </w:r>
    </w:p>
  </w:endnote>
  <w:endnote w:type="continuationSeparator" w:id="0">
    <w:p w14:paraId="05AA66D1" w14:textId="77777777" w:rsidR="00881062" w:rsidRDefault="0088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ffix">
    <w:altName w:val="Cambria"/>
    <w:charset w:val="00"/>
    <w:family w:val="roman"/>
    <w:pitch w:val="default"/>
    <w:sig w:usb0="00000000" w:usb1="00000000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charset w:val="00"/>
    <w:family w:val="swiss"/>
    <w:pitch w:val="default"/>
    <w:sig w:usb0="00000000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"/>
    </w:sdtPr>
    <w:sdtContent>
      <w:p w14:paraId="31910375" w14:textId="77777777" w:rsidR="00B12A6F" w:rsidRDefault="00000000">
        <w:pPr>
          <w:pStyle w:val="Zpat"/>
          <w:framePr w:wrap="auto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33E6544" w14:textId="77777777" w:rsidR="00B12A6F" w:rsidRDefault="00B12A6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ffix" w:hAnsi="Affix" w:cs="Affix"/>
        <w:sz w:val="14"/>
        <w:szCs w:val="14"/>
      </w:rPr>
      <w:id w:val="1393698762"/>
    </w:sdtPr>
    <w:sdtContent>
      <w:p w14:paraId="7068F044" w14:textId="77777777" w:rsidR="00B12A6F" w:rsidRDefault="00000000">
        <w:pPr>
          <w:pStyle w:val="Zpat"/>
          <w:framePr w:wrap="auto" w:vAnchor="text" w:hAnchor="margin" w:xAlign="right" w:y="1"/>
          <w:rPr>
            <w:rStyle w:val="slostrnky"/>
            <w:rFonts w:ascii="Affix" w:hAnsi="Affix" w:cs="Affix"/>
            <w:sz w:val="14"/>
            <w:szCs w:val="14"/>
          </w:rPr>
        </w:pPr>
        <w:r>
          <w:rPr>
            <w:rStyle w:val="slostrnky"/>
            <w:rFonts w:ascii="Affix" w:hAnsi="Affix" w:cs="Affix"/>
            <w:sz w:val="14"/>
            <w:szCs w:val="14"/>
          </w:rPr>
          <w:fldChar w:fldCharType="begin"/>
        </w:r>
        <w:r>
          <w:rPr>
            <w:rStyle w:val="slostrnky"/>
            <w:rFonts w:ascii="Affix" w:hAnsi="Affix" w:cs="Affix"/>
            <w:sz w:val="14"/>
            <w:szCs w:val="14"/>
          </w:rPr>
          <w:instrText xml:space="preserve"> PAGE </w:instrTex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separate"/>
        </w:r>
        <w:r>
          <w:rPr>
            <w:rStyle w:val="slostrnky"/>
            <w:rFonts w:ascii="Affix" w:hAnsi="Affix" w:cs="Affix"/>
            <w:sz w:val="14"/>
            <w:szCs w:val="14"/>
          </w:rPr>
          <w:t>1</w: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end"/>
        </w:r>
        <w:r>
          <w:rPr>
            <w:rStyle w:val="slostrnky"/>
            <w:rFonts w:ascii="Affix" w:hAnsi="Affix" w:cs="Affix"/>
            <w:sz w:val="14"/>
            <w:szCs w:val="14"/>
          </w:rPr>
          <w:t>/2</w:t>
        </w:r>
      </w:p>
    </w:sdtContent>
  </w:sdt>
  <w:p w14:paraId="04D663FB" w14:textId="77777777" w:rsidR="00B12A6F" w:rsidRDefault="00B12A6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423C" w14:textId="77777777" w:rsidR="00B12A6F" w:rsidRDefault="00B12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C8AF" w14:textId="77777777" w:rsidR="00881062" w:rsidRDefault="00881062">
      <w:r>
        <w:separator/>
      </w:r>
    </w:p>
  </w:footnote>
  <w:footnote w:type="continuationSeparator" w:id="0">
    <w:p w14:paraId="032795AD" w14:textId="77777777" w:rsidR="00881062" w:rsidRDefault="0088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69C7" w14:textId="77777777" w:rsidR="00B12A6F" w:rsidRDefault="00000000">
    <w:pPr>
      <w:pStyle w:val="Zhlav"/>
      <w:jc w:val="center"/>
      <w:rPr>
        <w:rFonts w:ascii="HW Cigars" w:hAnsi="HW Cigars"/>
        <w:sz w:val="26"/>
        <w:szCs w:val="26"/>
      </w:rPr>
    </w:pPr>
    <w:proofErr w:type="gramStart"/>
    <w:r>
      <w:rPr>
        <w:rFonts w:ascii="HW Cigars" w:hAnsi="HW Cigars"/>
        <w:sz w:val="26"/>
        <w:szCs w:val="26"/>
      </w:rPr>
      <w:t>( Centrum</w:t>
    </w:r>
    <w:proofErr w:type="gramEnd"/>
    <w:r>
      <w:rPr>
        <w:rFonts w:ascii="HW Cigars" w:hAnsi="HW Cigars"/>
        <w:sz w:val="26"/>
        <w:szCs w:val="26"/>
      </w:rPr>
      <w:t xml:space="preserve"> paměti a dialogu </w:t>
    </w:r>
    <w:proofErr w:type="gramStart"/>
    <w:r>
      <w:rPr>
        <w:rFonts w:ascii="HW Cigars" w:hAnsi="HW Cigars"/>
        <w:sz w:val="26"/>
        <w:szCs w:val="26"/>
      </w:rPr>
      <w:t>Bubny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08C" w14:textId="062F84ED" w:rsidR="00B12A6F" w:rsidRDefault="00000000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E792AB2" wp14:editId="680B1A1D">
              <wp:simplePos x="0" y="0"/>
              <wp:positionH relativeFrom="column">
                <wp:posOffset>0</wp:posOffset>
              </wp:positionH>
              <wp:positionV relativeFrom="topMargin">
                <wp:posOffset>2661920</wp:posOffset>
              </wp:positionV>
              <wp:extent cx="3081020" cy="457200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3EDF2" w14:textId="2261F2AA" w:rsidR="00B12A6F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OBJEDNÁVKA</w:t>
                          </w:r>
                          <w:r w:rsidR="00813DB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2C28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121042026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2A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209.6pt;width:242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" filled="f" stroked="f" strokeweight=".5pt">
              <v:textbox inset="0">
                <w:txbxContent>
                  <w:p w14:paraId="4E63EDF2" w14:textId="2261F2AA" w:rsidR="00B12A6F" w:rsidRDefault="0000000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OBJEDNÁVKA</w:t>
                    </w:r>
                    <w:r w:rsidR="00813DB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2C28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121042026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28D7BD" wp14:editId="44E9190B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EDB70E" w14:textId="77777777" w:rsidR="00B12A6F" w:rsidRDefault="00B12A6F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8D7BD" id="_x0000_s1031" type="#_x0000_t202" style="position:absolute;left:0;text-align:left;margin-left:297.7pt;margin-top:209.6pt;width:126.1pt;height:36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" filled="f" stroked="f" strokeweight=".5pt">
              <v:textbox inset="0">
                <w:txbxContent>
                  <w:p w14:paraId="6EEDB70E" w14:textId="77777777" w:rsidR="00B12A6F" w:rsidRDefault="00B12A6F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AE"/>
    <w:rsid w:val="00073E17"/>
    <w:rsid w:val="000A657F"/>
    <w:rsid w:val="000C3CC3"/>
    <w:rsid w:val="00145639"/>
    <w:rsid w:val="001922D3"/>
    <w:rsid w:val="001C4AB8"/>
    <w:rsid w:val="002C2859"/>
    <w:rsid w:val="002E3B41"/>
    <w:rsid w:val="00372104"/>
    <w:rsid w:val="0037578D"/>
    <w:rsid w:val="003D4A7E"/>
    <w:rsid w:val="00400C60"/>
    <w:rsid w:val="0040339D"/>
    <w:rsid w:val="004424DB"/>
    <w:rsid w:val="0044575A"/>
    <w:rsid w:val="005145A7"/>
    <w:rsid w:val="005929C8"/>
    <w:rsid w:val="005F7BE4"/>
    <w:rsid w:val="006F05C2"/>
    <w:rsid w:val="00705472"/>
    <w:rsid w:val="007C55D1"/>
    <w:rsid w:val="00813DB9"/>
    <w:rsid w:val="00881062"/>
    <w:rsid w:val="008D23F3"/>
    <w:rsid w:val="00901C72"/>
    <w:rsid w:val="0090658E"/>
    <w:rsid w:val="00906E13"/>
    <w:rsid w:val="00955B2A"/>
    <w:rsid w:val="009C5051"/>
    <w:rsid w:val="009E648E"/>
    <w:rsid w:val="009F2162"/>
    <w:rsid w:val="00A37BD3"/>
    <w:rsid w:val="00AD6750"/>
    <w:rsid w:val="00B12A6F"/>
    <w:rsid w:val="00B323F0"/>
    <w:rsid w:val="00B65C44"/>
    <w:rsid w:val="00CB48F9"/>
    <w:rsid w:val="00D6048D"/>
    <w:rsid w:val="00D84ED0"/>
    <w:rsid w:val="00E27903"/>
    <w:rsid w:val="00E56B14"/>
    <w:rsid w:val="00E73D22"/>
    <w:rsid w:val="00E84063"/>
    <w:rsid w:val="00EB54EE"/>
    <w:rsid w:val="00EE7D7B"/>
    <w:rsid w:val="00F072C1"/>
    <w:rsid w:val="00F10712"/>
    <w:rsid w:val="00F62A5A"/>
    <w:rsid w:val="00FB0CAE"/>
    <w:rsid w:val="57618F32"/>
    <w:rsid w:val="59973D9E"/>
    <w:rsid w:val="796D9866"/>
    <w:rsid w:val="7EDF8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0501"/>
  <w15:docId w15:val="{0A1BF2E1-7E0A-46CC-B845-99473A73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Theme="minorHAnsi" w:eastAsiaTheme="minorEastAsia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dopisu">
    <w:name w:val="text dopisu"/>
    <w:basedOn w:val="Normln"/>
    <w:autoRedefine/>
    <w:qFormat/>
    <w:rPr>
      <w:rFonts w:ascii="Affix" w:hAnsi="Affix" w:cs="Affix"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dopis-zhlavChar">
    <w:name w:val="( CpdB ) dopis - záhlaví Char"/>
    <w:basedOn w:val="Standardnpsmoodstavce"/>
    <w:link w:val="CpdBdopis-zhlav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zhlav1">
    <w:name w:val="( CpdB) záhlaví 1"/>
    <w:uiPriority w:val="1"/>
    <w:qFormat/>
    <w:rPr>
      <w:rFonts w:ascii="HW Cigars" w:hAnsi="HW Cigars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pavlinasulcova\Desktop\(%20CpdB%20)%20dopis%20sablony\sablony_word_open\(%20CpdB%20)%20dopis%20sablona%20B%201strana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5D90D-7923-B44C-94E2-E9758A8B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1strana open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SUlcova</dc:creator>
  <cp:lastModifiedBy>Helena Brezinova</cp:lastModifiedBy>
  <cp:revision>3</cp:revision>
  <cp:lastPrinted>2026-04-21T08:42:00Z</cp:lastPrinted>
  <dcterms:created xsi:type="dcterms:W3CDTF">2026-04-21T10:36:00Z</dcterms:created>
  <dcterms:modified xsi:type="dcterms:W3CDTF">2026-04-21T10:37:00Z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BEDDA11606AB67FE7DA8DC69B7B3A06D_43</vt:lpwstr>
  </property>
</Properties>
</file>