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B0D5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14:paraId="29B5D850" w14:textId="77777777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EB045" w14:textId="77777777"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14:paraId="473D3F8D" w14:textId="6500F920"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8D2E15">
              <w:rPr>
                <w:rFonts w:cs="Arial"/>
                <w:bCs/>
                <w:szCs w:val="22"/>
              </w:rPr>
              <w:t>10</w:t>
            </w:r>
            <w:r w:rsidR="004C5EE4">
              <w:rPr>
                <w:rFonts w:cs="Arial"/>
                <w:bCs/>
                <w:szCs w:val="22"/>
              </w:rPr>
              <w:t>40</w:t>
            </w:r>
            <w:r w:rsidR="008D2E15">
              <w:rPr>
                <w:rFonts w:cs="Arial"/>
                <w:bCs/>
                <w:szCs w:val="22"/>
              </w:rPr>
              <w:t>/2026</w:t>
            </w:r>
          </w:p>
          <w:p w14:paraId="13BBE110" w14:textId="51590C1C" w:rsidR="008E344D" w:rsidRPr="00B91151" w:rsidRDefault="008E344D" w:rsidP="0087366E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4C5EE4">
              <w:rPr>
                <w:rFonts w:cs="Arial"/>
                <w:bCs/>
                <w:szCs w:val="22"/>
              </w:rPr>
              <w:t>20.4</w:t>
            </w:r>
            <w:r w:rsidR="008D2E15">
              <w:rPr>
                <w:rFonts w:cs="Arial"/>
                <w:bCs/>
                <w:szCs w:val="22"/>
              </w:rPr>
              <w:t>.2026</w:t>
            </w:r>
          </w:p>
        </w:tc>
      </w:tr>
      <w:tr w:rsidR="008E344D" w:rsidRPr="009B6D8D" w14:paraId="49719A06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84310" w14:textId="77777777"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14:paraId="1726BDFD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EB086" w14:textId="77777777"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36BE13" w14:textId="77777777"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14:paraId="06693F9D" w14:textId="77777777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5359A4" w14:textId="77777777"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4CA2D466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1DBB3582" w14:textId="77777777"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0077A5" w14:textId="77777777"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</w:p>
          <w:p w14:paraId="56FAD05A" w14:textId="77777777" w:rsidR="00E124CA" w:rsidRPr="00F65971" w:rsidRDefault="00F65971" w:rsidP="00F65971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14:paraId="6F17FD9C" w14:textId="77777777" w:rsidR="00621E42" w:rsidRPr="00514CED" w:rsidRDefault="00F65971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</w:tr>
      <w:tr w:rsidR="008958B3" w:rsidRPr="009B6D8D" w14:paraId="344894FA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19E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10279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14:paraId="6C32EFC5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D6D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DB9F0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 xml:space="preserve">MONETA Money Bank, </w:t>
            </w:r>
            <w:proofErr w:type="spellStart"/>
            <w:r w:rsidRPr="00030270">
              <w:rPr>
                <w:rFonts w:cs="Arial"/>
                <w:color w:val="000000"/>
                <w:sz w:val="20"/>
              </w:rPr>
              <w:t>a.s</w:t>
            </w:r>
            <w:proofErr w:type="spellEnd"/>
          </w:p>
        </w:tc>
      </w:tr>
      <w:tr w:rsidR="008958B3" w:rsidRPr="009B6D8D" w14:paraId="4820A576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29F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F99EB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117203</w:t>
            </w:r>
            <w:r w:rsidRPr="00030270">
              <w:rPr>
                <w:rFonts w:cs="Arial"/>
                <w:color w:val="000000"/>
                <w:sz w:val="20"/>
              </w:rPr>
              <w:t>514/0600</w:t>
            </w:r>
          </w:p>
        </w:tc>
      </w:tr>
      <w:tr w:rsidR="008958B3" w:rsidRPr="009B6D8D" w14:paraId="263188A1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896" w14:textId="77777777"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6C85D" w14:textId="77777777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14:paraId="514DA1F9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118" w14:textId="77777777"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ADFEE" w14:textId="6E9D8355"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14:paraId="2341FA2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BB8AE" w14:textId="77777777"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8C247" w14:textId="77777777" w:rsidR="008E344D" w:rsidRPr="009B6D8D" w:rsidRDefault="001C61C7" w:rsidP="0087366E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Zakázka  :</w:t>
            </w:r>
            <w:r>
              <w:t xml:space="preserve"> P2</w:t>
            </w:r>
            <w:r w:rsidR="0087366E">
              <w:t>5</w:t>
            </w:r>
            <w:r>
              <w:t>V0000</w:t>
            </w:r>
            <w:r w:rsidR="0087366E">
              <w:t>1923</w:t>
            </w:r>
          </w:p>
        </w:tc>
      </w:tr>
      <w:tr w:rsidR="008E344D" w:rsidRPr="009B6D8D" w14:paraId="49AAA55A" w14:textId="77777777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278F21" w14:textId="77777777"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F65971" w:rsidRPr="009B6D8D" w14:paraId="02FA10CE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14:paraId="329648A9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4A6E4280" w14:textId="77777777" w:rsidR="00F65971" w:rsidRPr="009B6D8D" w:rsidRDefault="007E79CC" w:rsidP="00F65971">
            <w:pPr>
              <w:ind w:firstLine="0"/>
              <w:rPr>
                <w:rFonts w:cs="Arial"/>
              </w:rPr>
            </w:pPr>
            <w:proofErr w:type="spellStart"/>
            <w:r>
              <w:rPr>
                <w:rFonts w:cs="Arial"/>
                <w:bCs/>
                <w:sz w:val="20"/>
              </w:rPr>
              <w:t>Moira</w:t>
            </w:r>
            <w:proofErr w:type="spellEnd"/>
            <w:r>
              <w:rPr>
                <w:rFonts w:cs="Arial"/>
                <w:bCs/>
                <w:sz w:val="20"/>
              </w:rPr>
              <w:t xml:space="preserve"> CZ</w:t>
            </w:r>
          </w:p>
        </w:tc>
      </w:tr>
      <w:tr w:rsidR="00F65971" w:rsidRPr="009B6D8D" w14:paraId="3520CD70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4E635C51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14:paraId="54D97315" w14:textId="77777777" w:rsidR="00F65971" w:rsidRPr="00FC7985" w:rsidRDefault="007E79CC" w:rsidP="00F65971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Antala Staška 114/20 Praha4</w:t>
            </w:r>
          </w:p>
        </w:tc>
      </w:tr>
      <w:tr w:rsidR="00F65971" w:rsidRPr="009B6D8D" w14:paraId="627FFECD" w14:textId="77777777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14:paraId="46760F3D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14:paraId="3A3370ED" w14:textId="77777777" w:rsidR="00F65971" w:rsidRPr="00FC7985" w:rsidRDefault="007E79CC" w:rsidP="006F4E5E">
            <w:pPr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26479761/CZ26479761</w:t>
            </w:r>
          </w:p>
        </w:tc>
      </w:tr>
      <w:tr w:rsidR="00F65971" w:rsidRPr="009B6D8D" w14:paraId="7029B854" w14:textId="77777777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635EDBFB" w14:textId="77777777" w:rsidR="00F65971" w:rsidRPr="00622521" w:rsidRDefault="00F65971" w:rsidP="00F65971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14:paraId="492A2066" w14:textId="55BA7EC1" w:rsidR="00F65971" w:rsidRPr="009B6D8D" w:rsidRDefault="00F65971" w:rsidP="00F65971">
            <w:pPr>
              <w:ind w:firstLine="0"/>
              <w:rPr>
                <w:rFonts w:cs="Arial"/>
              </w:rPr>
            </w:pPr>
          </w:p>
        </w:tc>
      </w:tr>
    </w:tbl>
    <w:p w14:paraId="0B914F1A" w14:textId="77777777"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14:paraId="34FAA55B" w14:textId="77777777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14:paraId="6094512A" w14:textId="77777777"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14:paraId="73EAFEE3" w14:textId="77777777" w:rsidTr="00CB16C3">
        <w:trPr>
          <w:jc w:val="center"/>
        </w:trPr>
        <w:tc>
          <w:tcPr>
            <w:tcW w:w="9071" w:type="dxa"/>
          </w:tcPr>
          <w:p w14:paraId="0EA65985" w14:textId="0C69D8C4" w:rsidR="00041C22" w:rsidRDefault="001C61C7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Objednáváme u Vás:</w:t>
            </w:r>
            <w:r w:rsidR="0087366E">
              <w:rPr>
                <w:rFonts w:cs="Arial"/>
                <w:color w:val="000000"/>
                <w:sz w:val="20"/>
              </w:rPr>
              <w:t xml:space="preserve"> </w:t>
            </w:r>
            <w:r w:rsidR="008D2E15">
              <w:rPr>
                <w:rFonts w:cs="Arial"/>
                <w:color w:val="000000"/>
                <w:sz w:val="20"/>
              </w:rPr>
              <w:t>3</w:t>
            </w:r>
            <w:r w:rsidR="004C5EE4">
              <w:rPr>
                <w:rFonts w:cs="Arial"/>
                <w:color w:val="000000"/>
                <w:sz w:val="20"/>
              </w:rPr>
              <w:t>5</w:t>
            </w:r>
            <w:r w:rsidR="0087366E">
              <w:rPr>
                <w:rFonts w:cs="Arial"/>
                <w:color w:val="000000"/>
                <w:sz w:val="20"/>
              </w:rPr>
              <w:t xml:space="preserve">0ks triček </w:t>
            </w:r>
            <w:proofErr w:type="spellStart"/>
            <w:r w:rsidR="0087366E">
              <w:rPr>
                <w:rFonts w:cs="Arial"/>
                <w:color w:val="000000"/>
                <w:sz w:val="20"/>
              </w:rPr>
              <w:t>Moira</w:t>
            </w:r>
            <w:proofErr w:type="spellEnd"/>
            <w:r w:rsidR="0087366E">
              <w:rPr>
                <w:rFonts w:cs="Arial"/>
                <w:color w:val="000000"/>
                <w:sz w:val="20"/>
              </w:rPr>
              <w:t xml:space="preserve"> s </w:t>
            </w:r>
            <w:proofErr w:type="spellStart"/>
            <w:r w:rsidR="0087366E">
              <w:rPr>
                <w:rFonts w:cs="Arial"/>
                <w:color w:val="000000"/>
                <w:sz w:val="20"/>
              </w:rPr>
              <w:t>kr.rukávem</w:t>
            </w:r>
            <w:proofErr w:type="spellEnd"/>
            <w:r w:rsidR="0087366E">
              <w:rPr>
                <w:rFonts w:cs="Arial"/>
                <w:color w:val="000000"/>
                <w:sz w:val="20"/>
              </w:rPr>
              <w:t>.</w:t>
            </w:r>
            <w:r w:rsidR="008D2E15">
              <w:rPr>
                <w:rFonts w:cs="Arial"/>
                <w:color w:val="000000"/>
                <w:sz w:val="20"/>
              </w:rPr>
              <w:t xml:space="preserve"> </w:t>
            </w:r>
            <w:r w:rsidR="004C5EE4">
              <w:rPr>
                <w:rFonts w:cs="Arial"/>
                <w:color w:val="000000"/>
                <w:sz w:val="20"/>
              </w:rPr>
              <w:t>pánské s-80x,M-10x,</w:t>
            </w:r>
          </w:p>
          <w:p w14:paraId="41833FD8" w14:textId="6A0ADEF7" w:rsidR="004C5EE4" w:rsidRDefault="004C5EE4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Dámské: S-40x,L-60x, XL-80x,XXL-80x</w:t>
            </w:r>
          </w:p>
          <w:p w14:paraId="508A2689" w14:textId="6F3767A7" w:rsidR="004C5EE4" w:rsidRDefault="004C5EE4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proofErr w:type="spellStart"/>
            <w:r>
              <w:rPr>
                <w:rFonts w:cs="Arial"/>
                <w:color w:val="000000"/>
                <w:sz w:val="20"/>
              </w:rPr>
              <w:t>Cellkem</w:t>
            </w:r>
            <w:proofErr w:type="spellEnd"/>
            <w:r>
              <w:rPr>
                <w:rFonts w:cs="Arial"/>
                <w:color w:val="000000"/>
                <w:sz w:val="20"/>
              </w:rPr>
              <w:t xml:space="preserve"> : 550127 kč</w:t>
            </w:r>
          </w:p>
          <w:p w14:paraId="1EC50568" w14:textId="77777777" w:rsidR="0087366E" w:rsidRDefault="0087366E" w:rsidP="00041C22">
            <w:pPr>
              <w:spacing w:before="24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Děkuji</w:t>
            </w:r>
          </w:p>
          <w:p w14:paraId="076D2234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  <w:r>
              <w:rPr>
                <w:rFonts w:eastAsiaTheme="minorEastAsia" w:cs="Arial"/>
                <w:noProof/>
                <w:sz w:val="20"/>
              </w:rPr>
              <w:t>Se srdečným pozdravem</w:t>
            </w:r>
          </w:p>
          <w:p w14:paraId="00C5D9F2" w14:textId="77777777" w:rsidR="00863506" w:rsidRDefault="00863506" w:rsidP="00863506">
            <w:pPr>
              <w:rPr>
                <w:rFonts w:eastAsiaTheme="minorEastAsia" w:cs="Arial"/>
                <w:noProof/>
                <w:sz w:val="20"/>
              </w:rPr>
            </w:pPr>
          </w:p>
          <w:p w14:paraId="611A1BA3" w14:textId="1EC8675C" w:rsidR="00863506" w:rsidRDefault="00863506" w:rsidP="00D71514">
            <w:pPr>
              <w:rPr>
                <w:rFonts w:asciiTheme="minorHAnsi" w:eastAsiaTheme="minorEastAsia" w:hAnsiTheme="minorHAnsi" w:cstheme="minorBidi"/>
                <w:noProof/>
                <w:szCs w:val="22"/>
              </w:rPr>
            </w:pPr>
            <w:r>
              <w:rPr>
                <w:rFonts w:asciiTheme="minorHAnsi" w:eastAsiaTheme="minorHAnsi" w:hAnsiTheme="minorHAnsi" w:cstheme="minorBid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83F1AD9" wp14:editId="27F5F5EA">
                  <wp:simplePos x="0" y="0"/>
                  <wp:positionH relativeFrom="column">
                    <wp:posOffset>2733040</wp:posOffset>
                  </wp:positionH>
                  <wp:positionV relativeFrom="paragraph">
                    <wp:posOffset>146050</wp:posOffset>
                  </wp:positionV>
                  <wp:extent cx="2035810" cy="979805"/>
                  <wp:effectExtent l="0" t="0" r="254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1514">
              <w:rPr>
                <w:rFonts w:asciiTheme="minorHAnsi" w:eastAsiaTheme="minorEastAsia" w:hAnsiTheme="minorHAnsi" w:cstheme="minorBidi"/>
                <w:noProof/>
                <w:szCs w:val="22"/>
              </w:rPr>
              <w:t xml:space="preserve"> </w:t>
            </w:r>
          </w:p>
          <w:p w14:paraId="12168FC4" w14:textId="77777777" w:rsidR="000E3115" w:rsidRDefault="000E3115" w:rsidP="00041C22">
            <w:pPr>
              <w:spacing w:before="24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06960409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442578BA" w14:textId="77777777" w:rsidR="00041C22" w:rsidRPr="005006E4" w:rsidRDefault="00041C22" w:rsidP="00041C22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14:paraId="6C955EE5" w14:textId="77777777"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3966638A" w14:textId="77777777" w:rsidR="004660C8" w:rsidRDefault="004660C8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14:paraId="280571C9" w14:textId="77777777"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14:paraId="194146A0" w14:textId="77777777" w:rsidR="000B7B91" w:rsidRPr="00993E48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0B7B91" w:rsidRPr="00993E48" w:rsidSect="00F5268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DC0D2" w14:textId="77777777" w:rsidR="007C0D83" w:rsidRDefault="007C0D83">
      <w:r>
        <w:separator/>
      </w:r>
    </w:p>
  </w:endnote>
  <w:endnote w:type="continuationSeparator" w:id="0">
    <w:p w14:paraId="796AD367" w14:textId="77777777" w:rsidR="007C0D83" w:rsidRDefault="007C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823E" w14:textId="77777777"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6E12" w14:textId="77777777"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E16048F" wp14:editId="0DB9D485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1870" w14:textId="77777777"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611976" wp14:editId="691A8487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E8B2" w14:textId="77777777" w:rsidR="007C0D83" w:rsidRDefault="007C0D83">
      <w:r>
        <w:separator/>
      </w:r>
    </w:p>
  </w:footnote>
  <w:footnote w:type="continuationSeparator" w:id="0">
    <w:p w14:paraId="7DA496DC" w14:textId="77777777" w:rsidR="007C0D83" w:rsidRDefault="007C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91D8" w14:textId="77777777"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6A7E6B8" wp14:editId="124AE3E8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2500" w14:textId="77777777"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1A9B61" wp14:editId="70C7A064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9276">
    <w:abstractNumId w:val="7"/>
  </w:num>
  <w:num w:numId="2" w16cid:durableId="125976667">
    <w:abstractNumId w:val="1"/>
  </w:num>
  <w:num w:numId="3" w16cid:durableId="1875727647">
    <w:abstractNumId w:val="3"/>
  </w:num>
  <w:num w:numId="4" w16cid:durableId="618803959">
    <w:abstractNumId w:val="9"/>
  </w:num>
  <w:num w:numId="5" w16cid:durableId="1068379403">
    <w:abstractNumId w:val="5"/>
  </w:num>
  <w:num w:numId="6" w16cid:durableId="774130297">
    <w:abstractNumId w:val="0"/>
  </w:num>
  <w:num w:numId="7" w16cid:durableId="2116363551">
    <w:abstractNumId w:val="2"/>
  </w:num>
  <w:num w:numId="8" w16cid:durableId="1949578687">
    <w:abstractNumId w:val="4"/>
  </w:num>
  <w:num w:numId="9" w16cid:durableId="1336152123">
    <w:abstractNumId w:val="6"/>
  </w:num>
  <w:num w:numId="10" w16cid:durableId="423040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1C22"/>
    <w:rsid w:val="000463B1"/>
    <w:rsid w:val="0006066A"/>
    <w:rsid w:val="00070107"/>
    <w:rsid w:val="0007195B"/>
    <w:rsid w:val="000B18AF"/>
    <w:rsid w:val="000B7B91"/>
    <w:rsid w:val="000E3115"/>
    <w:rsid w:val="000E4EF4"/>
    <w:rsid w:val="000F417B"/>
    <w:rsid w:val="00134E7E"/>
    <w:rsid w:val="00161EF1"/>
    <w:rsid w:val="00165471"/>
    <w:rsid w:val="001726B5"/>
    <w:rsid w:val="00173080"/>
    <w:rsid w:val="00185FD5"/>
    <w:rsid w:val="00194F47"/>
    <w:rsid w:val="001A06CB"/>
    <w:rsid w:val="001B2581"/>
    <w:rsid w:val="001C5046"/>
    <w:rsid w:val="001C61C7"/>
    <w:rsid w:val="001D154A"/>
    <w:rsid w:val="001D6633"/>
    <w:rsid w:val="00201FC1"/>
    <w:rsid w:val="00206016"/>
    <w:rsid w:val="0020698B"/>
    <w:rsid w:val="002078B9"/>
    <w:rsid w:val="0023114C"/>
    <w:rsid w:val="00231AAA"/>
    <w:rsid w:val="002536B8"/>
    <w:rsid w:val="00253B52"/>
    <w:rsid w:val="0026303C"/>
    <w:rsid w:val="00287853"/>
    <w:rsid w:val="002C3E0A"/>
    <w:rsid w:val="00303DAE"/>
    <w:rsid w:val="003056A9"/>
    <w:rsid w:val="00322331"/>
    <w:rsid w:val="0034502E"/>
    <w:rsid w:val="00347AA7"/>
    <w:rsid w:val="00371BD8"/>
    <w:rsid w:val="00392C23"/>
    <w:rsid w:val="003C5FC9"/>
    <w:rsid w:val="003E0361"/>
    <w:rsid w:val="003E106E"/>
    <w:rsid w:val="003F6759"/>
    <w:rsid w:val="003F758E"/>
    <w:rsid w:val="00400353"/>
    <w:rsid w:val="004236AA"/>
    <w:rsid w:val="004552DC"/>
    <w:rsid w:val="004649AA"/>
    <w:rsid w:val="004660C8"/>
    <w:rsid w:val="004753CA"/>
    <w:rsid w:val="004840FB"/>
    <w:rsid w:val="00485C9D"/>
    <w:rsid w:val="004A3DFF"/>
    <w:rsid w:val="004B0BA2"/>
    <w:rsid w:val="004B27CF"/>
    <w:rsid w:val="004C5EE4"/>
    <w:rsid w:val="004E2C7D"/>
    <w:rsid w:val="004F1709"/>
    <w:rsid w:val="005006E4"/>
    <w:rsid w:val="00501A52"/>
    <w:rsid w:val="0051170F"/>
    <w:rsid w:val="00514A0B"/>
    <w:rsid w:val="00522F29"/>
    <w:rsid w:val="00524CFC"/>
    <w:rsid w:val="005327C9"/>
    <w:rsid w:val="00533C8E"/>
    <w:rsid w:val="005347D4"/>
    <w:rsid w:val="00554963"/>
    <w:rsid w:val="0055548E"/>
    <w:rsid w:val="005557B9"/>
    <w:rsid w:val="0055623E"/>
    <w:rsid w:val="005569BD"/>
    <w:rsid w:val="00557F8F"/>
    <w:rsid w:val="00570518"/>
    <w:rsid w:val="00573721"/>
    <w:rsid w:val="0057481E"/>
    <w:rsid w:val="0058776B"/>
    <w:rsid w:val="005B788D"/>
    <w:rsid w:val="005C268D"/>
    <w:rsid w:val="005C2DA2"/>
    <w:rsid w:val="005C4465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6537"/>
    <w:rsid w:val="00667629"/>
    <w:rsid w:val="006849FD"/>
    <w:rsid w:val="00686A9E"/>
    <w:rsid w:val="006A0AFE"/>
    <w:rsid w:val="006B02E0"/>
    <w:rsid w:val="006B466B"/>
    <w:rsid w:val="006C28C6"/>
    <w:rsid w:val="006F4E5E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97258"/>
    <w:rsid w:val="007A04D4"/>
    <w:rsid w:val="007C0D83"/>
    <w:rsid w:val="007E79CC"/>
    <w:rsid w:val="007F5BD5"/>
    <w:rsid w:val="007F7B57"/>
    <w:rsid w:val="008006E3"/>
    <w:rsid w:val="00827120"/>
    <w:rsid w:val="00861DDA"/>
    <w:rsid w:val="00863506"/>
    <w:rsid w:val="00867E2E"/>
    <w:rsid w:val="0087366E"/>
    <w:rsid w:val="008765A2"/>
    <w:rsid w:val="008958B3"/>
    <w:rsid w:val="00897054"/>
    <w:rsid w:val="008A2F7D"/>
    <w:rsid w:val="008A548F"/>
    <w:rsid w:val="008D0DD4"/>
    <w:rsid w:val="008D2E15"/>
    <w:rsid w:val="008D39C1"/>
    <w:rsid w:val="008E344D"/>
    <w:rsid w:val="008E5A23"/>
    <w:rsid w:val="009166BB"/>
    <w:rsid w:val="00922ED2"/>
    <w:rsid w:val="00923147"/>
    <w:rsid w:val="00934018"/>
    <w:rsid w:val="00944FD1"/>
    <w:rsid w:val="00947678"/>
    <w:rsid w:val="00955386"/>
    <w:rsid w:val="00956B34"/>
    <w:rsid w:val="009706DB"/>
    <w:rsid w:val="009806DC"/>
    <w:rsid w:val="00993E48"/>
    <w:rsid w:val="009B30AF"/>
    <w:rsid w:val="009C08D2"/>
    <w:rsid w:val="009D074A"/>
    <w:rsid w:val="00A1444A"/>
    <w:rsid w:val="00A16B13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53E1"/>
    <w:rsid w:val="00B92714"/>
    <w:rsid w:val="00B95679"/>
    <w:rsid w:val="00B95BD0"/>
    <w:rsid w:val="00BB2B45"/>
    <w:rsid w:val="00BE7763"/>
    <w:rsid w:val="00BE78C1"/>
    <w:rsid w:val="00BF37CC"/>
    <w:rsid w:val="00C04F22"/>
    <w:rsid w:val="00C15FA2"/>
    <w:rsid w:val="00C2706F"/>
    <w:rsid w:val="00C92A28"/>
    <w:rsid w:val="00CA12ED"/>
    <w:rsid w:val="00CA3B2F"/>
    <w:rsid w:val="00CB1A63"/>
    <w:rsid w:val="00CD6B7E"/>
    <w:rsid w:val="00CE7433"/>
    <w:rsid w:val="00CF044A"/>
    <w:rsid w:val="00CF2078"/>
    <w:rsid w:val="00CF41D3"/>
    <w:rsid w:val="00D00A77"/>
    <w:rsid w:val="00D2135F"/>
    <w:rsid w:val="00D406FA"/>
    <w:rsid w:val="00D55140"/>
    <w:rsid w:val="00D71514"/>
    <w:rsid w:val="00D87B34"/>
    <w:rsid w:val="00DB3FC5"/>
    <w:rsid w:val="00DC1FCE"/>
    <w:rsid w:val="00DD14E4"/>
    <w:rsid w:val="00DD5A0F"/>
    <w:rsid w:val="00DE068C"/>
    <w:rsid w:val="00DF1228"/>
    <w:rsid w:val="00DF59DE"/>
    <w:rsid w:val="00E01C23"/>
    <w:rsid w:val="00E124CA"/>
    <w:rsid w:val="00E26BC1"/>
    <w:rsid w:val="00E322FC"/>
    <w:rsid w:val="00E62B6F"/>
    <w:rsid w:val="00E71BFA"/>
    <w:rsid w:val="00E8348F"/>
    <w:rsid w:val="00E85659"/>
    <w:rsid w:val="00E91355"/>
    <w:rsid w:val="00E950D5"/>
    <w:rsid w:val="00EA0875"/>
    <w:rsid w:val="00EB0F68"/>
    <w:rsid w:val="00ED01C4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65971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8C905B9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BFA3F-059E-4918-9BB2-AC8CC07DE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4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</Template>
  <TotalTime>2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NOVOTNÝ Jan, Ing.</cp:lastModifiedBy>
  <cp:revision>3</cp:revision>
  <cp:lastPrinted>2019-03-13T06:38:00Z</cp:lastPrinted>
  <dcterms:created xsi:type="dcterms:W3CDTF">2026-04-20T08:48:00Z</dcterms:created>
  <dcterms:modified xsi:type="dcterms:W3CDTF">2026-04-20T12:27:00Z</dcterms:modified>
</cp:coreProperties>
</file>