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F13F" w14:textId="77777777" w:rsidR="008D524B" w:rsidRDefault="008D524B" w:rsidP="00496CB3">
      <w:pPr>
        <w:pStyle w:val="0Nzevsmlouvy-nejvyssiroven"/>
        <w:rPr>
          <w:rFonts w:asciiTheme="majorHAnsi" w:hAnsiTheme="majorHAnsi" w:cstheme="majorHAnsi"/>
        </w:rPr>
      </w:pPr>
    </w:p>
    <w:p w14:paraId="185FF92D" w14:textId="1A0274C9" w:rsidR="002D32FC" w:rsidRPr="00951CD7" w:rsidRDefault="00A56E9D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Dodatek č. </w:t>
      </w:r>
      <w:r w:rsidR="00F016D2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7E1F1FCE" w:rsidR="002D32FC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0B141348" w14:textId="77777777" w:rsidR="001B5E05" w:rsidRPr="00951CD7" w:rsidRDefault="001B5E05" w:rsidP="00AB6B3C">
      <w:pPr>
        <w:pStyle w:val="text"/>
        <w:jc w:val="center"/>
        <w:rPr>
          <w:rFonts w:asciiTheme="majorHAnsi" w:hAnsiTheme="majorHAnsi" w:cstheme="majorHAnsi"/>
        </w:rPr>
      </w:pPr>
    </w:p>
    <w:p w14:paraId="00272342" w14:textId="19F41A58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bookmarkStart w:id="0" w:name="_GoBack"/>
      <w:r w:rsidR="003D1EFA" w:rsidRPr="00951CD7">
        <w:rPr>
          <w:rFonts w:asciiTheme="majorHAnsi" w:hAnsiTheme="majorHAnsi" w:cstheme="majorHAnsi"/>
        </w:rPr>
        <w:t>SML/</w:t>
      </w:r>
      <w:r w:rsidR="004655D1">
        <w:rPr>
          <w:rFonts w:asciiTheme="majorHAnsi" w:hAnsiTheme="majorHAnsi" w:cstheme="majorHAnsi"/>
        </w:rPr>
        <w:t>0424/23</w:t>
      </w:r>
      <w:r w:rsidR="005177C9">
        <w:rPr>
          <w:rFonts w:asciiTheme="majorHAnsi" w:hAnsiTheme="majorHAnsi" w:cstheme="majorHAnsi"/>
        </w:rPr>
        <w:t>-</w:t>
      </w:r>
      <w:r w:rsidR="00F016D2">
        <w:rPr>
          <w:rFonts w:asciiTheme="majorHAnsi" w:hAnsiTheme="majorHAnsi" w:cstheme="majorHAnsi"/>
        </w:rPr>
        <w:t>2</w:t>
      </w:r>
      <w:bookmarkEnd w:id="0"/>
    </w:p>
    <w:p w14:paraId="13B6DAD4" w14:textId="40036665" w:rsidR="00633372" w:rsidRPr="00951CD7" w:rsidRDefault="00633372" w:rsidP="00AB6B3C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>dodatku</w:t>
      </w:r>
      <w:r>
        <w:rPr>
          <w:rFonts w:asciiTheme="majorHAnsi" w:hAnsiTheme="majorHAnsi" w:cstheme="majorHAnsi"/>
        </w:rPr>
        <w:t xml:space="preserve"> </w:t>
      </w:r>
      <w:r w:rsidR="006E578F">
        <w:rPr>
          <w:rFonts w:asciiTheme="majorHAnsi" w:hAnsiTheme="majorHAnsi" w:cstheme="majorHAnsi"/>
        </w:rPr>
        <w:t>zhotovitele</w:t>
      </w:r>
      <w:r>
        <w:rPr>
          <w:rFonts w:asciiTheme="majorHAnsi" w:hAnsiTheme="majorHAnsi" w:cstheme="majorHAnsi"/>
        </w:rPr>
        <w:t xml:space="preserve">: </w:t>
      </w:r>
      <w:r w:rsidR="00F016D2">
        <w:rPr>
          <w:rFonts w:asciiTheme="majorHAnsi" w:hAnsiTheme="majorHAnsi" w:cstheme="majorHAnsi"/>
        </w:rPr>
        <w:t>2</w:t>
      </w:r>
      <w:r w:rsidR="001A7657">
        <w:rPr>
          <w:rFonts w:asciiTheme="majorHAnsi" w:hAnsiTheme="majorHAnsi" w:cstheme="majorHAnsi"/>
        </w:rPr>
        <w:t>/24201</w:t>
      </w:r>
    </w:p>
    <w:p w14:paraId="78805DE2" w14:textId="40F6C8A7" w:rsidR="002D32FC" w:rsidRDefault="002D32FC" w:rsidP="00A7740F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uzavřen</w:t>
      </w:r>
      <w:r w:rsidR="008D524B">
        <w:rPr>
          <w:rFonts w:asciiTheme="majorHAnsi" w:hAnsiTheme="majorHAnsi" w:cstheme="majorHAnsi"/>
        </w:rPr>
        <w:t>ý</w:t>
      </w:r>
      <w:r w:rsidRPr="00951CD7">
        <w:rPr>
          <w:rFonts w:asciiTheme="majorHAnsi" w:hAnsiTheme="majorHAnsi" w:cstheme="majorHAnsi"/>
        </w:rPr>
        <w:t xml:space="preserve"> podle ustanovení § </w:t>
      </w:r>
      <w:r w:rsidR="008D28B8" w:rsidRPr="00951CD7">
        <w:rPr>
          <w:rFonts w:asciiTheme="majorHAnsi" w:hAnsiTheme="majorHAnsi" w:cstheme="majorHAnsi"/>
        </w:rPr>
        <w:t>2586</w:t>
      </w:r>
      <w:r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76F4E421" w14:textId="77777777" w:rsidR="00A56E9D" w:rsidRPr="00951CD7" w:rsidRDefault="00A56E9D" w:rsidP="00A7740F">
      <w:pPr>
        <w:pStyle w:val="text"/>
        <w:rPr>
          <w:rFonts w:asciiTheme="majorHAnsi" w:hAnsiTheme="majorHAnsi" w:cstheme="majorHAnsi"/>
        </w:rPr>
      </w:pPr>
    </w:p>
    <w:p w14:paraId="7337C542" w14:textId="77777777" w:rsidR="004655D1" w:rsidRPr="00951CD7" w:rsidRDefault="004655D1" w:rsidP="004655D1">
      <w:pPr>
        <w:pStyle w:val="11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Smluvní strany</w:t>
      </w:r>
    </w:p>
    <w:p w14:paraId="3D975D5A" w14:textId="77777777" w:rsidR="004655D1" w:rsidRPr="00FF779E" w:rsidRDefault="004655D1" w:rsidP="004655D1">
      <w:pPr>
        <w:pStyle w:val="22uroven"/>
        <w:rPr>
          <w:b/>
        </w:rPr>
      </w:pPr>
      <w:r w:rsidRPr="00FF779E">
        <w:rPr>
          <w:b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4655D1" w:rsidRPr="00FF779E" w14:paraId="70133EE8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2E52095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20" w:type="dxa"/>
            <w:shd w:val="clear" w:color="auto" w:fill="auto"/>
          </w:tcPr>
          <w:p w14:paraId="5B1FDAA1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>Brněnské vodárny a kanalizace, a.s.</w:t>
            </w:r>
          </w:p>
        </w:tc>
      </w:tr>
      <w:tr w:rsidR="004655D1" w:rsidRPr="00951CD7" w14:paraId="2C5E2B4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2D61441E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77EF3D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4655D1" w:rsidRPr="00951CD7" w14:paraId="526B1FF9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33AEC292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4655D1" w:rsidRPr="00951CD7" w14:paraId="3CDCA393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2B6717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5C2CC70A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46347275</w:t>
            </w:r>
          </w:p>
        </w:tc>
      </w:tr>
      <w:tr w:rsidR="004655D1" w:rsidRPr="00951CD7" w14:paraId="7B22379A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7C092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C790E30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CZ46347275</w:t>
            </w:r>
          </w:p>
        </w:tc>
      </w:tr>
      <w:tr w:rsidR="004655D1" w:rsidRPr="00F22785" w14:paraId="10856924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4B253BFC" w14:textId="6CF2DDB9" w:rsidR="004655D1" w:rsidRPr="00F22785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F22785">
              <w:rPr>
                <w:rFonts w:asciiTheme="majorHAnsi" w:hAnsiTheme="majorHAnsi" w:cstheme="majorHAnsi"/>
              </w:rPr>
              <w:t xml:space="preserve">Zastoupený:  </w:t>
            </w:r>
            <w:r w:rsidR="00167977">
              <w:rPr>
                <w:rFonts w:asciiTheme="majorHAnsi" w:hAnsiTheme="majorHAnsi" w:cstheme="majorHAnsi"/>
              </w:rPr>
              <w:t>XXX</w:t>
            </w:r>
          </w:p>
          <w:p w14:paraId="6046A06D" w14:textId="77777777" w:rsidR="004655D1" w:rsidRPr="00F22785" w:rsidRDefault="004655D1" w:rsidP="004A0CB4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691F4100" w14:textId="77777777" w:rsidR="004655D1" w:rsidRPr="00FF779E" w:rsidRDefault="004655D1" w:rsidP="004655D1">
      <w:pPr>
        <w:pStyle w:val="22uroven"/>
        <w:rPr>
          <w:rFonts w:asciiTheme="majorHAnsi" w:hAnsiTheme="majorHAnsi" w:cstheme="majorHAnsi"/>
          <w:b/>
        </w:rPr>
      </w:pPr>
      <w:r w:rsidRPr="00FF779E">
        <w:rPr>
          <w:rFonts w:asciiTheme="majorHAnsi" w:hAnsiTheme="majorHAnsi" w:cstheme="majorHAnsi"/>
          <w:b/>
        </w:rPr>
        <w:t xml:space="preserve">Zhotovitel: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5"/>
        <w:gridCol w:w="7413"/>
      </w:tblGrid>
      <w:tr w:rsidR="004655D1" w:rsidRPr="00FF779E" w14:paraId="47A0C8C7" w14:textId="77777777" w:rsidTr="002C18F6">
        <w:tc>
          <w:tcPr>
            <w:tcW w:w="1125" w:type="dxa"/>
            <w:shd w:val="clear" w:color="auto" w:fill="auto"/>
          </w:tcPr>
          <w:p w14:paraId="6F0D7C4E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7413" w:type="dxa"/>
            <w:shd w:val="clear" w:color="auto" w:fill="auto"/>
          </w:tcPr>
          <w:p w14:paraId="7366BE55" w14:textId="77777777" w:rsidR="004655D1" w:rsidRPr="00FF779E" w:rsidRDefault="004655D1" w:rsidP="002C18F6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>AC EURO a.s.</w:t>
            </w:r>
          </w:p>
        </w:tc>
      </w:tr>
      <w:tr w:rsidR="004655D1" w:rsidRPr="00951CD7" w14:paraId="03F6AC77" w14:textId="77777777" w:rsidTr="002C18F6">
        <w:tc>
          <w:tcPr>
            <w:tcW w:w="1125" w:type="dxa"/>
            <w:shd w:val="clear" w:color="auto" w:fill="auto"/>
          </w:tcPr>
          <w:p w14:paraId="7E43448B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shd w:val="clear" w:color="auto" w:fill="auto"/>
          </w:tcPr>
          <w:p w14:paraId="75A988EC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395AEB">
              <w:rPr>
                <w:rFonts w:asciiTheme="majorHAnsi" w:hAnsiTheme="majorHAnsi" w:cstheme="majorHAnsi"/>
              </w:rPr>
              <w:t>Houbalova 2553/4, Líšeň, 628 00 Brno</w:t>
            </w:r>
          </w:p>
        </w:tc>
      </w:tr>
      <w:tr w:rsidR="004655D1" w:rsidRPr="00951CD7" w14:paraId="0B46635C" w14:textId="77777777" w:rsidTr="002C18F6">
        <w:tc>
          <w:tcPr>
            <w:tcW w:w="8538" w:type="dxa"/>
            <w:gridSpan w:val="2"/>
            <w:shd w:val="clear" w:color="auto" w:fill="auto"/>
          </w:tcPr>
          <w:p w14:paraId="294305E8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Subjekt je zapsán v OR u </w:t>
            </w:r>
            <w:r w:rsidRPr="00951CD7">
              <w:rPr>
                <w:rFonts w:asciiTheme="majorHAnsi" w:hAnsiTheme="majorHAnsi" w:cstheme="majorHAnsi"/>
                <w:noProof/>
              </w:rPr>
              <w:t>Krajského soudu v </w:t>
            </w:r>
            <w:r>
              <w:rPr>
                <w:rFonts w:asciiTheme="majorHAnsi" w:hAnsiTheme="majorHAnsi" w:cstheme="majorHAnsi"/>
                <w:noProof/>
              </w:rPr>
              <w:t>Brně</w:t>
            </w:r>
            <w:r w:rsidRPr="00951CD7">
              <w:rPr>
                <w:rFonts w:asciiTheme="majorHAnsi" w:hAnsiTheme="majorHAnsi" w:cstheme="majorHAnsi"/>
                <w:noProof/>
              </w:rPr>
              <w:t xml:space="preserve">, spisová značka </w:t>
            </w:r>
            <w:r w:rsidRPr="00395AEB">
              <w:rPr>
                <w:rFonts w:asciiTheme="majorHAnsi" w:hAnsiTheme="majorHAnsi" w:cstheme="majorHAnsi"/>
                <w:noProof/>
              </w:rPr>
              <w:t>B 5345</w:t>
            </w:r>
          </w:p>
        </w:tc>
      </w:tr>
      <w:tr w:rsidR="004655D1" w:rsidRPr="00951CD7" w14:paraId="1A1D6F60" w14:textId="77777777" w:rsidTr="002C18F6">
        <w:tc>
          <w:tcPr>
            <w:tcW w:w="1125" w:type="dxa"/>
            <w:shd w:val="clear" w:color="auto" w:fill="auto"/>
          </w:tcPr>
          <w:p w14:paraId="265E7E3D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shd w:val="clear" w:color="auto" w:fill="auto"/>
          </w:tcPr>
          <w:p w14:paraId="121DBE62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395AEB">
              <w:rPr>
                <w:rFonts w:asciiTheme="majorHAnsi" w:hAnsiTheme="majorHAnsi" w:cstheme="majorHAnsi"/>
              </w:rPr>
              <w:t>28264347</w:t>
            </w:r>
          </w:p>
        </w:tc>
      </w:tr>
      <w:tr w:rsidR="004655D1" w:rsidRPr="00951CD7" w14:paraId="735E3A18" w14:textId="77777777" w:rsidTr="002C18F6">
        <w:tc>
          <w:tcPr>
            <w:tcW w:w="1125" w:type="dxa"/>
            <w:shd w:val="clear" w:color="auto" w:fill="auto"/>
          </w:tcPr>
          <w:p w14:paraId="76466B12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shd w:val="clear" w:color="auto" w:fill="auto"/>
          </w:tcPr>
          <w:p w14:paraId="06869066" w14:textId="77777777" w:rsidR="004655D1" w:rsidRPr="00951CD7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</w:t>
            </w:r>
            <w:r w:rsidRPr="00395AEB">
              <w:rPr>
                <w:rFonts w:asciiTheme="majorHAnsi" w:hAnsiTheme="majorHAnsi" w:cstheme="majorHAnsi"/>
              </w:rPr>
              <w:t>28264347</w:t>
            </w:r>
          </w:p>
        </w:tc>
      </w:tr>
      <w:tr w:rsidR="004655D1" w:rsidRPr="00FB6886" w14:paraId="532D4A8D" w14:textId="77777777" w:rsidTr="002C18F6">
        <w:tc>
          <w:tcPr>
            <w:tcW w:w="8538" w:type="dxa"/>
            <w:gridSpan w:val="2"/>
            <w:shd w:val="clear" w:color="auto" w:fill="auto"/>
          </w:tcPr>
          <w:p w14:paraId="00E7AEE5" w14:textId="77777777" w:rsidR="004655D1" w:rsidRPr="00FB6886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FB6886">
              <w:rPr>
                <w:rFonts w:asciiTheme="majorHAnsi" w:hAnsiTheme="majorHAnsi" w:cstheme="majorHAnsi"/>
              </w:rPr>
              <w:t>Zastoupený</w:t>
            </w:r>
            <w:r w:rsidRPr="00ED6389">
              <w:rPr>
                <w:rFonts w:asciiTheme="majorHAnsi" w:hAnsiTheme="majorHAnsi" w:cstheme="majorHAnsi"/>
              </w:rPr>
              <w:t>: Ivo Čtvrtníček, místopředseda představenstva</w:t>
            </w:r>
          </w:p>
        </w:tc>
      </w:tr>
      <w:tr w:rsidR="004655D1" w:rsidRPr="00FB6886" w14:paraId="778C986B" w14:textId="77777777" w:rsidTr="002C18F6">
        <w:tc>
          <w:tcPr>
            <w:tcW w:w="8538" w:type="dxa"/>
            <w:gridSpan w:val="2"/>
            <w:shd w:val="clear" w:color="auto" w:fill="auto"/>
          </w:tcPr>
          <w:p w14:paraId="0B91E861" w14:textId="6324DAA1" w:rsidR="004655D1" w:rsidRPr="00FB6886" w:rsidRDefault="004655D1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  <w:tr w:rsidR="004655D1" w:rsidRPr="00951CD7" w14:paraId="1B55F50A" w14:textId="77777777" w:rsidTr="002C18F6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4DD9105F" w14:textId="17E44582" w:rsidR="004655D1" w:rsidRPr="00FB6886" w:rsidRDefault="004655D1" w:rsidP="002C18F6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1BF92AC" w14:textId="77777777" w:rsidR="00142CDD" w:rsidRDefault="00142CDD" w:rsidP="00142CDD">
      <w:pPr>
        <w:pStyle w:val="11uroven"/>
      </w:pPr>
      <w:r>
        <w:t>Úvodní ustanovení</w:t>
      </w:r>
    </w:p>
    <w:p w14:paraId="5C7FD4B4" w14:textId="280835C9" w:rsidR="005177C9" w:rsidRDefault="005177C9" w:rsidP="008D524B">
      <w:pPr>
        <w:pStyle w:val="22uroven"/>
        <w:ind w:left="709" w:hanging="567"/>
      </w:pPr>
      <w:r>
        <w:t xml:space="preserve">Smluvní strany spolu dne </w:t>
      </w:r>
      <w:r w:rsidR="004655D1">
        <w:t>27. 3</w:t>
      </w:r>
      <w:r w:rsidR="00A56E9D">
        <w:t>. 2024</w:t>
      </w:r>
      <w:r>
        <w:t xml:space="preserve"> uzavřely sml</w:t>
      </w:r>
      <w:r w:rsidR="004655D1">
        <w:t>ouvu o dílo, jejímž předmětem jsou</w:t>
      </w:r>
      <w:r>
        <w:t xml:space="preserve"> </w:t>
      </w:r>
      <w:r w:rsidR="004655D1" w:rsidRPr="002E5449">
        <w:t xml:space="preserve">revize, kontroly </w:t>
      </w:r>
      <w:r w:rsidR="004655D1">
        <w:t>a</w:t>
      </w:r>
      <w:r w:rsidR="004655D1" w:rsidRPr="002E5449">
        <w:t xml:space="preserve"> preventivní servis a údržb</w:t>
      </w:r>
      <w:r w:rsidR="004655D1">
        <w:t>a</w:t>
      </w:r>
      <w:r w:rsidR="004655D1" w:rsidRPr="002E5449">
        <w:t xml:space="preserve"> zařízení klimatizace a vzduchotechniky, vč. kontrol těsnosti systému chladícího okruhu ve vybraných areálech objednatele</w:t>
      </w:r>
      <w:r>
        <w:t xml:space="preserve"> (dále jen „smlouva“).</w:t>
      </w:r>
      <w:r w:rsidRPr="005177C9">
        <w:t xml:space="preserve"> </w:t>
      </w:r>
    </w:p>
    <w:p w14:paraId="351F615C" w14:textId="06154488" w:rsidR="00BF26D6" w:rsidRDefault="00BF26D6" w:rsidP="00F22785">
      <w:pPr>
        <w:pStyle w:val="22uroven"/>
        <w:numPr>
          <w:ilvl w:val="0"/>
          <w:numId w:val="0"/>
        </w:numPr>
      </w:pPr>
    </w:p>
    <w:p w14:paraId="78F2B818" w14:textId="2F076601" w:rsidR="00BF26D6" w:rsidRDefault="00BF26D6" w:rsidP="00F22785">
      <w:pPr>
        <w:pStyle w:val="22uroven"/>
        <w:numPr>
          <w:ilvl w:val="0"/>
          <w:numId w:val="0"/>
        </w:numPr>
      </w:pPr>
    </w:p>
    <w:p w14:paraId="49E0F8C6" w14:textId="7CF9F0A3" w:rsidR="00BF26D6" w:rsidRDefault="00BF26D6" w:rsidP="00F22785">
      <w:pPr>
        <w:pStyle w:val="22uroven"/>
        <w:numPr>
          <w:ilvl w:val="0"/>
          <w:numId w:val="0"/>
        </w:numPr>
      </w:pPr>
    </w:p>
    <w:p w14:paraId="1B91A909" w14:textId="450CC908" w:rsidR="00BF26D6" w:rsidRDefault="00BF26D6" w:rsidP="00F22785">
      <w:pPr>
        <w:pStyle w:val="22uroven"/>
        <w:numPr>
          <w:ilvl w:val="0"/>
          <w:numId w:val="0"/>
        </w:numPr>
      </w:pPr>
    </w:p>
    <w:p w14:paraId="3842E69B" w14:textId="77777777" w:rsidR="006F5C5A" w:rsidRDefault="006F5C5A" w:rsidP="00142CDD">
      <w:pPr>
        <w:pStyle w:val="11uroven"/>
      </w:pPr>
      <w:r>
        <w:t>Předmět dodatku</w:t>
      </w:r>
    </w:p>
    <w:p w14:paraId="68563F92" w14:textId="48EAB623" w:rsidR="006F5C5A" w:rsidRDefault="006F5C5A" w:rsidP="006F5C5A">
      <w:pPr>
        <w:pStyle w:val="22uroven"/>
        <w:ind w:left="705" w:hanging="563"/>
        <w:rPr>
          <w:rFonts w:asciiTheme="majorHAnsi" w:hAnsiTheme="majorHAnsi" w:cstheme="majorHAnsi"/>
        </w:rPr>
      </w:pPr>
      <w:r w:rsidRPr="008532F4">
        <w:rPr>
          <w:rFonts w:asciiTheme="majorHAnsi" w:hAnsiTheme="majorHAnsi" w:cstheme="majorHAnsi"/>
        </w:rPr>
        <w:t>Na základě míry inflace vyhlášené Českým statistickým úřadem za rok 202</w:t>
      </w:r>
      <w:r>
        <w:rPr>
          <w:rFonts w:asciiTheme="majorHAnsi" w:hAnsiTheme="majorHAnsi" w:cstheme="majorHAnsi"/>
        </w:rPr>
        <w:t>5</w:t>
      </w:r>
      <w:r w:rsidRPr="008532F4">
        <w:rPr>
          <w:rFonts w:asciiTheme="majorHAnsi" w:hAnsiTheme="majorHAnsi" w:cstheme="majorHAnsi"/>
        </w:rPr>
        <w:t xml:space="preserve"> ve výši 2,</w:t>
      </w:r>
      <w:r>
        <w:rPr>
          <w:rFonts w:asciiTheme="majorHAnsi" w:hAnsiTheme="majorHAnsi" w:cstheme="majorHAnsi"/>
        </w:rPr>
        <w:t>5</w:t>
      </w:r>
      <w:r w:rsidRPr="008532F4">
        <w:rPr>
          <w:rFonts w:asciiTheme="majorHAnsi" w:hAnsiTheme="majorHAnsi" w:cstheme="majorHAnsi"/>
        </w:rPr>
        <w:t xml:space="preserve"> %           se smluvní strany dohodly na změně jednotkových cen </w:t>
      </w:r>
      <w:r>
        <w:rPr>
          <w:rFonts w:asciiTheme="majorHAnsi" w:hAnsiTheme="majorHAnsi" w:cstheme="majorHAnsi"/>
        </w:rPr>
        <w:t xml:space="preserve">za jednotlivé činnosti </w:t>
      </w:r>
      <w:r w:rsidRPr="008532F4">
        <w:rPr>
          <w:rFonts w:asciiTheme="majorHAnsi" w:hAnsiTheme="majorHAnsi" w:cstheme="majorHAnsi"/>
        </w:rPr>
        <w:t>uvedené příloze</w:t>
      </w:r>
      <w:r>
        <w:rPr>
          <w:rFonts w:asciiTheme="majorHAnsi" w:hAnsiTheme="majorHAnsi" w:cstheme="majorHAnsi"/>
        </w:rPr>
        <w:t xml:space="preserve">  č. 1 smlouvy – Harmonogram prací.</w:t>
      </w:r>
    </w:p>
    <w:p w14:paraId="4FD1AE5D" w14:textId="55BBD80D" w:rsidR="006F5C5A" w:rsidRDefault="006F5C5A" w:rsidP="006F5C5A">
      <w:pPr>
        <w:pStyle w:val="22uroven"/>
        <w:ind w:left="705" w:hanging="56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 č. 1 smlouvy se proto v celém rozsahu nahrazuje Přílohou č. 1 tohoto dodatku.</w:t>
      </w:r>
    </w:p>
    <w:p w14:paraId="225C42B1" w14:textId="21BA1A4A" w:rsidR="006F5C5A" w:rsidRDefault="006F5C5A" w:rsidP="006F5C5A">
      <w:pPr>
        <w:pStyle w:val="22uroven"/>
        <w:ind w:left="709" w:hanging="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Tímto dodatkem se rovněž mění č</w:t>
      </w:r>
      <w:r w:rsidRPr="006F5C5A">
        <w:rPr>
          <w:rFonts w:asciiTheme="majorHAnsi" w:hAnsiTheme="majorHAnsi" w:cstheme="majorHAnsi"/>
        </w:rPr>
        <w:t xml:space="preserve">lánek 5. Cena, odst. </w:t>
      </w:r>
      <w:proofErr w:type="gramStart"/>
      <w:r w:rsidRPr="006F5C5A">
        <w:rPr>
          <w:rFonts w:asciiTheme="majorHAnsi" w:hAnsiTheme="majorHAnsi" w:cstheme="majorHAnsi"/>
        </w:rPr>
        <w:t>5.2</w:t>
      </w:r>
      <w:proofErr w:type="gramEnd"/>
      <w:r w:rsidRPr="006F5C5A">
        <w:rPr>
          <w:rFonts w:asciiTheme="majorHAnsi" w:hAnsiTheme="majorHAnsi" w:cstheme="majorHAnsi"/>
        </w:rPr>
        <w:t>.  a jeho nové znění zní:</w:t>
      </w:r>
    </w:p>
    <w:p w14:paraId="25B30AE8" w14:textId="2B616B72" w:rsidR="00F22785" w:rsidRDefault="00F22785" w:rsidP="00276F9D">
      <w:pPr>
        <w:pStyle w:val="22uroven"/>
        <w:numPr>
          <w:ilvl w:val="0"/>
          <w:numId w:val="0"/>
        </w:numPr>
        <w:ind w:left="1134" w:hanging="425"/>
        <w:jc w:val="left"/>
      </w:pPr>
      <w:r>
        <w:t>5.2.</w:t>
      </w:r>
      <w:r w:rsidR="001F5501">
        <w:t xml:space="preserve"> </w:t>
      </w:r>
      <w:r>
        <w:t xml:space="preserve"> Roční objem plnění dle této smlouvy pro jednotlivé areály a objekty objednatele </w:t>
      </w:r>
      <w:r w:rsidR="008D524B">
        <w:t xml:space="preserve">              </w:t>
      </w:r>
      <w:r>
        <w:t>je stanoven následovně:</w:t>
      </w:r>
    </w:p>
    <w:tbl>
      <w:tblPr>
        <w:tblpPr w:leftFromText="141" w:rightFromText="141" w:vertAnchor="text" w:horzAnchor="margin" w:tblpXSpec="center" w:tblpY="140"/>
        <w:tblW w:w="7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380"/>
      </w:tblGrid>
      <w:tr w:rsidR="00B47FAE" w:rsidRPr="00143BE9" w14:paraId="7DA5D844" w14:textId="77777777" w:rsidTr="00B47FAE">
        <w:trPr>
          <w:trHeight w:val="330"/>
        </w:trPr>
        <w:tc>
          <w:tcPr>
            <w:tcW w:w="4720" w:type="dxa"/>
            <w:shd w:val="clear" w:color="auto" w:fill="E0E0E0" w:themeFill="accent2" w:themeFillTint="66"/>
            <w:noWrap/>
            <w:vAlign w:val="center"/>
            <w:hideMark/>
          </w:tcPr>
          <w:p w14:paraId="7A3E5B91" w14:textId="77777777" w:rsidR="00B47FAE" w:rsidRPr="00BF26D6" w:rsidRDefault="00B47FAE" w:rsidP="00B47FAE">
            <w:pPr>
              <w:ind w:left="-359" w:firstLine="359"/>
              <w:rPr>
                <w:rFonts w:asciiTheme="majorHAnsi" w:hAnsiTheme="majorHAnsi" w:cstheme="majorHAnsi"/>
                <w:color w:val="000000"/>
              </w:rPr>
            </w:pPr>
            <w:r w:rsidRPr="00BF26D6">
              <w:rPr>
                <w:rFonts w:asciiTheme="majorHAnsi" w:hAnsiTheme="majorHAnsi" w:cstheme="majorHAnsi"/>
                <w:color w:val="000000"/>
              </w:rPr>
              <w:t>Areál / objekt</w:t>
            </w:r>
          </w:p>
        </w:tc>
        <w:tc>
          <w:tcPr>
            <w:tcW w:w="2380" w:type="dxa"/>
            <w:shd w:val="clear" w:color="auto" w:fill="E0E0E0" w:themeFill="accent2" w:themeFillTint="66"/>
            <w:noWrap/>
            <w:vAlign w:val="center"/>
            <w:hideMark/>
          </w:tcPr>
          <w:p w14:paraId="454BB619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F26D6">
              <w:rPr>
                <w:rFonts w:asciiTheme="majorHAnsi" w:hAnsiTheme="majorHAnsi" w:cstheme="majorHAnsi"/>
                <w:color w:val="000000"/>
              </w:rPr>
              <w:t xml:space="preserve">náklady / rok </w:t>
            </w:r>
          </w:p>
          <w:p w14:paraId="0495B0A2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v </w:t>
            </w:r>
            <w:r w:rsidRPr="00BF26D6">
              <w:rPr>
                <w:rFonts w:asciiTheme="majorHAnsi" w:hAnsiTheme="majorHAnsi" w:cstheme="majorHAnsi"/>
                <w:color w:val="000000"/>
              </w:rPr>
              <w:t>Kč bez DPH</w:t>
            </w:r>
          </w:p>
        </w:tc>
      </w:tr>
      <w:tr w:rsidR="00B47FAE" w:rsidRPr="00143BE9" w14:paraId="61E3CE3E" w14:textId="77777777" w:rsidTr="00B47FAE">
        <w:trPr>
          <w:trHeight w:val="33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5E66A95A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Brno, Pisárky - objekt P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37BDD41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F26D6">
              <w:rPr>
                <w:rFonts w:asciiTheme="majorHAnsi" w:hAnsiTheme="majorHAnsi" w:cstheme="majorHAnsi"/>
                <w:color w:val="000000"/>
              </w:rPr>
              <w:t>35 065</w:t>
            </w:r>
          </w:p>
        </w:tc>
      </w:tr>
      <w:tr w:rsidR="00B47FAE" w:rsidRPr="00143BE9" w14:paraId="15271CBF" w14:textId="77777777" w:rsidTr="00B47FAE">
        <w:trPr>
          <w:trHeight w:val="33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7B6C133C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Brno, Pisárky - objekt B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C2AE884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BF26D6">
              <w:rPr>
                <w:rFonts w:asciiTheme="majorHAnsi" w:hAnsiTheme="majorHAnsi" w:cstheme="majorHAnsi"/>
                <w:color w:val="000000"/>
              </w:rPr>
              <w:t>39 350</w:t>
            </w:r>
          </w:p>
        </w:tc>
      </w:tr>
      <w:tr w:rsidR="00B47FAE" w:rsidRPr="00143BE9" w14:paraId="0DE2D857" w14:textId="77777777" w:rsidTr="00B47FAE">
        <w:trPr>
          <w:trHeight w:val="33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18868A8E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Brno, Pisárky - objekt C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C7E21C7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 7 995</w:t>
            </w:r>
          </w:p>
        </w:tc>
      </w:tr>
      <w:tr w:rsidR="00B47FAE" w:rsidRPr="00143BE9" w14:paraId="3AD6E2E6" w14:textId="77777777" w:rsidTr="00B47FAE">
        <w:trPr>
          <w:trHeight w:val="33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52923D9F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Brno, Pisárky - vjezdová vrátnice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F52E98F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 2 562</w:t>
            </w:r>
          </w:p>
        </w:tc>
      </w:tr>
      <w:tr w:rsidR="00B47FAE" w:rsidRPr="00143BE9" w14:paraId="548250C8" w14:textId="77777777" w:rsidTr="00B47FAE">
        <w:trPr>
          <w:trHeight w:val="33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60CB6420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Brno, Pisárky - objekt A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5CCFFE8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17 506</w:t>
            </w:r>
          </w:p>
        </w:tc>
      </w:tr>
      <w:tr w:rsidR="00B47FAE" w:rsidRPr="00143BE9" w14:paraId="11733396" w14:textId="77777777" w:rsidTr="00B47FAE">
        <w:trPr>
          <w:trHeight w:val="330"/>
        </w:trPr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2661D8E8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Brno, Pisárky - objekt A1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2CB045E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66 441</w:t>
            </w:r>
          </w:p>
        </w:tc>
      </w:tr>
      <w:tr w:rsidR="00B47FAE" w:rsidRPr="00143BE9" w14:paraId="4680748E" w14:textId="77777777" w:rsidTr="00B47FAE">
        <w:trPr>
          <w:trHeight w:val="330"/>
        </w:trPr>
        <w:tc>
          <w:tcPr>
            <w:tcW w:w="4720" w:type="dxa"/>
            <w:shd w:val="clear" w:color="auto" w:fill="auto"/>
            <w:vAlign w:val="center"/>
            <w:hideMark/>
          </w:tcPr>
          <w:p w14:paraId="0B8EC621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ČOV Brno - Modřice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F53A225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115 242</w:t>
            </w:r>
          </w:p>
        </w:tc>
      </w:tr>
      <w:tr w:rsidR="00B47FAE" w:rsidRPr="00143BE9" w14:paraId="75F64BF4" w14:textId="77777777" w:rsidTr="00B47FAE">
        <w:trPr>
          <w:trHeight w:val="330"/>
        </w:trPr>
        <w:tc>
          <w:tcPr>
            <w:tcW w:w="4720" w:type="dxa"/>
            <w:shd w:val="clear" w:color="auto" w:fill="auto"/>
            <w:vAlign w:val="center"/>
            <w:hideMark/>
          </w:tcPr>
          <w:p w14:paraId="49044307" w14:textId="77777777" w:rsidR="00B47FAE" w:rsidRPr="00BF26D6" w:rsidRDefault="00B47FAE" w:rsidP="00B47FAE">
            <w:pPr>
              <w:rPr>
                <w:rFonts w:asciiTheme="majorHAnsi" w:hAnsiTheme="majorHAnsi" w:cstheme="majorHAnsi"/>
              </w:rPr>
            </w:pPr>
            <w:r w:rsidRPr="00BF26D6">
              <w:rPr>
                <w:rFonts w:asciiTheme="majorHAnsi" w:hAnsiTheme="majorHAnsi" w:cstheme="majorHAnsi"/>
              </w:rPr>
              <w:t>ÚV Švařec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38C3C68" w14:textId="77777777" w:rsidR="00B47FAE" w:rsidRPr="00BF26D6" w:rsidRDefault="00B47FAE" w:rsidP="00B47FA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  2 819</w:t>
            </w:r>
          </w:p>
        </w:tc>
      </w:tr>
      <w:tr w:rsidR="00B47FAE" w:rsidRPr="00143BE9" w14:paraId="6999E9E8" w14:textId="77777777" w:rsidTr="00B47FAE">
        <w:trPr>
          <w:trHeight w:val="330"/>
        </w:trPr>
        <w:tc>
          <w:tcPr>
            <w:tcW w:w="4720" w:type="dxa"/>
            <w:shd w:val="clear" w:color="auto" w:fill="E0E0E0" w:themeFill="accent2" w:themeFillTint="66"/>
            <w:noWrap/>
            <w:vAlign w:val="center"/>
            <w:hideMark/>
          </w:tcPr>
          <w:p w14:paraId="04CCB83F" w14:textId="77777777" w:rsidR="00B47FAE" w:rsidRPr="00BF26D6" w:rsidRDefault="00B47FAE" w:rsidP="00B47FAE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F26D6">
              <w:rPr>
                <w:rFonts w:asciiTheme="majorHAnsi" w:hAnsiTheme="majorHAnsi" w:cstheme="majorHAnsi"/>
                <w:b/>
                <w:bCs/>
                <w:color w:val="000000"/>
              </w:rPr>
              <w:t>Celkem v Kč bez DPH / rok</w:t>
            </w:r>
          </w:p>
        </w:tc>
        <w:tc>
          <w:tcPr>
            <w:tcW w:w="2380" w:type="dxa"/>
            <w:shd w:val="clear" w:color="auto" w:fill="E0E0E0" w:themeFill="accent2" w:themeFillTint="66"/>
            <w:noWrap/>
            <w:vAlign w:val="center"/>
          </w:tcPr>
          <w:p w14:paraId="3CC4EBE1" w14:textId="77777777" w:rsidR="00B47FAE" w:rsidRPr="001F5501" w:rsidRDefault="00B47FAE" w:rsidP="00B47FAE">
            <w:pPr>
              <w:pStyle w:val="Odstavecseseznamem"/>
              <w:ind w:left="446"/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 xml:space="preserve">      286 </w:t>
            </w:r>
            <w:r w:rsidRPr="001F5501">
              <w:rPr>
                <w:rFonts w:asciiTheme="majorHAnsi" w:hAnsiTheme="majorHAnsi" w:cstheme="majorHAnsi"/>
                <w:b/>
                <w:bCs/>
                <w:color w:val="000000"/>
                <w:sz w:val="20"/>
              </w:rPr>
              <w:t>980</w:t>
            </w:r>
          </w:p>
        </w:tc>
      </w:tr>
    </w:tbl>
    <w:p w14:paraId="22984BDC" w14:textId="77777777" w:rsidR="00DA6038" w:rsidRDefault="00DA6038" w:rsidP="00DA6038">
      <w:pPr>
        <w:pStyle w:val="22uroven"/>
        <w:numPr>
          <w:ilvl w:val="0"/>
          <w:numId w:val="0"/>
        </w:numPr>
      </w:pPr>
    </w:p>
    <w:p w14:paraId="50AF344D" w14:textId="2D79A110" w:rsidR="00DA6038" w:rsidRDefault="00DA6038" w:rsidP="00DA6038">
      <w:pPr>
        <w:pStyle w:val="22uroven"/>
        <w:numPr>
          <w:ilvl w:val="0"/>
          <w:numId w:val="0"/>
        </w:numPr>
      </w:pPr>
    </w:p>
    <w:p w14:paraId="2E24ADAB" w14:textId="3DEC6C1A" w:rsidR="00DA6038" w:rsidRDefault="00DA6038" w:rsidP="00DA6038">
      <w:pPr>
        <w:pStyle w:val="22uroven"/>
        <w:numPr>
          <w:ilvl w:val="0"/>
          <w:numId w:val="0"/>
        </w:numPr>
      </w:pPr>
    </w:p>
    <w:p w14:paraId="31FBF5E4" w14:textId="3ECBEA14" w:rsidR="00DA6038" w:rsidRDefault="00DA6038" w:rsidP="00DA6038">
      <w:pPr>
        <w:pStyle w:val="22uroven"/>
        <w:numPr>
          <w:ilvl w:val="0"/>
          <w:numId w:val="0"/>
        </w:numPr>
      </w:pPr>
    </w:p>
    <w:p w14:paraId="2FDFD6AF" w14:textId="3BE9266F" w:rsidR="00DA6038" w:rsidRDefault="00DA6038" w:rsidP="00DA6038">
      <w:pPr>
        <w:pStyle w:val="22uroven"/>
        <w:numPr>
          <w:ilvl w:val="0"/>
          <w:numId w:val="0"/>
        </w:numPr>
      </w:pPr>
    </w:p>
    <w:p w14:paraId="7A74570C" w14:textId="5FF58A2B" w:rsidR="00DA6038" w:rsidRDefault="00DA6038" w:rsidP="00DA6038">
      <w:pPr>
        <w:pStyle w:val="22uroven"/>
        <w:numPr>
          <w:ilvl w:val="0"/>
          <w:numId w:val="0"/>
        </w:numPr>
      </w:pPr>
    </w:p>
    <w:p w14:paraId="69C27194" w14:textId="152A3EDA" w:rsidR="00DA6038" w:rsidRDefault="00DA6038" w:rsidP="00DA6038">
      <w:pPr>
        <w:pStyle w:val="22uroven"/>
        <w:numPr>
          <w:ilvl w:val="0"/>
          <w:numId w:val="0"/>
        </w:numPr>
      </w:pPr>
    </w:p>
    <w:p w14:paraId="10B9E0A1" w14:textId="2F124393" w:rsidR="00DA6038" w:rsidRDefault="00DA6038" w:rsidP="00DA6038">
      <w:pPr>
        <w:pStyle w:val="22uroven"/>
        <w:numPr>
          <w:ilvl w:val="0"/>
          <w:numId w:val="0"/>
        </w:numPr>
      </w:pPr>
    </w:p>
    <w:p w14:paraId="55A3432A" w14:textId="0F514C5D" w:rsidR="002608BC" w:rsidRDefault="00DA6038" w:rsidP="00B47FAE">
      <w:pPr>
        <w:pStyle w:val="22uroven"/>
        <w:ind w:left="709" w:hanging="567"/>
      </w:pPr>
      <w:r>
        <w:t>Ostatní ustanovení smlouvy se nemění.</w:t>
      </w:r>
    </w:p>
    <w:p w14:paraId="3CEB561E" w14:textId="77777777" w:rsidR="00B47FAE" w:rsidRDefault="00B47FAE" w:rsidP="00B47FAE">
      <w:pPr>
        <w:pStyle w:val="22uroven"/>
        <w:numPr>
          <w:ilvl w:val="0"/>
          <w:numId w:val="0"/>
        </w:numPr>
        <w:ind w:left="709"/>
      </w:pPr>
    </w:p>
    <w:p w14:paraId="3A6ACAA8" w14:textId="78BF9681" w:rsidR="00B47FAE" w:rsidRPr="00951CD7" w:rsidRDefault="00B47FAE" w:rsidP="00B47FAE">
      <w:pPr>
        <w:pStyle w:val="11uroven"/>
      </w:pPr>
      <w:r>
        <w:t>Závěrečná ustanovení</w:t>
      </w:r>
    </w:p>
    <w:p w14:paraId="6E737ACD" w14:textId="2451A325" w:rsidR="00142CDD" w:rsidRPr="00142CDD" w:rsidRDefault="00142CDD" w:rsidP="008D524B">
      <w:pPr>
        <w:pStyle w:val="22uroven"/>
        <w:ind w:left="709" w:hanging="567"/>
      </w:pPr>
      <w:r w:rsidRPr="00142CDD"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8" w:history="1">
        <w:r w:rsidRPr="00142CDD">
          <w:rPr>
            <w:rStyle w:val="Hypertextovodkaz"/>
            <w:color w:val="auto"/>
            <w:u w:val="none"/>
          </w:rPr>
          <w:t>ethics@suez.com</w:t>
        </w:r>
      </w:hyperlink>
      <w:r w:rsidRPr="00142CDD">
        <w:t>.</w:t>
      </w:r>
    </w:p>
    <w:p w14:paraId="3751791C" w14:textId="696B593A" w:rsidR="001F5501" w:rsidRPr="001F5501" w:rsidRDefault="001F5501" w:rsidP="008D524B">
      <w:pPr>
        <w:pStyle w:val="22uroven"/>
        <w:ind w:left="709" w:hanging="567"/>
      </w:pPr>
      <w:r>
        <w:t xml:space="preserve">Tento dodatek byl uzavřen </w:t>
      </w:r>
      <w:r w:rsidRPr="001F5501">
        <w:t xml:space="preserve">v běžném obchodním styku právnickou osobou, která byla založena za účelem uspokojování potřeb majících průmyslovou nebo obchodní povahu. Přestože </w:t>
      </w:r>
      <w:r w:rsidR="00B651BA">
        <w:t>dodatek</w:t>
      </w:r>
      <w:r w:rsidR="00B651BA" w:rsidRPr="001F5501">
        <w:t xml:space="preserve"> </w:t>
      </w:r>
      <w:r w:rsidRPr="001F5501">
        <w:t xml:space="preserve">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</w:t>
      </w:r>
      <w:r w:rsidR="00B651BA">
        <w:t>dodatku</w:t>
      </w:r>
      <w:r w:rsidR="00B651BA" w:rsidRPr="001F5501">
        <w:t xml:space="preserve"> </w:t>
      </w:r>
      <w:r w:rsidRPr="001F5501">
        <w:t xml:space="preserve">se smluvní strany dohodly, že Brněnské vodárny a kanalizace, a.s. zajistí zveřejnění </w:t>
      </w:r>
      <w:r w:rsidR="00B651BA">
        <w:t>dodatku</w:t>
      </w:r>
      <w:r w:rsidR="00B651BA" w:rsidRPr="001F5501">
        <w:t xml:space="preserve"> </w:t>
      </w:r>
      <w:r w:rsidRPr="001F5501">
        <w:t>v registru smluv. Smluvní strany prohlašují, že skutečnosti uvedené v</w:t>
      </w:r>
      <w:r>
        <w:t> tomto dodatku</w:t>
      </w:r>
      <w:r w:rsidRPr="001F5501">
        <w:t xml:space="preserve"> nepovažují za obchodní tajemství ve smyslu ustanovení § 504 zákona </w:t>
      </w:r>
      <w:r>
        <w:t xml:space="preserve"> </w:t>
      </w:r>
      <w:r w:rsidRPr="001F5501">
        <w:t xml:space="preserve">č. 89/2012 Sb. a udělují svolení k jejich užití a zveřejnění bez stanovení jakýchkoliv dalších podmínek včetně zveřejnění celkové ceny služby, </w:t>
      </w:r>
      <w:r w:rsidRPr="001F5501">
        <w:rPr>
          <w:u w:val="single"/>
        </w:rPr>
        <w:t xml:space="preserve">s výjimkou jednotkových cen za jednotlivé činnosti uvedené v příloze č. 1 </w:t>
      </w:r>
      <w:r>
        <w:rPr>
          <w:u w:val="single"/>
        </w:rPr>
        <w:t>tohoto dodatku</w:t>
      </w:r>
      <w:r w:rsidRPr="001F5501">
        <w:rPr>
          <w:u w:val="single"/>
        </w:rPr>
        <w:t>, k jejichž uveřejnění zhotovitel souhlas neuděluje.</w:t>
      </w:r>
    </w:p>
    <w:p w14:paraId="14742CD4" w14:textId="77777777" w:rsidR="00142CDD" w:rsidRDefault="00142CDD" w:rsidP="00DA6038">
      <w:pPr>
        <w:pStyle w:val="22uroven"/>
        <w:numPr>
          <w:ilvl w:val="0"/>
          <w:numId w:val="0"/>
        </w:numPr>
        <w:ind w:left="426"/>
        <w:rPr>
          <w:rFonts w:asciiTheme="majorHAnsi" w:hAnsiTheme="majorHAnsi" w:cstheme="majorHAnsi"/>
        </w:rPr>
      </w:pPr>
    </w:p>
    <w:p w14:paraId="2C92745B" w14:textId="77777777" w:rsidR="00142CDD" w:rsidRDefault="00142CDD" w:rsidP="00DA6038">
      <w:pPr>
        <w:pStyle w:val="22uroven"/>
        <w:numPr>
          <w:ilvl w:val="0"/>
          <w:numId w:val="0"/>
        </w:numPr>
        <w:ind w:left="426"/>
        <w:rPr>
          <w:rFonts w:asciiTheme="majorHAnsi" w:hAnsiTheme="majorHAnsi" w:cstheme="majorHAnsi"/>
        </w:rPr>
      </w:pPr>
    </w:p>
    <w:p w14:paraId="22A02E80" w14:textId="0B631AB8" w:rsidR="008D0DFE" w:rsidRPr="00B1680D" w:rsidRDefault="008D0DFE" w:rsidP="008D524B">
      <w:pPr>
        <w:pStyle w:val="22uroven"/>
        <w:ind w:left="709" w:hanging="567"/>
      </w:pPr>
      <w:r>
        <w:t>Tento dodate</w:t>
      </w:r>
      <w:r w:rsidR="00357D32">
        <w:t>k</w:t>
      </w:r>
      <w:r w:rsidRPr="00B1680D">
        <w:t xml:space="preserve"> nabývá účinnosti </w:t>
      </w:r>
      <w:r>
        <w:t xml:space="preserve">dne </w:t>
      </w:r>
      <w:r w:rsidRPr="00B1680D">
        <w:t xml:space="preserve">1. </w:t>
      </w:r>
      <w:r w:rsidR="00F016D2">
        <w:t>5</w:t>
      </w:r>
      <w:r w:rsidRPr="00B1680D">
        <w:t>. 2026.</w:t>
      </w:r>
    </w:p>
    <w:p w14:paraId="7624B784" w14:textId="4A81744D" w:rsidR="008D0DFE" w:rsidRPr="00951CD7" w:rsidRDefault="008D0DFE" w:rsidP="008D524B">
      <w:pPr>
        <w:pStyle w:val="22uroven"/>
        <w:ind w:left="709" w:hanging="567"/>
      </w:pPr>
      <w:r>
        <w:t>Dodatek</w:t>
      </w:r>
      <w:r w:rsidRPr="00951CD7">
        <w:t xml:space="preserve"> je vyhotoven ve 2 stejnopisech, z nichž 1 obdrží zhotovitel a 1 objednatel.</w:t>
      </w:r>
    </w:p>
    <w:p w14:paraId="3C159635" w14:textId="14865FB5" w:rsidR="008D0DFE" w:rsidRDefault="008D0DFE" w:rsidP="008D524B">
      <w:pPr>
        <w:pStyle w:val="22uroven"/>
        <w:ind w:left="709" w:hanging="567"/>
      </w:pPr>
      <w:r w:rsidRPr="00951CD7">
        <w:t xml:space="preserve">Smluvní strany prohlašují, že s obsahem </w:t>
      </w:r>
      <w:r>
        <w:t>tohoto dodatku</w:t>
      </w:r>
      <w:r w:rsidRPr="00951CD7">
        <w:t xml:space="preserve"> souhlasí a nemají žádných připomínek. Na důkaz toho připojují své podpisy. </w:t>
      </w:r>
    </w:p>
    <w:p w14:paraId="5528535D" w14:textId="2E286F9D" w:rsidR="00075E8E" w:rsidRPr="00276F9D" w:rsidRDefault="00142CDD" w:rsidP="008D524B">
      <w:pPr>
        <w:pStyle w:val="22uroven"/>
        <w:ind w:left="709" w:hanging="567"/>
        <w:rPr>
          <w:rFonts w:asciiTheme="majorHAnsi" w:hAnsiTheme="majorHAnsi" w:cstheme="majorHAnsi"/>
          <w:b/>
        </w:rPr>
      </w:pPr>
      <w:r>
        <w:t>Nedílnou součástí tohoto dodatku je příloha č. 1 – Harmonogram prací.</w:t>
      </w:r>
    </w:p>
    <w:p w14:paraId="604E96CD" w14:textId="77777777" w:rsidR="00276F9D" w:rsidRPr="00276F9D" w:rsidRDefault="00276F9D" w:rsidP="00276F9D">
      <w:pPr>
        <w:pStyle w:val="22uroven"/>
        <w:numPr>
          <w:ilvl w:val="0"/>
          <w:numId w:val="0"/>
        </w:numPr>
        <w:ind w:left="567"/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1030"/>
        <w:gridCol w:w="1488"/>
        <w:gridCol w:w="479"/>
        <w:gridCol w:w="1907"/>
        <w:gridCol w:w="1030"/>
        <w:gridCol w:w="1216"/>
      </w:tblGrid>
      <w:tr w:rsidR="0039785C" w:rsidRPr="00951CD7" w14:paraId="2044C8EB" w14:textId="77777777" w:rsidTr="002101BA">
        <w:tc>
          <w:tcPr>
            <w:tcW w:w="2127" w:type="dxa"/>
          </w:tcPr>
          <w:p w14:paraId="2C4E7E4C" w14:textId="503639F8" w:rsidR="002D32FC" w:rsidRPr="00951CD7" w:rsidRDefault="008B7CB9" w:rsidP="00296F97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</w:t>
            </w:r>
            <w:r w:rsidR="0039785C" w:rsidRPr="00951CD7">
              <w:rPr>
                <w:rFonts w:asciiTheme="majorHAnsi" w:hAnsiTheme="majorHAnsi" w:cstheme="majorHAnsi"/>
              </w:rPr>
              <w:t> </w:t>
            </w:r>
            <w:r w:rsidR="00296F97">
              <w:rPr>
                <w:rFonts w:asciiTheme="majorHAnsi" w:hAnsiTheme="majorHAnsi" w:cstheme="majorHAnsi"/>
              </w:rPr>
              <w:t>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dne</w:t>
            </w:r>
          </w:p>
        </w:tc>
        <w:tc>
          <w:tcPr>
            <w:tcW w:w="426" w:type="dxa"/>
          </w:tcPr>
          <w:p w14:paraId="5A5000C0" w14:textId="4CE7F004" w:rsidR="002D32FC" w:rsidRPr="00951CD7" w:rsidRDefault="00167977" w:rsidP="004D11E8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16.4.2026</w:t>
            </w:r>
            <w:proofErr w:type="gramEnd"/>
          </w:p>
        </w:tc>
        <w:tc>
          <w:tcPr>
            <w:tcW w:w="1724" w:type="dxa"/>
          </w:tcPr>
          <w:p w14:paraId="4A39A91B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2119451B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3" w:type="dxa"/>
          </w:tcPr>
          <w:p w14:paraId="617CDD8C" w14:textId="3E7D65CC" w:rsidR="002D32FC" w:rsidRPr="00951CD7" w:rsidRDefault="002D32FC" w:rsidP="0039785C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 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 dne</w:t>
            </w:r>
          </w:p>
        </w:tc>
        <w:tc>
          <w:tcPr>
            <w:tcW w:w="710" w:type="dxa"/>
          </w:tcPr>
          <w:p w14:paraId="0E4C1B4E" w14:textId="57CC6425" w:rsidR="002D32FC" w:rsidRPr="00951CD7" w:rsidRDefault="00167977" w:rsidP="004D11E8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14.4.2026</w:t>
            </w:r>
            <w:proofErr w:type="gramEnd"/>
          </w:p>
        </w:tc>
        <w:tc>
          <w:tcPr>
            <w:tcW w:w="1404" w:type="dxa"/>
          </w:tcPr>
          <w:p w14:paraId="18C031D7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2D32FC" w:rsidRPr="00951CD7" w14:paraId="18CA59F0" w14:textId="77777777" w:rsidTr="002101BA">
        <w:tc>
          <w:tcPr>
            <w:tcW w:w="4277" w:type="dxa"/>
            <w:gridSpan w:val="3"/>
          </w:tcPr>
          <w:p w14:paraId="6F6FC5C6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09DCA19D" w14:textId="2A8946D9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zhotovitele</w:t>
            </w:r>
          </w:p>
        </w:tc>
        <w:tc>
          <w:tcPr>
            <w:tcW w:w="538" w:type="dxa"/>
          </w:tcPr>
          <w:p w14:paraId="7030A706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</w:tcPr>
          <w:p w14:paraId="2D193B71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15848AB7" w14:textId="03F6C611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objednatele</w:t>
            </w:r>
          </w:p>
        </w:tc>
      </w:tr>
      <w:tr w:rsidR="002D32FC" w:rsidRPr="00951CD7" w14:paraId="382AF0CC" w14:textId="77777777" w:rsidTr="002101BA">
        <w:trPr>
          <w:trHeight w:val="1475"/>
        </w:trPr>
        <w:tc>
          <w:tcPr>
            <w:tcW w:w="4277" w:type="dxa"/>
            <w:gridSpan w:val="3"/>
            <w:tcBorders>
              <w:bottom w:val="dashed" w:sz="4" w:space="0" w:color="auto"/>
            </w:tcBorders>
          </w:tcPr>
          <w:p w14:paraId="255ED63C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  <w:p w14:paraId="5C064C94" w14:textId="77777777" w:rsidR="00ED11C0" w:rsidRDefault="00ED11C0" w:rsidP="004D11E8">
            <w:pPr>
              <w:rPr>
                <w:rFonts w:asciiTheme="majorHAnsi" w:hAnsiTheme="majorHAnsi" w:cstheme="majorHAnsi"/>
              </w:rPr>
            </w:pPr>
          </w:p>
          <w:p w14:paraId="3E45DFB5" w14:textId="286D0D45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7AA2D7F5" w14:textId="54945ABB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5A6989FB" w14:textId="57B52F8C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5CEDF482" w14:textId="0BCA2753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6553402A" w14:textId="00EB44E5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5CBEA87B" w14:textId="77777777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7CA4C016" w14:textId="77777777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3FE4E35A" w14:textId="77777777" w:rsidR="00F016D2" w:rsidRDefault="00F016D2" w:rsidP="004D11E8">
            <w:pPr>
              <w:rPr>
                <w:rFonts w:asciiTheme="majorHAnsi" w:hAnsiTheme="majorHAnsi" w:cstheme="majorHAnsi"/>
              </w:rPr>
            </w:pPr>
          </w:p>
          <w:p w14:paraId="25E8FC4B" w14:textId="739540D3" w:rsidR="00F016D2" w:rsidRPr="00951CD7" w:rsidRDefault="00F016D2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7623943F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14:paraId="4DFB2E4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2D32FC" w:rsidRPr="00951CD7" w14:paraId="50DB294A" w14:textId="77777777" w:rsidTr="002101BA">
        <w:tc>
          <w:tcPr>
            <w:tcW w:w="4277" w:type="dxa"/>
            <w:gridSpan w:val="3"/>
            <w:tcBorders>
              <w:top w:val="dashed" w:sz="4" w:space="0" w:color="auto"/>
            </w:tcBorders>
          </w:tcPr>
          <w:p w14:paraId="2E23D9B6" w14:textId="77777777" w:rsidR="00EE7BA0" w:rsidRPr="00EE7BA0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AC EURO a.s.</w:t>
            </w:r>
          </w:p>
          <w:p w14:paraId="3063E3A6" w14:textId="77777777" w:rsidR="00EE7BA0" w:rsidRPr="00EE7BA0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Ivo Čtvrtníček</w:t>
            </w:r>
          </w:p>
          <w:p w14:paraId="4763BA99" w14:textId="03212A8E" w:rsidR="002669AC" w:rsidRPr="00951CD7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místopředseda představenstva</w:t>
            </w:r>
          </w:p>
        </w:tc>
        <w:tc>
          <w:tcPr>
            <w:tcW w:w="538" w:type="dxa"/>
          </w:tcPr>
          <w:p w14:paraId="57FA58E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14:paraId="230FB172" w14:textId="77777777" w:rsidR="00EE7BA0" w:rsidRPr="002E5449" w:rsidRDefault="00EE7BA0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2E5449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2C17160B" w14:textId="77F91141" w:rsidR="00167977" w:rsidRPr="00951CD7" w:rsidRDefault="00167977" w:rsidP="00167977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  <w:p w14:paraId="0D109971" w14:textId="7F909867" w:rsidR="002D32FC" w:rsidRPr="00951CD7" w:rsidRDefault="002D32FC" w:rsidP="00EE7B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2BA170B2" w14:textId="64AADF78" w:rsidR="00142CDD" w:rsidRDefault="00142CDD" w:rsidP="001F5501">
      <w:pPr>
        <w:pStyle w:val="0Nzevsmlouvy-nejvyssiroven"/>
        <w:rPr>
          <w:rFonts w:asciiTheme="majorHAnsi" w:hAnsiTheme="majorHAnsi" w:cstheme="majorHAnsi"/>
        </w:rPr>
      </w:pPr>
    </w:p>
    <w:p w14:paraId="0A4BE28D" w14:textId="7783B70B" w:rsidR="00142CDD" w:rsidRDefault="00142CDD" w:rsidP="00142CDD"/>
    <w:p w14:paraId="131228EB" w14:textId="4B2D5741" w:rsidR="00142CDD" w:rsidRDefault="00142CDD" w:rsidP="00142CDD"/>
    <w:p w14:paraId="25794124" w14:textId="0B41567F" w:rsidR="00142CDD" w:rsidRDefault="00142CDD" w:rsidP="00142CDD"/>
    <w:p w14:paraId="649FEC6C" w14:textId="7D97D0DE" w:rsidR="00142CDD" w:rsidRDefault="00142CDD" w:rsidP="00142CDD"/>
    <w:p w14:paraId="4434C651" w14:textId="36C88945" w:rsidR="00142CDD" w:rsidRDefault="00142CDD" w:rsidP="00142CDD"/>
    <w:p w14:paraId="4646E5B9" w14:textId="18E19B6B" w:rsidR="00142CDD" w:rsidRDefault="00142CDD" w:rsidP="00142CDD"/>
    <w:p w14:paraId="22140CFF" w14:textId="0EF12BF0" w:rsidR="00142CDD" w:rsidRDefault="00142CDD" w:rsidP="00142CDD"/>
    <w:p w14:paraId="552F4AF0" w14:textId="43F0A9AA" w:rsidR="00142CDD" w:rsidRDefault="00142CDD" w:rsidP="00142CDD"/>
    <w:p w14:paraId="02A9B7C7" w14:textId="06165995" w:rsidR="00142CDD" w:rsidRDefault="00142CDD" w:rsidP="00142CDD"/>
    <w:p w14:paraId="227754AA" w14:textId="3F4407FB" w:rsidR="00142CDD" w:rsidRDefault="00142CDD" w:rsidP="00142CDD"/>
    <w:p w14:paraId="2FF2EF84" w14:textId="78A0E81D" w:rsidR="00142CDD" w:rsidRDefault="00142CDD" w:rsidP="00142CDD"/>
    <w:p w14:paraId="4FF59413" w14:textId="708FEE3F" w:rsidR="00142CDD" w:rsidRDefault="00142CDD" w:rsidP="00142CDD"/>
    <w:p w14:paraId="5CB3E896" w14:textId="0EFAEDAB" w:rsidR="00142CDD" w:rsidRDefault="00142CDD" w:rsidP="00142CDD"/>
    <w:p w14:paraId="4B7C640E" w14:textId="135BB995" w:rsidR="00142CDD" w:rsidRDefault="00142CDD" w:rsidP="00142CDD"/>
    <w:p w14:paraId="40EB3483" w14:textId="7B858019" w:rsidR="00142CDD" w:rsidRDefault="00142CDD" w:rsidP="00142CDD"/>
    <w:p w14:paraId="4B902A3B" w14:textId="79358BF3" w:rsidR="00142CDD" w:rsidRDefault="00142CDD" w:rsidP="00142CDD"/>
    <w:p w14:paraId="1646D4E1" w14:textId="17D07C9D" w:rsidR="00142CDD" w:rsidRDefault="00142CDD" w:rsidP="00142CDD"/>
    <w:p w14:paraId="344962D6" w14:textId="10A5F821" w:rsidR="00142CDD" w:rsidRDefault="00142CDD" w:rsidP="00142CDD"/>
    <w:p w14:paraId="4A2CB7B2" w14:textId="7C0A8E24" w:rsidR="00142CDD" w:rsidRDefault="00142CDD" w:rsidP="00142CDD"/>
    <w:p w14:paraId="3BFBFDE7" w14:textId="2DE64AF2" w:rsidR="00142CDD" w:rsidRDefault="00142CDD" w:rsidP="00142CDD"/>
    <w:p w14:paraId="76D5E00E" w14:textId="457AC400" w:rsidR="00142CDD" w:rsidRDefault="00142CDD" w:rsidP="00142CDD"/>
    <w:p w14:paraId="11BE06A6" w14:textId="77777777" w:rsidR="00142CDD" w:rsidRPr="00142CDD" w:rsidRDefault="00142CDD" w:rsidP="00142CDD"/>
    <w:p w14:paraId="02AA55E2" w14:textId="4B8214DA" w:rsidR="00142CDD" w:rsidRDefault="00142CDD" w:rsidP="001F5501">
      <w:pPr>
        <w:pStyle w:val="0Nzevsmlouvy-nejvyssiroven"/>
        <w:rPr>
          <w:rFonts w:asciiTheme="majorHAnsi" w:hAnsiTheme="majorHAnsi" w:cstheme="majorHAnsi"/>
        </w:rPr>
      </w:pPr>
    </w:p>
    <w:p w14:paraId="5866D64C" w14:textId="77777777" w:rsidR="00142CDD" w:rsidRPr="00142CDD" w:rsidRDefault="00142CDD" w:rsidP="00142CDD"/>
    <w:p w14:paraId="77D90863" w14:textId="77777777" w:rsidR="00276F9D" w:rsidRDefault="00276F9D" w:rsidP="001F5501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Příloha č. 1 k dodatku č. SML/0424/23-2 </w:t>
      </w:r>
    </w:p>
    <w:p w14:paraId="120D78C7" w14:textId="75A4C539" w:rsidR="001F5501" w:rsidRPr="00951CD7" w:rsidRDefault="00276F9D" w:rsidP="001F5501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="001F5501" w:rsidRPr="001F5501">
        <w:rPr>
          <w:rFonts w:asciiTheme="majorHAnsi" w:hAnsiTheme="majorHAnsi" w:cstheme="majorHAnsi"/>
        </w:rPr>
        <w:t>armonogram prací</w:t>
      </w:r>
    </w:p>
    <w:p w14:paraId="29DF2F01" w14:textId="77777777" w:rsidR="001F5501" w:rsidRDefault="001F5501" w:rsidP="001F5501">
      <w:pPr>
        <w:pStyle w:val="text"/>
        <w:rPr>
          <w:rFonts w:asciiTheme="majorHAnsi" w:hAnsiTheme="majorHAnsi" w:cstheme="majorHAnsi"/>
        </w:rPr>
      </w:pPr>
    </w:p>
    <w:p w14:paraId="5C348C39" w14:textId="77777777" w:rsidR="001F5501" w:rsidRPr="001F5501" w:rsidRDefault="001F5501" w:rsidP="006E0771">
      <w:pPr>
        <w:pStyle w:val="11uroven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 w:rsidRPr="001F5501">
        <w:rPr>
          <w:rFonts w:asciiTheme="majorHAnsi" w:hAnsiTheme="majorHAnsi" w:cstheme="majorHAnsi"/>
        </w:rPr>
        <w:t>Smluvní strany</w:t>
      </w:r>
    </w:p>
    <w:p w14:paraId="66F4500E" w14:textId="77777777" w:rsidR="001F5501" w:rsidRPr="006E0771" w:rsidRDefault="001F5501" w:rsidP="006E0771">
      <w:pPr>
        <w:pStyle w:val="22uroven"/>
        <w:numPr>
          <w:ilvl w:val="0"/>
          <w:numId w:val="0"/>
        </w:numPr>
        <w:ind w:left="705"/>
      </w:pPr>
      <w:r w:rsidRPr="006E0771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1F5501" w:rsidRPr="00FF779E" w14:paraId="1978B84F" w14:textId="77777777" w:rsidTr="00100E68">
        <w:trPr>
          <w:trHeight w:val="57"/>
        </w:trPr>
        <w:tc>
          <w:tcPr>
            <w:tcW w:w="1134" w:type="dxa"/>
            <w:shd w:val="clear" w:color="auto" w:fill="auto"/>
          </w:tcPr>
          <w:p w14:paraId="45B011C3" w14:textId="77777777" w:rsidR="001F5501" w:rsidRPr="00FF779E" w:rsidRDefault="001F5501" w:rsidP="00100E68">
            <w:pPr>
              <w:pStyle w:val="tex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620" w:type="dxa"/>
            <w:shd w:val="clear" w:color="auto" w:fill="auto"/>
          </w:tcPr>
          <w:p w14:paraId="0EA6362B" w14:textId="77777777" w:rsidR="001F5501" w:rsidRPr="00FF779E" w:rsidRDefault="001F5501" w:rsidP="00100E68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>Brněnské vodárny a kanalizace, a.s.</w:t>
            </w:r>
          </w:p>
        </w:tc>
      </w:tr>
      <w:tr w:rsidR="001F5501" w:rsidRPr="00951CD7" w14:paraId="4CA275E4" w14:textId="77777777" w:rsidTr="00100E68">
        <w:trPr>
          <w:trHeight w:val="57"/>
        </w:trPr>
        <w:tc>
          <w:tcPr>
            <w:tcW w:w="1134" w:type="dxa"/>
            <w:shd w:val="clear" w:color="auto" w:fill="auto"/>
          </w:tcPr>
          <w:p w14:paraId="47437A60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2BAA040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1F5501" w:rsidRPr="00951CD7" w14:paraId="5BE763A0" w14:textId="77777777" w:rsidTr="00100E6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0F917FFA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1F5501" w:rsidRPr="00951CD7" w14:paraId="728E7A82" w14:textId="77777777" w:rsidTr="00100E68">
        <w:trPr>
          <w:trHeight w:val="57"/>
        </w:trPr>
        <w:tc>
          <w:tcPr>
            <w:tcW w:w="1134" w:type="dxa"/>
            <w:shd w:val="clear" w:color="auto" w:fill="auto"/>
          </w:tcPr>
          <w:p w14:paraId="56E5C7BE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482C9CF7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46347275</w:t>
            </w:r>
          </w:p>
        </w:tc>
      </w:tr>
      <w:tr w:rsidR="001F5501" w:rsidRPr="00951CD7" w14:paraId="12DDE292" w14:textId="77777777" w:rsidTr="00100E68">
        <w:trPr>
          <w:trHeight w:val="57"/>
        </w:trPr>
        <w:tc>
          <w:tcPr>
            <w:tcW w:w="1134" w:type="dxa"/>
            <w:shd w:val="clear" w:color="auto" w:fill="auto"/>
          </w:tcPr>
          <w:p w14:paraId="5EFEB1B4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BF4368E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CZ46347275</w:t>
            </w:r>
          </w:p>
        </w:tc>
      </w:tr>
      <w:tr w:rsidR="001F5501" w:rsidRPr="00F22785" w14:paraId="5FB50FD3" w14:textId="77777777" w:rsidTr="00100E68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4AAE4271" w14:textId="77777777" w:rsidR="001F5501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</w:p>
          <w:p w14:paraId="5696512D" w14:textId="402E48DE" w:rsidR="008D524B" w:rsidRPr="00F22785" w:rsidRDefault="008D524B" w:rsidP="00100E68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402D01BF" w14:textId="77777777" w:rsidR="001F5501" w:rsidRPr="006E0771" w:rsidRDefault="001F5501" w:rsidP="006E0771">
      <w:pPr>
        <w:pStyle w:val="22uroven"/>
        <w:numPr>
          <w:ilvl w:val="0"/>
          <w:numId w:val="0"/>
        </w:numPr>
        <w:ind w:left="709"/>
        <w:rPr>
          <w:rFonts w:asciiTheme="majorHAnsi" w:hAnsiTheme="majorHAnsi" w:cstheme="majorHAnsi"/>
        </w:rPr>
      </w:pPr>
      <w:r w:rsidRPr="006E0771">
        <w:rPr>
          <w:rFonts w:asciiTheme="majorHAnsi" w:hAnsiTheme="majorHAnsi" w:cstheme="majorHAnsi"/>
        </w:rPr>
        <w:t xml:space="preserve">Zhotovitel: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"/>
        <w:gridCol w:w="1094"/>
        <w:gridCol w:w="397"/>
        <w:gridCol w:w="1030"/>
        <w:gridCol w:w="1481"/>
        <w:gridCol w:w="478"/>
        <w:gridCol w:w="1900"/>
        <w:gridCol w:w="1030"/>
        <w:gridCol w:w="1210"/>
      </w:tblGrid>
      <w:tr w:rsidR="001F5501" w:rsidRPr="00FF779E" w14:paraId="036B5149" w14:textId="77777777" w:rsidTr="00142CDD">
        <w:trPr>
          <w:gridBefore w:val="1"/>
          <w:wBefore w:w="534" w:type="dxa"/>
        </w:trPr>
        <w:tc>
          <w:tcPr>
            <w:tcW w:w="1125" w:type="dxa"/>
            <w:shd w:val="clear" w:color="auto" w:fill="auto"/>
          </w:tcPr>
          <w:p w14:paraId="19A8CC0A" w14:textId="77777777" w:rsidR="001F5501" w:rsidRPr="00FF779E" w:rsidRDefault="001F5501" w:rsidP="00100E68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7413" w:type="dxa"/>
            <w:gridSpan w:val="7"/>
            <w:shd w:val="clear" w:color="auto" w:fill="auto"/>
          </w:tcPr>
          <w:p w14:paraId="7BA85254" w14:textId="77777777" w:rsidR="001F5501" w:rsidRPr="00FF779E" w:rsidRDefault="001F5501" w:rsidP="00100E68">
            <w:pPr>
              <w:pStyle w:val="text"/>
              <w:rPr>
                <w:rFonts w:asciiTheme="majorHAnsi" w:hAnsiTheme="majorHAnsi" w:cstheme="majorHAnsi"/>
                <w:b/>
              </w:rPr>
            </w:pPr>
            <w:r w:rsidRPr="00FF779E">
              <w:rPr>
                <w:rFonts w:asciiTheme="majorHAnsi" w:hAnsiTheme="majorHAnsi" w:cstheme="majorHAnsi"/>
                <w:b/>
              </w:rPr>
              <w:t>AC EURO a.s.</w:t>
            </w:r>
          </w:p>
        </w:tc>
      </w:tr>
      <w:tr w:rsidR="001F5501" w:rsidRPr="00951CD7" w14:paraId="695BBF50" w14:textId="77777777" w:rsidTr="00142CDD">
        <w:trPr>
          <w:gridBefore w:val="1"/>
          <w:wBefore w:w="534" w:type="dxa"/>
        </w:trPr>
        <w:tc>
          <w:tcPr>
            <w:tcW w:w="1125" w:type="dxa"/>
            <w:shd w:val="clear" w:color="auto" w:fill="auto"/>
          </w:tcPr>
          <w:p w14:paraId="471A1F3B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gridSpan w:val="7"/>
            <w:shd w:val="clear" w:color="auto" w:fill="auto"/>
          </w:tcPr>
          <w:p w14:paraId="502CFFBC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395AEB">
              <w:rPr>
                <w:rFonts w:asciiTheme="majorHAnsi" w:hAnsiTheme="majorHAnsi" w:cstheme="majorHAnsi"/>
              </w:rPr>
              <w:t>Houbalova 2553/4, Líšeň, 628 00 Brno</w:t>
            </w:r>
          </w:p>
        </w:tc>
      </w:tr>
      <w:tr w:rsidR="001F5501" w:rsidRPr="00951CD7" w14:paraId="1C329FFE" w14:textId="77777777" w:rsidTr="00142CDD">
        <w:trPr>
          <w:gridBefore w:val="1"/>
          <w:wBefore w:w="534" w:type="dxa"/>
        </w:trPr>
        <w:tc>
          <w:tcPr>
            <w:tcW w:w="8538" w:type="dxa"/>
            <w:gridSpan w:val="8"/>
            <w:shd w:val="clear" w:color="auto" w:fill="auto"/>
          </w:tcPr>
          <w:p w14:paraId="7FC74F1A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Subjekt je zapsán v OR u </w:t>
            </w:r>
            <w:r w:rsidRPr="00951CD7">
              <w:rPr>
                <w:rFonts w:asciiTheme="majorHAnsi" w:hAnsiTheme="majorHAnsi" w:cstheme="majorHAnsi"/>
                <w:noProof/>
              </w:rPr>
              <w:t>Krajského soudu v </w:t>
            </w:r>
            <w:r>
              <w:rPr>
                <w:rFonts w:asciiTheme="majorHAnsi" w:hAnsiTheme="majorHAnsi" w:cstheme="majorHAnsi"/>
                <w:noProof/>
              </w:rPr>
              <w:t>Brně</w:t>
            </w:r>
            <w:r w:rsidRPr="00951CD7">
              <w:rPr>
                <w:rFonts w:asciiTheme="majorHAnsi" w:hAnsiTheme="majorHAnsi" w:cstheme="majorHAnsi"/>
                <w:noProof/>
              </w:rPr>
              <w:t xml:space="preserve">, spisová značka </w:t>
            </w:r>
            <w:r w:rsidRPr="00395AEB">
              <w:rPr>
                <w:rFonts w:asciiTheme="majorHAnsi" w:hAnsiTheme="majorHAnsi" w:cstheme="majorHAnsi"/>
                <w:noProof/>
              </w:rPr>
              <w:t>B 5345</w:t>
            </w:r>
          </w:p>
        </w:tc>
      </w:tr>
      <w:tr w:rsidR="001F5501" w:rsidRPr="00951CD7" w14:paraId="34BB049B" w14:textId="77777777" w:rsidTr="00142CDD">
        <w:trPr>
          <w:gridBefore w:val="1"/>
          <w:wBefore w:w="534" w:type="dxa"/>
        </w:trPr>
        <w:tc>
          <w:tcPr>
            <w:tcW w:w="1125" w:type="dxa"/>
            <w:shd w:val="clear" w:color="auto" w:fill="auto"/>
          </w:tcPr>
          <w:p w14:paraId="5D309D60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gridSpan w:val="7"/>
            <w:shd w:val="clear" w:color="auto" w:fill="auto"/>
          </w:tcPr>
          <w:p w14:paraId="2D125E5E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395AEB">
              <w:rPr>
                <w:rFonts w:asciiTheme="majorHAnsi" w:hAnsiTheme="majorHAnsi" w:cstheme="majorHAnsi"/>
              </w:rPr>
              <w:t>28264347</w:t>
            </w:r>
          </w:p>
        </w:tc>
      </w:tr>
      <w:tr w:rsidR="001F5501" w:rsidRPr="00951CD7" w14:paraId="0560A281" w14:textId="77777777" w:rsidTr="00142CDD">
        <w:trPr>
          <w:gridBefore w:val="1"/>
          <w:wBefore w:w="534" w:type="dxa"/>
        </w:trPr>
        <w:tc>
          <w:tcPr>
            <w:tcW w:w="1125" w:type="dxa"/>
            <w:shd w:val="clear" w:color="auto" w:fill="auto"/>
          </w:tcPr>
          <w:p w14:paraId="05AC7A97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gridSpan w:val="7"/>
            <w:shd w:val="clear" w:color="auto" w:fill="auto"/>
          </w:tcPr>
          <w:p w14:paraId="44E7A2E2" w14:textId="77777777" w:rsidR="001F5501" w:rsidRPr="00951CD7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</w:t>
            </w:r>
            <w:r w:rsidRPr="00395AEB">
              <w:rPr>
                <w:rFonts w:asciiTheme="majorHAnsi" w:hAnsiTheme="majorHAnsi" w:cstheme="majorHAnsi"/>
              </w:rPr>
              <w:t>28264347</w:t>
            </w:r>
          </w:p>
        </w:tc>
      </w:tr>
      <w:tr w:rsidR="001F5501" w:rsidRPr="00FB6886" w14:paraId="24FE79EF" w14:textId="77777777" w:rsidTr="00142CDD">
        <w:trPr>
          <w:gridBefore w:val="1"/>
          <w:wBefore w:w="534" w:type="dxa"/>
        </w:trPr>
        <w:tc>
          <w:tcPr>
            <w:tcW w:w="8538" w:type="dxa"/>
            <w:gridSpan w:val="8"/>
            <w:shd w:val="clear" w:color="auto" w:fill="auto"/>
          </w:tcPr>
          <w:p w14:paraId="6746DFA4" w14:textId="24A4AB8F" w:rsidR="001F5501" w:rsidRPr="00FB6886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  <w:tr w:rsidR="001F5501" w:rsidRPr="00FB6886" w14:paraId="665D57FF" w14:textId="77777777" w:rsidTr="00142CDD">
        <w:trPr>
          <w:gridBefore w:val="1"/>
          <w:wBefore w:w="534" w:type="dxa"/>
        </w:trPr>
        <w:tc>
          <w:tcPr>
            <w:tcW w:w="8538" w:type="dxa"/>
            <w:gridSpan w:val="8"/>
            <w:shd w:val="clear" w:color="auto" w:fill="auto"/>
          </w:tcPr>
          <w:p w14:paraId="51989A1E" w14:textId="77777777" w:rsidR="001F5501" w:rsidRPr="00FB6886" w:rsidRDefault="001F5501" w:rsidP="00100E68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  <w:tr w:rsidR="00142CDD" w:rsidRPr="00951CD7" w14:paraId="3CC328AF" w14:textId="77777777" w:rsidTr="00142C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127" w:type="dxa"/>
            <w:gridSpan w:val="3"/>
          </w:tcPr>
          <w:p w14:paraId="694F9B2D" w14:textId="1F1823D9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 </w:t>
            </w:r>
            <w:r>
              <w:rPr>
                <w:rFonts w:asciiTheme="majorHAnsi" w:hAnsiTheme="majorHAnsi" w:cstheme="majorHAnsi"/>
              </w:rPr>
              <w:t>Brně</w:t>
            </w:r>
            <w:r w:rsidRPr="00951CD7">
              <w:rPr>
                <w:rFonts w:asciiTheme="majorHAnsi" w:hAnsiTheme="majorHAnsi" w:cstheme="majorHAnsi"/>
              </w:rPr>
              <w:t xml:space="preserve">   dne</w:t>
            </w:r>
            <w:r w:rsidR="0016797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26" w:type="dxa"/>
          </w:tcPr>
          <w:p w14:paraId="2E01048F" w14:textId="30316CD0" w:rsidR="00142CDD" w:rsidRPr="00951CD7" w:rsidRDefault="00167977" w:rsidP="00100E68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16.4.2026</w:t>
            </w:r>
            <w:proofErr w:type="gramEnd"/>
          </w:p>
        </w:tc>
        <w:tc>
          <w:tcPr>
            <w:tcW w:w="1724" w:type="dxa"/>
          </w:tcPr>
          <w:p w14:paraId="7818BB69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67DAA6B3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3" w:type="dxa"/>
          </w:tcPr>
          <w:p w14:paraId="4A3A0F19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 Brně    dne</w:t>
            </w:r>
          </w:p>
        </w:tc>
        <w:tc>
          <w:tcPr>
            <w:tcW w:w="710" w:type="dxa"/>
          </w:tcPr>
          <w:p w14:paraId="30620567" w14:textId="7B30315C" w:rsidR="00142CDD" w:rsidRPr="00951CD7" w:rsidRDefault="00167977" w:rsidP="00100E68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14.4.2026</w:t>
            </w:r>
            <w:proofErr w:type="gramEnd"/>
          </w:p>
        </w:tc>
        <w:tc>
          <w:tcPr>
            <w:tcW w:w="1404" w:type="dxa"/>
          </w:tcPr>
          <w:p w14:paraId="3B7619A8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</w:tr>
      <w:tr w:rsidR="00142CDD" w:rsidRPr="00951CD7" w14:paraId="073D4B84" w14:textId="77777777" w:rsidTr="00142C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77" w:type="dxa"/>
            <w:gridSpan w:val="5"/>
          </w:tcPr>
          <w:p w14:paraId="25FC9592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6602CD44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Za zhotovitele</w:t>
            </w:r>
          </w:p>
        </w:tc>
        <w:tc>
          <w:tcPr>
            <w:tcW w:w="538" w:type="dxa"/>
          </w:tcPr>
          <w:p w14:paraId="148991A2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</w:tcPr>
          <w:p w14:paraId="7CA4A4DA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53553774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Za objednatele</w:t>
            </w:r>
          </w:p>
        </w:tc>
      </w:tr>
      <w:tr w:rsidR="00142CDD" w:rsidRPr="00951CD7" w14:paraId="6A003635" w14:textId="77777777" w:rsidTr="00142C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5"/>
        </w:trPr>
        <w:tc>
          <w:tcPr>
            <w:tcW w:w="4277" w:type="dxa"/>
            <w:gridSpan w:val="5"/>
            <w:tcBorders>
              <w:bottom w:val="dashed" w:sz="4" w:space="0" w:color="auto"/>
            </w:tcBorders>
          </w:tcPr>
          <w:p w14:paraId="5586A96B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2A1E5CFE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69E23E0F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2773B1B9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1C75CBBE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6E160113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379F1509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6CF6CF3C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53793040" w14:textId="77777777" w:rsidR="00142CDD" w:rsidRDefault="00142CDD" w:rsidP="00100E68">
            <w:pPr>
              <w:rPr>
                <w:rFonts w:asciiTheme="majorHAnsi" w:hAnsiTheme="majorHAnsi" w:cstheme="majorHAnsi"/>
              </w:rPr>
            </w:pPr>
          </w:p>
          <w:p w14:paraId="6B3CE00A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196BC2D7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14:paraId="561E7876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</w:tr>
      <w:tr w:rsidR="00142CDD" w:rsidRPr="00951CD7" w14:paraId="4DCAAE3C" w14:textId="77777777" w:rsidTr="00142C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77" w:type="dxa"/>
            <w:gridSpan w:val="5"/>
            <w:tcBorders>
              <w:top w:val="dashed" w:sz="4" w:space="0" w:color="auto"/>
            </w:tcBorders>
          </w:tcPr>
          <w:p w14:paraId="252C8C50" w14:textId="77777777" w:rsidR="00142CDD" w:rsidRPr="00EE7BA0" w:rsidRDefault="00142CDD" w:rsidP="00100E6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AC EURO a.s.</w:t>
            </w:r>
          </w:p>
          <w:p w14:paraId="390F929C" w14:textId="77777777" w:rsidR="00142CDD" w:rsidRPr="00EE7BA0" w:rsidRDefault="00142CDD" w:rsidP="00100E6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Ivo Čtvrtníček</w:t>
            </w:r>
          </w:p>
          <w:p w14:paraId="25783155" w14:textId="77777777" w:rsidR="00142CDD" w:rsidRPr="00951CD7" w:rsidRDefault="00142CDD" w:rsidP="00100E6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7BA0">
              <w:rPr>
                <w:rFonts w:asciiTheme="majorHAnsi" w:hAnsiTheme="majorHAnsi" w:cstheme="majorHAnsi"/>
                <w:sz w:val="20"/>
              </w:rPr>
              <w:t>místopředseda představenstva</w:t>
            </w:r>
          </w:p>
        </w:tc>
        <w:tc>
          <w:tcPr>
            <w:tcW w:w="538" w:type="dxa"/>
          </w:tcPr>
          <w:p w14:paraId="0F09485F" w14:textId="77777777" w:rsidR="00142CDD" w:rsidRPr="00951CD7" w:rsidRDefault="00142CDD" w:rsidP="00100E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14:paraId="722A2AB7" w14:textId="77777777" w:rsidR="00142CDD" w:rsidRPr="002E5449" w:rsidRDefault="00142CDD" w:rsidP="00100E6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2E5449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141D9430" w14:textId="1B76AAF6" w:rsidR="00142CDD" w:rsidRPr="00951CD7" w:rsidRDefault="00167977" w:rsidP="00100E6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3B14" w14:textId="77777777" w:rsidR="003E4FEA" w:rsidRDefault="003E4FEA" w:rsidP="00C3612E">
      <w:r>
        <w:separator/>
      </w:r>
    </w:p>
  </w:endnote>
  <w:endnote w:type="continuationSeparator" w:id="0">
    <w:p w14:paraId="358ADB45" w14:textId="77777777" w:rsidR="003E4FEA" w:rsidRDefault="003E4FEA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1D285079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67977">
          <w:rPr>
            <w:noProof/>
          </w:rPr>
          <w:t>1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63D6E7C2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67977">
          <w:rPr>
            <w:noProof/>
          </w:rPr>
          <w:t>4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6DC16" w14:textId="77777777" w:rsidR="003E4FEA" w:rsidRDefault="003E4FEA" w:rsidP="00C3612E">
      <w:r>
        <w:separator/>
      </w:r>
    </w:p>
  </w:footnote>
  <w:footnote w:type="continuationSeparator" w:id="0">
    <w:p w14:paraId="2FB6A9BD" w14:textId="77777777" w:rsidR="003E4FEA" w:rsidRDefault="003E4FEA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3E4FEA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3E4FEA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3E4FEA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3E4FEA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3E4FEA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3E4FEA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E2A19E9"/>
    <w:multiLevelType w:val="hybridMultilevel"/>
    <w:tmpl w:val="FDAAF54C"/>
    <w:lvl w:ilvl="0" w:tplc="EFE4A4A6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93862"/>
    <w:multiLevelType w:val="multilevel"/>
    <w:tmpl w:val="39142C94"/>
    <w:lvl w:ilvl="0">
      <w:start w:val="1"/>
      <w:numFmt w:val="decimal"/>
      <w:pStyle w:val="11uroven"/>
      <w:lvlText w:val="%1."/>
      <w:lvlJc w:val="left"/>
      <w:pPr>
        <w:ind w:left="502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30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2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5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2"/>
  </w:num>
  <w:num w:numId="5">
    <w:abstractNumId w:val="1"/>
  </w:num>
  <w:num w:numId="6">
    <w:abstractNumId w:val="2"/>
  </w:num>
  <w:num w:numId="7">
    <w:abstractNumId w:val="3"/>
  </w:num>
  <w:num w:numId="8">
    <w:abstractNumId w:val="17"/>
  </w:num>
  <w:num w:numId="9">
    <w:abstractNumId w:val="19"/>
  </w:num>
  <w:num w:numId="10">
    <w:abstractNumId w:val="24"/>
  </w:num>
  <w:num w:numId="11">
    <w:abstractNumId w:val="36"/>
  </w:num>
  <w:num w:numId="12">
    <w:abstractNumId w:val="9"/>
  </w:num>
  <w:num w:numId="13">
    <w:abstractNumId w:val="26"/>
  </w:num>
  <w:num w:numId="14">
    <w:abstractNumId w:val="27"/>
  </w:num>
  <w:num w:numId="15">
    <w:abstractNumId w:val="27"/>
  </w:num>
  <w:num w:numId="16">
    <w:abstractNumId w:val="5"/>
  </w:num>
  <w:num w:numId="17">
    <w:abstractNumId w:val="29"/>
  </w:num>
  <w:num w:numId="18">
    <w:abstractNumId w:val="5"/>
    <w:lvlOverride w:ilvl="0">
      <w:startOverride w:val="1"/>
    </w:lvlOverride>
  </w:num>
  <w:num w:numId="19">
    <w:abstractNumId w:val="41"/>
  </w:num>
  <w:num w:numId="20">
    <w:abstractNumId w:val="33"/>
  </w:num>
  <w:num w:numId="21">
    <w:abstractNumId w:val="35"/>
  </w:num>
  <w:num w:numId="22">
    <w:abstractNumId w:val="38"/>
  </w:num>
  <w:num w:numId="23">
    <w:abstractNumId w:val="15"/>
  </w:num>
  <w:num w:numId="24">
    <w:abstractNumId w:val="20"/>
  </w:num>
  <w:num w:numId="25">
    <w:abstractNumId w:val="8"/>
  </w:num>
  <w:num w:numId="26">
    <w:abstractNumId w:val="23"/>
  </w:num>
  <w:num w:numId="27">
    <w:abstractNumId w:val="21"/>
  </w:num>
  <w:num w:numId="28">
    <w:abstractNumId w:val="40"/>
  </w:num>
  <w:num w:numId="29">
    <w:abstractNumId w:val="25"/>
  </w:num>
  <w:num w:numId="30">
    <w:abstractNumId w:val="32"/>
  </w:num>
  <w:num w:numId="31">
    <w:abstractNumId w:val="13"/>
  </w:num>
  <w:num w:numId="32">
    <w:abstractNumId w:val="28"/>
  </w:num>
  <w:num w:numId="33">
    <w:abstractNumId w:val="34"/>
  </w:num>
  <w:num w:numId="34">
    <w:abstractNumId w:val="12"/>
  </w:num>
  <w:num w:numId="35">
    <w:abstractNumId w:val="0"/>
  </w:num>
  <w:num w:numId="36">
    <w:abstractNumId w:val="7"/>
  </w:num>
  <w:num w:numId="37">
    <w:abstractNumId w:val="42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7"/>
  </w:num>
  <w:num w:numId="43">
    <w:abstractNumId w:val="31"/>
  </w:num>
  <w:num w:numId="44">
    <w:abstractNumId w:val="11"/>
  </w:num>
  <w:num w:numId="45">
    <w:abstractNumId w:val="39"/>
  </w:num>
  <w:num w:numId="46">
    <w:abstractNumId w:val="16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C99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2CDD"/>
    <w:rsid w:val="00145932"/>
    <w:rsid w:val="00145BC8"/>
    <w:rsid w:val="0014679C"/>
    <w:rsid w:val="00157B45"/>
    <w:rsid w:val="001639EA"/>
    <w:rsid w:val="00167977"/>
    <w:rsid w:val="00170823"/>
    <w:rsid w:val="00180E81"/>
    <w:rsid w:val="00180F87"/>
    <w:rsid w:val="0018142D"/>
    <w:rsid w:val="00181F6C"/>
    <w:rsid w:val="001843E3"/>
    <w:rsid w:val="00186326"/>
    <w:rsid w:val="0019321D"/>
    <w:rsid w:val="00193283"/>
    <w:rsid w:val="0019406E"/>
    <w:rsid w:val="001A7657"/>
    <w:rsid w:val="001B5E05"/>
    <w:rsid w:val="001C284B"/>
    <w:rsid w:val="001C55D6"/>
    <w:rsid w:val="001C5EFC"/>
    <w:rsid w:val="001C7217"/>
    <w:rsid w:val="001D459C"/>
    <w:rsid w:val="001E110B"/>
    <w:rsid w:val="001E2979"/>
    <w:rsid w:val="001F5501"/>
    <w:rsid w:val="001F6051"/>
    <w:rsid w:val="00200047"/>
    <w:rsid w:val="0020709F"/>
    <w:rsid w:val="002101BA"/>
    <w:rsid w:val="00224973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76F9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3B3A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07C48"/>
    <w:rsid w:val="00313996"/>
    <w:rsid w:val="00322264"/>
    <w:rsid w:val="00332F93"/>
    <w:rsid w:val="00335187"/>
    <w:rsid w:val="00336309"/>
    <w:rsid w:val="00351DCC"/>
    <w:rsid w:val="00355A63"/>
    <w:rsid w:val="00357D32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E4FEA"/>
    <w:rsid w:val="003F0207"/>
    <w:rsid w:val="003F04ED"/>
    <w:rsid w:val="003F5FC5"/>
    <w:rsid w:val="0041037E"/>
    <w:rsid w:val="004123B0"/>
    <w:rsid w:val="00420F95"/>
    <w:rsid w:val="00422282"/>
    <w:rsid w:val="00422B92"/>
    <w:rsid w:val="00432403"/>
    <w:rsid w:val="00435462"/>
    <w:rsid w:val="004371C2"/>
    <w:rsid w:val="00453070"/>
    <w:rsid w:val="00455144"/>
    <w:rsid w:val="004646F2"/>
    <w:rsid w:val="004655D1"/>
    <w:rsid w:val="00465A01"/>
    <w:rsid w:val="004707B3"/>
    <w:rsid w:val="00473804"/>
    <w:rsid w:val="00477A53"/>
    <w:rsid w:val="00486623"/>
    <w:rsid w:val="00487DE9"/>
    <w:rsid w:val="00494259"/>
    <w:rsid w:val="00494690"/>
    <w:rsid w:val="004961F5"/>
    <w:rsid w:val="00496CB3"/>
    <w:rsid w:val="004979AA"/>
    <w:rsid w:val="004A0CB4"/>
    <w:rsid w:val="004A56A3"/>
    <w:rsid w:val="004A697C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1022"/>
    <w:rsid w:val="004E2B9A"/>
    <w:rsid w:val="004E2BB1"/>
    <w:rsid w:val="004F6074"/>
    <w:rsid w:val="0050005F"/>
    <w:rsid w:val="00506B29"/>
    <w:rsid w:val="0051160F"/>
    <w:rsid w:val="00514144"/>
    <w:rsid w:val="0051548E"/>
    <w:rsid w:val="005177C9"/>
    <w:rsid w:val="00517903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54CC6"/>
    <w:rsid w:val="00562F40"/>
    <w:rsid w:val="00570248"/>
    <w:rsid w:val="005750A3"/>
    <w:rsid w:val="0057609C"/>
    <w:rsid w:val="005760EF"/>
    <w:rsid w:val="005830EC"/>
    <w:rsid w:val="00584C0A"/>
    <w:rsid w:val="00585CB9"/>
    <w:rsid w:val="00586402"/>
    <w:rsid w:val="00591DF5"/>
    <w:rsid w:val="00594B3F"/>
    <w:rsid w:val="00597D2E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0771"/>
    <w:rsid w:val="006E438F"/>
    <w:rsid w:val="006E578F"/>
    <w:rsid w:val="006E68E0"/>
    <w:rsid w:val="006E74F8"/>
    <w:rsid w:val="006F4125"/>
    <w:rsid w:val="006F5C5A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11EE7"/>
    <w:rsid w:val="00814A73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960"/>
    <w:rsid w:val="008C3AF5"/>
    <w:rsid w:val="008C4EEF"/>
    <w:rsid w:val="008C5CD1"/>
    <w:rsid w:val="008C6E79"/>
    <w:rsid w:val="008D0DFE"/>
    <w:rsid w:val="008D28B8"/>
    <w:rsid w:val="008D524B"/>
    <w:rsid w:val="008E0B63"/>
    <w:rsid w:val="008E7FED"/>
    <w:rsid w:val="008F5231"/>
    <w:rsid w:val="0091036D"/>
    <w:rsid w:val="00912D12"/>
    <w:rsid w:val="00914A31"/>
    <w:rsid w:val="009214D0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7A2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450"/>
    <w:rsid w:val="00994590"/>
    <w:rsid w:val="0099751F"/>
    <w:rsid w:val="009A12EA"/>
    <w:rsid w:val="009B1037"/>
    <w:rsid w:val="009C1637"/>
    <w:rsid w:val="009C4649"/>
    <w:rsid w:val="009C49A6"/>
    <w:rsid w:val="009C7BD2"/>
    <w:rsid w:val="009E0227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2832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7414"/>
    <w:rsid w:val="00B42292"/>
    <w:rsid w:val="00B46991"/>
    <w:rsid w:val="00B47FAE"/>
    <w:rsid w:val="00B5578A"/>
    <w:rsid w:val="00B5714B"/>
    <w:rsid w:val="00B651BA"/>
    <w:rsid w:val="00B6554F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6EFA"/>
    <w:rsid w:val="00BC7477"/>
    <w:rsid w:val="00BD2097"/>
    <w:rsid w:val="00BD5F08"/>
    <w:rsid w:val="00BE0879"/>
    <w:rsid w:val="00BE371F"/>
    <w:rsid w:val="00BE72E6"/>
    <w:rsid w:val="00BE7CEA"/>
    <w:rsid w:val="00BF26D6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1E44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F392F"/>
    <w:rsid w:val="00CF4065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A0583"/>
    <w:rsid w:val="00DA398C"/>
    <w:rsid w:val="00DA6038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15D32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E7BA0"/>
    <w:rsid w:val="00EF4BBE"/>
    <w:rsid w:val="00EF5F1A"/>
    <w:rsid w:val="00EF71BA"/>
    <w:rsid w:val="00F016D2"/>
    <w:rsid w:val="00F01A61"/>
    <w:rsid w:val="00F04030"/>
    <w:rsid w:val="00F0576F"/>
    <w:rsid w:val="00F0701A"/>
    <w:rsid w:val="00F1114C"/>
    <w:rsid w:val="00F169DD"/>
    <w:rsid w:val="00F20375"/>
    <w:rsid w:val="00F2092D"/>
    <w:rsid w:val="00F22785"/>
    <w:rsid w:val="00F2379B"/>
    <w:rsid w:val="00F2626E"/>
    <w:rsid w:val="00F303C2"/>
    <w:rsid w:val="00F31580"/>
    <w:rsid w:val="00F32552"/>
    <w:rsid w:val="00F41AAB"/>
    <w:rsid w:val="00F434D3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321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1F5501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ind w:left="1839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991C-8A44-4EA9-AD39-2986D097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4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2025-02-25T07:05:00Z</cp:lastPrinted>
  <dcterms:created xsi:type="dcterms:W3CDTF">2026-04-20T07:30:00Z</dcterms:created>
  <dcterms:modified xsi:type="dcterms:W3CDTF">2026-04-20T07:30:00Z</dcterms:modified>
</cp:coreProperties>
</file>