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853B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240" cy="105664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853B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53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53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53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53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20. 4. 2026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853B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3853B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3853B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853B2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853B2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853B2">
        <w:rPr>
          <w:rFonts w:ascii="Tahoma" w:hAnsi="Tahoma" w:cs="Tahoma"/>
          <w:noProof/>
          <w:sz w:val="28"/>
          <w:szCs w:val="28"/>
        </w:rPr>
        <w:t>99/26/7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853B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přístupového chodníku na pozemku p. č. st. 2840 v k. ú. Strakonice</w:t>
            </w:r>
          </w:p>
        </w:tc>
        <w:tc>
          <w:tcPr>
            <w:tcW w:w="1440" w:type="dxa"/>
          </w:tcPr>
          <w:p w:rsidR="001F0477" w:rsidRPr="006F0BA2" w:rsidRDefault="003853B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853B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98 145,00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853B2">
        <w:rPr>
          <w:rFonts w:ascii="Tahoma" w:hAnsi="Tahoma" w:cs="Tahoma"/>
          <w:b/>
          <w:bCs/>
          <w:noProof/>
          <w:sz w:val="20"/>
          <w:szCs w:val="20"/>
        </w:rPr>
        <w:t>98 145,00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853B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(výměnu) betonové dlažby přístupového chodníku v západní části areálu Ellerova 160, na pozemku p. č. st. 2840 v k. ú. Strakonice, který je v nevyhovujícím stavu - dle cenové nabídky z 13.04.2026. Cena bez DPH činí 81.111,00 Kč, tj. cena s DPH činí 98.145,00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853B2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853B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853B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3B2" w:rsidRDefault="003853B2">
      <w:r>
        <w:separator/>
      </w:r>
    </w:p>
  </w:endnote>
  <w:endnote w:type="continuationSeparator" w:id="0">
    <w:p w:rsidR="003853B2" w:rsidRDefault="0038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3B2" w:rsidRDefault="003853B2">
      <w:r>
        <w:separator/>
      </w:r>
    </w:p>
  </w:footnote>
  <w:footnote w:type="continuationSeparator" w:id="0">
    <w:p w:rsidR="003853B2" w:rsidRDefault="0038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B2"/>
    <w:rsid w:val="001A6E76"/>
    <w:rsid w:val="001F0477"/>
    <w:rsid w:val="00351E8F"/>
    <w:rsid w:val="003853B2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A772A-B521-4540-B8D5-4CB69B54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53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1316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2026-04-20T05:45:00Z</cp:lastPrinted>
  <dcterms:created xsi:type="dcterms:W3CDTF">2026-04-20T05:45:00Z</dcterms:created>
  <dcterms:modified xsi:type="dcterms:W3CDTF">2026-04-20T05:51:00Z</dcterms:modified>
</cp:coreProperties>
</file>