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7A87" w14:textId="77777777" w:rsidR="00992B35" w:rsidRPr="00F73773" w:rsidRDefault="00992B35">
      <w:pPr>
        <w:pStyle w:val="Nadpis1"/>
      </w:pPr>
      <w:r w:rsidRPr="00F7377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73773" w14:paraId="6570492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DC3654" w14:textId="77777777" w:rsidR="00992B35" w:rsidRPr="00F7377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73773">
              <w:rPr>
                <w:rFonts w:ascii="Arial" w:hAnsi="Arial" w:cs="Arial"/>
                <w:b/>
                <w:bCs/>
              </w:rPr>
              <w:t>ODBĚRATEL:</w:t>
            </w:r>
          </w:p>
          <w:p w14:paraId="1E1D1194" w14:textId="77777777" w:rsidR="00992B35" w:rsidRPr="00F7377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5C38252B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Okresní soud v Karlových Varech</w:t>
            </w:r>
          </w:p>
          <w:p w14:paraId="70F6CA9E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Moskevská 1163/17</w:t>
            </w:r>
          </w:p>
          <w:p w14:paraId="46C81419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360 33 Karlovy Vary</w:t>
            </w:r>
          </w:p>
          <w:p w14:paraId="04B7D0F0" w14:textId="77777777" w:rsidR="00992B35" w:rsidRPr="00F73773" w:rsidRDefault="00992B35">
            <w:pPr>
              <w:rPr>
                <w:rFonts w:ascii="Arial" w:hAnsi="Arial" w:cs="Arial"/>
              </w:rPr>
            </w:pPr>
          </w:p>
          <w:p w14:paraId="1AD7301A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Účet: 226341 / 0710</w:t>
            </w:r>
          </w:p>
          <w:p w14:paraId="4C5D0FAA" w14:textId="77777777" w:rsidR="00992B35" w:rsidRPr="00F73773" w:rsidRDefault="00380220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Odběratel není plátcem DPH.</w:t>
            </w:r>
          </w:p>
          <w:p w14:paraId="292ECBC5" w14:textId="77777777" w:rsidR="00992B35" w:rsidRPr="00F73773" w:rsidRDefault="00992B35">
            <w:pPr>
              <w:rPr>
                <w:rFonts w:ascii="Arial" w:hAnsi="Arial" w:cs="Arial"/>
                <w:b/>
                <w:bCs/>
              </w:rPr>
            </w:pPr>
            <w:r w:rsidRPr="00F7377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4C0456" w14:textId="77777777" w:rsidR="00992B35" w:rsidRPr="00F73773" w:rsidRDefault="00992B35">
            <w:pPr>
              <w:spacing w:before="60"/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  <w:b/>
                <w:bCs/>
              </w:rPr>
              <w:t xml:space="preserve">IČ:  </w:t>
            </w:r>
            <w:r w:rsidRPr="00F73773">
              <w:rPr>
                <w:rFonts w:ascii="Arial" w:hAnsi="Arial" w:cs="Arial"/>
              </w:rPr>
              <w:t>00024732</w:t>
            </w:r>
          </w:p>
          <w:p w14:paraId="164EFA76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  <w:b/>
                <w:bCs/>
              </w:rPr>
              <w:t xml:space="preserve">DIČ: </w:t>
            </w:r>
            <w:r w:rsidRPr="00F73773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B4294" w14:textId="77777777" w:rsidR="00992B35" w:rsidRPr="00F73773" w:rsidRDefault="00992B35">
            <w:pPr>
              <w:spacing w:before="60"/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 xml:space="preserve">Číslo objednávky: </w:t>
            </w:r>
          </w:p>
          <w:p w14:paraId="52662412" w14:textId="77777777" w:rsidR="00992B35" w:rsidRPr="00F73773" w:rsidRDefault="00992B35">
            <w:pPr>
              <w:spacing w:before="60"/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2026 / OBJ / 45</w:t>
            </w:r>
          </w:p>
          <w:p w14:paraId="3382AD91" w14:textId="77777777" w:rsidR="00992B35" w:rsidRPr="00F73773" w:rsidRDefault="00992B35">
            <w:pPr>
              <w:rPr>
                <w:rFonts w:ascii="Arial" w:hAnsi="Arial" w:cs="Arial"/>
              </w:rPr>
            </w:pPr>
          </w:p>
          <w:p w14:paraId="37496426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Spisová značka:</w:t>
            </w:r>
          </w:p>
          <w:p w14:paraId="1593E2CB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 xml:space="preserve"> </w:t>
            </w:r>
          </w:p>
        </w:tc>
      </w:tr>
      <w:tr w:rsidR="00992B35" w:rsidRPr="00F73773" w14:paraId="5127CFB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455D6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Moskevská 1163/17</w:t>
            </w:r>
          </w:p>
          <w:p w14:paraId="644DAA56" w14:textId="77777777" w:rsidR="00992B35" w:rsidRPr="00F73773" w:rsidRDefault="00992B35">
            <w:pPr>
              <w:spacing w:after="120"/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28C9CE8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6C26D4" w14:textId="77777777" w:rsidR="00992B35" w:rsidRPr="00F7377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73773">
              <w:rPr>
                <w:rFonts w:ascii="Arial" w:hAnsi="Arial" w:cs="Arial"/>
              </w:rPr>
              <w:t>IČ: 28479777</w:t>
            </w:r>
          </w:p>
          <w:p w14:paraId="4B1A75D8" w14:textId="77777777" w:rsidR="00992B35" w:rsidRPr="00F7377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DIČ: CZ28479777</w:t>
            </w:r>
          </w:p>
        </w:tc>
      </w:tr>
      <w:tr w:rsidR="00992B35" w:rsidRPr="00F73773" w14:paraId="48D2290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5856B3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030C35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16.05.2026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F83EC5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NEWTON Technologies, a.s.</w:t>
            </w:r>
          </w:p>
          <w:p w14:paraId="548CEC99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Lomnického 1705/9</w:t>
            </w:r>
          </w:p>
          <w:p w14:paraId="3D5D8C0A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140 00  Praha 4</w:t>
            </w:r>
          </w:p>
        </w:tc>
      </w:tr>
      <w:tr w:rsidR="00992B35" w:rsidRPr="00F73773" w14:paraId="167229D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D0A19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Datum objednání:</w:t>
            </w:r>
          </w:p>
          <w:p w14:paraId="74F93406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Datum dodání:</w:t>
            </w:r>
          </w:p>
          <w:p w14:paraId="174DCD4F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C9FE62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16.04.2026</w:t>
            </w:r>
          </w:p>
          <w:p w14:paraId="4630AF4C" w14:textId="77777777" w:rsidR="00992B35" w:rsidRPr="00F73773" w:rsidRDefault="00992B35">
            <w:pPr>
              <w:rPr>
                <w:rFonts w:ascii="Arial" w:hAnsi="Arial" w:cs="Arial"/>
              </w:rPr>
            </w:pPr>
          </w:p>
          <w:p w14:paraId="54C1CB34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D6681" w14:textId="77777777" w:rsidR="00992B35" w:rsidRPr="00F7377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73773" w14:paraId="7390097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7A7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 xml:space="preserve">Text: </w:t>
            </w:r>
          </w:p>
          <w:p w14:paraId="0D52DDC2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Objednáváme u Vás:</w:t>
            </w:r>
          </w:p>
          <w:p w14:paraId="3F121805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43048AA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5 diktafonů (4x DS2600+1xDS2700) včetně 5 přepisovacích sad (3x AS2400 + 2x AS7000), a to ve složení dle e-mailové nabídky ze dne 16.4.2026:</w:t>
            </w:r>
          </w:p>
          <w:p w14:paraId="3B607B39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F640EE6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 xml:space="preserve">1x OM - DS2600 </w:t>
            </w:r>
            <w:proofErr w:type="spellStart"/>
            <w:r w:rsidRPr="00F73773">
              <w:rPr>
                <w:rFonts w:ascii="Arial" w:hAnsi="Arial" w:cs="Arial"/>
              </w:rPr>
              <w:t>StartKIT</w:t>
            </w:r>
            <w:proofErr w:type="spellEnd"/>
            <w:r w:rsidRPr="00F73773">
              <w:rPr>
                <w:rFonts w:ascii="Arial" w:hAnsi="Arial" w:cs="Arial"/>
              </w:rPr>
              <w:t xml:space="preserve"> (obsahuje diktafon DS2600+přepis AS2400)</w:t>
            </w:r>
          </w:p>
          <w:p w14:paraId="3C9C7B8D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3x OM - DS2600 (diktafon)</w:t>
            </w:r>
          </w:p>
          <w:p w14:paraId="5A3C9C93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1x OM - DS2700 (diktafon- aktuální model)</w:t>
            </w:r>
          </w:p>
          <w:p w14:paraId="624F90C3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2x OM - AS2400 (přepisovací set)</w:t>
            </w:r>
          </w:p>
          <w:p w14:paraId="21716F1F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2x OM - AS7000 (přepisovací set)</w:t>
            </w:r>
          </w:p>
          <w:p w14:paraId="17C0A96B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5302757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Místo doručení: Okresní soud v Karlových Varech, Moskevská 1163/17</w:t>
            </w:r>
          </w:p>
          <w:p w14:paraId="33621AA9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5A58801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Cena vč. DPH: 76 391,00 Kč</w:t>
            </w:r>
          </w:p>
          <w:p w14:paraId="4A5F7A8F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BEDA4E1" w14:textId="3BA56CC2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  <w:highlight w:val="black"/>
              </w:rPr>
            </w:pPr>
            <w:r w:rsidRPr="00F73773">
              <w:rPr>
                <w:rFonts w:ascii="Arial" w:hAnsi="Arial" w:cs="Arial"/>
              </w:rPr>
              <w:t xml:space="preserve">kontaktní osoba: </w:t>
            </w:r>
            <w:proofErr w:type="spellStart"/>
            <w:r w:rsidR="00F73773">
              <w:rPr>
                <w:rFonts w:ascii="Arial" w:hAnsi="Arial" w:cs="Arial"/>
                <w:highlight w:val="black"/>
              </w:rPr>
              <w:t>Xxxxxxxx</w:t>
            </w:r>
            <w:proofErr w:type="spellEnd"/>
            <w:r w:rsidRPr="00F73773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="00F73773">
              <w:rPr>
                <w:rFonts w:ascii="Arial" w:hAnsi="Arial" w:cs="Arial"/>
                <w:highlight w:val="black"/>
              </w:rPr>
              <w:t>Xxxxxx</w:t>
            </w:r>
            <w:proofErr w:type="spellEnd"/>
            <w:r w:rsidRPr="00F73773">
              <w:rPr>
                <w:rFonts w:ascii="Arial" w:hAnsi="Arial" w:cs="Arial"/>
              </w:rPr>
              <w:t xml:space="preserve">, tel.: </w:t>
            </w:r>
            <w:r w:rsidR="00F73773">
              <w:rPr>
                <w:rFonts w:ascii="Arial" w:hAnsi="Arial" w:cs="Arial"/>
                <w:highlight w:val="black"/>
              </w:rPr>
              <w:t>000</w:t>
            </w:r>
            <w:r w:rsidRPr="00F73773">
              <w:rPr>
                <w:rFonts w:ascii="Arial" w:hAnsi="Arial" w:cs="Arial"/>
                <w:highlight w:val="black"/>
              </w:rPr>
              <w:t xml:space="preserve"> </w:t>
            </w:r>
            <w:r w:rsidR="00F73773">
              <w:rPr>
                <w:rFonts w:ascii="Arial" w:hAnsi="Arial" w:cs="Arial"/>
                <w:highlight w:val="black"/>
              </w:rPr>
              <w:t>000</w:t>
            </w:r>
            <w:r w:rsidRPr="00F73773">
              <w:rPr>
                <w:rFonts w:ascii="Arial" w:hAnsi="Arial" w:cs="Arial"/>
                <w:highlight w:val="black"/>
              </w:rPr>
              <w:t xml:space="preserve"> </w:t>
            </w:r>
            <w:r w:rsidR="00F73773">
              <w:rPr>
                <w:rFonts w:ascii="Arial" w:hAnsi="Arial" w:cs="Arial"/>
                <w:highlight w:val="black"/>
              </w:rPr>
              <w:t>000</w:t>
            </w:r>
            <w:r w:rsidRPr="00F73773">
              <w:rPr>
                <w:rFonts w:ascii="Arial" w:hAnsi="Arial" w:cs="Arial"/>
              </w:rPr>
              <w:t xml:space="preserve">, </w:t>
            </w:r>
            <w:r w:rsidR="00F73773">
              <w:rPr>
                <w:rFonts w:ascii="Arial" w:hAnsi="Arial" w:cs="Arial"/>
                <w:highlight w:val="black"/>
              </w:rPr>
              <w:t>xxxxxxx</w:t>
            </w:r>
            <w:r w:rsidRPr="00F73773">
              <w:rPr>
                <w:rFonts w:ascii="Arial" w:hAnsi="Arial" w:cs="Arial"/>
                <w:highlight w:val="black"/>
              </w:rPr>
              <w:t>@</w:t>
            </w:r>
            <w:r w:rsidR="00F73773">
              <w:rPr>
                <w:rFonts w:ascii="Arial" w:hAnsi="Arial" w:cs="Arial"/>
                <w:highlight w:val="black"/>
              </w:rPr>
              <w:t>xxxxx</w:t>
            </w:r>
            <w:r w:rsidRPr="00F73773">
              <w:rPr>
                <w:rFonts w:ascii="Arial" w:hAnsi="Arial" w:cs="Arial"/>
                <w:highlight w:val="black"/>
              </w:rPr>
              <w:t>.</w:t>
            </w:r>
            <w:r w:rsidR="00F73773">
              <w:rPr>
                <w:rFonts w:ascii="Arial" w:hAnsi="Arial" w:cs="Arial"/>
                <w:highlight w:val="black"/>
              </w:rPr>
              <w:t>xxx</w:t>
            </w:r>
            <w:r w:rsidRPr="00F73773">
              <w:rPr>
                <w:rFonts w:ascii="Arial" w:hAnsi="Arial" w:cs="Arial"/>
                <w:highlight w:val="black"/>
              </w:rPr>
              <w:t>.</w:t>
            </w:r>
            <w:r w:rsidR="00F73773">
              <w:rPr>
                <w:rFonts w:ascii="Arial" w:hAnsi="Arial" w:cs="Arial"/>
                <w:highlight w:val="black"/>
              </w:rPr>
              <w:t>xxxxxxx</w:t>
            </w:r>
            <w:r w:rsidRPr="00F73773">
              <w:rPr>
                <w:rFonts w:ascii="Arial" w:hAnsi="Arial" w:cs="Arial"/>
                <w:highlight w:val="black"/>
              </w:rPr>
              <w:t>.</w:t>
            </w:r>
            <w:r w:rsidR="00F73773">
              <w:rPr>
                <w:rFonts w:ascii="Arial" w:hAnsi="Arial" w:cs="Arial"/>
                <w:highlight w:val="black"/>
              </w:rPr>
              <w:t>xx</w:t>
            </w:r>
            <w:r w:rsidRPr="00F73773">
              <w:rPr>
                <w:rFonts w:ascii="Arial" w:hAnsi="Arial" w:cs="Arial"/>
                <w:highlight w:val="black"/>
              </w:rPr>
              <w:t xml:space="preserve"> </w:t>
            </w:r>
          </w:p>
          <w:p w14:paraId="1193F0F8" w14:textId="77777777" w:rsidR="00992B35" w:rsidRPr="00F737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F73773" w14:paraId="5286178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752D2" w14:textId="77777777" w:rsidR="00992B35" w:rsidRPr="00F7377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377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7377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13E99" w14:textId="77777777" w:rsidR="00992B35" w:rsidRPr="00F73773" w:rsidRDefault="00992B35">
            <w:pPr>
              <w:rPr>
                <w:rFonts w:ascii="Arial" w:hAnsi="Arial" w:cs="Arial"/>
                <w:b/>
                <w:bCs/>
              </w:rPr>
            </w:pPr>
            <w:r w:rsidRPr="00F7377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B343E" w14:textId="77777777" w:rsidR="00992B35" w:rsidRPr="00F73773" w:rsidRDefault="00992B35">
            <w:pPr>
              <w:rPr>
                <w:rFonts w:ascii="Arial" w:hAnsi="Arial" w:cs="Arial"/>
                <w:b/>
                <w:bCs/>
              </w:rPr>
            </w:pPr>
            <w:r w:rsidRPr="00F7377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0255D" w14:textId="77777777" w:rsidR="00992B35" w:rsidRPr="00F73773" w:rsidRDefault="00992B35">
            <w:pPr>
              <w:rPr>
                <w:rFonts w:ascii="Arial" w:hAnsi="Arial" w:cs="Arial"/>
                <w:b/>
                <w:bCs/>
              </w:rPr>
            </w:pPr>
            <w:r w:rsidRPr="00F7377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D429A51" w14:textId="77777777" w:rsidR="00992B35" w:rsidRPr="00F73773" w:rsidRDefault="00992B35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6650"/>
        <w:gridCol w:w="160"/>
        <w:gridCol w:w="1344"/>
      </w:tblGrid>
      <w:tr w:rsidR="00145471" w:rsidRPr="00F73773" w14:paraId="2F5433AE" w14:textId="77777777" w:rsidTr="003C60D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F271FAA" w14:textId="77777777" w:rsidR="00145471" w:rsidRPr="00F73773" w:rsidRDefault="00145471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1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1AF6C1E8" w14:textId="77777777" w:rsidR="00145471" w:rsidRPr="00F73773" w:rsidRDefault="00145471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5 diktafonů (4x DS2600+1xDS2700) včetně 5 přepisovacích sad (3x AS2400 + 2x AS7000), a to ve složení dle e-mailové nabídky ze dne 16.4.2026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79B295" w14:textId="77777777" w:rsidR="00145471" w:rsidRPr="00F7377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2C4B4AD" w14:textId="77777777" w:rsidR="00145471" w:rsidRPr="00F73773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C4F6417" w14:textId="77777777" w:rsidR="00145471" w:rsidRPr="00F73773" w:rsidRDefault="00145471"/>
    <w:p w14:paraId="1CBFA3F2" w14:textId="77777777" w:rsidR="00992B35" w:rsidRPr="00F7377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F73773" w14:paraId="7077B81B" w14:textId="77777777" w:rsidTr="003C60D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95E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Počet příloh: 0</w:t>
            </w:r>
          </w:p>
          <w:p w14:paraId="6A9CECAA" w14:textId="77777777" w:rsidR="00992B35" w:rsidRPr="00F7377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016CB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Vyřizuje:</w:t>
            </w:r>
          </w:p>
          <w:p w14:paraId="4CE725D7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Telefon:</w:t>
            </w:r>
          </w:p>
          <w:p w14:paraId="5AA37681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6250E" w14:textId="77777777" w:rsidR="00992B35" w:rsidRPr="00F73773" w:rsidRDefault="00992B35">
            <w:pPr>
              <w:rPr>
                <w:rFonts w:ascii="Arial" w:hAnsi="Arial" w:cs="Arial"/>
              </w:rPr>
            </w:pPr>
            <w:proofErr w:type="spellStart"/>
            <w:r w:rsidRPr="00F73773">
              <w:rPr>
                <w:rFonts w:ascii="Arial" w:hAnsi="Arial" w:cs="Arial"/>
              </w:rPr>
              <w:t>Mgr.Bc</w:t>
            </w:r>
            <w:proofErr w:type="spellEnd"/>
            <w:r w:rsidRPr="00F73773">
              <w:rPr>
                <w:rFonts w:ascii="Arial" w:hAnsi="Arial" w:cs="Arial"/>
              </w:rPr>
              <w:t>. Talhoferová Michaela</w:t>
            </w:r>
          </w:p>
          <w:p w14:paraId="22C85D09" w14:textId="25461B5D" w:rsidR="00992B35" w:rsidRPr="00F73773" w:rsidRDefault="00F7377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F7377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F7377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7BA5D8AA" w14:textId="78E667DF" w:rsidR="00992B35" w:rsidRPr="00F73773" w:rsidRDefault="00F7377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F7377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F73773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2475ED04" w14:textId="77777777" w:rsidR="00992B35" w:rsidRPr="00F7377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4A6" w14:textId="77777777" w:rsidR="00992B35" w:rsidRPr="00F73773" w:rsidRDefault="00992B35">
            <w:pPr>
              <w:rPr>
                <w:rFonts w:ascii="Arial" w:hAnsi="Arial" w:cs="Arial"/>
              </w:rPr>
            </w:pPr>
            <w:r w:rsidRPr="00F73773">
              <w:rPr>
                <w:rFonts w:ascii="Arial" w:hAnsi="Arial" w:cs="Arial"/>
              </w:rPr>
              <w:t>Razítko a podpis:</w:t>
            </w:r>
          </w:p>
        </w:tc>
      </w:tr>
    </w:tbl>
    <w:p w14:paraId="3BDEE1EA" w14:textId="77777777" w:rsidR="00992B35" w:rsidRPr="00F73773" w:rsidRDefault="00992B35">
      <w:pPr>
        <w:rPr>
          <w:rFonts w:ascii="Arial" w:hAnsi="Arial" w:cs="Arial"/>
        </w:rPr>
      </w:pPr>
    </w:p>
    <w:p w14:paraId="708D9C75" w14:textId="77777777" w:rsidR="00992B35" w:rsidRPr="00F73773" w:rsidRDefault="00992B35">
      <w:pPr>
        <w:rPr>
          <w:rFonts w:ascii="Arial" w:hAnsi="Arial" w:cs="Arial"/>
        </w:rPr>
      </w:pPr>
    </w:p>
    <w:sectPr w:rsidR="00992B35" w:rsidRPr="00F7377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BE89" w14:textId="77777777" w:rsidR="002B2CDA" w:rsidRDefault="002B2CDA">
      <w:r>
        <w:separator/>
      </w:r>
    </w:p>
  </w:endnote>
  <w:endnote w:type="continuationSeparator" w:id="0">
    <w:p w14:paraId="307D2D62" w14:textId="77777777" w:rsidR="002B2CDA" w:rsidRDefault="002B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3B0E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D320" w14:textId="77777777" w:rsidR="002B2CDA" w:rsidRDefault="002B2CDA">
      <w:r>
        <w:separator/>
      </w:r>
    </w:p>
  </w:footnote>
  <w:footnote w:type="continuationSeparator" w:id="0">
    <w:p w14:paraId="74F1E7CC" w14:textId="77777777" w:rsidR="002B2CDA" w:rsidRDefault="002B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A.Id_skupiny = 18732195"/>
    <w:docVar w:name="SOUBOR_DOC" w:val="c:\dokument\"/>
  </w:docVars>
  <w:rsids>
    <w:rsidRoot w:val="0005313E"/>
    <w:rsid w:val="0005313E"/>
    <w:rsid w:val="00145471"/>
    <w:rsid w:val="002B2CDA"/>
    <w:rsid w:val="00360D14"/>
    <w:rsid w:val="00380220"/>
    <w:rsid w:val="003C60D3"/>
    <w:rsid w:val="00455DB7"/>
    <w:rsid w:val="0067312C"/>
    <w:rsid w:val="007D765C"/>
    <w:rsid w:val="00992B35"/>
    <w:rsid w:val="00A20676"/>
    <w:rsid w:val="00B35482"/>
    <w:rsid w:val="00E87BB9"/>
    <w:rsid w:val="00F73773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C81D3"/>
  <w14:defaultImageDpi w14:val="0"/>
  <w15:docId w15:val="{AA126C62-19A6-4C15-ACE1-C99FB2FF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193</Words>
  <Characters>1142</Characters>
  <Application>Microsoft Office Word</Application>
  <DocSecurity>0</DocSecurity>
  <Lines>9</Lines>
  <Paragraphs>2</Paragraphs>
  <ScaleCrop>false</ScaleCrop>
  <Company>CCA Systems a.s.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9</cp:revision>
  <cp:lastPrinted>2026-04-16T12:25:00Z</cp:lastPrinted>
  <dcterms:created xsi:type="dcterms:W3CDTF">2026-04-16T12:26:00Z</dcterms:created>
  <dcterms:modified xsi:type="dcterms:W3CDTF">2026-04-17T05:03:00Z</dcterms:modified>
</cp:coreProperties>
</file>