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č.JH343087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3162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3048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Boston Scientific Česká republika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Karla Engliše 3219/4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25635972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CZ25635972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M00510860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RX LITHOTRIPTER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Compatable Bask. 1,5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LOT: 37113085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13" w:space="268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M00510860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RX LITHOTRIPTER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Compatable Bask. 1,5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LOT: 37844085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M00533580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NAVIFLEX RX DELIVERY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SYSTEM 10F LOT: 37515807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M00570480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WALLFLEX FC BILIARY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STENT 10X60 RMV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35647743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M00583280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TRUETOME REVOLUTION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39-30-450-025 LOT: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36796553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8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M00583280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TRUETOME REVOLUTION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39-30-450-025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37614792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57 624,44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2026-04-16 07:45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2026-04-16T05:59:02Z</dcterms:created>
  <dcterms:modified xsi:type="dcterms:W3CDTF">2026-04-16T05:59:02Z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