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88DF" w14:textId="77777777" w:rsidR="00A5333F" w:rsidRPr="00A5333F" w:rsidRDefault="00A5333F" w:rsidP="00A5333F">
      <w:pPr>
        <w:pStyle w:val="Nadpis1"/>
      </w:pPr>
      <w:r w:rsidRPr="00A5333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5333F" w:rsidRPr="00A5333F" w14:paraId="5794910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186B6" w14:textId="77777777" w:rsidR="00A5333F" w:rsidRPr="00A5333F" w:rsidRDefault="00A5333F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67F9DAB1" w14:textId="77777777" w:rsidR="00A5333F" w:rsidRDefault="00A533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747ABC3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13955486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21/40</w:t>
            </w:r>
          </w:p>
          <w:p w14:paraId="62D855BF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14:paraId="205E5BA7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</w:p>
          <w:p w14:paraId="5EEED249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0B061257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02FA4297" w14:textId="77777777" w:rsidR="00A5333F" w:rsidRDefault="00A533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5D94A0F" w14:textId="77777777" w:rsidR="00A5333F" w:rsidRDefault="00A5333F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0BFB0BEE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551D9" w14:textId="77777777" w:rsidR="00A5333F" w:rsidRDefault="00A5333F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1C21C801" w14:textId="77777777" w:rsidR="00A5333F" w:rsidRDefault="00A5333F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/ OBJINF / 9</w:t>
            </w:r>
          </w:p>
          <w:p w14:paraId="57027D7E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</w:p>
          <w:p w14:paraId="15952E48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171D3C07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526/2026</w:t>
            </w:r>
          </w:p>
        </w:tc>
      </w:tr>
      <w:tr w:rsidR="00A5333F" w:rsidRPr="00A5333F" w14:paraId="5C200F15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8D04D2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1FEE47A" w14:textId="77777777" w:rsidR="00A5333F" w:rsidRDefault="00A5333F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8FDD49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C28FF81" w14:textId="77777777" w:rsidR="00A5333F" w:rsidRDefault="00A5333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25974939</w:t>
            </w:r>
          </w:p>
          <w:p w14:paraId="6BDEC45D" w14:textId="77777777" w:rsidR="00A5333F" w:rsidRDefault="00A5333F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A5333F" w:rsidRPr="00A5333F" w14:paraId="74C0ED0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EF76AA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1A83007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472EF9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COM CZECH, s.r.o.</w:t>
            </w:r>
          </w:p>
          <w:p w14:paraId="41E1C34D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Stěžerská 882</w:t>
            </w:r>
          </w:p>
          <w:p w14:paraId="0D0E32D6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500 </w:t>
            </w:r>
            <w:proofErr w:type="gramStart"/>
            <w:r>
              <w:rPr>
                <w:rFonts w:ascii="Arial" w:hAnsi="Arial" w:cs="Arial"/>
              </w:rPr>
              <w:t>04  Hradec</w:t>
            </w:r>
            <w:proofErr w:type="gramEnd"/>
            <w:r>
              <w:rPr>
                <w:rFonts w:ascii="Arial" w:hAnsi="Arial" w:cs="Arial"/>
              </w:rPr>
              <w:t xml:space="preserve"> Králové</w:t>
            </w:r>
          </w:p>
        </w:tc>
      </w:tr>
      <w:tr w:rsidR="00A5333F" w:rsidRPr="00A5333F" w14:paraId="53B1A6F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52ACC5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06BAB918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445B71AF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25279C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14.04.2026</w:t>
            </w:r>
          </w:p>
          <w:p w14:paraId="436D47C4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</w:p>
          <w:p w14:paraId="5266F79B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35D823" w14:textId="77777777" w:rsidR="00A5333F" w:rsidRDefault="00A5333F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A5333F" w:rsidRPr="00A5333F" w14:paraId="58BFAB0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296" w14:textId="77777777" w:rsidR="00A5333F" w:rsidRDefault="00A5333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10278FAD" w14:textId="77777777" w:rsidR="00A5333F" w:rsidRDefault="00A5333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Vaší cenové nabídky ze dne 09.04.2026 u Vás objednáváme níže uvedené switche za celkovou cenu 116 402,00 Kč včetně DPH. Platba: faktura s min. </w:t>
            </w:r>
            <w:proofErr w:type="gramStart"/>
            <w:r>
              <w:rPr>
                <w:rFonts w:ascii="Arial" w:hAnsi="Arial" w:cs="Arial"/>
              </w:rPr>
              <w:t>14 denní</w:t>
            </w:r>
            <w:proofErr w:type="gramEnd"/>
            <w:r>
              <w:rPr>
                <w:rFonts w:ascii="Arial" w:hAnsi="Arial" w:cs="Arial"/>
              </w:rPr>
              <w:t xml:space="preserve"> splatností.</w:t>
            </w:r>
          </w:p>
        </w:tc>
      </w:tr>
      <w:tr w:rsidR="00A5333F" w:rsidRPr="00A5333F" w14:paraId="4A8CE34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0FFFF5" w14:textId="77777777" w:rsidR="00A5333F" w:rsidRDefault="00A533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B357E" w14:textId="77777777" w:rsidR="00A5333F" w:rsidRDefault="00A533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FF44C" w14:textId="77777777" w:rsidR="00A5333F" w:rsidRDefault="00A533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D310" w14:textId="77777777" w:rsidR="00A5333F" w:rsidRDefault="00A5333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9F80C2A" w14:textId="77777777" w:rsidR="00A5333F" w:rsidRDefault="00A5333F" w:rsidP="00A5333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5333F" w:rsidRPr="00A5333F" w14:paraId="351A779B" w14:textId="77777777">
        <w:tc>
          <w:tcPr>
            <w:tcW w:w="1060" w:type="dxa"/>
            <w:hideMark/>
          </w:tcPr>
          <w:p w14:paraId="5BF753EA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3A5B1BBD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Aruba 6100 48G 4SFP+ </w:t>
            </w:r>
            <w:proofErr w:type="spellStart"/>
            <w:r>
              <w:rPr>
                <w:rFonts w:ascii="Arial" w:hAnsi="Arial" w:cs="Arial"/>
              </w:rPr>
              <w:t>Swch</w:t>
            </w:r>
            <w:proofErr w:type="spellEnd"/>
            <w:r>
              <w:rPr>
                <w:rFonts w:ascii="Arial" w:hAnsi="Arial" w:cs="Arial"/>
              </w:rPr>
              <w:t>, PN JL676A</w:t>
            </w:r>
          </w:p>
        </w:tc>
        <w:tc>
          <w:tcPr>
            <w:tcW w:w="2126" w:type="dxa"/>
            <w:hideMark/>
          </w:tcPr>
          <w:p w14:paraId="5443F26F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DB85ED2" w14:textId="77777777" w:rsidR="00A5333F" w:rsidRDefault="00A5333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A5333F" w:rsidRPr="00A5333F" w14:paraId="03B79337" w14:textId="77777777">
        <w:tc>
          <w:tcPr>
            <w:tcW w:w="1060" w:type="dxa"/>
            <w:hideMark/>
          </w:tcPr>
          <w:p w14:paraId="536B3C91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53FF568C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Aruba 6100 24G 4SFP+ </w:t>
            </w:r>
            <w:proofErr w:type="spellStart"/>
            <w:r>
              <w:rPr>
                <w:rFonts w:ascii="Arial" w:hAnsi="Arial" w:cs="Arial"/>
              </w:rPr>
              <w:t>Swch</w:t>
            </w:r>
            <w:proofErr w:type="spellEnd"/>
            <w:r>
              <w:rPr>
                <w:rFonts w:ascii="Arial" w:hAnsi="Arial" w:cs="Arial"/>
              </w:rPr>
              <w:t>, PN JL678A</w:t>
            </w:r>
          </w:p>
        </w:tc>
        <w:tc>
          <w:tcPr>
            <w:tcW w:w="2126" w:type="dxa"/>
            <w:hideMark/>
          </w:tcPr>
          <w:p w14:paraId="05A82AD4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1F7FC50F" w14:textId="77777777" w:rsidR="00A5333F" w:rsidRDefault="00A5333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</w:tbl>
    <w:p w14:paraId="34975263" w14:textId="77777777" w:rsidR="00A5333F" w:rsidRDefault="00A5333F" w:rsidP="00A5333F"/>
    <w:p w14:paraId="2C407CA7" w14:textId="77777777" w:rsidR="00A5333F" w:rsidRDefault="00A5333F" w:rsidP="00A5333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A5333F" w:rsidRPr="00A5333F" w14:paraId="38BF2DE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098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7386FD75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B67455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1E999A0D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5B7AEE8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DA703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14:paraId="70BD08C9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14:paraId="1F06FA09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</w:p>
          <w:p w14:paraId="69B2FE37" w14:textId="77777777" w:rsidR="00A5333F" w:rsidRDefault="00A5333F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60BF" w14:textId="77777777" w:rsidR="00A5333F" w:rsidRDefault="00A533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1951627F" w14:textId="77777777" w:rsidR="00A5333F" w:rsidRDefault="00A5333F" w:rsidP="00A5333F">
      <w:pPr>
        <w:rPr>
          <w:rFonts w:ascii="Arial" w:hAnsi="Arial" w:cs="Arial"/>
        </w:rPr>
      </w:pPr>
    </w:p>
    <w:p w14:paraId="623C589C" w14:textId="77777777" w:rsidR="00A5333F" w:rsidRDefault="00A5333F" w:rsidP="00A5333F">
      <w:pPr>
        <w:rPr>
          <w:rFonts w:ascii="Arial" w:hAnsi="Arial" w:cs="Arial"/>
        </w:rPr>
      </w:pPr>
    </w:p>
    <w:p w14:paraId="2030A7AF" w14:textId="77777777" w:rsidR="00A5333F" w:rsidRDefault="00A5333F">
      <w:pPr>
        <w:pStyle w:val="Nzev"/>
      </w:pPr>
    </w:p>
    <w:p w14:paraId="09943FC3" w14:textId="77777777" w:rsidR="00A5333F" w:rsidRDefault="00A5333F">
      <w:pPr>
        <w:pStyle w:val="Nzev"/>
      </w:pPr>
    </w:p>
    <w:p w14:paraId="2A023695" w14:textId="77777777" w:rsidR="00A5333F" w:rsidRDefault="00A5333F">
      <w:pPr>
        <w:pStyle w:val="Nzev"/>
      </w:pPr>
    </w:p>
    <w:p w14:paraId="175E797A" w14:textId="77777777" w:rsidR="00A5333F" w:rsidRDefault="00A5333F">
      <w:pPr>
        <w:pStyle w:val="Nzev"/>
      </w:pPr>
    </w:p>
    <w:p w14:paraId="6DB21978" w14:textId="77777777" w:rsidR="00A5333F" w:rsidRDefault="00A5333F">
      <w:pPr>
        <w:pStyle w:val="Nzev"/>
      </w:pPr>
    </w:p>
    <w:p w14:paraId="515586BD" w14:textId="77777777" w:rsidR="00A5333F" w:rsidRDefault="00A5333F">
      <w:pPr>
        <w:pStyle w:val="Nzev"/>
      </w:pPr>
    </w:p>
    <w:p w14:paraId="0ED99BE0" w14:textId="77777777" w:rsidR="00A5333F" w:rsidRDefault="00A5333F">
      <w:pPr>
        <w:pStyle w:val="Nzev"/>
      </w:pPr>
    </w:p>
    <w:p w14:paraId="4EA000E4" w14:textId="77777777" w:rsidR="00A5333F" w:rsidRDefault="00A5333F">
      <w:pPr>
        <w:pStyle w:val="Nzev"/>
      </w:pPr>
    </w:p>
    <w:p w14:paraId="546CA385" w14:textId="77777777" w:rsidR="00A5333F" w:rsidRDefault="00A5333F">
      <w:pPr>
        <w:pStyle w:val="Nzev"/>
      </w:pPr>
    </w:p>
    <w:p w14:paraId="274639D9" w14:textId="6B4F1885" w:rsidR="00B14AA4" w:rsidRPr="00A5333F" w:rsidRDefault="00B14AA4">
      <w:pPr>
        <w:pStyle w:val="Nzev"/>
      </w:pPr>
      <w:r w:rsidRPr="00A5333F">
        <w:lastRenderedPageBreak/>
        <w:t>Schvalovací doložka</w:t>
      </w:r>
    </w:p>
    <w:p w14:paraId="4C25F998" w14:textId="77777777" w:rsidR="00B14AA4" w:rsidRPr="00A5333F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A5333F" w14:paraId="5D50F765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7E52C29" w14:textId="77777777" w:rsidR="00B14AA4" w:rsidRPr="00A5333F" w:rsidRDefault="00B14AA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DDC08F8" w14:textId="77777777" w:rsidR="00B14AA4" w:rsidRPr="00A5333F" w:rsidRDefault="00B14AA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Rok: 2026</w:t>
            </w:r>
          </w:p>
        </w:tc>
      </w:tr>
      <w:tr w:rsidR="00B14AA4" w:rsidRPr="00A5333F" w14:paraId="03AD7E4C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62FCDB7" w14:textId="77777777" w:rsidR="00B14AA4" w:rsidRPr="00A5333F" w:rsidRDefault="00B14AA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2F387CB" w14:textId="77777777" w:rsidR="00B14AA4" w:rsidRPr="00A5333F" w:rsidRDefault="00B14AA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Dokladová </w:t>
            </w:r>
            <w:proofErr w:type="gramStart"/>
            <w:r w:rsidRPr="00A5333F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A5333F" w14:paraId="7240DC0A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31D2CD5A" w14:textId="77777777" w:rsidR="00B14AA4" w:rsidRPr="00A5333F" w:rsidRDefault="00B14AA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Spis. zn.:   Spr 526/2026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F1CC1D2" w14:textId="77777777" w:rsidR="00B14AA4" w:rsidRPr="00A5333F" w:rsidRDefault="00B14AA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Číslo dokladu: 9</w:t>
            </w:r>
          </w:p>
          <w:p w14:paraId="0D44841D" w14:textId="77777777" w:rsidR="00B14AA4" w:rsidRPr="00A5333F" w:rsidRDefault="00B14AA4">
            <w:pPr>
              <w:rPr>
                <w:rFonts w:ascii="Arial" w:hAnsi="Arial" w:cs="Arial"/>
              </w:rPr>
            </w:pPr>
          </w:p>
          <w:p w14:paraId="188CF287" w14:textId="77777777" w:rsidR="00B14AA4" w:rsidRPr="00A5333F" w:rsidRDefault="00B14AA4">
            <w:pPr>
              <w:rPr>
                <w:rFonts w:ascii="Arial" w:hAnsi="Arial" w:cs="Arial"/>
              </w:rPr>
            </w:pPr>
          </w:p>
        </w:tc>
      </w:tr>
    </w:tbl>
    <w:p w14:paraId="3D4651E9" w14:textId="77777777" w:rsidR="00B14AA4" w:rsidRPr="00A5333F" w:rsidRDefault="00B14AA4">
      <w:pPr>
        <w:rPr>
          <w:rFonts w:ascii="Arial" w:hAnsi="Arial" w:cs="Arial"/>
        </w:rPr>
      </w:pPr>
      <w:r w:rsidRPr="00A5333F">
        <w:rPr>
          <w:rFonts w:ascii="Arial" w:hAnsi="Arial" w:cs="Arial"/>
        </w:rPr>
        <w:t>Schvaluji:</w:t>
      </w:r>
    </w:p>
    <w:p w14:paraId="4DC12F3C" w14:textId="77777777" w:rsidR="00B14AA4" w:rsidRPr="00A5333F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A5333F" w14:paraId="5BDFBD6C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DF79A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8A83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Aruba 6100 48G 4SFP+ </w:t>
            </w:r>
            <w:proofErr w:type="spellStart"/>
            <w:r w:rsidRPr="00A5333F">
              <w:rPr>
                <w:rFonts w:ascii="Arial" w:hAnsi="Arial" w:cs="Arial"/>
              </w:rPr>
              <w:t>Swch</w:t>
            </w:r>
            <w:proofErr w:type="spellEnd"/>
            <w:r w:rsidRPr="00A5333F">
              <w:rPr>
                <w:rFonts w:ascii="Arial" w:hAnsi="Arial" w:cs="Arial"/>
              </w:rPr>
              <w:t>, PN JL676A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EACEF" w14:textId="77777777" w:rsidR="00575C47" w:rsidRPr="00A5333F" w:rsidRDefault="00575C47">
            <w:pPr>
              <w:jc w:val="right"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69.454,00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D5C04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Kč</w:t>
            </w:r>
          </w:p>
        </w:tc>
      </w:tr>
      <w:tr w:rsidR="00575C47" w:rsidRPr="00A5333F" w14:paraId="7F7080C0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C60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72F" w14:textId="77777777" w:rsidR="00D15408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5420</w:t>
            </w:r>
            <w:r w:rsidR="00AE5EEB" w:rsidRPr="00A5333F">
              <w:rPr>
                <w:rFonts w:ascii="Arial" w:hAnsi="Arial" w:cs="Arial"/>
              </w:rPr>
              <w:t>,</w:t>
            </w:r>
            <w:r w:rsidRPr="00A5333F">
              <w:rPr>
                <w:rFonts w:ascii="Arial" w:hAnsi="Arial" w:cs="Arial"/>
              </w:rPr>
              <w:t xml:space="preserve"> 5137</w:t>
            </w:r>
            <w:r w:rsidR="001541AE" w:rsidRPr="00A5333F">
              <w:rPr>
                <w:rFonts w:ascii="Arial" w:hAnsi="Arial" w:cs="Arial"/>
              </w:rPr>
              <w:t>,</w:t>
            </w:r>
            <w:r w:rsidRPr="00A5333F">
              <w:rPr>
                <w:rFonts w:ascii="Arial" w:hAnsi="Arial" w:cs="Arial"/>
              </w:rPr>
              <w:t xml:space="preserve"> OI</w:t>
            </w:r>
            <w:r w:rsidR="00AE5EEB" w:rsidRPr="00A5333F">
              <w:rPr>
                <w:rFonts w:ascii="Arial" w:hAnsi="Arial" w:cs="Arial"/>
              </w:rPr>
              <w:t>,</w:t>
            </w:r>
            <w:r w:rsidRPr="00A5333F">
              <w:rPr>
                <w:rFonts w:ascii="Arial" w:hAnsi="Arial" w:cs="Arial"/>
              </w:rPr>
              <w:t xml:space="preserve"> </w:t>
            </w:r>
          </w:p>
          <w:p w14:paraId="4412946A" w14:textId="77777777" w:rsidR="00D15408" w:rsidRPr="00A5333F" w:rsidRDefault="001F5886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Zdroj</w:t>
            </w:r>
            <w:r w:rsidR="00D15408" w:rsidRPr="00A5333F">
              <w:rPr>
                <w:rFonts w:ascii="Arial" w:hAnsi="Arial" w:cs="Arial"/>
              </w:rPr>
              <w:t xml:space="preserve">: </w:t>
            </w:r>
            <w:r w:rsidRPr="00A5333F">
              <w:rPr>
                <w:rFonts w:ascii="Arial" w:hAnsi="Arial" w:cs="Arial"/>
              </w:rPr>
              <w:t>41</w:t>
            </w:r>
            <w:r w:rsidR="002702F8" w:rsidRPr="00A5333F">
              <w:rPr>
                <w:rFonts w:ascii="Arial" w:hAnsi="Arial" w:cs="Arial"/>
              </w:rPr>
              <w:t>00000</w:t>
            </w:r>
          </w:p>
          <w:p w14:paraId="17D48525" w14:textId="77777777" w:rsidR="00D844E4" w:rsidRPr="00A5333F" w:rsidRDefault="00D844E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Účel: </w:t>
            </w:r>
          </w:p>
          <w:p w14:paraId="4F049FBA" w14:textId="77777777" w:rsidR="00EE2C37" w:rsidRPr="00A5333F" w:rsidRDefault="00D15408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A085251" w14:textId="77777777" w:rsidR="00575C47" w:rsidRPr="00A5333F" w:rsidRDefault="00575C47" w:rsidP="00150E77"/>
    <w:p w14:paraId="4C4ABDF9" w14:textId="77777777" w:rsidR="00150E77" w:rsidRPr="00A5333F" w:rsidRDefault="00150E77" w:rsidP="00150E77"/>
    <w:p w14:paraId="6A66DD69" w14:textId="77777777" w:rsidR="00000000" w:rsidRPr="00A5333F" w:rsidRDefault="00000000" w:rsidP="00150E77">
      <w:pPr>
        <w:sectPr w:rsidR="00000000" w:rsidRPr="00A5333F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A5333F" w14:paraId="794EAABB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8EAD3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566CA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Aruba 6100 24G 4SFP+ </w:t>
            </w:r>
            <w:proofErr w:type="spellStart"/>
            <w:r w:rsidRPr="00A5333F">
              <w:rPr>
                <w:rFonts w:ascii="Arial" w:hAnsi="Arial" w:cs="Arial"/>
              </w:rPr>
              <w:t>Swch</w:t>
            </w:r>
            <w:proofErr w:type="spellEnd"/>
            <w:r w:rsidRPr="00A5333F">
              <w:rPr>
                <w:rFonts w:ascii="Arial" w:hAnsi="Arial" w:cs="Arial"/>
              </w:rPr>
              <w:t>, PN JL678A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50776" w14:textId="77777777" w:rsidR="00575C47" w:rsidRPr="00A5333F" w:rsidRDefault="00575C47">
            <w:pPr>
              <w:jc w:val="right"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46.948,00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BF690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Kč</w:t>
            </w:r>
          </w:p>
        </w:tc>
      </w:tr>
      <w:tr w:rsidR="00575C47" w:rsidRPr="00A5333F" w14:paraId="4080E32B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F85" w14:textId="77777777" w:rsidR="00575C47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743" w14:textId="77777777" w:rsidR="00D15408" w:rsidRPr="00A5333F" w:rsidRDefault="00575C47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5420</w:t>
            </w:r>
            <w:r w:rsidR="00AE5EEB" w:rsidRPr="00A5333F">
              <w:rPr>
                <w:rFonts w:ascii="Arial" w:hAnsi="Arial" w:cs="Arial"/>
              </w:rPr>
              <w:t>,</w:t>
            </w:r>
            <w:r w:rsidRPr="00A5333F">
              <w:rPr>
                <w:rFonts w:ascii="Arial" w:hAnsi="Arial" w:cs="Arial"/>
              </w:rPr>
              <w:t xml:space="preserve"> 5137</w:t>
            </w:r>
            <w:r w:rsidR="001541AE" w:rsidRPr="00A5333F">
              <w:rPr>
                <w:rFonts w:ascii="Arial" w:hAnsi="Arial" w:cs="Arial"/>
              </w:rPr>
              <w:t>,</w:t>
            </w:r>
            <w:r w:rsidRPr="00A5333F">
              <w:rPr>
                <w:rFonts w:ascii="Arial" w:hAnsi="Arial" w:cs="Arial"/>
              </w:rPr>
              <w:t xml:space="preserve"> OI</w:t>
            </w:r>
            <w:r w:rsidR="00AE5EEB" w:rsidRPr="00A5333F">
              <w:rPr>
                <w:rFonts w:ascii="Arial" w:hAnsi="Arial" w:cs="Arial"/>
              </w:rPr>
              <w:t>,</w:t>
            </w:r>
            <w:r w:rsidRPr="00A5333F">
              <w:rPr>
                <w:rFonts w:ascii="Arial" w:hAnsi="Arial" w:cs="Arial"/>
              </w:rPr>
              <w:t xml:space="preserve"> </w:t>
            </w:r>
          </w:p>
          <w:p w14:paraId="1D66F5EE" w14:textId="77777777" w:rsidR="00D15408" w:rsidRPr="00A5333F" w:rsidRDefault="001F5886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Zdroj</w:t>
            </w:r>
            <w:r w:rsidR="00D15408" w:rsidRPr="00A5333F">
              <w:rPr>
                <w:rFonts w:ascii="Arial" w:hAnsi="Arial" w:cs="Arial"/>
              </w:rPr>
              <w:t xml:space="preserve">: </w:t>
            </w:r>
            <w:r w:rsidRPr="00A5333F">
              <w:rPr>
                <w:rFonts w:ascii="Arial" w:hAnsi="Arial" w:cs="Arial"/>
              </w:rPr>
              <w:t>41</w:t>
            </w:r>
            <w:r w:rsidR="002702F8" w:rsidRPr="00A5333F">
              <w:rPr>
                <w:rFonts w:ascii="Arial" w:hAnsi="Arial" w:cs="Arial"/>
              </w:rPr>
              <w:t>00000</w:t>
            </w:r>
          </w:p>
          <w:p w14:paraId="11F574F8" w14:textId="77777777" w:rsidR="00D844E4" w:rsidRPr="00A5333F" w:rsidRDefault="00D844E4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Účel: </w:t>
            </w:r>
          </w:p>
          <w:p w14:paraId="109508D7" w14:textId="77777777" w:rsidR="00EE2C37" w:rsidRPr="00A5333F" w:rsidRDefault="00D15408">
            <w:pPr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B97B1E7" w14:textId="77777777" w:rsidR="00575C47" w:rsidRPr="00A5333F" w:rsidRDefault="00575C47" w:rsidP="00150E77"/>
    <w:p w14:paraId="7590B71E" w14:textId="77777777" w:rsidR="00150E77" w:rsidRPr="00A5333F" w:rsidRDefault="00150E77" w:rsidP="00150E77"/>
    <w:p w14:paraId="4BCDEFAF" w14:textId="77777777" w:rsidR="00CE6D5F" w:rsidRPr="00A5333F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A5333F" w14:paraId="0A0903A3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3670FB18" w14:textId="77777777" w:rsidR="00B14AA4" w:rsidRPr="00A5333F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75D9E7D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Maximální </w:t>
            </w:r>
            <w:proofErr w:type="gramStart"/>
            <w:r w:rsidRPr="00A5333F">
              <w:rPr>
                <w:rFonts w:ascii="Arial" w:hAnsi="Arial" w:cs="Arial"/>
              </w:rPr>
              <w:t>cena:…</w:t>
            </w:r>
            <w:proofErr w:type="gramEnd"/>
            <w:r w:rsidRPr="00A5333F">
              <w:rPr>
                <w:rFonts w:ascii="Arial" w:hAnsi="Arial" w:cs="Arial"/>
              </w:rPr>
              <w:t>………………</w:t>
            </w:r>
            <w:proofErr w:type="gramStart"/>
            <w:r w:rsidRPr="00A5333F">
              <w:rPr>
                <w:rFonts w:ascii="Arial" w:hAnsi="Arial" w:cs="Arial"/>
              </w:rPr>
              <w:t>…….</w:t>
            </w:r>
            <w:proofErr w:type="gramEnd"/>
            <w:r w:rsidRPr="00A5333F">
              <w:rPr>
                <w:rFonts w:ascii="Arial" w:hAnsi="Arial" w:cs="Arial"/>
              </w:rPr>
              <w:t>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4D95E1EC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A5333F" w14:paraId="451439A6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16DD4315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41633F51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A5333F">
              <w:rPr>
                <w:rFonts w:ascii="Arial" w:hAnsi="Arial" w:cs="Arial"/>
              </w:rPr>
              <w:t>Datum:…</w:t>
            </w:r>
            <w:proofErr w:type="gramEnd"/>
            <w:r w:rsidRPr="00A5333F">
              <w:rPr>
                <w:rFonts w:ascii="Arial" w:hAnsi="Arial" w:cs="Arial"/>
              </w:rPr>
              <w:t>…………………………</w:t>
            </w:r>
            <w:proofErr w:type="gramStart"/>
            <w:r w:rsidRPr="00A5333F">
              <w:rPr>
                <w:rFonts w:ascii="Arial" w:hAnsi="Arial" w:cs="Arial"/>
              </w:rPr>
              <w:t>…….</w:t>
            </w:r>
            <w:proofErr w:type="gramEnd"/>
            <w:r w:rsidRPr="00A5333F">
              <w:rPr>
                <w:rFonts w:ascii="Arial" w:hAnsi="Arial" w:cs="Arial"/>
              </w:rPr>
              <w:t>.</w:t>
            </w:r>
          </w:p>
          <w:p w14:paraId="1780D33B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443438E1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Podpis </w:t>
            </w:r>
          </w:p>
          <w:p w14:paraId="2276DD4B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příkazce </w:t>
            </w:r>
            <w:proofErr w:type="gramStart"/>
            <w:r w:rsidRPr="00A5333F">
              <w:rPr>
                <w:rFonts w:ascii="Arial" w:hAnsi="Arial" w:cs="Arial"/>
              </w:rPr>
              <w:t>operace:…</w:t>
            </w:r>
            <w:proofErr w:type="gramEnd"/>
            <w:r w:rsidRPr="00A5333F">
              <w:rPr>
                <w:rFonts w:ascii="Arial" w:hAnsi="Arial" w:cs="Arial"/>
              </w:rPr>
              <w:t>………………</w:t>
            </w:r>
            <w:proofErr w:type="gramStart"/>
            <w:r w:rsidRPr="00A5333F">
              <w:rPr>
                <w:rFonts w:ascii="Arial" w:hAnsi="Arial" w:cs="Arial"/>
              </w:rPr>
              <w:t>…….</w:t>
            </w:r>
            <w:proofErr w:type="gramEnd"/>
            <w:r w:rsidRPr="00A5333F">
              <w:rPr>
                <w:rFonts w:ascii="Arial" w:hAnsi="Arial" w:cs="Arial"/>
              </w:rPr>
              <w:t>…</w:t>
            </w:r>
          </w:p>
        </w:tc>
      </w:tr>
      <w:tr w:rsidR="00B14AA4" w:rsidRPr="00A5333F" w14:paraId="38D99403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33F46002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Kontrolu operace provedl správce rozpočtu:</w:t>
            </w:r>
          </w:p>
          <w:p w14:paraId="41140A3D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A5333F" w14:paraId="3E1B8FAF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0E10065E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17D0FE5F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Datum: ………………………………….</w:t>
            </w:r>
          </w:p>
          <w:p w14:paraId="47BB3B28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74D953A8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Podpis</w:t>
            </w:r>
          </w:p>
          <w:p w14:paraId="506B43F9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A5333F" w14:paraId="249A4905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4263F973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5333F">
              <w:rPr>
                <w:rFonts w:ascii="Arial" w:hAnsi="Arial" w:cs="Arial"/>
              </w:rPr>
              <w:t xml:space="preserve">Poznámka: </w:t>
            </w:r>
          </w:p>
          <w:p w14:paraId="1065988E" w14:textId="77777777" w:rsidR="00B14AA4" w:rsidRPr="00A5333F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4DEFF897" w14:textId="77777777" w:rsidR="00B14AA4" w:rsidRPr="00A5333F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A5333F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815E" w14:textId="77777777" w:rsidR="00AA354B" w:rsidRDefault="00AA354B">
      <w:r>
        <w:separator/>
      </w:r>
    </w:p>
  </w:endnote>
  <w:endnote w:type="continuationSeparator" w:id="0">
    <w:p w14:paraId="299CC6F9" w14:textId="77777777" w:rsidR="00AA354B" w:rsidRDefault="00AA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1477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3B32" w14:textId="77777777" w:rsidR="00AA354B" w:rsidRDefault="00AA354B">
      <w:r>
        <w:separator/>
      </w:r>
    </w:p>
  </w:footnote>
  <w:footnote w:type="continuationSeparator" w:id="0">
    <w:p w14:paraId="35E19C2F" w14:textId="77777777" w:rsidR="00AA354B" w:rsidRDefault="00AA3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A.Id_skupiny = 12323281"/>
    <w:docVar w:name="SOUBOR_DOC" w:val="c:\dokument\"/>
    <w:docVar w:name="TYP_SOUBORU" w:val="RTF"/>
  </w:docVars>
  <w:rsids>
    <w:rsidRoot w:val="00B14AA4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A5333F"/>
    <w:rsid w:val="00AA354B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A9BBB"/>
  <w14:defaultImageDpi w14:val="0"/>
  <w15:docId w15:val="{A57DD4F9-FF0F-477B-AFF8-90DB346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5333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A5333F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211</Words>
  <Characters>1250</Characters>
  <Application>Microsoft Office Word</Application>
  <DocSecurity>0</DocSecurity>
  <Lines>10</Lines>
  <Paragraphs>2</Paragraphs>
  <ScaleCrop>false</ScaleCrop>
  <Company>CCA Systems a.s.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2</cp:revision>
  <dcterms:created xsi:type="dcterms:W3CDTF">2026-04-14T12:54:00Z</dcterms:created>
  <dcterms:modified xsi:type="dcterms:W3CDTF">2026-04-14T12:54:00Z</dcterms:modified>
</cp:coreProperties>
</file>