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975F" w14:textId="77777777" w:rsidR="00A01D96" w:rsidRPr="00A01D96" w:rsidRDefault="00A01D96" w:rsidP="00A01D96">
      <w:r w:rsidRPr="00A01D96">
        <w:rPr>
          <w:b/>
          <w:bCs/>
        </w:rPr>
        <w:t>Hudební nástroje Liberec Roudnický</w:t>
      </w:r>
    </w:p>
    <w:p w14:paraId="24FECEE3" w14:textId="77777777" w:rsidR="00A01D96" w:rsidRPr="00A01D96" w:rsidRDefault="00A01D96" w:rsidP="00A01D96">
      <w:r w:rsidRPr="00A01D96">
        <w:rPr>
          <w:b/>
          <w:bCs/>
        </w:rPr>
        <w:t>Zdeněk Roudnický</w:t>
      </w:r>
    </w:p>
    <w:p w14:paraId="5E5396DB" w14:textId="03DFC879" w:rsidR="00A01D96" w:rsidRPr="00A01D96" w:rsidRDefault="00A01D96" w:rsidP="00A01D96">
      <w:r w:rsidRPr="00A01D96">
        <w:t>Hanychovská 92/47</w:t>
      </w:r>
      <w:r w:rsidRPr="00A01D96">
        <w:br/>
        <w:t>460 01 Liberec 1</w:t>
      </w:r>
      <w:r w:rsidRPr="00A01D96">
        <w:br/>
        <w:t>Czech Republic</w:t>
      </w:r>
      <w:r w:rsidR="00BC2D56">
        <w:tab/>
      </w:r>
      <w:r w:rsidR="00BC2D56">
        <w:tab/>
      </w:r>
      <w:r w:rsidR="00BC2D56">
        <w:tab/>
      </w:r>
      <w:r w:rsidR="00BC2D56">
        <w:tab/>
      </w:r>
      <w:r w:rsidR="00BC2D56">
        <w:tab/>
        <w:t>V Kroměříži 14.4.2026</w:t>
      </w:r>
    </w:p>
    <w:p w14:paraId="44615D15" w14:textId="77777777" w:rsidR="00A05FA3" w:rsidRDefault="00A05FA3" w:rsidP="00C20FBF"/>
    <w:p w14:paraId="468090AE" w14:textId="57C76826" w:rsidR="00A01D96" w:rsidRDefault="00A01D96" w:rsidP="00C20FBF">
      <w:r>
        <w:t>Objednávka hudebních nástrojů</w:t>
      </w:r>
    </w:p>
    <w:p w14:paraId="6AE9C592" w14:textId="06A33CF5" w:rsidR="006B2A89" w:rsidRDefault="006B2A89" w:rsidP="00C20FBF">
      <w:r>
        <w:t xml:space="preserve">Objednáváme u vás následné hudební nástroje </w:t>
      </w:r>
      <w:r w:rsidR="00C2320D">
        <w:t>s obaly: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43A5B" w:rsidRPr="00B43A5B" w14:paraId="49B771C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A5B" w:rsidRPr="00B43A5B" w14:paraId="60ECAD8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FEFEF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015"/>
                  </w:tblGrid>
                  <w:tr w:rsidR="00B43A5B" w:rsidRPr="00B43A5B" w14:paraId="3F92D845" w14:textId="77777777" w:rsidTr="00B058DB">
                    <w:trPr>
                      <w:jc w:val="center"/>
                    </w:trPr>
                    <w:tc>
                      <w:tcPr>
                        <w:tcW w:w="198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</w:tblGrid>
                        <w:tr w:rsidR="00B43A5B" w:rsidRPr="00B43A5B" w14:paraId="0B15CAB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2"/>
                                <w:gridCol w:w="993"/>
                              </w:tblGrid>
                              <w:tr w:rsidR="00BC2D56" w:rsidRPr="00B43A5B" w14:paraId="177C05B2" w14:textId="448DE457" w:rsidTr="00BC2D56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BC2D56" w:rsidRPr="00B43A5B" w14:paraId="4709966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A23B5FD" w14:textId="3973222D" w:rsidR="00BC2D56" w:rsidRPr="00B43A5B" w:rsidRDefault="00BC2D56" w:rsidP="00B43A5B"/>
                                      </w:tc>
                                    </w:tr>
                                  </w:tbl>
                                  <w:p w14:paraId="55DCECFA" w14:textId="77777777" w:rsidR="00BC2D56" w:rsidRPr="00B43A5B" w:rsidRDefault="00BC2D56" w:rsidP="00B43A5B"/>
                                </w:tc>
                                <w:tc>
                                  <w:tcPr>
                                    <w:tcW w:w="0" w:type="auto"/>
                                  </w:tcPr>
                                  <w:p w14:paraId="127DAB02" w14:textId="77777777" w:rsidR="00BC2D56" w:rsidRPr="00B43A5B" w:rsidRDefault="00BC2D56" w:rsidP="00B43A5B"/>
                                </w:tc>
                              </w:tr>
                            </w:tbl>
                            <w:p w14:paraId="0BF32D19" w14:textId="77777777" w:rsidR="00B43A5B" w:rsidRPr="00B43A5B" w:rsidRDefault="00B43A5B" w:rsidP="00B43A5B"/>
                          </w:tc>
                        </w:tr>
                      </w:tbl>
                      <w:p w14:paraId="5E0F600B" w14:textId="77777777" w:rsidR="00B43A5B" w:rsidRPr="00B43A5B" w:rsidRDefault="00B43A5B" w:rsidP="00B43A5B"/>
                    </w:tc>
                    <w:tc>
                      <w:tcPr>
                        <w:tcW w:w="701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15"/>
                        </w:tblGrid>
                        <w:tr w:rsidR="00B43A5B" w:rsidRPr="00B43A5B" w14:paraId="715E92F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015"/>
                              </w:tblGrid>
                              <w:tr w:rsidR="00B43A5B" w:rsidRPr="00B43A5B" w14:paraId="6B377B2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EE4665B" w14:textId="1EDCDD63" w:rsidR="00B43A5B" w:rsidRPr="00B43A5B" w:rsidRDefault="00B43A5B" w:rsidP="00B43A5B">
                                    <w:hyperlink r:id="rId7" w:tooltip="Adams 2PARFFI26L Revolution tympán 26&quot; s dolaďovačem, laminátový" w:history="1">
                                      <w:r w:rsidRPr="008646FB">
                                        <w:rPr>
                                          <w:rStyle w:val="Hypertextovodkaz"/>
                                          <w:b/>
                                          <w:bCs/>
                                          <w:color w:val="auto"/>
                                        </w:rPr>
                                        <w:t xml:space="preserve">Adams 2PARFFI26L </w:t>
                                      </w:r>
                                      <w:proofErr w:type="spellStart"/>
                                      <w:r w:rsidRPr="008646FB">
                                        <w:rPr>
                                          <w:rStyle w:val="Hypertextovodkaz"/>
                                          <w:b/>
                                          <w:bCs/>
                                          <w:color w:val="auto"/>
                                        </w:rPr>
                                        <w:t>Revolution</w:t>
                                      </w:r>
                                      <w:proofErr w:type="spellEnd"/>
                                      <w:r w:rsidRPr="008646FB">
                                        <w:rPr>
                                          <w:rStyle w:val="Hypertextovodkaz"/>
                                          <w:b/>
                                          <w:bCs/>
                                          <w:color w:val="auto"/>
                                        </w:rPr>
                                        <w:t xml:space="preserve"> tympán 26" s dolaďovačem, laminátový</w:t>
                                      </w:r>
                                    </w:hyperlink>
                                    <w:r w:rsidRPr="008646FB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Pr="008646FB">
                                      <w:rPr>
                                        <w:b/>
                                        <w:bCs/>
                                      </w:rPr>
                                      <w:br/>
                                    </w:r>
                                    <w:r w:rsidRPr="00B43A5B">
                                      <w:t>Množství: 1 ks</w:t>
                                    </w:r>
                                    <w:r w:rsidR="00D66650">
                                      <w:t xml:space="preserve">, </w:t>
                                    </w:r>
                                    <w:r w:rsidRPr="00B43A5B">
                                      <w:t>Cena za m. j.: 67 900 Kč</w:t>
                                    </w:r>
                                    <w:r w:rsidR="00B058DB">
                                      <w:t>,</w:t>
                                    </w:r>
                                    <w:r w:rsidRPr="00B43A5B">
                                      <w:t xml:space="preserve"> Kód: 2PARFFI26L</w:t>
                                    </w:r>
                                  </w:p>
                                </w:tc>
                              </w:tr>
                              <w:tr w:rsidR="00B43A5B" w:rsidRPr="00B43A5B" w14:paraId="2FD38C6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A7CC662" w14:textId="04F94B43" w:rsidR="00B43A5B" w:rsidRPr="00B43A5B" w:rsidRDefault="00B43A5B" w:rsidP="00B43A5B"/>
                                </w:tc>
                              </w:tr>
                            </w:tbl>
                            <w:p w14:paraId="61BED782" w14:textId="77777777" w:rsidR="00B43A5B" w:rsidRPr="00B43A5B" w:rsidRDefault="00B43A5B" w:rsidP="00B43A5B"/>
                          </w:tc>
                        </w:tr>
                      </w:tbl>
                      <w:p w14:paraId="54399195" w14:textId="77777777" w:rsidR="00B43A5B" w:rsidRPr="00B43A5B" w:rsidRDefault="00B43A5B" w:rsidP="00B43A5B"/>
                    </w:tc>
                  </w:tr>
                </w:tbl>
                <w:p w14:paraId="7F7FB26B" w14:textId="77777777" w:rsidR="00B43A5B" w:rsidRPr="00B43A5B" w:rsidRDefault="00B43A5B" w:rsidP="00B43A5B"/>
              </w:tc>
            </w:tr>
          </w:tbl>
          <w:p w14:paraId="72C9FB37" w14:textId="77777777" w:rsidR="00B43A5B" w:rsidRPr="00B43A5B" w:rsidRDefault="00B43A5B" w:rsidP="00B43A5B"/>
        </w:tc>
      </w:tr>
    </w:tbl>
    <w:p w14:paraId="1D93CDDC" w14:textId="77777777" w:rsidR="00B43A5B" w:rsidRPr="00B43A5B" w:rsidRDefault="00B43A5B" w:rsidP="00B43A5B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43A5B" w:rsidRPr="00B43A5B" w14:paraId="3ACECF5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A5B" w:rsidRPr="00B43A5B" w14:paraId="136732A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FEFEF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0"/>
                    <w:gridCol w:w="6930"/>
                  </w:tblGrid>
                  <w:tr w:rsidR="00B43A5B" w:rsidRPr="00B43A5B" w14:paraId="2B7BAEC7" w14:textId="77777777">
                    <w:trPr>
                      <w:jc w:val="center"/>
                    </w:trPr>
                    <w:tc>
                      <w:tcPr>
                        <w:tcW w:w="20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0"/>
                        </w:tblGrid>
                        <w:tr w:rsidR="00B43A5B" w:rsidRPr="00B43A5B" w14:paraId="01E9D79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</w:tblGrid>
                              <w:tr w:rsidR="00B43A5B" w:rsidRPr="00B43A5B" w14:paraId="35AA7ECF" w14:textId="77777777" w:rsidTr="00B058DB">
                                <w:trPr>
                                  <w:trHeight w:val="578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B43A5B" w:rsidRPr="00B43A5B" w14:paraId="0EFB31E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A4D351B" w14:textId="6AC90C40" w:rsidR="00B43A5B" w:rsidRPr="00B43A5B" w:rsidRDefault="00B43A5B" w:rsidP="00B43A5B"/>
                                      </w:tc>
                                    </w:tr>
                                  </w:tbl>
                                  <w:p w14:paraId="55B5AC94" w14:textId="77777777" w:rsidR="00B43A5B" w:rsidRPr="00B43A5B" w:rsidRDefault="00B43A5B" w:rsidP="00B43A5B"/>
                                </w:tc>
                              </w:tr>
                            </w:tbl>
                            <w:p w14:paraId="68CFAB41" w14:textId="77777777" w:rsidR="00B43A5B" w:rsidRPr="00B43A5B" w:rsidRDefault="00B43A5B" w:rsidP="00B43A5B"/>
                          </w:tc>
                        </w:tr>
                      </w:tbl>
                      <w:p w14:paraId="02FFD8A8" w14:textId="77777777" w:rsidR="00B43A5B" w:rsidRPr="00B43A5B" w:rsidRDefault="00B43A5B" w:rsidP="00B43A5B"/>
                    </w:tc>
                    <w:tc>
                      <w:tcPr>
                        <w:tcW w:w="693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30"/>
                        </w:tblGrid>
                        <w:tr w:rsidR="00B43A5B" w:rsidRPr="00B43A5B" w14:paraId="6EE13EA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30"/>
                              </w:tblGrid>
                              <w:tr w:rsidR="00B43A5B" w:rsidRPr="00B43A5B" w14:paraId="79A6FC7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C2745A1" w14:textId="1A25EE04" w:rsidR="00B43A5B" w:rsidRPr="00B43A5B" w:rsidRDefault="00B43A5B" w:rsidP="00B43A5B">
                                    <w:hyperlink r:id="rId8" w:tooltip="Adams 2PARFFI29L Revolution tympán 29&quot; s dolaďovačem, laminátový" w:history="1">
                                      <w:r w:rsidRPr="008646FB">
                                        <w:rPr>
                                          <w:rStyle w:val="Hypertextovodkaz"/>
                                          <w:b/>
                                          <w:bCs/>
                                          <w:color w:val="auto"/>
                                        </w:rPr>
                                        <w:t xml:space="preserve">Adams 2PARFFI29L </w:t>
                                      </w:r>
                                      <w:proofErr w:type="spellStart"/>
                                      <w:r w:rsidRPr="008646FB">
                                        <w:rPr>
                                          <w:rStyle w:val="Hypertextovodkaz"/>
                                          <w:b/>
                                          <w:bCs/>
                                          <w:color w:val="auto"/>
                                        </w:rPr>
                                        <w:t>Revolution</w:t>
                                      </w:r>
                                      <w:proofErr w:type="spellEnd"/>
                                      <w:r w:rsidRPr="008646FB">
                                        <w:rPr>
                                          <w:rStyle w:val="Hypertextovodkaz"/>
                                          <w:b/>
                                          <w:bCs/>
                                          <w:color w:val="auto"/>
                                        </w:rPr>
                                        <w:t xml:space="preserve"> tympán 29" s dolaďovačem, laminátový</w:t>
                                      </w:r>
                                    </w:hyperlink>
                                    <w:r w:rsidRPr="008646FB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Pr="008646FB">
                                      <w:rPr>
                                        <w:b/>
                                        <w:bCs/>
                                      </w:rPr>
                                      <w:br/>
                                    </w:r>
                                    <w:r w:rsidRPr="00B43A5B">
                                      <w:t>Množství: 1 ks</w:t>
                                    </w:r>
                                    <w:r w:rsidR="00B058DB">
                                      <w:t xml:space="preserve">, </w:t>
                                    </w:r>
                                    <w:r w:rsidRPr="00B43A5B">
                                      <w:t>Cena za m. j.: 71 900 Kč</w:t>
                                    </w:r>
                                    <w:r w:rsidR="00B058DB">
                                      <w:t>,</w:t>
                                    </w:r>
                                    <w:r w:rsidRPr="00B43A5B">
                                      <w:t xml:space="preserve"> Kód: 2PARFFI29L</w:t>
                                    </w:r>
                                  </w:p>
                                </w:tc>
                              </w:tr>
                              <w:tr w:rsidR="00B43A5B" w:rsidRPr="00B43A5B" w14:paraId="73AA9F0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63112CA" w14:textId="3F91FD1E" w:rsidR="00B43A5B" w:rsidRPr="00B43A5B" w:rsidRDefault="00B43A5B" w:rsidP="00B43A5B"/>
                                </w:tc>
                              </w:tr>
                            </w:tbl>
                            <w:p w14:paraId="73A3D2F7" w14:textId="77777777" w:rsidR="00B43A5B" w:rsidRPr="00B43A5B" w:rsidRDefault="00B43A5B" w:rsidP="00B43A5B"/>
                          </w:tc>
                        </w:tr>
                      </w:tbl>
                      <w:p w14:paraId="522D35F4" w14:textId="77777777" w:rsidR="00B43A5B" w:rsidRPr="00B43A5B" w:rsidRDefault="00B43A5B" w:rsidP="00B43A5B"/>
                    </w:tc>
                  </w:tr>
                </w:tbl>
                <w:p w14:paraId="42ECD9AA" w14:textId="77777777" w:rsidR="00B43A5B" w:rsidRPr="00B43A5B" w:rsidRDefault="00B43A5B" w:rsidP="00B43A5B"/>
              </w:tc>
            </w:tr>
          </w:tbl>
          <w:p w14:paraId="790E75EC" w14:textId="77777777" w:rsidR="00B43A5B" w:rsidRPr="00B43A5B" w:rsidRDefault="00B43A5B" w:rsidP="00B43A5B"/>
        </w:tc>
      </w:tr>
    </w:tbl>
    <w:p w14:paraId="2AF589D6" w14:textId="77777777" w:rsidR="00B43A5B" w:rsidRPr="00B43A5B" w:rsidRDefault="00B43A5B" w:rsidP="00B43A5B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43A5B" w:rsidRPr="00B43A5B" w14:paraId="7227646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A5B" w:rsidRPr="00B43A5B" w14:paraId="653DC42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FEFEF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0"/>
                    <w:gridCol w:w="6930"/>
                  </w:tblGrid>
                  <w:tr w:rsidR="00B43A5B" w:rsidRPr="00B43A5B" w14:paraId="7517F148" w14:textId="77777777">
                    <w:trPr>
                      <w:jc w:val="center"/>
                    </w:trPr>
                    <w:tc>
                      <w:tcPr>
                        <w:tcW w:w="20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0"/>
                        </w:tblGrid>
                        <w:tr w:rsidR="00B43A5B" w:rsidRPr="00B43A5B" w14:paraId="6A0CC73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</w:tblGrid>
                              <w:tr w:rsidR="00B43A5B" w:rsidRPr="00B43A5B" w14:paraId="6543140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B43A5B" w:rsidRPr="00B43A5B" w14:paraId="5A78560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8B59DED" w14:textId="102A25C5" w:rsidR="00B43A5B" w:rsidRPr="00B43A5B" w:rsidRDefault="00B43A5B" w:rsidP="00B43A5B"/>
                                      </w:tc>
                                    </w:tr>
                                  </w:tbl>
                                  <w:p w14:paraId="55883416" w14:textId="77777777" w:rsidR="00B43A5B" w:rsidRPr="00B43A5B" w:rsidRDefault="00B43A5B" w:rsidP="00B43A5B"/>
                                </w:tc>
                              </w:tr>
                            </w:tbl>
                            <w:p w14:paraId="5963F076" w14:textId="77777777" w:rsidR="00B43A5B" w:rsidRPr="00B43A5B" w:rsidRDefault="00B43A5B" w:rsidP="00B43A5B"/>
                          </w:tc>
                        </w:tr>
                      </w:tbl>
                      <w:p w14:paraId="07447057" w14:textId="77777777" w:rsidR="00B43A5B" w:rsidRPr="00B43A5B" w:rsidRDefault="00B43A5B" w:rsidP="00B43A5B"/>
                    </w:tc>
                    <w:tc>
                      <w:tcPr>
                        <w:tcW w:w="693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30"/>
                        </w:tblGrid>
                        <w:tr w:rsidR="00B43A5B" w:rsidRPr="00B43A5B" w14:paraId="335C3A5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30"/>
                              </w:tblGrid>
                              <w:tr w:rsidR="00B43A5B" w:rsidRPr="00B43A5B" w14:paraId="11BE067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79672C6" w14:textId="56B62BBE" w:rsidR="00B43A5B" w:rsidRPr="00B43A5B" w:rsidRDefault="00B43A5B" w:rsidP="00B43A5B">
                                    <w:hyperlink r:id="rId9" w:tooltip="Povlak na tympán extra kvalita 20&quot;-32&quot;" w:history="1">
                                      <w:r w:rsidRPr="008646FB">
                                        <w:rPr>
                                          <w:rStyle w:val="Hypertextovodkaz"/>
                                          <w:b/>
                                          <w:bCs/>
                                          <w:color w:val="auto"/>
                                        </w:rPr>
                                        <w:t>Povlak na tympán extra kvalita 20"-32"</w:t>
                                      </w:r>
                                    </w:hyperlink>
                                    <w:r w:rsidRPr="008646FB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Pr="008646FB">
                                      <w:rPr>
                                        <w:b/>
                                        <w:bCs/>
                                      </w:rPr>
                                      <w:br/>
                                    </w:r>
                                    <w:r w:rsidRPr="00B43A5B">
                                      <w:t>Typ: 4TRHEPA26</w:t>
                                    </w:r>
                                    <w:r w:rsidRPr="00B43A5B">
                                      <w:br/>
                                      <w:t>Množství: 1 ks</w:t>
                                    </w:r>
                                    <w:r w:rsidR="00B058DB">
                                      <w:t xml:space="preserve">, </w:t>
                                    </w:r>
                                    <w:r w:rsidRPr="00B43A5B">
                                      <w:t>Cena za m. j.: 4 590 Kč</w:t>
                                    </w:r>
                                    <w:r w:rsidR="00B058DB">
                                      <w:t xml:space="preserve">, </w:t>
                                    </w:r>
                                    <w:r w:rsidRPr="00B43A5B">
                                      <w:t>Kód: 4TRHEPA26</w:t>
                                    </w:r>
                                  </w:p>
                                </w:tc>
                              </w:tr>
                              <w:tr w:rsidR="00B43A5B" w:rsidRPr="00B43A5B" w14:paraId="404C946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20B230D" w14:textId="071213F7" w:rsidR="00B43A5B" w:rsidRPr="00B43A5B" w:rsidRDefault="00B43A5B" w:rsidP="00B43A5B"/>
                                </w:tc>
                              </w:tr>
                            </w:tbl>
                            <w:p w14:paraId="54E6BFE3" w14:textId="77777777" w:rsidR="00B43A5B" w:rsidRPr="00B43A5B" w:rsidRDefault="00B43A5B" w:rsidP="00B43A5B"/>
                          </w:tc>
                        </w:tr>
                      </w:tbl>
                      <w:p w14:paraId="7436CB08" w14:textId="77777777" w:rsidR="00B43A5B" w:rsidRPr="00B43A5B" w:rsidRDefault="00B43A5B" w:rsidP="00B43A5B"/>
                    </w:tc>
                  </w:tr>
                </w:tbl>
                <w:p w14:paraId="32904F44" w14:textId="77777777" w:rsidR="00B43A5B" w:rsidRPr="00B43A5B" w:rsidRDefault="00B43A5B" w:rsidP="00B43A5B"/>
              </w:tc>
            </w:tr>
          </w:tbl>
          <w:p w14:paraId="0D9A43CA" w14:textId="77777777" w:rsidR="00B43A5B" w:rsidRPr="00B43A5B" w:rsidRDefault="00B43A5B" w:rsidP="00B43A5B"/>
        </w:tc>
      </w:tr>
    </w:tbl>
    <w:p w14:paraId="6C431928" w14:textId="77777777" w:rsidR="00B43A5B" w:rsidRPr="00B43A5B" w:rsidRDefault="00B43A5B" w:rsidP="00B43A5B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43A5B" w:rsidRPr="00B43A5B" w14:paraId="3ABA50B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A5B" w:rsidRPr="00B43A5B" w14:paraId="230371E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FEFEF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0"/>
                    <w:gridCol w:w="6930"/>
                  </w:tblGrid>
                  <w:tr w:rsidR="00B43A5B" w:rsidRPr="00B43A5B" w14:paraId="39D2BCE1" w14:textId="77777777">
                    <w:trPr>
                      <w:jc w:val="center"/>
                    </w:trPr>
                    <w:tc>
                      <w:tcPr>
                        <w:tcW w:w="20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0"/>
                        </w:tblGrid>
                        <w:tr w:rsidR="00B43A5B" w:rsidRPr="00B43A5B" w14:paraId="3CC35EA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</w:tblGrid>
                              <w:tr w:rsidR="00B43A5B" w:rsidRPr="00B43A5B" w14:paraId="79A87A1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B43A5B" w:rsidRPr="00B43A5B" w14:paraId="7157828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52902A6" w14:textId="5B949B95" w:rsidR="00B43A5B" w:rsidRPr="00B43A5B" w:rsidRDefault="00B43A5B" w:rsidP="00B43A5B"/>
                                      </w:tc>
                                    </w:tr>
                                  </w:tbl>
                                  <w:p w14:paraId="45376848" w14:textId="77777777" w:rsidR="00B43A5B" w:rsidRPr="00B43A5B" w:rsidRDefault="00B43A5B" w:rsidP="00B43A5B"/>
                                </w:tc>
                              </w:tr>
                            </w:tbl>
                            <w:p w14:paraId="4F604EFF" w14:textId="77777777" w:rsidR="00B43A5B" w:rsidRPr="00B43A5B" w:rsidRDefault="00B43A5B" w:rsidP="00B43A5B"/>
                          </w:tc>
                        </w:tr>
                      </w:tbl>
                      <w:p w14:paraId="2E143572" w14:textId="77777777" w:rsidR="00B43A5B" w:rsidRPr="00B43A5B" w:rsidRDefault="00B43A5B" w:rsidP="00B43A5B"/>
                    </w:tc>
                    <w:tc>
                      <w:tcPr>
                        <w:tcW w:w="693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30"/>
                        </w:tblGrid>
                        <w:tr w:rsidR="00B43A5B" w:rsidRPr="00B43A5B" w14:paraId="6B38FB6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30"/>
                              </w:tblGrid>
                              <w:tr w:rsidR="00B43A5B" w:rsidRPr="00B43A5B" w14:paraId="059AF6E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E9BB184" w14:textId="0B5DE52C" w:rsidR="00B058DB" w:rsidRDefault="00B43A5B" w:rsidP="00B43A5B">
                                    <w:hyperlink r:id="rId10" w:tooltip="Povlak na tympán extra kvalita 20&quot;-32&quot;" w:history="1">
                                      <w:r w:rsidRPr="008646FB">
                                        <w:rPr>
                                          <w:rStyle w:val="Hypertextovodkaz"/>
                                          <w:b/>
                                          <w:bCs/>
                                          <w:color w:val="auto"/>
                                        </w:rPr>
                                        <w:t>Povlak na tympán extra kvalita 20"-32"</w:t>
                                      </w:r>
                                    </w:hyperlink>
                                    <w:r w:rsidRPr="008646FB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Pr="008646FB">
                                      <w:rPr>
                                        <w:b/>
                                        <w:bCs/>
                                      </w:rPr>
                                      <w:br/>
                                    </w:r>
                                    <w:r w:rsidRPr="00B43A5B">
                                      <w:t>Typ: 4TRHEPA29</w:t>
                                    </w:r>
                                    <w:r w:rsidRPr="00B43A5B">
                                      <w:br/>
                                      <w:t>Množství: 1 ks</w:t>
                                    </w:r>
                                    <w:r w:rsidR="00B058DB">
                                      <w:t xml:space="preserve">, </w:t>
                                    </w:r>
                                    <w:r w:rsidRPr="00B43A5B">
                                      <w:t xml:space="preserve">Cena za m. j.: 4 590 Kč </w:t>
                                    </w:r>
                                    <w:r w:rsidRPr="00B43A5B">
                                      <w:br/>
                                      <w:t>Kód: 4TRHEPA29</w:t>
                                    </w:r>
                                  </w:p>
                                  <w:p w14:paraId="58531008" w14:textId="1F44AE20" w:rsidR="00B058DB" w:rsidRPr="00B43A5B" w:rsidRDefault="00B058DB" w:rsidP="00B43A5B"/>
                                </w:tc>
                              </w:tr>
                              <w:tr w:rsidR="00B43A5B" w:rsidRPr="00B43A5B" w14:paraId="54E43DA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4FE8FED" w14:textId="217918DF" w:rsidR="00B43A5B" w:rsidRPr="00B43A5B" w:rsidRDefault="00B43A5B" w:rsidP="00B43A5B"/>
                                </w:tc>
                              </w:tr>
                            </w:tbl>
                            <w:p w14:paraId="531F1A18" w14:textId="77777777" w:rsidR="00B43A5B" w:rsidRPr="00B43A5B" w:rsidRDefault="00B43A5B" w:rsidP="00B43A5B"/>
                          </w:tc>
                        </w:tr>
                      </w:tbl>
                      <w:p w14:paraId="0411CC2E" w14:textId="77777777" w:rsidR="00B43A5B" w:rsidRPr="00B43A5B" w:rsidRDefault="00B43A5B" w:rsidP="00B43A5B"/>
                    </w:tc>
                  </w:tr>
                </w:tbl>
                <w:p w14:paraId="64A4D81B" w14:textId="77777777" w:rsidR="00B43A5B" w:rsidRPr="00B43A5B" w:rsidRDefault="00B43A5B" w:rsidP="00B43A5B"/>
              </w:tc>
            </w:tr>
          </w:tbl>
          <w:p w14:paraId="5634980F" w14:textId="77777777" w:rsidR="00B43A5B" w:rsidRPr="00B43A5B" w:rsidRDefault="00B43A5B" w:rsidP="00B43A5B"/>
        </w:tc>
      </w:tr>
    </w:tbl>
    <w:p w14:paraId="51F3DF72" w14:textId="2A8A9812" w:rsidR="00C2320D" w:rsidRDefault="00B058DB" w:rsidP="00C20FBF">
      <w:r>
        <w:t xml:space="preserve">Celková cena: </w:t>
      </w:r>
      <w:r w:rsidR="00BC2D56">
        <w:t>148 980,- Kč</w:t>
      </w:r>
    </w:p>
    <w:p w14:paraId="5CACF046" w14:textId="50C7FC65" w:rsidR="00BC2D56" w:rsidRDefault="00BC2D56" w:rsidP="00C20FBF">
      <w:r>
        <w:t>Termín dodání: červen 2026</w:t>
      </w:r>
    </w:p>
    <w:p w14:paraId="4A9582DF" w14:textId="77777777" w:rsidR="008646FB" w:rsidRDefault="008646FB" w:rsidP="00C20FBF"/>
    <w:p w14:paraId="46CD6A3D" w14:textId="77777777" w:rsidR="008646FB" w:rsidRDefault="008646FB" w:rsidP="00C20FBF"/>
    <w:p w14:paraId="644B21D7" w14:textId="65661653" w:rsidR="00BC2D56" w:rsidRDefault="00BC2D56" w:rsidP="00C20F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Pavel Jurtík</w:t>
      </w:r>
    </w:p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C2D56" w:rsidRPr="00BC2D56" w14:paraId="4620243E" w14:textId="77777777" w:rsidTr="008646F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C2D56" w:rsidRPr="00BC2D56" w14:paraId="6B435AC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C2D56" w:rsidRPr="00BC2D56" w14:paraId="523ABB98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C2D56" w:rsidRPr="00BC2D56" w14:paraId="3D1AB6D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C2D56" w:rsidRPr="00BC2D56" w14:paraId="319CA4F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C2D56" w:rsidRPr="00BC2D56" w14:paraId="37C1B83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BC2D56" w:rsidRPr="00BC2D56" w14:paraId="09A795DB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BC2D56" w:rsidRPr="00BC2D56" w14:paraId="29132A9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ADA83FF" w14:textId="211FA0A5" w:rsidR="001808B8" w:rsidRDefault="00BC2D56">
                                                      <w:r>
                                                        <w:tab/>
                                                      </w:r>
                                                      <w:r>
                                                        <w:tab/>
                                                      </w:r>
                                                      <w:r>
                                                        <w:tab/>
                                                      </w:r>
                                                      <w:r>
                                                        <w:tab/>
                                                      </w:r>
                                                      <w:r>
                                                        <w:tab/>
                                                        <w:t>zástupce ředitelky, Základní umělecká škola Kroměříž</w:t>
                                                      </w:r>
                                                    </w:p>
                                                    <w:p w14:paraId="424DC2BB" w14:textId="77777777" w:rsidR="008646FB" w:rsidRDefault="008646FB"/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"/>
                                                      </w:tblGrid>
                                                      <w:tr w:rsidR="00BC2D56" w:rsidRPr="00BC2D56" w14:paraId="7F9CDAFC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p w14:paraId="7DF6C97E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</w:tbl>
                                                    <w:p w14:paraId="3F89EB42" w14:textId="77777777" w:rsidR="00BC2D56" w:rsidRPr="00BC2D56" w:rsidRDefault="00BC2D56" w:rsidP="00BC2D56"/>
                                                  </w:tc>
                                                </w:tr>
                                              </w:tbl>
                                              <w:p w14:paraId="5F5637CD" w14:textId="77777777" w:rsidR="00BC2D56" w:rsidRPr="00BC2D56" w:rsidRDefault="00BC2D56" w:rsidP="00BC2D56"/>
                                            </w:tc>
                                          </w:tr>
                                        </w:tbl>
                                        <w:p w14:paraId="7D2CB8FD" w14:textId="77777777" w:rsidR="00BC2D56" w:rsidRPr="00BC2D56" w:rsidRDefault="00BC2D56" w:rsidP="00BC2D56"/>
                                      </w:tc>
                                    </w:tr>
                                  </w:tbl>
                                  <w:p w14:paraId="1DC5355B" w14:textId="77777777" w:rsidR="00BC2D56" w:rsidRPr="00BC2D56" w:rsidRDefault="00BC2D56" w:rsidP="00BC2D56"/>
                                </w:tc>
                              </w:tr>
                            </w:tbl>
                            <w:p w14:paraId="6170BD4A" w14:textId="77777777" w:rsidR="00BC2D56" w:rsidRPr="00BC2D56" w:rsidRDefault="00BC2D56" w:rsidP="00BC2D56"/>
                          </w:tc>
                        </w:tr>
                      </w:tbl>
                      <w:p w14:paraId="44E64D92" w14:textId="77777777" w:rsidR="00BC2D56" w:rsidRPr="00BC2D56" w:rsidRDefault="00BC2D56" w:rsidP="00BC2D56"/>
                    </w:tc>
                  </w:tr>
                  <w:tr w:rsidR="00BC2D56" w:rsidRPr="00BC2D56" w14:paraId="6F2022F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BC2D56" w:rsidRPr="00BC2D56" w14:paraId="3B7C32F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BC2D56" w:rsidRPr="00BC2D56" w14:paraId="31F38BA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0"/>
                                    </w:tblGrid>
                                    <w:tr w:rsidR="00BC2D56" w:rsidRPr="00BC2D56" w14:paraId="7CECC19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0"/>
                                          </w:tblGrid>
                                          <w:tr w:rsidR="00BC2D56" w:rsidRPr="00BC2D56" w14:paraId="6618F686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00"/>
                                                </w:tblGrid>
                                                <w:tr w:rsidR="00BC2D56" w:rsidRPr="00BC2D56" w14:paraId="3A32584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00" w:type="dxa"/>
                                                        <w:bottom w:w="75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14:paraId="323BA317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BC2D5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lastRenderedPageBreak/>
                                                        <w:t>Objednávka na adams-music.cz</w:t>
                                                      </w:r>
                                                    </w:p>
                                                    <w:p w14:paraId="34EC8046" w14:textId="77777777" w:rsidR="00BC2D56" w:rsidRPr="00BC2D56" w:rsidRDefault="00BC2D56" w:rsidP="00BC2D56">
                                                      <w:r w:rsidRPr="00BC2D56">
                                                        <w:t>Vážený zákazníku,</w:t>
                                                      </w:r>
                                                      <w:r w:rsidRPr="00BC2D56">
                                                        <w:br/>
                                                        <w:t xml:space="preserve">Vaši objednávku jsme v pořádku přijali. </w:t>
                                                      </w:r>
                                                    </w:p>
                                                    <w:p w14:paraId="7001CBE1" w14:textId="77777777" w:rsidR="00BC2D56" w:rsidRPr="00BC2D56" w:rsidRDefault="00BC2D56" w:rsidP="00BC2D56">
                                                      <w:r w:rsidRPr="00BC2D56">
                                                        <w:t>Kód objednávky: 2026000002</w:t>
                                                      </w:r>
                                                      <w:r w:rsidRPr="00BC2D56">
                                                        <w:br/>
                                                        <w:t xml:space="preserve">Datum: 14.4.2026 </w:t>
                                                      </w:r>
                                                    </w:p>
                                                    <w:p w14:paraId="0FF75766" w14:textId="77777777" w:rsidR="00BC2D56" w:rsidRPr="00BC2D56" w:rsidRDefault="00BC2D56" w:rsidP="00BC2D56">
                                                      <w:r w:rsidRPr="00BC2D56">
                                                        <w:t>Celkovou částku zašlete na náš účet s těmito údaji:</w:t>
                                                      </w:r>
                                                    </w:p>
                                                    <w:p w14:paraId="1EE0A3D2" w14:textId="77777777" w:rsidR="00BC2D56" w:rsidRPr="00BC2D56" w:rsidRDefault="00BC2D56" w:rsidP="00BC2D56">
                                                      <w:r w:rsidRPr="00BC2D56">
                                                        <w:t xml:space="preserve">Číslo účtu: </w:t>
                                                      </w:r>
                                                      <w:r w:rsidRPr="00BC2D56">
                                                        <w:br/>
                                                        <w:t>Variabilní symbol platby: 2026000002</w:t>
                                                      </w:r>
                                                    </w:p>
                                                    <w:p w14:paraId="2AF978DF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BC2D5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Obsah objednávky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BC2D56" w:rsidRPr="00BC2D56" w14:paraId="6F181EE5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BC2D56" w:rsidRPr="00BC2D56" w14:paraId="6A463CF6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BC2D56" w:rsidRPr="00BC2D56" w14:paraId="7EAFB594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BC2D56" w:rsidRPr="00BC2D56" w14:paraId="532A5AF3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BC2D56" w:rsidRPr="00BC2D56" w14:paraId="4A82FA91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BC2D56" w:rsidRPr="00BC2D56" w14:paraId="48EDD283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3F9EC4B9" w14:textId="37966669" w:rsidR="00BC2D56" w:rsidRPr="00BC2D56" w:rsidRDefault="00BC2D56" w:rsidP="00BC2D56">
                                                                                          <w:r w:rsidRPr="00BC2D56"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 wp14:anchorId="062B9444" wp14:editId="6502CD99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242816610" name="Obrázek 17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55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11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66B1B53E" w14:textId="77777777" w:rsidR="00BC2D56" w:rsidRPr="00BC2D56" w:rsidRDefault="00BC2D56" w:rsidP="00BC2D56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1DD36DDC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1AF007CD" w14:textId="77777777" w:rsidR="00BC2D56" w:rsidRPr="00BC2D56" w:rsidRDefault="00BC2D56" w:rsidP="00BC2D56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BC2D56" w:rsidRPr="00BC2D56" w14:paraId="01F195A2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BC2D56" w:rsidRPr="00BC2D56" w14:paraId="043C8EA1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0568100E" w14:textId="77777777" w:rsidR="00BC2D56" w:rsidRPr="00BC2D56" w:rsidRDefault="00BC2D56" w:rsidP="00BC2D56">
                                                                                    <w:hyperlink r:id="rId12" w:tooltip="Adams 2PARFFI26L Revolution tympán 26&quot; s dolaďovačem, laminátový" w:history="1">
                                                                                      <w:r w:rsidRPr="00BC2D56"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</w:rPr>
                                                                                        <w:t xml:space="preserve">Adams 2PARFFI26L </w:t>
                                                                                      </w:r>
                                                                                      <w:proofErr w:type="spellStart"/>
                                                                                      <w:r w:rsidRPr="00BC2D56"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</w:rPr>
                                                                                        <w:t>Revolution</w:t>
                                                                                      </w:r>
                                                                                      <w:proofErr w:type="spellEnd"/>
                                                                                      <w:r w:rsidRPr="00BC2D56"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</w:rPr>
                                                                                        <w:t xml:space="preserve"> tympán 26" s dolaďovačem, laminátový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 xml:space="preserve">Cena za m. j.: 67 900 Kč 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>Kód: 2PARFFI26L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BC2D56" w:rsidRPr="00BC2D56" w14:paraId="6948DA45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22386A0B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67 900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2AEA84B3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C0609B8" w14:textId="77777777" w:rsidR="00BC2D56" w:rsidRPr="00BC2D56" w:rsidRDefault="00BC2D56" w:rsidP="00BC2D56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5D5E886" w14:textId="77777777" w:rsidR="00BC2D56" w:rsidRPr="00BC2D56" w:rsidRDefault="00BC2D56" w:rsidP="00BC2D56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39D92DE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</w:tbl>
                                                    <w:p w14:paraId="0B6625A4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vanish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BC2D56" w:rsidRPr="00BC2D56" w14:paraId="1BD29B49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BC2D56" w:rsidRPr="00BC2D56" w14:paraId="0188C1E4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BC2D56" w:rsidRPr="00BC2D56" w14:paraId="45F54E99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BC2D56" w:rsidRPr="00BC2D56" w14:paraId="26268C35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BC2D56" w:rsidRPr="00BC2D56" w14:paraId="09E26930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BC2D56" w:rsidRPr="00BC2D56" w14:paraId="762C53D3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68BEAE29" w14:textId="0DC149FE" w:rsidR="00BC2D56" w:rsidRPr="00BC2D56" w:rsidRDefault="00BC2D56" w:rsidP="00BC2D56">
                                                                                          <w:r w:rsidRPr="00BC2D56"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 wp14:anchorId="50E3B331" wp14:editId="609D4DDF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2013824493" name="Obrázek 16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56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11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1D98CC4D" w14:textId="77777777" w:rsidR="00BC2D56" w:rsidRPr="00BC2D56" w:rsidRDefault="00BC2D56" w:rsidP="00BC2D56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DEA074A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FDD9D6E" w14:textId="77777777" w:rsidR="00BC2D56" w:rsidRPr="00BC2D56" w:rsidRDefault="00BC2D56" w:rsidP="00BC2D56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BC2D56" w:rsidRPr="00BC2D56" w14:paraId="5A3F05AA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BC2D56" w:rsidRPr="00BC2D56" w14:paraId="20A61AD3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63ED4612" w14:textId="77777777" w:rsidR="00BC2D56" w:rsidRPr="00BC2D56" w:rsidRDefault="00BC2D56" w:rsidP="00BC2D56">
                                                                                    <w:hyperlink r:id="rId13" w:tooltip="Adams 2PARFFI29L Revolution tympán 29&quot; s dolaďovačem, laminátový" w:history="1">
                                                                                      <w:r w:rsidRPr="00BC2D56"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</w:rPr>
                                                                                        <w:t xml:space="preserve">Adams 2PARFFI29L </w:t>
                                                                                      </w:r>
                                                                                      <w:proofErr w:type="spellStart"/>
                                                                                      <w:r w:rsidRPr="00BC2D56"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</w:rPr>
                                                                                        <w:t>Revolution</w:t>
                                                                                      </w:r>
                                                                                      <w:proofErr w:type="spellEnd"/>
                                                                                      <w:r w:rsidRPr="00BC2D56"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</w:rPr>
                                                                                        <w:t xml:space="preserve"> tympán 29" s dolaďovačem, laminátový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 xml:space="preserve">Cena za m. j.: 71 900 Kč 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>Kód: 2PARFFI29L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BC2D56" w:rsidRPr="00BC2D56" w14:paraId="3A77DAB1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1F5FD4EA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71 900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230D8F4B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3EC9274B" w14:textId="77777777" w:rsidR="00BC2D56" w:rsidRPr="00BC2D56" w:rsidRDefault="00BC2D56" w:rsidP="00BC2D56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ED52210" w14:textId="77777777" w:rsidR="00BC2D56" w:rsidRPr="00BC2D56" w:rsidRDefault="00BC2D56" w:rsidP="00BC2D56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68307E4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</w:tbl>
                                                    <w:p w14:paraId="799BFC48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vanish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BC2D56" w:rsidRPr="00BC2D56" w14:paraId="0178BF4C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BC2D56" w:rsidRPr="00BC2D56" w14:paraId="44113663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BC2D56" w:rsidRPr="00BC2D56" w14:paraId="5E3E30FE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BC2D56" w:rsidRPr="00BC2D56" w14:paraId="6293053E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BC2D56" w:rsidRPr="00BC2D56" w14:paraId="01424F4B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BC2D56" w:rsidRPr="00BC2D56" w14:paraId="2508E4AF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702A6245" w14:textId="35E9014A" w:rsidR="00BC2D56" w:rsidRPr="00BC2D56" w:rsidRDefault="00BC2D56" w:rsidP="00BC2D56">
                                                                                          <w:r w:rsidRPr="00BC2D56"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 wp14:anchorId="4A5E4B5F" wp14:editId="2F539E34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105178675" name="Obrázek 15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57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14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6139CB8A" w14:textId="77777777" w:rsidR="00BC2D56" w:rsidRPr="00BC2D56" w:rsidRDefault="00BC2D56" w:rsidP="00BC2D56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67E8A1C6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3D3CF86F" w14:textId="77777777" w:rsidR="00BC2D56" w:rsidRPr="00BC2D56" w:rsidRDefault="00BC2D56" w:rsidP="00BC2D56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BC2D56" w:rsidRPr="00BC2D56" w14:paraId="680CBE8D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BC2D56" w:rsidRPr="00BC2D56" w14:paraId="7680D168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67139D27" w14:textId="77777777" w:rsidR="00BC2D56" w:rsidRPr="00BC2D56" w:rsidRDefault="00BC2D56" w:rsidP="00BC2D56">
                                                                                    <w:hyperlink r:id="rId15" w:tooltip="Povlak na tympán extra kvalita 20&quot;-32&quot;" w:history="1">
                                                                                      <w:r w:rsidRPr="00BC2D56"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</w:rPr>
                                                                                        <w:t>Povlak na tympán extra kvalita 20"-32"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t>Typ: 4TRHEPA26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 xml:space="preserve">Cena za m. j.: 4 590 Kč 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>Kód: 4TRHEPA26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BC2D56" w:rsidRPr="00BC2D56" w14:paraId="47B388D4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46EE86BB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4 590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D94FF23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4BF70316" w14:textId="77777777" w:rsidR="00BC2D56" w:rsidRPr="00BC2D56" w:rsidRDefault="00BC2D56" w:rsidP="00BC2D56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2EA5D7D" w14:textId="77777777" w:rsidR="00BC2D56" w:rsidRPr="00BC2D56" w:rsidRDefault="00BC2D56" w:rsidP="00BC2D56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36053B9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</w:tbl>
                                                    <w:p w14:paraId="104F66FB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vanish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BC2D56" w:rsidRPr="00BC2D56" w14:paraId="1BC92224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BC2D56" w:rsidRPr="00BC2D56" w14:paraId="56733FD6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BC2D56" w:rsidRPr="00BC2D56" w14:paraId="7508004B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BC2D56" w:rsidRPr="00BC2D56" w14:paraId="6A55680B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BC2D56" w:rsidRPr="00BC2D56" w14:paraId="4E165BD9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BC2D56" w:rsidRPr="00BC2D56" w14:paraId="7DA43787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512E70A4" w14:textId="1826EA8D" w:rsidR="00BC2D56" w:rsidRPr="00BC2D56" w:rsidRDefault="00BC2D56" w:rsidP="00BC2D56">
                                                                                          <w:r w:rsidRPr="00BC2D56"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lastRenderedPageBreak/>
                                                                                            <w:drawing>
                                                                                              <wp:inline distT="0" distB="0" distL="0" distR="0" wp14:anchorId="1E7E5CEC" wp14:editId="65BCD43C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352632179" name="Obrázek 14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58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14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1FF32670" w14:textId="77777777" w:rsidR="00BC2D56" w:rsidRPr="00BC2D56" w:rsidRDefault="00BC2D56" w:rsidP="00BC2D56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ACE6069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9856E45" w14:textId="77777777" w:rsidR="00BC2D56" w:rsidRPr="00BC2D56" w:rsidRDefault="00BC2D56" w:rsidP="00BC2D56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BC2D56" w:rsidRPr="00BC2D56" w14:paraId="42F7FB61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BC2D56" w:rsidRPr="00BC2D56" w14:paraId="574723CE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3EE44C12" w14:textId="77777777" w:rsidR="00BC2D56" w:rsidRPr="00BC2D56" w:rsidRDefault="00BC2D56" w:rsidP="00BC2D56">
                                                                                    <w:hyperlink r:id="rId16" w:tooltip="Povlak na tympán extra kvalita 20&quot;-32&quot;" w:history="1">
                                                                                      <w:r w:rsidRPr="00BC2D56"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</w:rPr>
                                                                                        <w:t>Povlak na tympán extra kvalita 20"-32"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t>Typ: 4TRHEPA29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 xml:space="preserve">Cena za m. j.: 4 590 Kč 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>Kód: 4TRHEPA29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BC2D56" w:rsidRPr="00BC2D56" w14:paraId="241AA2B5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5F358ACC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4 590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2CE0B121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3E73A183" w14:textId="77777777" w:rsidR="00BC2D56" w:rsidRPr="00BC2D56" w:rsidRDefault="00BC2D56" w:rsidP="00BC2D56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F00380E" w14:textId="77777777" w:rsidR="00BC2D56" w:rsidRPr="00BC2D56" w:rsidRDefault="00BC2D56" w:rsidP="00BC2D56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E64CAE9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</w:tbl>
                                                    <w:p w14:paraId="0E2F7C39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vanish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BC2D56" w:rsidRPr="00BC2D56" w14:paraId="231B6E44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BC2D56" w:rsidRPr="00BC2D56" w14:paraId="4DA99D57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BC2D56" w:rsidRPr="00BC2D56" w14:paraId="00148824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00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00"/>
                                                                        </w:tblGrid>
                                                                        <w:tr w:rsidR="00BC2D56" w:rsidRPr="00BC2D56" w14:paraId="3D750166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4128"/>
                                                                                <w:gridCol w:w="4872"/>
                                                                              </w:tblGrid>
                                                                              <w:tr w:rsidR="00BC2D56" w:rsidRPr="00BC2D56" w14:paraId="6B17D287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6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4EBD5293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PPL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6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5015B043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0BF47D3B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4CC36C0A" w14:textId="77777777" w:rsidR="00BC2D56" w:rsidRPr="00BC2D56" w:rsidRDefault="00BC2D56" w:rsidP="00BC2D56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EB76BA6" w14:textId="77777777" w:rsidR="00BC2D56" w:rsidRPr="00BC2D56" w:rsidRDefault="00BC2D56" w:rsidP="00BC2D56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F05F881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</w:tbl>
                                                    <w:p w14:paraId="6E61F4DA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vanish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BC2D56" w:rsidRPr="00BC2D56" w14:paraId="5FA4B00B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BC2D56" w:rsidRPr="00BC2D56" w14:paraId="56370E7A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BC2D56" w:rsidRPr="00BC2D56" w14:paraId="0556BBEB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00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00"/>
                                                                        </w:tblGrid>
                                                                        <w:tr w:rsidR="00BC2D56" w:rsidRPr="00BC2D56" w14:paraId="183E64B2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8083"/>
                                                                                <w:gridCol w:w="917"/>
                                                                              </w:tblGrid>
                                                                              <w:tr w:rsidR="00BC2D56" w:rsidRPr="00BC2D56" w14:paraId="0299B66E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6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3EFB3A58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Převodem (pouze pro školy a instituce)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6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46FA1238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 xml:space="preserve">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5DF84365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CA9B378" w14:textId="77777777" w:rsidR="00BC2D56" w:rsidRPr="00BC2D56" w:rsidRDefault="00BC2D56" w:rsidP="00BC2D56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B73D81F" w14:textId="77777777" w:rsidR="00BC2D56" w:rsidRPr="00BC2D56" w:rsidRDefault="00BC2D56" w:rsidP="00BC2D56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93349D8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</w:tbl>
                                                    <w:p w14:paraId="4C028843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vanish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BC2D56" w:rsidRPr="00BC2D56" w14:paraId="4BBFA00E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BC2D56" w:rsidRPr="00BC2D56" w14:paraId="02CB7766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BC2D56" w:rsidRPr="00BC2D56" w14:paraId="1BA24C41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00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00"/>
                                                                        </w:tblGrid>
                                                                        <w:tr w:rsidR="00BC2D56" w:rsidRPr="00BC2D56" w14:paraId="7188867F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00"/>
                                                                              </w:tblGrid>
                                                                              <w:tr w:rsidR="00BC2D56" w:rsidRPr="00BC2D56" w14:paraId="5CA43241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18324C42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>CENA CELKEM: 148 980 Kč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BC2D56" w:rsidRPr="00BC2D56" w14:paraId="0FE2F8B4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0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2228BCE2" w14:textId="77777777" w:rsidR="00BC2D56" w:rsidRPr="00BC2D56" w:rsidRDefault="00BC2D56" w:rsidP="00BC2D56">
                                                                                    <w:r w:rsidRPr="00BC2D56">
                                                                                      <w:t>Zaokrouhlení: 0 Kč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>Cena bez DPH: 123 123,97 Kč</w:t>
                                                                                    </w:r>
                                                                                    <w:r w:rsidRPr="00BC2D56">
                                                                                      <w:br/>
                                                                                      <w:t>DPH: 25 856,03 Kč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116BD9A0" w14:textId="77777777" w:rsidR="00BC2D56" w:rsidRPr="00BC2D56" w:rsidRDefault="00BC2D56" w:rsidP="00BC2D56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1D9C98E5" w14:textId="77777777" w:rsidR="00BC2D56" w:rsidRPr="00BC2D56" w:rsidRDefault="00BC2D56" w:rsidP="00BC2D56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C5422E5" w14:textId="77777777" w:rsidR="00BC2D56" w:rsidRPr="00BC2D56" w:rsidRDefault="00BC2D56" w:rsidP="00BC2D56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2B02D1D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</w:tbl>
                                                    <w:p w14:paraId="116C26DC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BC2D5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Fakturační údaje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144"/>
                                                        <w:gridCol w:w="3491"/>
                                                      </w:tblGrid>
                                                      <w:tr w:rsidR="00BC2D56" w:rsidRPr="00BC2D56" w14:paraId="3EB5183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D1B7D5E" w14:textId="77777777" w:rsidR="00BC2D56" w:rsidRPr="00BC2D56" w:rsidRDefault="00BC2D56" w:rsidP="00BC2D56">
                                                            <w:r w:rsidRPr="00BC2D56">
                                                              <w:t>Jméno: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2A568E0" w14:textId="77777777" w:rsidR="00BC2D56" w:rsidRPr="00BC2D56" w:rsidRDefault="00BC2D56" w:rsidP="00BC2D56">
                                                            <w:r w:rsidRPr="00BC2D56">
                                                              <w:t>Ing. Pavel Jurtík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46BE6AA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46FC536" w14:textId="77777777" w:rsidR="00BC2D56" w:rsidRPr="00BC2D56" w:rsidRDefault="00BC2D56" w:rsidP="00BC2D56">
                                                            <w:r w:rsidRPr="00BC2D56">
                                                              <w:t>Firma: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EED756C" w14:textId="77777777" w:rsidR="00BC2D56" w:rsidRPr="00BC2D56" w:rsidRDefault="00BC2D56" w:rsidP="00BC2D56">
                                                            <w:r w:rsidRPr="00BC2D56">
                                                              <w:t>Základní umělecká škola Kroměříž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5F86810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20F62C4" w14:textId="77777777" w:rsidR="00BC2D56" w:rsidRPr="00BC2D56" w:rsidRDefault="00BC2D56" w:rsidP="00BC2D56">
                                                            <w:r w:rsidRPr="00BC2D56">
                                                              <w:t>IČ: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34CAC9A" w14:textId="77777777" w:rsidR="00BC2D56" w:rsidRPr="00BC2D56" w:rsidRDefault="00BC2D56" w:rsidP="00BC2D56">
                                                            <w:r w:rsidRPr="00BC2D56">
                                                              <w:t>63414929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3FCCDD4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6102DAD" w14:textId="77777777" w:rsidR="00BC2D56" w:rsidRPr="00BC2D56" w:rsidRDefault="00BC2D56" w:rsidP="00BC2D56">
                                                            <w:r w:rsidRPr="00BC2D56">
                                                              <w:t>DIČ: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5B51AAA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  <w:tr w:rsidR="00BC2D56" w:rsidRPr="00BC2D56" w14:paraId="1921098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151A777" w14:textId="77777777" w:rsidR="00BC2D56" w:rsidRPr="00BC2D56" w:rsidRDefault="00BC2D56" w:rsidP="00BC2D56">
                                                            <w:r w:rsidRPr="00BC2D56">
                                                              <w:t>Ulice: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4923C53" w14:textId="77777777" w:rsidR="00BC2D56" w:rsidRPr="00BC2D56" w:rsidRDefault="00BC2D56" w:rsidP="00BC2D56">
                                                            <w:r w:rsidRPr="00BC2D56">
                                                              <w:t>Jánská 31/2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11DF17E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378586A" w14:textId="77777777" w:rsidR="00BC2D56" w:rsidRPr="00BC2D56" w:rsidRDefault="00BC2D56" w:rsidP="00BC2D56">
                                                            <w:r w:rsidRPr="00BC2D56">
                                                              <w:t>Město: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AE4AD74" w14:textId="77777777" w:rsidR="00BC2D56" w:rsidRPr="00BC2D56" w:rsidRDefault="00BC2D56" w:rsidP="00BC2D56">
                                                            <w:r w:rsidRPr="00BC2D56">
                                                              <w:t>Kroměříž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076DF46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6A4CDD0" w14:textId="77777777" w:rsidR="00BC2D56" w:rsidRPr="00BC2D56" w:rsidRDefault="00BC2D56" w:rsidP="00BC2D56">
                                                            <w:r w:rsidRPr="00BC2D56">
                                                              <w:t>Okres: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B7876AE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  <w:tr w:rsidR="00BC2D56" w:rsidRPr="00BC2D56" w14:paraId="447EB4A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0463C15" w14:textId="77777777" w:rsidR="00BC2D56" w:rsidRPr="00BC2D56" w:rsidRDefault="00BC2D56" w:rsidP="00BC2D56">
                                                            <w:r w:rsidRPr="00BC2D56">
                                                              <w:t>PSČ: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17BC699" w14:textId="77777777" w:rsidR="00BC2D56" w:rsidRPr="00BC2D56" w:rsidRDefault="00BC2D56" w:rsidP="00BC2D56">
                                                            <w:r w:rsidRPr="00BC2D56">
                                                              <w:t>76811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216C04A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BE60333" w14:textId="77777777" w:rsidR="00BC2D56" w:rsidRPr="00BC2D56" w:rsidRDefault="00BC2D56" w:rsidP="00BC2D56">
                                                            <w:r w:rsidRPr="00BC2D56">
                                                              <w:t>Stát: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21597C3" w14:textId="77777777" w:rsidR="00BC2D56" w:rsidRPr="00BC2D56" w:rsidRDefault="00BC2D56" w:rsidP="00BC2D56">
                                                            <w:r w:rsidRPr="00BC2D56">
                                                              <w:t>Česká republika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51E6FE3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FC762E" w14:textId="77777777" w:rsidR="00BC2D56" w:rsidRPr="00BC2D56" w:rsidRDefault="00BC2D56" w:rsidP="00BC2D56">
                                                            <w:r w:rsidRPr="00BC2D56">
                                                              <w:t>Email: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B4E9CED" w14:textId="77777777" w:rsidR="00BC2D56" w:rsidRPr="00BC2D56" w:rsidRDefault="00BC2D56" w:rsidP="00BC2D56">
                                                            <w:hyperlink r:id="rId17" w:history="1">
                                                              <w:r w:rsidRPr="00BC2D56">
                                                                <w:rPr>
                                                                  <w:rStyle w:val="Hypertextovodkaz"/>
                                                                </w:rPr>
                                                                <w:t>jurtik@zuskm.cz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5DC30DA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5B4A209" w14:textId="77777777" w:rsidR="00BC2D56" w:rsidRPr="00BC2D56" w:rsidRDefault="00BC2D56" w:rsidP="00BC2D56">
                                                            <w:r w:rsidRPr="00BC2D56">
                                                              <w:t>Telefon: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DB9035F" w14:textId="77777777" w:rsidR="00BC2D56" w:rsidRPr="00BC2D56" w:rsidRDefault="00BC2D56" w:rsidP="00BC2D56">
                                                            <w:r w:rsidRPr="00BC2D56">
                                                              <w:t>+420731609525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4C80E89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EEFBE13" w14:textId="77777777" w:rsidR="00BC2D56" w:rsidRPr="00BC2D56" w:rsidRDefault="00BC2D56" w:rsidP="00BC2D56">
                                                            <w:r w:rsidRPr="00BC2D56">
                                                              <w:t>Poznámka: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E5BA2C9" w14:textId="77777777" w:rsidR="00BC2D56" w:rsidRPr="00BC2D56" w:rsidRDefault="00BC2D56" w:rsidP="00BC2D56"/>
                                                        </w:tc>
                                                      </w:tr>
                                                    </w:tbl>
                                                    <w:p w14:paraId="0867AE2B" w14:textId="77777777" w:rsidR="00BC2D56" w:rsidRPr="00BC2D56" w:rsidRDefault="00BC2D56" w:rsidP="00BC2D56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BC2D5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Doručovací údaje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88"/>
                                                        <w:gridCol w:w="3491"/>
                                                      </w:tblGrid>
                                                      <w:tr w:rsidR="00BC2D56" w:rsidRPr="00BC2D56" w14:paraId="5957418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C915BC6" w14:textId="77777777" w:rsidR="00BC2D56" w:rsidRPr="00BC2D56" w:rsidRDefault="00BC2D56" w:rsidP="00BC2D56">
                                                            <w:r w:rsidRPr="00BC2D56">
                                                              <w:t>Jméno: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F7A7E97" w14:textId="77777777" w:rsidR="00BC2D56" w:rsidRPr="00BC2D56" w:rsidRDefault="00BC2D56" w:rsidP="00BC2D56">
                                                            <w:r w:rsidRPr="00BC2D56">
                                                              <w:t>Ing. Pavel Jurtík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0E6A014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3795CEB" w14:textId="77777777" w:rsidR="00BC2D56" w:rsidRPr="00BC2D56" w:rsidRDefault="00BC2D56" w:rsidP="00BC2D56">
                                                            <w:r w:rsidRPr="00BC2D56">
                                                              <w:t>Firma: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1EE4F6D" w14:textId="77777777" w:rsidR="00BC2D56" w:rsidRPr="00BC2D56" w:rsidRDefault="00BC2D56" w:rsidP="00BC2D56">
                                                            <w:r w:rsidRPr="00BC2D56">
                                                              <w:t>Základní umělecká škola Kroměříž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08473B55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3C0FF15" w14:textId="77777777" w:rsidR="00BC2D56" w:rsidRPr="00BC2D56" w:rsidRDefault="00BC2D56" w:rsidP="00BC2D56">
                                                            <w:r w:rsidRPr="00BC2D56">
                                                              <w:lastRenderedPageBreak/>
                                                              <w:t>Ulice: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E0671C3" w14:textId="77777777" w:rsidR="00BC2D56" w:rsidRPr="00BC2D56" w:rsidRDefault="00BC2D56" w:rsidP="00BC2D56">
                                                            <w:r w:rsidRPr="00BC2D56">
                                                              <w:t>Jánská 31/2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15BA64D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FBBD82A" w14:textId="77777777" w:rsidR="00BC2D56" w:rsidRPr="00BC2D56" w:rsidRDefault="00BC2D56" w:rsidP="00BC2D56">
                                                            <w:r w:rsidRPr="00BC2D56">
                                                              <w:t>Město: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4608425" w14:textId="77777777" w:rsidR="00BC2D56" w:rsidRPr="00BC2D56" w:rsidRDefault="00BC2D56" w:rsidP="00BC2D56">
                                                            <w:r w:rsidRPr="00BC2D56">
                                                              <w:t>Kroměříž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4AD1793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ABA9CEA" w14:textId="77777777" w:rsidR="00BC2D56" w:rsidRPr="00BC2D56" w:rsidRDefault="00BC2D56" w:rsidP="00BC2D56">
                                                            <w:r w:rsidRPr="00BC2D56">
                                                              <w:t>PSČ: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4228191" w14:textId="77777777" w:rsidR="00BC2D56" w:rsidRPr="00BC2D56" w:rsidRDefault="00BC2D56" w:rsidP="00BC2D56">
                                                            <w:r w:rsidRPr="00BC2D56">
                                                              <w:t>76811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C2D56" w:rsidRPr="00BC2D56" w14:paraId="0073D81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124B94D" w14:textId="77777777" w:rsidR="00BC2D56" w:rsidRPr="00BC2D56" w:rsidRDefault="00BC2D56" w:rsidP="00BC2D56">
                                                            <w:r w:rsidRPr="00BC2D56">
                                                              <w:t>Stát: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8E5BC40" w14:textId="77777777" w:rsidR="00BC2D56" w:rsidRPr="00BC2D56" w:rsidRDefault="00BC2D56" w:rsidP="00BC2D56">
                                                            <w:r w:rsidRPr="00BC2D56">
                                                              <w:t>Česká republika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734BE78" w14:textId="77777777" w:rsidR="00BC2D56" w:rsidRPr="00BC2D56" w:rsidRDefault="00BC2D56" w:rsidP="00BC2D56"/>
                                                    <w:p w14:paraId="3D7BE793" w14:textId="77777777" w:rsidR="00BC2D56" w:rsidRPr="00BC2D56" w:rsidRDefault="00BC2D56" w:rsidP="00BC2D56">
                                                      <w:r w:rsidRPr="00BC2D56">
                                                        <w:t>Děkujeme za objednávku.</w:t>
                                                      </w:r>
                                                    </w:p>
                                                    <w:p w14:paraId="556FB9A8" w14:textId="77777777" w:rsidR="00BC2D56" w:rsidRPr="00BC2D56" w:rsidRDefault="00BC2D56" w:rsidP="00BC2D56">
                                                      <w:r w:rsidRPr="00BC2D56">
                                                        <w:t>S přátelskými pozdravy,</w:t>
                                                      </w:r>
                                                      <w:r w:rsidRPr="00BC2D56">
                                                        <w:br/>
                                                        <w:t>adams-music.cz</w:t>
                                                      </w:r>
                                                      <w:r w:rsidRPr="00BC2D56">
                                                        <w:br/>
                                                        <w:t>tel.: +420 603 220 600</w:t>
                                                      </w:r>
                                                      <w:r w:rsidRPr="00BC2D56">
                                                        <w:br/>
                                                        <w:t xml:space="preserve">email: </w:t>
                                                      </w:r>
                                                      <w:hyperlink r:id="rId18" w:history="1">
                                                        <w:r w:rsidRPr="00BC2D56">
                                                          <w:rPr>
                                                            <w:rStyle w:val="Hypertextovodkaz"/>
                                                          </w:rPr>
                                                          <w:t>info@adams-music.cz</w:t>
                                                        </w:r>
                                                      </w:hyperlink>
                                                      <w:r w:rsidRPr="00BC2D56"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8711AAB" w14:textId="77777777" w:rsidR="00BC2D56" w:rsidRPr="00BC2D56" w:rsidRDefault="00BC2D56" w:rsidP="00BC2D56"/>
                                            </w:tc>
                                          </w:tr>
                                        </w:tbl>
                                        <w:p w14:paraId="66B65BCD" w14:textId="77777777" w:rsidR="00BC2D56" w:rsidRPr="00BC2D56" w:rsidRDefault="00BC2D56" w:rsidP="00BC2D56"/>
                                      </w:tc>
                                    </w:tr>
                                  </w:tbl>
                                  <w:p w14:paraId="21CC33FF" w14:textId="77777777" w:rsidR="00BC2D56" w:rsidRPr="00BC2D56" w:rsidRDefault="00BC2D56" w:rsidP="00BC2D56"/>
                                </w:tc>
                              </w:tr>
                            </w:tbl>
                            <w:p w14:paraId="6740C96C" w14:textId="77777777" w:rsidR="00BC2D56" w:rsidRPr="00BC2D56" w:rsidRDefault="00BC2D56" w:rsidP="00BC2D56"/>
                          </w:tc>
                        </w:tr>
                      </w:tbl>
                      <w:p w14:paraId="26BB00F3" w14:textId="77777777" w:rsidR="00BC2D56" w:rsidRPr="00BC2D56" w:rsidRDefault="00BC2D56" w:rsidP="00BC2D56"/>
                    </w:tc>
                  </w:tr>
                </w:tbl>
                <w:p w14:paraId="3EEB7DBC" w14:textId="77777777" w:rsidR="00BC2D56" w:rsidRPr="00BC2D56" w:rsidRDefault="00BC2D56" w:rsidP="00BC2D56"/>
              </w:tc>
            </w:tr>
          </w:tbl>
          <w:p w14:paraId="11FD8691" w14:textId="77777777" w:rsidR="00BC2D56" w:rsidRPr="00BC2D56" w:rsidRDefault="00BC2D56" w:rsidP="00BC2D56">
            <w:r w:rsidRPr="00BC2D56">
              <w:lastRenderedPageBreak/>
              <w:t> </w:t>
            </w:r>
          </w:p>
        </w:tc>
      </w:tr>
    </w:tbl>
    <w:p w14:paraId="5A1B47DF" w14:textId="77777777" w:rsidR="00BC2D56" w:rsidRPr="00BC2D56" w:rsidRDefault="00BC2D56" w:rsidP="00BC2D56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C2D56" w:rsidRPr="00BC2D56" w14:paraId="55D366C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C2D56" w:rsidRPr="00BC2D56" w14:paraId="0D70E8F5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C2D56" w:rsidRPr="00BC2D56" w14:paraId="005F7961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C2D56" w:rsidRPr="00BC2D56" w14:paraId="7268E301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C2D56" w:rsidRPr="00BC2D56" w14:paraId="3723164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63A11EAF" w14:textId="77777777" w:rsidR="00BC2D56" w:rsidRPr="00BC2D56" w:rsidRDefault="00BC2D56" w:rsidP="00BC2D56">
                                    <w:r w:rsidRPr="00BC2D56">
                                      <w:t xml:space="preserve">E-mail odeslán z </w:t>
                                    </w:r>
                                    <w:hyperlink r:id="rId19" w:history="1">
                                      <w:r w:rsidRPr="00BC2D56">
                                        <w:rPr>
                                          <w:rStyle w:val="Hypertextovodkaz"/>
                                        </w:rPr>
                                        <w:t>adams-music.cz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819D763" w14:textId="77777777" w:rsidR="00BC2D56" w:rsidRPr="00BC2D56" w:rsidRDefault="00BC2D56" w:rsidP="00BC2D56"/>
                          </w:tc>
                        </w:tr>
                      </w:tbl>
                      <w:p w14:paraId="3CD988BC" w14:textId="77777777" w:rsidR="00BC2D56" w:rsidRPr="00BC2D56" w:rsidRDefault="00BC2D56" w:rsidP="00BC2D56"/>
                    </w:tc>
                  </w:tr>
                </w:tbl>
                <w:p w14:paraId="69C032FC" w14:textId="77777777" w:rsidR="00BC2D56" w:rsidRPr="00BC2D56" w:rsidRDefault="00BC2D56" w:rsidP="00BC2D56"/>
              </w:tc>
            </w:tr>
          </w:tbl>
          <w:p w14:paraId="3FA5C716" w14:textId="77777777" w:rsidR="00BC2D56" w:rsidRPr="00BC2D56" w:rsidRDefault="00BC2D56" w:rsidP="00BC2D56"/>
        </w:tc>
      </w:tr>
    </w:tbl>
    <w:p w14:paraId="4A153C1E" w14:textId="77777777" w:rsidR="00BC2D56" w:rsidRDefault="00BC2D56" w:rsidP="00C20FBF"/>
    <w:sectPr w:rsidR="00BC2D56" w:rsidSect="007F3228">
      <w:headerReference w:type="default" r:id="rId20"/>
      <w:footerReference w:type="default" r:id="rId2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2570" w14:textId="77777777" w:rsidR="004A7A26" w:rsidRDefault="004A7A26" w:rsidP="006A2458">
      <w:r>
        <w:separator/>
      </w:r>
    </w:p>
  </w:endnote>
  <w:endnote w:type="continuationSeparator" w:id="0">
    <w:p w14:paraId="56AF3B37" w14:textId="77777777" w:rsidR="004A7A26" w:rsidRDefault="004A7A26" w:rsidP="006A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Rounded 700">
    <w:altName w:val="Times New Roman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1259" w14:textId="77777777" w:rsidR="006D7175" w:rsidRDefault="001B48EA" w:rsidP="006D717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8BBA665" wp14:editId="21EB3793">
          <wp:simplePos x="0" y="0"/>
          <wp:positionH relativeFrom="page">
            <wp:align>right</wp:align>
          </wp:positionH>
          <wp:positionV relativeFrom="paragraph">
            <wp:posOffset>-2820035</wp:posOffset>
          </wp:positionV>
          <wp:extent cx="5759450" cy="3427730"/>
          <wp:effectExtent l="0" t="0" r="0" b="127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42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0BF3" w14:textId="77777777" w:rsidR="004A7A26" w:rsidRDefault="004A7A26" w:rsidP="006A2458">
      <w:r>
        <w:separator/>
      </w:r>
    </w:p>
  </w:footnote>
  <w:footnote w:type="continuationSeparator" w:id="0">
    <w:p w14:paraId="0018E3CF" w14:textId="77777777" w:rsidR="004A7A26" w:rsidRDefault="004A7A26" w:rsidP="006A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4BFE" w14:textId="62FCD5E9" w:rsidR="00795FD0" w:rsidRDefault="00795FD0" w:rsidP="006A2458">
    <w:pPr>
      <w:pStyle w:val="Zhlav"/>
    </w:pPr>
  </w:p>
  <w:p w14:paraId="3CBA1DB9" w14:textId="77777777" w:rsidR="00795FD0" w:rsidRDefault="00795FD0" w:rsidP="006A2458">
    <w:pPr>
      <w:pStyle w:val="Zhlav"/>
    </w:pPr>
  </w:p>
  <w:p w14:paraId="4B1322DD" w14:textId="77777777" w:rsidR="00795FD0" w:rsidRDefault="00795FD0" w:rsidP="006A24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0988"/>
    <w:multiLevelType w:val="hybridMultilevel"/>
    <w:tmpl w:val="3AD4213A"/>
    <w:lvl w:ilvl="0" w:tplc="6374F2EE">
      <w:start w:val="24"/>
      <w:numFmt w:val="bullet"/>
      <w:lvlText w:val="-"/>
      <w:lvlJc w:val="left"/>
      <w:pPr>
        <w:ind w:left="720" w:hanging="360"/>
      </w:pPr>
      <w:rPr>
        <w:rFonts w:ascii="Museo Sans Rounded 700" w:eastAsiaTheme="minorHAnsi" w:hAnsi="Museo Sans Rounded 700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130C5"/>
    <w:multiLevelType w:val="hybridMultilevel"/>
    <w:tmpl w:val="B92EA1FC"/>
    <w:lvl w:ilvl="0" w:tplc="0792A5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32506010">
    <w:abstractNumId w:val="1"/>
  </w:num>
  <w:num w:numId="2" w16cid:durableId="185317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1E"/>
    <w:rsid w:val="00026535"/>
    <w:rsid w:val="00053783"/>
    <w:rsid w:val="00091B93"/>
    <w:rsid w:val="000D226A"/>
    <w:rsid w:val="00100758"/>
    <w:rsid w:val="001808B8"/>
    <w:rsid w:val="001B48EA"/>
    <w:rsid w:val="0022261E"/>
    <w:rsid w:val="00233807"/>
    <w:rsid w:val="002B5123"/>
    <w:rsid w:val="00385255"/>
    <w:rsid w:val="003B4D1E"/>
    <w:rsid w:val="003F703A"/>
    <w:rsid w:val="004A13B4"/>
    <w:rsid w:val="004A7A26"/>
    <w:rsid w:val="004D3385"/>
    <w:rsid w:val="0050771C"/>
    <w:rsid w:val="005113F1"/>
    <w:rsid w:val="005D108A"/>
    <w:rsid w:val="005F3914"/>
    <w:rsid w:val="006176BD"/>
    <w:rsid w:val="00654084"/>
    <w:rsid w:val="006A1CEE"/>
    <w:rsid w:val="006A2458"/>
    <w:rsid w:val="006B2A89"/>
    <w:rsid w:val="006D7175"/>
    <w:rsid w:val="00737BCE"/>
    <w:rsid w:val="00743041"/>
    <w:rsid w:val="007520C2"/>
    <w:rsid w:val="007548DC"/>
    <w:rsid w:val="007875C6"/>
    <w:rsid w:val="00795FD0"/>
    <w:rsid w:val="007D1DB3"/>
    <w:rsid w:val="007F3228"/>
    <w:rsid w:val="0083214F"/>
    <w:rsid w:val="008646FB"/>
    <w:rsid w:val="00877EEC"/>
    <w:rsid w:val="008D5D60"/>
    <w:rsid w:val="009441AF"/>
    <w:rsid w:val="009D3615"/>
    <w:rsid w:val="00A01D96"/>
    <w:rsid w:val="00A05FA3"/>
    <w:rsid w:val="00A568BE"/>
    <w:rsid w:val="00A826C6"/>
    <w:rsid w:val="00AE0C45"/>
    <w:rsid w:val="00B058DB"/>
    <w:rsid w:val="00B43A5B"/>
    <w:rsid w:val="00BB317C"/>
    <w:rsid w:val="00BB6D19"/>
    <w:rsid w:val="00BC2D56"/>
    <w:rsid w:val="00BE3EF5"/>
    <w:rsid w:val="00C20FBF"/>
    <w:rsid w:val="00C2320D"/>
    <w:rsid w:val="00CA127B"/>
    <w:rsid w:val="00D023A5"/>
    <w:rsid w:val="00D66650"/>
    <w:rsid w:val="00DC5446"/>
    <w:rsid w:val="00E5755C"/>
    <w:rsid w:val="00E714B5"/>
    <w:rsid w:val="00F203F7"/>
    <w:rsid w:val="00F7768D"/>
    <w:rsid w:val="00F84519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9D350"/>
  <w15:chartTrackingRefBased/>
  <w15:docId w15:val="{47781077-3F87-45F5-8F4B-63E212D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458"/>
    <w:rPr>
      <w:rFonts w:ascii="Museo Sans Rounded 700" w:hAnsi="Museo Sans Rounded 7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FD0"/>
  </w:style>
  <w:style w:type="paragraph" w:styleId="Zpat">
    <w:name w:val="footer"/>
    <w:basedOn w:val="Normln"/>
    <w:link w:val="ZpatChar"/>
    <w:uiPriority w:val="99"/>
    <w:unhideWhenUsed/>
    <w:rsid w:val="0079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FD0"/>
  </w:style>
  <w:style w:type="table" w:styleId="Mkatabulky">
    <w:name w:val="Table Grid"/>
    <w:basedOn w:val="Normlntabulka"/>
    <w:uiPriority w:val="39"/>
    <w:rsid w:val="005D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77EE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7EE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D69E7"/>
    <w:pPr>
      <w:spacing w:after="0" w:line="240" w:lineRule="auto"/>
    </w:pPr>
    <w:rPr>
      <w:rFonts w:ascii="Museo Sans Rounded 700" w:hAnsi="Museo Sans Rounded 700"/>
    </w:rPr>
  </w:style>
  <w:style w:type="paragraph" w:styleId="Odstavecseseznamem">
    <w:name w:val="List Paragraph"/>
    <w:basedOn w:val="Normln"/>
    <w:uiPriority w:val="34"/>
    <w:qFormat/>
    <w:rsid w:val="00BB6D1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4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ms-music.cz/tympan-laminat-s-doladovacem/adams-2parffi29l-revolution-tympan-29--s-doladovacem--laminatovy/" TargetMode="External"/><Relationship Id="rId13" Type="http://schemas.openxmlformats.org/officeDocument/2006/relationships/hyperlink" Target="https://www.adams-music.cz/tympan-laminat-s-doladovacem/adams-2parffi29l-revolution-tympan-29--s-doladovacem--laminatovy/" TargetMode="External"/><Relationship Id="rId18" Type="http://schemas.openxmlformats.org/officeDocument/2006/relationships/hyperlink" Target="mailto:info@adams-music.cz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adams-music.cz/tympan-laminat-s-doladovacem/adams-2parffi26l-revolution-tympan-26--s-doladovacem--laminatovy/" TargetMode="External"/><Relationship Id="rId12" Type="http://schemas.openxmlformats.org/officeDocument/2006/relationships/hyperlink" Target="https://www.adams-music.cz/tympan-laminat-s-doladovacem/adams-2parffi26l-revolution-tympan-26--s-doladovacem--laminatovy/" TargetMode="External"/><Relationship Id="rId17" Type="http://schemas.openxmlformats.org/officeDocument/2006/relationships/hyperlink" Target="mailto:jurtik@zuskm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dams-music.cz/povlaky/povlak-na-tympan-extra-kvalita-20-32-/?variantId=88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www.adams-music.cz/povlaky/povlak-na-tympan-extra-kvalita-20-32-/?variantId=8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dams-music.cz/povlaky/povlak-na-tympan-extra-kvalita-20-32-/?variantId=888" TargetMode="External"/><Relationship Id="rId19" Type="http://schemas.openxmlformats.org/officeDocument/2006/relationships/hyperlink" Target="https://www.adams-musi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ams-music.cz/povlaky/povlak-na-tympan-extra-kvalita-20-32-/?variantId=882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Jurt&#237;k\OneDrive%20-%20Z&#225;kladn&#237;%20um&#283;leck&#225;%20&#353;kola%20Krom&#283;&#345;&#237;&#382;\Dokumenty\Desktop\zaloha\Documents\Jednotliv&#233;%20dokumenty\Formul&#225;&#345;e%20J\Objedn&#225;vky%202021\Objedn&#225;vka-ALUXXON%20TABUL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Objednávka-ALUXXON TABULE</Template>
  <TotalTime>9</TotalTime>
  <Pages>4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5</cp:revision>
  <dcterms:created xsi:type="dcterms:W3CDTF">2026-04-14T08:49:00Z</dcterms:created>
  <dcterms:modified xsi:type="dcterms:W3CDTF">2026-04-14T08:57:00Z</dcterms:modified>
</cp:coreProperties>
</file>