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č.JH342961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9" w:space="26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3050590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SEKUSEPT AKTIV 6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08" w:space="269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3087070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MANISOFT mycí emulze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bal=1ks kar=24ks min=1ks.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náhrada za 3039130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Incidin Alcohol Wipe FP,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2" w:space="237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18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1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3099070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F 350 ml spray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kar=24ks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3103380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Surfa safe Premium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3117320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Skinman Sof protect 500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1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3101470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Surfanios Premium 5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3146508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PRO. 6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3102970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Anioxyde 1000LD 5 l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3110560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SILONDA SENSITIVE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regenerační krém, 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3113250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Aniosyme XL3, 1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LIQUID, 600 ml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9" w:line="200" w:lineRule="exact"/>
              <w:ind w:left="32" w:right="1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sprayovým aplikátorem,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3087070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MANISOFT mycí emulze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bal=1ks kar=24ks min=1ks.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náhrada za 3039130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3099070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3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SKINSEPT F 350 ml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kar=24ks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121486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OCTENISEPT. 250 ml. sprej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kar=10ks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SKINMAN SOFT PROTECT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FF 1 l 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3061380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RED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0.12 l bal=1ks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9" w:space="25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3121840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0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0.25 l bal=1ks kar=24ks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9" w:space="26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3050530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SEKUSEPT AKTIV 1.5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3074870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CITROCLOREX 2% MD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SPRAY 0.25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6" w:space="265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3061380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RED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0.12 l bal=1ks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9" w:space="25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1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70003231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SEPTODERM GEL , 5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kart=1ks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2" w:space="261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10000049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Vana dezinfekční Sekusept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(300x150x100 mm)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Surfanios Premium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3121840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0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0.25 l bal=1ks kar=24ks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3148488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PRO,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3087070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MANISOFT mycí emulze 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bal=1ks kar=24ks min=1ks.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náhrada za 3039130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3117320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Skinman Sof protect 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238" w:space="1988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91 693,69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2026-04-14 12:22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173105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5135669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5462942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5639165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5689515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5890914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5991613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6142662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6268536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6394410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6495110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25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2026-04-14T10:48:16Z</dcterms:created>
  <dcterms:modified xsi:type="dcterms:W3CDTF">2026-04-14T10:48:16Z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