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č.JH342960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PROMEDICA PRAHA GROUP,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Juárezova 1071/17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CZ25099019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46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3123122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NDV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G22x25 mm s portem,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 křidélky kar=500ks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9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3133122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NDV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G20x32 mm s portem, růžová,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0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 křidélky kar=500ks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ZMCSC14AO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Odsávací katetr CH14 -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protilehlá odsávací očka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bal=100ks kart=800ks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min=100ks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3" w:space="27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890.101.160.021JI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2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Nádoba na kontaminovaný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odpad 50 l 50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345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45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62657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Podložka na vyšetř. lůžka,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2 vrst. 100%celulóza, 50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návin, 60 cm šířka, 4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dutinka kart=9ks min=1kart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OPE/627050/KT</w:t>
      </w:r>
      <w:r>
        <w:rPr lang="cs-CZ" sz="16" baseline="0" dirty="0">
          <w:jc w:val="left"/>
          <w:rFonts w:ascii="Arial" w:hAnsi="Arial" w:cs="Arial"/>
          <w:color w:val="000000"/>
          <w:spacing w:val="14"/>
          <w:sz w:val="16"/>
          <w:szCs w:val="16"/>
        </w:rPr>
        <w:t>N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70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70 cm šířka, 4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890.100.125.120JI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2,5 l 2,5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AN-2125R1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INJ.JEHLA TR 21 g x 1, 0,80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25 mm zelená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kart=30bal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OPE/625050.01/K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Podložka na vyš. lůžka, 50 cm,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 vrstvá celulóza, 50 m návin,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cm šířka, 5 cm dutinka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kar=9ks min=9ks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999" w:space="23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HS1421001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10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kart=12bal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330048080.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8 bal=50pár kar=200pár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INCIDIN LIQUID, 1 l,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45" w:line="200" w:lineRule="exact"/>
              <w:ind w:left="32" w:right="2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parfémové složky bal=1ks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45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CSUBP2L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Sáček močový s dolní výpustí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(zpětný ventil), 90 cm, 2000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3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PM100120007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inzulínová U100 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jehla 8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16-04382-14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Peán anatomický rovný 14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39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890.110.030.020JI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Yannick - box 30,0 l - černý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XL1000SC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Sání hrudní- dlouhá trubice,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bez sběrného sáčku,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kontrolou sání - 1000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konektor a kar=12ks min=1ks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5" w:space="240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14-01696-13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Chirurgické nůžky hrotnaté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rovné 13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15-02788-14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Pinzeta anatomická rovná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7" w:space="54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15-02952-14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Pinzeta chirurgická rovná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19-06342-14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Jehelec Mayo-Hegar rovný 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4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890.100.120.120JI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2,0 l 2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890.100.140.120JI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4,0 l 4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PM100080006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21Gx1,5, 0,8x38 mm,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12602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Kartáček k odsávačce zubní TC-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OC kart=25ks min=25ks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247" w:space="22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890.100.125.120JI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2,5 l 2,5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ZMCSC14A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Odsávací katetr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4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přerušovače CH14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890.100.120.120JI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2,0 l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1233" w:space="46"/>
            <w:col w:w="7343" w:space="0"/>
          </w:cols>
          <w:docGrid w:linePitch="360"/>
        </w:sectPr>
        <w:tabs>
          <w:tab w:val="left" w:pos="3085"/>
          <w:tab w:val="left" w:pos="3790"/>
          <w:tab w:val="left" w:pos="4475"/>
          <w:tab w:val="left" w:pos="5161"/>
          <w:tab w:val="left" w:pos="5846"/>
          <w:tab w:val="left" w:pos="6531"/>
          <w:tab w:val="left" w:pos="7216"/>
        </w:tabs>
        <w:spacing w:before="0" w:after="0" w:line="111" w:lineRule="exact"/>
        <w:ind w:left="240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14-01696-13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Chirurgické nůžky hrotnaté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rovné 13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890.100.150.120JI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5,0 l 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890.100.180.120JI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8,0 l 8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15x10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890.100.150.120JI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5,0 l 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CSUBH01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Držák močových sáčků,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plastový kart=500ks min=1ks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21Gx1,5, 0,8x38 mm,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890.100.115.121JI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092" w:space="46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Yannick - box 1,5 l 1,5 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PM100080001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INJ. JEHLA PINMED,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18Gx1,5, 1,2x38 mm , růžová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3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890.100.115.121JI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1,5 l 1,5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330048080.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pudru ANSELL Gammex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Latex 8 bal=50pár kar=200pár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min=50pár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330048085.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pudru ANSELL Gammex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Latex 8.5 bal=50pár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kar=200pár min=50pár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3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66800139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OPSITE Post-Op Visible 25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3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 cm bal=20ks min=20ks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890.101.160.020JI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Nádoba na kontaminovaný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odpad 60 l 60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1739" w:space="26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INJ. JEHLA PINMED, 22 g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1,5, 0,70 x 38 mm, 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kart=25bal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PM080010006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Nelaton balonek 5-15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ml/CH16 bal=10ks kart=500ks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min=10ks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PM080010007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Nelaton balonek 5-15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ml/CH18 bal=10ks kart=500ks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min=10ks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PM100080001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INJ. JEHLA PINMED,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18Gx1,5, 1,2x38 mm 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bal=100ks kart=50bal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PM100080014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25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5/8, 0,50 x 16 mm, oranžová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5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kart=18bal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PM100080004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INJ. JEHLA PINMED, 20 g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1,5, 0,90 x 38 mm, žlutá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bal=100ks kart=50bal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HS1420501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5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kart=18bal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60465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60465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60465</wp:posOffset>
            </wp:positionV>
            <wp:extent cx="5034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60465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60465</wp:posOffset>
            </wp:positionV>
            <wp:extent cx="25174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60465</wp:posOffset>
            </wp:positionV>
            <wp:extent cx="5035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60465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55" w:space="45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10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kart=12bal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-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890.100.108.120JI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HNE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Yannick - box 0,8 l 0,8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890.110.030.020JI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HNE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Yannick - box 30,0 l - černý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92" w:space="46"/>
            <w:col w:w="2030" w:space="23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HS1420201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Injekční stříkačka 2-dílná,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jehly, 2 ml bal=100ks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kart=25bal min=1bal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HS1422001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Injekční stříkačka 2-dílná,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jehly, 20 ml bal=100ks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kart=8bal min=1bal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55" w:space="1971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78 659,69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2026-04-14 12:22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123330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123330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123330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123330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123330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123330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123330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123330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36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2026-04-14T10:48:09Z</dcterms:created>
  <dcterms:modified xsi:type="dcterms:W3CDTF">2026-04-14T10:48:09Z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