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č.JH342954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7145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600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Pharm delivery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Českých bratří 383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54701 Náchod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4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28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02514401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CZ02514401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S89-1473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Pilový list sagitální,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jednorázový, STANDARD 25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8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x 70 x 1.00 mm 1 bal = 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S89-6636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Pilový list sagitální,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jednorázový, PRISMATIC 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4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x 90 x 1.27 mm 1 bal = 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S89-6655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Pilový list sagitální,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jednorázový, PRISMATIC 19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x 90 x 1.19 mm 1 bal = 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502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811" w:space="1047"/>
            <w:col w:w="3232" w:space="186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119 795,20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2026-04-14 12:14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-23991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-23991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-23991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-23991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-23991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-23991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-23991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-23991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-23991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-23991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-23991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-23991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-23991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-23991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-23991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-23991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-23991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-23991</wp:posOffset>
            </wp:positionV>
            <wp:extent cx="2517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-23991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-23991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-23991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-23991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-23991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-23991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-23991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-23991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-23991</wp:posOffset>
            </wp:positionV>
            <wp:extent cx="7552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-23991</wp:posOffset>
            </wp:positionV>
            <wp:extent cx="10069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-23991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-23991</wp:posOffset>
            </wp:positionV>
            <wp:extent cx="2517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-23991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-23991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-23991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-23991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-23991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-23991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87" w:space="237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9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2026-04-14T10:48:02Z</dcterms:created>
  <dcterms:modified xsi:type="dcterms:W3CDTF">2026-04-14T10:48:02Z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