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69EA" w14:textId="77777777" w:rsidR="00992B35" w:rsidRPr="00BB6815" w:rsidRDefault="00992B35">
      <w:pPr>
        <w:pStyle w:val="Nadpis1"/>
      </w:pPr>
      <w:r w:rsidRPr="00BB681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BB6815" w14:paraId="5F80792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DF027" w14:textId="77777777" w:rsidR="00992B35" w:rsidRPr="00BB681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B6815">
              <w:rPr>
                <w:rFonts w:ascii="Arial" w:hAnsi="Arial" w:cs="Arial"/>
                <w:b/>
                <w:bCs/>
              </w:rPr>
              <w:t>ODBĚRATEL:</w:t>
            </w:r>
          </w:p>
          <w:p w14:paraId="4042E036" w14:textId="77777777" w:rsidR="00992B35" w:rsidRPr="00BB681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0A03B80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Okresní soud v Karlových Varech</w:t>
            </w:r>
          </w:p>
          <w:p w14:paraId="7E178D11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Moskevská 1163/17</w:t>
            </w:r>
          </w:p>
          <w:p w14:paraId="688BB0C5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360 33 Karlovy Vary</w:t>
            </w:r>
          </w:p>
          <w:p w14:paraId="52096F79" w14:textId="77777777" w:rsidR="00992B35" w:rsidRPr="00BB6815" w:rsidRDefault="00992B35">
            <w:pPr>
              <w:rPr>
                <w:rFonts w:ascii="Arial" w:hAnsi="Arial" w:cs="Arial"/>
              </w:rPr>
            </w:pPr>
          </w:p>
          <w:p w14:paraId="4F06631A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Účet: 226341 / 0710</w:t>
            </w:r>
          </w:p>
          <w:p w14:paraId="4314B6BC" w14:textId="77777777" w:rsidR="00992B35" w:rsidRPr="00BB6815" w:rsidRDefault="00380220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Odběratel není plátcem DPH.</w:t>
            </w:r>
          </w:p>
          <w:p w14:paraId="0CB31F6B" w14:textId="77777777" w:rsidR="00992B35" w:rsidRPr="00BB6815" w:rsidRDefault="00992B35">
            <w:pPr>
              <w:rPr>
                <w:rFonts w:ascii="Arial" w:hAnsi="Arial" w:cs="Arial"/>
                <w:b/>
                <w:bCs/>
              </w:rPr>
            </w:pPr>
            <w:r w:rsidRPr="00BB681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C90C89" w14:textId="77777777" w:rsidR="00992B35" w:rsidRPr="00BB6815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B6815">
              <w:rPr>
                <w:rFonts w:ascii="Arial" w:hAnsi="Arial" w:cs="Arial"/>
                <w:b/>
                <w:bCs/>
              </w:rPr>
              <w:t xml:space="preserve">IČ:  </w:t>
            </w:r>
            <w:r w:rsidRPr="00BB6815">
              <w:rPr>
                <w:rFonts w:ascii="Arial" w:hAnsi="Arial" w:cs="Arial"/>
              </w:rPr>
              <w:t>00024732</w:t>
            </w:r>
            <w:proofErr w:type="gramEnd"/>
          </w:p>
          <w:p w14:paraId="11F2B43F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  <w:b/>
                <w:bCs/>
              </w:rPr>
              <w:t xml:space="preserve">DIČ: </w:t>
            </w:r>
            <w:r w:rsidRPr="00BB6815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98B83" w14:textId="77777777" w:rsidR="00992B35" w:rsidRPr="00BB6815" w:rsidRDefault="00992B35">
            <w:pPr>
              <w:spacing w:before="60"/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Číslo objednávky: </w:t>
            </w:r>
          </w:p>
          <w:p w14:paraId="4E69E406" w14:textId="77777777" w:rsidR="00992B35" w:rsidRPr="00BB6815" w:rsidRDefault="00992B35">
            <w:pPr>
              <w:spacing w:before="60"/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2026 / OBJ / 43</w:t>
            </w:r>
          </w:p>
          <w:p w14:paraId="4F5DA64D" w14:textId="77777777" w:rsidR="00992B35" w:rsidRPr="00BB6815" w:rsidRDefault="00992B35">
            <w:pPr>
              <w:rPr>
                <w:rFonts w:ascii="Arial" w:hAnsi="Arial" w:cs="Arial"/>
              </w:rPr>
            </w:pPr>
          </w:p>
          <w:p w14:paraId="56C1B5EF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Spisová značka:</w:t>
            </w:r>
          </w:p>
          <w:p w14:paraId="606D631F" w14:textId="42D351C2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45 </w:t>
            </w:r>
            <w:proofErr w:type="spellStart"/>
            <w:r w:rsidRPr="00BB6815">
              <w:rPr>
                <w:rFonts w:ascii="Arial" w:hAnsi="Arial" w:cs="Arial"/>
              </w:rPr>
              <w:t>Spr</w:t>
            </w:r>
            <w:proofErr w:type="spellEnd"/>
            <w:r w:rsidRPr="00BB6815">
              <w:rPr>
                <w:rFonts w:ascii="Arial" w:hAnsi="Arial" w:cs="Arial"/>
              </w:rPr>
              <w:t xml:space="preserve"> 337/2026</w:t>
            </w:r>
          </w:p>
        </w:tc>
      </w:tr>
      <w:tr w:rsidR="00992B35" w:rsidRPr="00BB6815" w14:paraId="176EE10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56FD0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Moskevská 1163/17</w:t>
            </w:r>
          </w:p>
          <w:p w14:paraId="718F6ECD" w14:textId="77777777" w:rsidR="00992B35" w:rsidRPr="00BB6815" w:rsidRDefault="00992B35">
            <w:pPr>
              <w:spacing w:after="120"/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9AB26C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7BBAE22" w14:textId="77777777" w:rsidR="00992B35" w:rsidRPr="00BB681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BB6815">
              <w:rPr>
                <w:rFonts w:ascii="Arial" w:hAnsi="Arial" w:cs="Arial"/>
              </w:rPr>
              <w:t>IČ: 68791798</w:t>
            </w:r>
          </w:p>
          <w:p w14:paraId="1613FA1D" w14:textId="77777777" w:rsidR="00992B35" w:rsidRPr="00BB681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BB6815" w14:paraId="00D62CD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AE597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069FDC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14.05.2026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2F71C6" w14:textId="77777777" w:rsidR="00992B35" w:rsidRPr="00BB6815" w:rsidRDefault="00992B35">
            <w:pPr>
              <w:rPr>
                <w:rFonts w:ascii="Arial" w:hAnsi="Arial" w:cs="Arial"/>
              </w:rPr>
            </w:pPr>
            <w:proofErr w:type="spellStart"/>
            <w:r w:rsidRPr="00BB6815">
              <w:rPr>
                <w:rFonts w:ascii="Arial" w:hAnsi="Arial" w:cs="Arial"/>
              </w:rPr>
              <w:t>Dudl</w:t>
            </w:r>
            <w:proofErr w:type="spellEnd"/>
            <w:r w:rsidRPr="00BB6815">
              <w:rPr>
                <w:rFonts w:ascii="Arial" w:hAnsi="Arial" w:cs="Arial"/>
              </w:rPr>
              <w:t xml:space="preserve"> Václav</w:t>
            </w:r>
          </w:p>
          <w:p w14:paraId="702C6AE7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Fričova 148/21</w:t>
            </w:r>
          </w:p>
          <w:p w14:paraId="730E2609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360 04  Karlovy Vary-Bohatice</w:t>
            </w:r>
          </w:p>
        </w:tc>
      </w:tr>
      <w:tr w:rsidR="00992B35" w:rsidRPr="00BB6815" w14:paraId="1E8E3F0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41565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Datum objednání:</w:t>
            </w:r>
          </w:p>
          <w:p w14:paraId="6D3587E0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Datum dodání:</w:t>
            </w:r>
          </w:p>
          <w:p w14:paraId="39AA8CF5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EEE5683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14.04.2026</w:t>
            </w:r>
          </w:p>
          <w:p w14:paraId="7879D2AD" w14:textId="77777777" w:rsidR="00992B35" w:rsidRPr="00BB6815" w:rsidRDefault="00992B35">
            <w:pPr>
              <w:rPr>
                <w:rFonts w:ascii="Arial" w:hAnsi="Arial" w:cs="Arial"/>
              </w:rPr>
            </w:pPr>
          </w:p>
          <w:p w14:paraId="7494370C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BF77" w14:textId="77777777" w:rsidR="00992B35" w:rsidRPr="00BB681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BB6815" w14:paraId="584B846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0B1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Text: </w:t>
            </w:r>
          </w:p>
          <w:p w14:paraId="01311548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Objednáváme u Vás:</w:t>
            </w:r>
          </w:p>
          <w:p w14:paraId="530A0980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31B62FF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Výměna podlahových krytin v kancelářích </w:t>
            </w:r>
            <w:proofErr w:type="spellStart"/>
            <w:r w:rsidRPr="00BB6815">
              <w:rPr>
                <w:rFonts w:ascii="Arial" w:hAnsi="Arial" w:cs="Arial"/>
              </w:rPr>
              <w:t>č.dv</w:t>
            </w:r>
            <w:proofErr w:type="spellEnd"/>
            <w:r w:rsidRPr="00BB6815">
              <w:rPr>
                <w:rFonts w:ascii="Arial" w:hAnsi="Arial" w:cs="Arial"/>
              </w:rPr>
              <w:t xml:space="preserve">. 8, 29, 30, 40, 63 včetně výmalby v kancelářích č. </w:t>
            </w:r>
            <w:proofErr w:type="spellStart"/>
            <w:r w:rsidRPr="00BB6815">
              <w:rPr>
                <w:rFonts w:ascii="Arial" w:hAnsi="Arial" w:cs="Arial"/>
              </w:rPr>
              <w:t>dv</w:t>
            </w:r>
            <w:proofErr w:type="spellEnd"/>
            <w:r w:rsidRPr="00BB6815">
              <w:rPr>
                <w:rFonts w:ascii="Arial" w:hAnsi="Arial" w:cs="Arial"/>
              </w:rPr>
              <w:t>. 8, 40 a 63 v budově okresního soudu dle cenové nabídky č. NA/2026/6 ze dne 4. 4. 2026</w:t>
            </w:r>
          </w:p>
          <w:p w14:paraId="0CB19A5F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47BD7CD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Cena bez DPH: 149 108,20 Kč</w:t>
            </w:r>
          </w:p>
          <w:p w14:paraId="19D463F7" w14:textId="77777777" w:rsidR="00992B35" w:rsidRPr="00BB68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Cena s </w:t>
            </w:r>
            <w:proofErr w:type="gramStart"/>
            <w:r w:rsidRPr="00BB6815">
              <w:rPr>
                <w:rFonts w:ascii="Arial" w:hAnsi="Arial" w:cs="Arial"/>
              </w:rPr>
              <w:t xml:space="preserve">DPH:   </w:t>
            </w:r>
            <w:proofErr w:type="gramEnd"/>
            <w:r w:rsidRPr="00BB6815">
              <w:rPr>
                <w:rFonts w:ascii="Arial" w:hAnsi="Arial" w:cs="Arial"/>
              </w:rPr>
              <w:t xml:space="preserve">  180 420,92 Kč</w:t>
            </w:r>
          </w:p>
          <w:p w14:paraId="6E128A2B" w14:textId="77777777" w:rsidR="00153BFD" w:rsidRPr="00BB6815" w:rsidRDefault="00153B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BB6815" w14:paraId="6CA3C3F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2B20A" w14:textId="77777777" w:rsidR="00992B35" w:rsidRPr="00BB681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B681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B681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50EF0" w14:textId="77777777" w:rsidR="00992B35" w:rsidRPr="00BB6815" w:rsidRDefault="00992B35">
            <w:pPr>
              <w:rPr>
                <w:rFonts w:ascii="Arial" w:hAnsi="Arial" w:cs="Arial"/>
                <w:b/>
                <w:bCs/>
              </w:rPr>
            </w:pPr>
            <w:r w:rsidRPr="00BB681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AD6D8" w14:textId="77777777" w:rsidR="00992B35" w:rsidRPr="00BB6815" w:rsidRDefault="00992B35">
            <w:pPr>
              <w:rPr>
                <w:rFonts w:ascii="Arial" w:hAnsi="Arial" w:cs="Arial"/>
                <w:b/>
                <w:bCs/>
              </w:rPr>
            </w:pPr>
            <w:r w:rsidRPr="00BB681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0E525" w14:textId="77777777" w:rsidR="00992B35" w:rsidRPr="00BB6815" w:rsidRDefault="00992B35">
            <w:pPr>
              <w:rPr>
                <w:rFonts w:ascii="Arial" w:hAnsi="Arial" w:cs="Arial"/>
                <w:b/>
                <w:bCs/>
              </w:rPr>
            </w:pPr>
            <w:r w:rsidRPr="00BB681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1A28B03" w14:textId="77777777" w:rsidR="00992B35" w:rsidRPr="00BB681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956"/>
        <w:gridCol w:w="848"/>
        <w:gridCol w:w="1344"/>
      </w:tblGrid>
      <w:tr w:rsidR="00145471" w:rsidRPr="00BB6815" w14:paraId="3BC82DC6" w14:textId="77777777" w:rsidTr="00153BF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BBE4A8" w14:textId="77777777" w:rsidR="00145471" w:rsidRPr="00BB6815" w:rsidRDefault="00145471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</w:tcPr>
          <w:p w14:paraId="4A3FD074" w14:textId="77777777" w:rsidR="00145471" w:rsidRPr="00BB6815" w:rsidRDefault="00145471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 xml:space="preserve">Výměna podlahových krytin v kancelářích </w:t>
            </w:r>
            <w:proofErr w:type="spellStart"/>
            <w:r w:rsidRPr="00BB6815">
              <w:rPr>
                <w:rFonts w:ascii="Arial" w:hAnsi="Arial" w:cs="Arial"/>
              </w:rPr>
              <w:t>č.dv</w:t>
            </w:r>
            <w:proofErr w:type="spellEnd"/>
            <w:r w:rsidRPr="00BB6815">
              <w:rPr>
                <w:rFonts w:ascii="Arial" w:hAnsi="Arial" w:cs="Arial"/>
              </w:rPr>
              <w:t xml:space="preserve">. 8, 29, 30, 40, 63 včetně výmalby v kancelářích č. </w:t>
            </w:r>
            <w:proofErr w:type="spellStart"/>
            <w:r w:rsidRPr="00BB6815">
              <w:rPr>
                <w:rFonts w:ascii="Arial" w:hAnsi="Arial" w:cs="Arial"/>
              </w:rPr>
              <w:t>dv</w:t>
            </w:r>
            <w:proofErr w:type="spellEnd"/>
            <w:r w:rsidRPr="00BB6815">
              <w:rPr>
                <w:rFonts w:ascii="Arial" w:hAnsi="Arial" w:cs="Arial"/>
              </w:rPr>
              <w:t>. 8, 40 a 63 v budově okresního soudu dle cenové nabídky č. NA/2026/6 ze dne 4. 4. 2026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D2CE0AA" w14:textId="77777777" w:rsidR="00145471" w:rsidRPr="00BB6815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B38A2A" w14:textId="77777777" w:rsidR="00145471" w:rsidRPr="00BB6815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990C778" w14:textId="77777777" w:rsidR="00145471" w:rsidRPr="00BB6815" w:rsidRDefault="00145471"/>
    <w:p w14:paraId="12410576" w14:textId="77777777" w:rsidR="00992B35" w:rsidRPr="00BB681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BB6815" w14:paraId="0A63A46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28D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Počet příloh: 0</w:t>
            </w:r>
          </w:p>
          <w:p w14:paraId="0AB50E64" w14:textId="77777777" w:rsidR="00992B35" w:rsidRPr="00BB681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5CCC5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Vyřizuje:</w:t>
            </w:r>
          </w:p>
          <w:p w14:paraId="16BD957C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Telefon:</w:t>
            </w:r>
          </w:p>
          <w:p w14:paraId="021C6974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62B7C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JUDr. Krůšková Jaroslava</w:t>
            </w:r>
          </w:p>
          <w:p w14:paraId="62BEEB32" w14:textId="19DF59AB" w:rsidR="00992B35" w:rsidRPr="00BB6815" w:rsidRDefault="00BB681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BB681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BB681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5151C204" w14:textId="78528A93" w:rsidR="00992B35" w:rsidRPr="00BB6815" w:rsidRDefault="00BB681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BB681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BB681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488D0006" w14:textId="77777777" w:rsidR="00992B35" w:rsidRPr="00BB681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C796" w14:textId="77777777" w:rsidR="00992B35" w:rsidRPr="00BB6815" w:rsidRDefault="00992B35">
            <w:pPr>
              <w:rPr>
                <w:rFonts w:ascii="Arial" w:hAnsi="Arial" w:cs="Arial"/>
              </w:rPr>
            </w:pPr>
            <w:r w:rsidRPr="00BB6815">
              <w:rPr>
                <w:rFonts w:ascii="Arial" w:hAnsi="Arial" w:cs="Arial"/>
              </w:rPr>
              <w:t>Razítko a podpis:</w:t>
            </w:r>
          </w:p>
        </w:tc>
      </w:tr>
    </w:tbl>
    <w:p w14:paraId="2BA7C8C2" w14:textId="77777777" w:rsidR="00992B35" w:rsidRPr="00BB6815" w:rsidRDefault="00992B35">
      <w:pPr>
        <w:rPr>
          <w:rFonts w:ascii="Arial" w:hAnsi="Arial" w:cs="Arial"/>
        </w:rPr>
      </w:pPr>
    </w:p>
    <w:p w14:paraId="5ECD882D" w14:textId="77777777" w:rsidR="00992B35" w:rsidRPr="00BB6815" w:rsidRDefault="00992B35">
      <w:pPr>
        <w:rPr>
          <w:rFonts w:ascii="Arial" w:hAnsi="Arial" w:cs="Arial"/>
        </w:rPr>
      </w:pPr>
    </w:p>
    <w:sectPr w:rsidR="00992B35" w:rsidRPr="00BB681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A883" w14:textId="77777777" w:rsidR="00E74E79" w:rsidRDefault="00E74E79">
      <w:r>
        <w:separator/>
      </w:r>
    </w:p>
  </w:endnote>
  <w:endnote w:type="continuationSeparator" w:id="0">
    <w:p w14:paraId="13D2F13D" w14:textId="77777777" w:rsidR="00E74E79" w:rsidRDefault="00E7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C321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BA4D" w14:textId="77777777" w:rsidR="00E74E79" w:rsidRDefault="00E74E79">
      <w:r>
        <w:separator/>
      </w:r>
    </w:p>
  </w:footnote>
  <w:footnote w:type="continuationSeparator" w:id="0">
    <w:p w14:paraId="4F20E873" w14:textId="77777777" w:rsidR="00E74E79" w:rsidRDefault="00E7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DOKUMENT_ULOZIT_JAKO_PDF" w:val="NE"/>
    <w:docVar w:name="ODD_POLI" w:val="`"/>
    <w:docVar w:name="ODD_ZAZNAMU" w:val="^"/>
    <w:docVar w:name="PODMINKA" w:val="A.Id_skupiny = 18731849"/>
    <w:docVar w:name="SOUBOR_DOC" w:val="c:\dokument\"/>
  </w:docVars>
  <w:rsids>
    <w:rsidRoot w:val="0005313E"/>
    <w:rsid w:val="0005313E"/>
    <w:rsid w:val="00145471"/>
    <w:rsid w:val="00153BFD"/>
    <w:rsid w:val="00177317"/>
    <w:rsid w:val="00380220"/>
    <w:rsid w:val="003F7F74"/>
    <w:rsid w:val="0067312C"/>
    <w:rsid w:val="007D765C"/>
    <w:rsid w:val="00992B35"/>
    <w:rsid w:val="0099542A"/>
    <w:rsid w:val="00B35482"/>
    <w:rsid w:val="00BB6815"/>
    <w:rsid w:val="00BD6C61"/>
    <w:rsid w:val="00E74E79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8FDF3"/>
  <w14:defaultImageDpi w14:val="0"/>
  <w15:docId w15:val="{429C1FBD-2C67-4311-92ED-16FB783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159</Words>
  <Characters>943</Characters>
  <Application>Microsoft Office Word</Application>
  <DocSecurity>0</DocSecurity>
  <Lines>7</Lines>
  <Paragraphs>2</Paragraphs>
  <ScaleCrop>false</ScaleCrop>
  <Company>CCA Systems a.s.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7</cp:revision>
  <cp:lastPrinted>2026-04-14T09:27:00Z</cp:lastPrinted>
  <dcterms:created xsi:type="dcterms:W3CDTF">2026-04-14T09:28:00Z</dcterms:created>
  <dcterms:modified xsi:type="dcterms:W3CDTF">2026-04-14T10:16:00Z</dcterms:modified>
</cp:coreProperties>
</file>