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E0853" w:rsidP="00EE0853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A43137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ruky, Balík Na poštu a Obchodní balík</w:t>
      </w:r>
    </w:p>
    <w:p w:rsidR="00EE0853" w:rsidRDefault="00EE0853" w:rsidP="00EE0853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982607-2042/2011</w:t>
      </w:r>
    </w:p>
    <w:p w:rsidR="00EE0853" w:rsidRDefault="00EE0853" w:rsidP="00EE0853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A4313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A43137"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Obchod JM, Orlí 665/30, 663 00 Brno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EE0853" w:rsidRDefault="00EE0853" w:rsidP="00EE0853">
      <w:pPr>
        <w:numPr>
          <w:ilvl w:val="0"/>
          <w:numId w:val="0"/>
        </w:numPr>
        <w:spacing w:before="50" w:after="70" w:line="240" w:lineRule="auto"/>
        <w:ind w:left="142"/>
      </w:pPr>
    </w:p>
    <w:p w:rsidR="00EE0853" w:rsidRDefault="00EE0853" w:rsidP="00EE0853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EE0853" w:rsidRDefault="00EE0853" w:rsidP="00EE0853">
      <w:pPr>
        <w:numPr>
          <w:ilvl w:val="0"/>
          <w:numId w:val="0"/>
        </w:numPr>
        <w:spacing w:after="0" w:line="240" w:lineRule="auto"/>
        <w:ind w:left="142"/>
      </w:pP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zapsán/a v:</w:t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</w:p>
    <w:p w:rsidR="00752B2E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</w:p>
    <w:p w:rsidR="00EE0853" w:rsidRDefault="00752B2E" w:rsidP="00752B2E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EE0853" w:rsidRDefault="00EE0853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EE0853" w:rsidRPr="00EE0853" w:rsidRDefault="00EE0853" w:rsidP="00EE085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EE0853" w:rsidRDefault="00EE0853" w:rsidP="00EE0853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ruky, Balík Na poštu a Obchodní balík, č. 982607-2042/2011 ze dne </w:t>
      </w:r>
      <w:proofErr w:type="gramStart"/>
      <w:r>
        <w:t>15.12.2011</w:t>
      </w:r>
      <w:proofErr w:type="gramEnd"/>
      <w:r>
        <w:t xml:space="preserve"> (dále jen "Dohoda"), a to následujícím způsobem:</w:t>
      </w:r>
    </w:p>
    <w:p w:rsidR="00A43137" w:rsidRDefault="00A43137" w:rsidP="00A43137">
      <w:pPr>
        <w:numPr>
          <w:ilvl w:val="0"/>
          <w:numId w:val="0"/>
        </w:numPr>
        <w:spacing w:after="120"/>
        <w:ind w:left="624"/>
        <w:jc w:val="both"/>
      </w:pPr>
    </w:p>
    <w:p w:rsidR="00A43137" w:rsidRPr="00A43137" w:rsidRDefault="00A43137" w:rsidP="00A43137">
      <w:pPr>
        <w:numPr>
          <w:ilvl w:val="0"/>
          <w:numId w:val="0"/>
        </w:numPr>
        <w:spacing w:after="120"/>
        <w:ind w:left="624"/>
        <w:jc w:val="center"/>
        <w:rPr>
          <w:b/>
        </w:rPr>
      </w:pPr>
      <w:r w:rsidRPr="00A43137">
        <w:rPr>
          <w:b/>
        </w:rPr>
        <w:t xml:space="preserve">Bankovní spojení Odesílatele se mění následovně: </w:t>
      </w:r>
    </w:p>
    <w:p w:rsidR="00A43137" w:rsidRDefault="00A43137" w:rsidP="00A43137">
      <w:pPr>
        <w:numPr>
          <w:ilvl w:val="0"/>
          <w:numId w:val="0"/>
        </w:numPr>
        <w:spacing w:after="120"/>
        <w:ind w:left="624"/>
        <w:jc w:val="center"/>
        <w:rPr>
          <w:b/>
        </w:rPr>
      </w:pPr>
      <w:r w:rsidRPr="00A43137">
        <w:rPr>
          <w:b/>
        </w:rPr>
        <w:t xml:space="preserve">Číslo účtu: </w:t>
      </w:r>
    </w:p>
    <w:p w:rsidR="00A43137" w:rsidRPr="00A43137" w:rsidRDefault="00A43137" w:rsidP="00A43137">
      <w:pPr>
        <w:numPr>
          <w:ilvl w:val="0"/>
          <w:numId w:val="0"/>
        </w:numPr>
        <w:spacing w:after="120"/>
        <w:ind w:left="624"/>
        <w:jc w:val="center"/>
        <w:rPr>
          <w:b/>
        </w:rPr>
      </w:pPr>
    </w:p>
    <w:p w:rsidR="00EE0853" w:rsidRPr="00EE0853" w:rsidRDefault="00EE0853" w:rsidP="00EE085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EE0853" w:rsidRDefault="00EE0853" w:rsidP="00EE0853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E0853" w:rsidRDefault="00EE0853" w:rsidP="00EE0853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43137">
        <w:t>4</w:t>
      </w:r>
      <w:r>
        <w:t xml:space="preserve"> je platný a účinný dnem jeho podpisu oběma smluvními stranami.</w:t>
      </w:r>
    </w:p>
    <w:p w:rsidR="00EE0853" w:rsidRDefault="00EE0853" w:rsidP="00EE0853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43137">
        <w:t>4</w:t>
      </w:r>
      <w:r>
        <w:t xml:space="preserve"> je sepsán ve dvou vyhotoveních s platností originálu, z nichž každá ze stran obdrží po jednom vyhotovení.</w:t>
      </w:r>
    </w:p>
    <w:p w:rsidR="00EE0853" w:rsidRDefault="00EE0853" w:rsidP="00EE0853">
      <w:pPr>
        <w:numPr>
          <w:ilvl w:val="0"/>
          <w:numId w:val="0"/>
        </w:numPr>
        <w:spacing w:after="120"/>
      </w:pPr>
    </w:p>
    <w:p w:rsidR="00EE0853" w:rsidRDefault="00EE0853" w:rsidP="00EE0853">
      <w:pPr>
        <w:numPr>
          <w:ilvl w:val="0"/>
          <w:numId w:val="0"/>
        </w:numPr>
        <w:spacing w:after="120"/>
      </w:pPr>
    </w:p>
    <w:p w:rsidR="00EE0853" w:rsidRDefault="00EE0853" w:rsidP="00EE0853">
      <w:pPr>
        <w:numPr>
          <w:ilvl w:val="0"/>
          <w:numId w:val="0"/>
        </w:numPr>
        <w:spacing w:after="120"/>
      </w:pPr>
    </w:p>
    <w:p w:rsidR="00EE0853" w:rsidRDefault="00EE0853" w:rsidP="00EE0853">
      <w:pPr>
        <w:numPr>
          <w:ilvl w:val="0"/>
          <w:numId w:val="0"/>
        </w:numPr>
        <w:spacing w:after="120"/>
        <w:sectPr w:rsidR="00EE0853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E0853" w:rsidRDefault="00EE0853" w:rsidP="00EE0853">
      <w:pPr>
        <w:numPr>
          <w:ilvl w:val="0"/>
          <w:numId w:val="0"/>
        </w:numPr>
        <w:spacing w:after="120"/>
      </w:pPr>
      <w:r>
        <w:lastRenderedPageBreak/>
        <w:t xml:space="preserve">V Brně  dne </w:t>
      </w:r>
      <w:proofErr w:type="gramStart"/>
      <w:r>
        <w:t>17.2.2015</w:t>
      </w:r>
      <w:proofErr w:type="gramEnd"/>
    </w:p>
    <w:p w:rsidR="00EE0853" w:rsidRDefault="00EE0853" w:rsidP="00EE0853">
      <w:pPr>
        <w:numPr>
          <w:ilvl w:val="0"/>
          <w:numId w:val="0"/>
        </w:numPr>
        <w:spacing w:after="120"/>
      </w:pPr>
    </w:p>
    <w:p w:rsidR="00EE0853" w:rsidRDefault="00EE0853" w:rsidP="00EE0853">
      <w:pPr>
        <w:numPr>
          <w:ilvl w:val="0"/>
          <w:numId w:val="0"/>
        </w:numPr>
        <w:spacing w:after="120"/>
      </w:pPr>
      <w:r>
        <w:t>Za ČP:</w:t>
      </w:r>
    </w:p>
    <w:p w:rsidR="00EE0853" w:rsidRDefault="00EE0853" w:rsidP="00EE0853">
      <w:pPr>
        <w:numPr>
          <w:ilvl w:val="0"/>
          <w:numId w:val="0"/>
        </w:numPr>
        <w:spacing w:after="120"/>
      </w:pPr>
    </w:p>
    <w:p w:rsidR="00EE0853" w:rsidRDefault="00EE0853" w:rsidP="00EE0853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E0853" w:rsidRDefault="00EE0853" w:rsidP="00EE0853">
      <w:pPr>
        <w:numPr>
          <w:ilvl w:val="0"/>
          <w:numId w:val="0"/>
        </w:numPr>
        <w:spacing w:after="120"/>
        <w:jc w:val="center"/>
      </w:pPr>
    </w:p>
    <w:p w:rsidR="00EE0853" w:rsidRDefault="00EE0853" w:rsidP="00EE0853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EE0853" w:rsidRDefault="00EE0853" w:rsidP="00EE0853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EE0853" w:rsidRDefault="00EE0853" w:rsidP="00EE0853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EE0853" w:rsidRDefault="00EE0853" w:rsidP="00EE0853">
      <w:pPr>
        <w:numPr>
          <w:ilvl w:val="0"/>
          <w:numId w:val="0"/>
        </w:numPr>
        <w:spacing w:after="120"/>
      </w:pPr>
    </w:p>
    <w:p w:rsidR="00EE0853" w:rsidRDefault="00EE0853" w:rsidP="00EE0853">
      <w:pPr>
        <w:numPr>
          <w:ilvl w:val="0"/>
          <w:numId w:val="0"/>
        </w:numPr>
        <w:spacing w:after="120"/>
      </w:pPr>
      <w:r>
        <w:t>Za Odesílatele:</w:t>
      </w:r>
    </w:p>
    <w:p w:rsidR="00EE0853" w:rsidRDefault="00EE0853" w:rsidP="00EE0853">
      <w:pPr>
        <w:numPr>
          <w:ilvl w:val="0"/>
          <w:numId w:val="0"/>
        </w:numPr>
        <w:spacing w:after="120"/>
      </w:pPr>
    </w:p>
    <w:p w:rsidR="00EE0853" w:rsidRDefault="00EE0853" w:rsidP="00EE0853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E0853" w:rsidRDefault="00EE0853" w:rsidP="00EE0853">
      <w:pPr>
        <w:numPr>
          <w:ilvl w:val="0"/>
          <w:numId w:val="0"/>
        </w:numPr>
        <w:spacing w:after="120"/>
        <w:jc w:val="center"/>
      </w:pPr>
      <w:bookmarkStart w:id="0" w:name="_GoBack"/>
      <w:bookmarkEnd w:id="0"/>
    </w:p>
    <w:sectPr w:rsidR="00EE0853" w:rsidSect="00EE085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11" w:rsidRDefault="008D6211">
      <w:r>
        <w:separator/>
      </w:r>
    </w:p>
  </w:endnote>
  <w:endnote w:type="continuationSeparator" w:id="0">
    <w:p w:rsidR="008D6211" w:rsidRDefault="008D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752B2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752B2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11" w:rsidRDefault="008D6211">
      <w:r>
        <w:separator/>
      </w:r>
    </w:p>
  </w:footnote>
  <w:footnote w:type="continuationSeparator" w:id="0">
    <w:p w:rsidR="008D6211" w:rsidRDefault="008D6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57A4D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81173" wp14:editId="18A245E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E0853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A43137">
      <w:rPr>
        <w:rFonts w:ascii="Arial" w:hAnsi="Arial" w:cs="Arial"/>
        <w:szCs w:val="22"/>
      </w:rPr>
      <w:t>4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BFF47EE" wp14:editId="2B77293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EE0853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Balík Na poštu a Obchodní balík, Číslo 982607-2042/2011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575D058" wp14:editId="63C688D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26E3279"/>
    <w:multiLevelType w:val="multilevel"/>
    <w:tmpl w:val="8D325B36"/>
    <w:numStyleLink w:val="Styl1"/>
  </w:abstractNum>
  <w:abstractNum w:abstractNumId="42">
    <w:nsid w:val="78BB6570"/>
    <w:multiLevelType w:val="multilevel"/>
    <w:tmpl w:val="8D325B36"/>
    <w:numStyleLink w:val="Styl1"/>
  </w:abstractNum>
  <w:abstractNum w:abstractNumId="43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621F08"/>
    <w:multiLevelType w:val="multilevel"/>
    <w:tmpl w:val="8D325B36"/>
    <w:numStyleLink w:val="Styl1"/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4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1"/>
  </w:num>
  <w:num w:numId="26">
    <w:abstractNumId w:val="43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2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2B2E"/>
    <w:rsid w:val="00753269"/>
    <w:rsid w:val="00757A4D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D6211"/>
    <w:rsid w:val="008F0B29"/>
    <w:rsid w:val="008F2BFB"/>
    <w:rsid w:val="00907F89"/>
    <w:rsid w:val="009161FD"/>
    <w:rsid w:val="00942F32"/>
    <w:rsid w:val="0094646B"/>
    <w:rsid w:val="009677AF"/>
    <w:rsid w:val="00967B68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43137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0853"/>
    <w:rsid w:val="00EE4A15"/>
    <w:rsid w:val="00EF14FA"/>
    <w:rsid w:val="00EF4C86"/>
    <w:rsid w:val="00F11E67"/>
    <w:rsid w:val="00F5467A"/>
    <w:rsid w:val="00F57D96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D285-827D-4BC0-A5D8-762BB999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4</cp:revision>
  <cp:lastPrinted>2015-02-17T09:47:00Z</cp:lastPrinted>
  <dcterms:created xsi:type="dcterms:W3CDTF">2015-02-17T09:47:00Z</dcterms:created>
  <dcterms:modified xsi:type="dcterms:W3CDTF">2016-07-27T05:06:00Z</dcterms:modified>
</cp:coreProperties>
</file>