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č.JH342790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2961" w:space="2265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59 136,00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2026-04-14 08:38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2026-04-14T07:13:07Z</dcterms:created>
  <dcterms:modified xsi:type="dcterms:W3CDTF">2026-04-14T07:13:07Z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