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4EFFA" w14:textId="77777777" w:rsidR="00FA72FA" w:rsidRDefault="00FA72FA" w:rsidP="00FA72F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C0AC30" wp14:editId="0F9A784B">
                <wp:simplePos x="0" y="0"/>
                <wp:positionH relativeFrom="column">
                  <wp:posOffset>-1933</wp:posOffset>
                </wp:positionH>
                <wp:positionV relativeFrom="paragraph">
                  <wp:posOffset>-47404</wp:posOffset>
                </wp:positionV>
                <wp:extent cx="6057900" cy="903363"/>
                <wp:effectExtent l="0" t="0" r="0" b="1143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363"/>
                          <a:chOff x="1410" y="1340"/>
                          <a:chExt cx="9540" cy="1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FE747C" w14:textId="77777777" w:rsidR="00FA72FA" w:rsidRPr="008D6246" w:rsidRDefault="00FA72FA" w:rsidP="008D6246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 w:rsidR="008D6246"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14:paraId="1DC7AF70" w14:textId="77777777" w:rsidR="00FA72FA" w:rsidRDefault="00FA72FA" w:rsidP="00FA72FA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14:paraId="10A20EDE" w14:textId="77777777" w:rsidR="008D6246" w:rsidRPr="008D6246" w:rsidRDefault="008D6246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  <w:p w14:paraId="34211073" w14:textId="1692FA6B" w:rsidR="008D6246" w:rsidRPr="008D6246" w:rsidRDefault="008D6246" w:rsidP="008D6246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proofErr w:type="spellStart"/>
                                <w:r w:rsidR="00952FD7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proofErr w:type="spellEnd"/>
                                <w:r w:rsidR="00952FD7">
                                  <w:rPr>
                                    <w:sz w:val="18"/>
                                    <w:szCs w:val="18"/>
                                  </w:rPr>
                                  <w:t xml:space="preserve">       </w:t>
                                </w:r>
                                <w:r w:rsidR="00952FD7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proofErr w:type="spellStart"/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e-mail:</w:t>
                                </w:r>
                                <w:r w:rsidR="00952FD7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proofErr w:type="spellEnd"/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7380CF49" w14:textId="77777777" w:rsidR="00FA72FA" w:rsidRDefault="00FA72FA" w:rsidP="00FA72FA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F9D169C" w14:textId="77777777" w:rsidR="00FA72FA" w:rsidRPr="00ED5E98" w:rsidRDefault="00FA72FA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0AC30"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" stroked="f">
                    <v:textbox>
                      <w:txbxContent>
                        <w:p w14:paraId="55FE747C" w14:textId="77777777" w:rsidR="00FA72FA" w:rsidRPr="008D6246" w:rsidRDefault="00FA72FA" w:rsidP="008D6246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 w:rsidR="008D6246"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14:paraId="1DC7AF70" w14:textId="77777777" w:rsidR="00FA72FA" w:rsidRDefault="00FA72FA" w:rsidP="00FA72FA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14:paraId="10A20EDE" w14:textId="77777777" w:rsidR="008D6246" w:rsidRPr="008D6246" w:rsidRDefault="008D6246" w:rsidP="00FA72FA">
                          <w:pPr>
                            <w:spacing w:before="80"/>
                            <w:jc w:val="center"/>
                          </w:pPr>
                        </w:p>
                        <w:p w14:paraId="34211073" w14:textId="1692FA6B" w:rsidR="008D6246" w:rsidRPr="008D6246" w:rsidRDefault="008D6246" w:rsidP="008D6246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proofErr w:type="spellStart"/>
                          <w:r w:rsidR="00952FD7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proofErr w:type="spellEnd"/>
                          <w:r w:rsidR="00952FD7">
                            <w:rPr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952FD7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Pr="008D6246">
                            <w:rPr>
                              <w:sz w:val="18"/>
                              <w:szCs w:val="18"/>
                            </w:rPr>
                            <w:t>e-mail:</w:t>
                          </w:r>
                          <w:r w:rsidR="00952FD7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proofErr w:type="spellEnd"/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7380CF49" w14:textId="77777777" w:rsidR="00FA72FA" w:rsidRDefault="00FA72FA" w:rsidP="00FA72FA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F9D169C" w14:textId="77777777" w:rsidR="00FA72FA" w:rsidRPr="00ED5E98" w:rsidRDefault="00FA72FA" w:rsidP="00FA72FA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">
                    <v:imagedata r:id="rId5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cdwgAAANo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DjsScdwgAAANoAAAAPAAAA&#10;AAAAAAAAAAAAAAcCAABkcnMvZG93bnJldi54bWxQSwUGAAAAAAMAAwC3AAAA9g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D870D7C" w14:textId="77777777" w:rsidR="00FA72FA" w:rsidRPr="00ED5E98" w:rsidRDefault="00FA72FA" w:rsidP="00FA72FA">
      <w:pPr>
        <w:ind w:left="2127" w:firstLine="709"/>
        <w:rPr>
          <w:b/>
          <w:sz w:val="28"/>
          <w:szCs w:val="28"/>
        </w:rPr>
      </w:pPr>
    </w:p>
    <w:p w14:paraId="111D025A" w14:textId="77777777" w:rsidR="007E63E0" w:rsidRDefault="007E63E0"/>
    <w:p w14:paraId="20EFE1EE" w14:textId="77777777" w:rsidR="00CA2A3B" w:rsidRDefault="00CA2A3B"/>
    <w:p w14:paraId="2DBB39E2" w14:textId="77777777" w:rsidR="00CA2A3B" w:rsidRDefault="00CA2A3B"/>
    <w:p w14:paraId="02A86574" w14:textId="77777777" w:rsidR="00CA2A3B" w:rsidRDefault="00CA2A3B"/>
    <w:p w14:paraId="1148B829" w14:textId="77777777" w:rsidR="00CA2A3B" w:rsidRDefault="00CA2A3B"/>
    <w:p w14:paraId="2DCDA609" w14:textId="77777777" w:rsidR="00CA2A3B" w:rsidRDefault="00CA2A3B"/>
    <w:p w14:paraId="45676709" w14:textId="77777777" w:rsidR="00CA2A3B" w:rsidRDefault="00CA2A3B"/>
    <w:p w14:paraId="3DA23626" w14:textId="3434FE95" w:rsidR="00CA2A3B" w:rsidRPr="00A8724B" w:rsidRDefault="005F38A8" w:rsidP="00A8724B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7C6CBE">
        <w:tab/>
      </w:r>
      <w:r w:rsidR="007C6CBE">
        <w:tab/>
      </w:r>
      <w:r w:rsidR="007C6CBE">
        <w:tab/>
      </w:r>
      <w:r w:rsidR="007C6CBE">
        <w:tab/>
      </w:r>
      <w:r w:rsidR="007C6CBE">
        <w:tab/>
      </w:r>
      <w:r w:rsidR="00A8724B" w:rsidRPr="00A8724B">
        <w:rPr>
          <w:b/>
          <w:bCs/>
          <w:sz w:val="24"/>
          <w:szCs w:val="24"/>
        </w:rPr>
        <w:t>T</w:t>
      </w:r>
      <w:r w:rsidR="00A8724B">
        <w:rPr>
          <w:b/>
          <w:bCs/>
          <w:sz w:val="24"/>
          <w:szCs w:val="24"/>
        </w:rPr>
        <w:t>ORAS</w:t>
      </w:r>
      <w:r w:rsidR="00A8724B" w:rsidRPr="00A8724B">
        <w:rPr>
          <w:b/>
          <w:bCs/>
          <w:sz w:val="24"/>
          <w:szCs w:val="24"/>
        </w:rPr>
        <w:t xml:space="preserve"> marketing s.r.o.</w:t>
      </w:r>
    </w:p>
    <w:p w14:paraId="044FEBD1" w14:textId="4139809A" w:rsidR="00A8724B" w:rsidRDefault="00A8724B" w:rsidP="00A8724B">
      <w:pPr>
        <w:rPr>
          <w:sz w:val="24"/>
          <w:szCs w:val="24"/>
        </w:rPr>
      </w:pPr>
      <w:r w:rsidRPr="00A8724B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proofErr w:type="spellStart"/>
      <w:r w:rsidR="00952FD7">
        <w:rPr>
          <w:sz w:val="24"/>
          <w:szCs w:val="24"/>
        </w:rPr>
        <w:t>xxxxx</w:t>
      </w:r>
      <w:proofErr w:type="spellEnd"/>
    </w:p>
    <w:p w14:paraId="636A5F8B" w14:textId="61123C69" w:rsidR="00A8724B" w:rsidRDefault="00A8724B" w:rsidP="00A872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Chotěbuzská 284</w:t>
      </w:r>
    </w:p>
    <w:p w14:paraId="25A8C2B4" w14:textId="7FA07AB2" w:rsidR="00A8724B" w:rsidRDefault="00A8724B" w:rsidP="00A872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735 61 Chotěbuz</w:t>
      </w:r>
      <w:bookmarkStart w:id="0" w:name="_GoBack"/>
      <w:bookmarkEnd w:id="0"/>
    </w:p>
    <w:p w14:paraId="4C254128" w14:textId="77777777" w:rsidR="00A8724B" w:rsidRDefault="00A8724B" w:rsidP="00A872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IČ: 26860961</w:t>
      </w:r>
    </w:p>
    <w:p w14:paraId="10B8A1D5" w14:textId="47CDB59B" w:rsidR="00A8724B" w:rsidRPr="00A8724B" w:rsidRDefault="00A8724B" w:rsidP="00A8724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="00952FD7">
        <w:rPr>
          <w:sz w:val="24"/>
          <w:szCs w:val="24"/>
        </w:rPr>
        <w:t>xxxxx</w:t>
      </w:r>
      <w:proofErr w:type="spellEnd"/>
      <w:r w:rsidRPr="00A8724B">
        <w:rPr>
          <w:sz w:val="24"/>
          <w:szCs w:val="24"/>
          <w:u w:val="single"/>
        </w:rPr>
        <w:t xml:space="preserve"> </w:t>
      </w:r>
    </w:p>
    <w:p w14:paraId="49485507" w14:textId="1B9C40EB" w:rsidR="00A8724B" w:rsidRPr="00A8724B" w:rsidRDefault="00A8724B" w:rsidP="00A872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A8724B">
        <w:rPr>
          <w:sz w:val="24"/>
          <w:szCs w:val="24"/>
        </w:rPr>
        <w:t xml:space="preserve">                                            </w:t>
      </w:r>
    </w:p>
    <w:p w14:paraId="1304187D" w14:textId="77777777" w:rsidR="00CA2A3B" w:rsidRDefault="00CA2A3B"/>
    <w:p w14:paraId="16F4E161" w14:textId="77777777" w:rsidR="00A8724B" w:rsidRDefault="00A8724B"/>
    <w:p w14:paraId="3250455F" w14:textId="77777777" w:rsidR="00A8724B" w:rsidRDefault="00A8724B"/>
    <w:p w14:paraId="1F2C2E3B" w14:textId="77777777" w:rsidR="00CA2A3B" w:rsidRDefault="00CA2A3B"/>
    <w:p w14:paraId="7CF65776" w14:textId="77777777" w:rsidR="00CA2A3B" w:rsidRDefault="00CA2A3B"/>
    <w:p w14:paraId="11863564" w14:textId="77777777" w:rsidR="00CA2A3B" w:rsidRDefault="00CA2A3B" w:rsidP="00CA2A3B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>VÁŠ DOPIS ZNAČKY/ZE DNE</w:t>
      </w:r>
      <w:r>
        <w:rPr>
          <w:sz w:val="18"/>
          <w:szCs w:val="18"/>
        </w:rPr>
        <w:tab/>
        <w:t>NAŠE ZNAČKA (č.j.)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14:paraId="64BB09FA" w14:textId="2EC41AB3" w:rsidR="00CA2A3B" w:rsidRPr="001E4B9C" w:rsidRDefault="005C621B" w:rsidP="00CA2A3B">
      <w:pPr>
        <w:pStyle w:val="Zkladntext"/>
        <w:rPr>
          <w:sz w:val="22"/>
          <w:szCs w:val="22"/>
        </w:rPr>
      </w:pPr>
      <w:r w:rsidRPr="001E4B9C">
        <w:rPr>
          <w:sz w:val="22"/>
          <w:szCs w:val="22"/>
        </w:rPr>
        <w:tab/>
      </w:r>
      <w:r w:rsidRPr="001E4B9C">
        <w:rPr>
          <w:sz w:val="22"/>
          <w:szCs w:val="22"/>
        </w:rPr>
        <w:tab/>
      </w:r>
      <w:r w:rsidRPr="001E4B9C">
        <w:rPr>
          <w:sz w:val="22"/>
          <w:szCs w:val="22"/>
        </w:rPr>
        <w:tab/>
      </w:r>
      <w:r w:rsidRPr="001E4B9C">
        <w:rPr>
          <w:sz w:val="22"/>
          <w:szCs w:val="22"/>
        </w:rPr>
        <w:tab/>
        <w:t xml:space="preserve">     </w:t>
      </w:r>
      <w:r w:rsidR="00A8724B">
        <w:rPr>
          <w:sz w:val="22"/>
          <w:szCs w:val="22"/>
        </w:rPr>
        <w:t>105/ZŠ/2026</w:t>
      </w:r>
      <w:r w:rsidRPr="001E4B9C">
        <w:rPr>
          <w:sz w:val="22"/>
          <w:szCs w:val="22"/>
        </w:rPr>
        <w:t xml:space="preserve">     </w:t>
      </w:r>
      <w:r w:rsidR="001E4B9C" w:rsidRPr="001E4B9C">
        <w:rPr>
          <w:sz w:val="22"/>
          <w:szCs w:val="22"/>
        </w:rPr>
        <w:tab/>
      </w:r>
      <w:r w:rsidR="00952FD7">
        <w:rPr>
          <w:sz w:val="22"/>
          <w:szCs w:val="22"/>
        </w:rPr>
        <w:t xml:space="preserve">      </w:t>
      </w:r>
      <w:proofErr w:type="spellStart"/>
      <w:r w:rsidR="00952FD7">
        <w:rPr>
          <w:sz w:val="22"/>
          <w:szCs w:val="22"/>
        </w:rPr>
        <w:t>xxxxx</w:t>
      </w:r>
      <w:proofErr w:type="spellEnd"/>
      <w:r w:rsidR="00952FD7">
        <w:rPr>
          <w:sz w:val="22"/>
          <w:szCs w:val="22"/>
        </w:rPr>
        <w:tab/>
      </w:r>
      <w:r w:rsidR="00952FD7">
        <w:rPr>
          <w:sz w:val="22"/>
          <w:szCs w:val="22"/>
        </w:rPr>
        <w:tab/>
        <w:t xml:space="preserve">    </w:t>
      </w:r>
      <w:proofErr w:type="gramStart"/>
      <w:r w:rsidR="00A8724B">
        <w:rPr>
          <w:sz w:val="22"/>
          <w:szCs w:val="22"/>
        </w:rPr>
        <w:t>07.04.2026</w:t>
      </w:r>
      <w:proofErr w:type="gramEnd"/>
      <w:r w:rsidR="001E4B9C" w:rsidRPr="001E4B9C">
        <w:rPr>
          <w:sz w:val="22"/>
          <w:szCs w:val="22"/>
        </w:rPr>
        <w:tab/>
      </w:r>
      <w:r w:rsidRPr="001E4B9C">
        <w:rPr>
          <w:sz w:val="22"/>
          <w:szCs w:val="22"/>
        </w:rPr>
        <w:t xml:space="preserve">                             </w:t>
      </w:r>
      <w:r w:rsidRPr="001E4B9C">
        <w:rPr>
          <w:sz w:val="22"/>
          <w:szCs w:val="22"/>
        </w:rPr>
        <w:tab/>
        <w:t xml:space="preserve">                          </w:t>
      </w:r>
    </w:p>
    <w:p w14:paraId="767AB50D" w14:textId="77777777" w:rsidR="00CA2A3B" w:rsidRDefault="00CA2A3B" w:rsidP="00CA2A3B">
      <w:pPr>
        <w:pStyle w:val="Zkladntext"/>
        <w:rPr>
          <w:sz w:val="22"/>
          <w:szCs w:val="22"/>
        </w:rPr>
      </w:pPr>
    </w:p>
    <w:p w14:paraId="5C80AFE1" w14:textId="77777777" w:rsidR="005C621B" w:rsidRDefault="005C621B" w:rsidP="00CA2A3B">
      <w:pPr>
        <w:pStyle w:val="Zkladntext"/>
        <w:rPr>
          <w:sz w:val="22"/>
          <w:szCs w:val="22"/>
        </w:rPr>
      </w:pPr>
    </w:p>
    <w:p w14:paraId="4FE823D4" w14:textId="77777777" w:rsidR="00CA2A3B" w:rsidRDefault="00CA2A3B" w:rsidP="00CA2A3B">
      <w:pPr>
        <w:pStyle w:val="Zkladntext"/>
        <w:rPr>
          <w:sz w:val="22"/>
          <w:szCs w:val="22"/>
        </w:rPr>
      </w:pPr>
    </w:p>
    <w:p w14:paraId="17B354BC" w14:textId="77777777" w:rsidR="00CA2A3B" w:rsidRDefault="00CA2A3B" w:rsidP="00CA2A3B">
      <w:pPr>
        <w:pStyle w:val="Zkladntext"/>
        <w:rPr>
          <w:sz w:val="22"/>
          <w:szCs w:val="22"/>
        </w:rPr>
      </w:pPr>
    </w:p>
    <w:p w14:paraId="3DC94DD6" w14:textId="10DEDF74" w:rsidR="00CA2A3B" w:rsidRPr="00A8724B" w:rsidRDefault="00A8724B" w:rsidP="00CA2A3B">
      <w:pPr>
        <w:pStyle w:val="Zkladntext"/>
        <w:rPr>
          <w:b/>
          <w:bCs/>
          <w:szCs w:val="24"/>
        </w:rPr>
      </w:pPr>
      <w:r w:rsidRPr="00A8724B">
        <w:rPr>
          <w:b/>
          <w:bCs/>
          <w:szCs w:val="24"/>
        </w:rPr>
        <w:t>Objednávka</w:t>
      </w:r>
    </w:p>
    <w:p w14:paraId="6EBBE4F4" w14:textId="77777777" w:rsidR="00CA2A3B" w:rsidRDefault="00CA2A3B" w:rsidP="00CA2A3B">
      <w:pPr>
        <w:pStyle w:val="Zkladntext"/>
        <w:rPr>
          <w:sz w:val="22"/>
          <w:szCs w:val="22"/>
        </w:rPr>
      </w:pPr>
    </w:p>
    <w:p w14:paraId="274BA9AE" w14:textId="77777777" w:rsidR="00A8724B" w:rsidRDefault="00A8724B" w:rsidP="00CA2A3B">
      <w:pPr>
        <w:pStyle w:val="Zkladntext"/>
        <w:rPr>
          <w:sz w:val="22"/>
          <w:szCs w:val="22"/>
        </w:rPr>
      </w:pPr>
    </w:p>
    <w:p w14:paraId="0C6DEFD2" w14:textId="77777777" w:rsidR="00A8724B" w:rsidRDefault="00A8724B" w:rsidP="00CA2A3B">
      <w:pPr>
        <w:pStyle w:val="Zkladntext"/>
        <w:rPr>
          <w:sz w:val="22"/>
          <w:szCs w:val="22"/>
        </w:rPr>
      </w:pPr>
    </w:p>
    <w:p w14:paraId="46558BA0" w14:textId="489FA3CD" w:rsidR="00A8724B" w:rsidRDefault="00A8724B" w:rsidP="00CA2A3B">
      <w:pPr>
        <w:pStyle w:val="Zkladntext"/>
        <w:rPr>
          <w:b/>
          <w:bCs/>
          <w:szCs w:val="24"/>
        </w:rPr>
      </w:pPr>
      <w:r w:rsidRPr="00A8724B">
        <w:rPr>
          <w:szCs w:val="24"/>
        </w:rPr>
        <w:t xml:space="preserve">Objednáváme u Vás 16 ks notebooků </w:t>
      </w:r>
      <w:r w:rsidRPr="00A8724B">
        <w:rPr>
          <w:b/>
          <w:bCs/>
          <w:szCs w:val="24"/>
        </w:rPr>
        <w:t>Lenovo V15 G5</w:t>
      </w:r>
      <w:r w:rsidR="006F02A4">
        <w:rPr>
          <w:b/>
          <w:bCs/>
          <w:szCs w:val="24"/>
        </w:rPr>
        <w:t xml:space="preserve"> IRL</w:t>
      </w:r>
      <w:r w:rsidRPr="00A8724B">
        <w:rPr>
          <w:b/>
          <w:bCs/>
          <w:szCs w:val="24"/>
        </w:rPr>
        <w:t xml:space="preserve"> 15</w:t>
      </w:r>
      <w:r w:rsidR="006F02A4">
        <w:rPr>
          <w:b/>
          <w:bCs/>
          <w:szCs w:val="24"/>
        </w:rPr>
        <w:t>,</w:t>
      </w:r>
      <w:r w:rsidRPr="00A8724B">
        <w:rPr>
          <w:b/>
          <w:bCs/>
          <w:szCs w:val="24"/>
        </w:rPr>
        <w:t>6“FH</w:t>
      </w:r>
      <w:r w:rsidR="006F02A4">
        <w:rPr>
          <w:b/>
          <w:bCs/>
          <w:szCs w:val="24"/>
        </w:rPr>
        <w:t>D</w:t>
      </w:r>
      <w:r w:rsidRPr="00A8724B">
        <w:rPr>
          <w:b/>
          <w:bCs/>
          <w:szCs w:val="24"/>
        </w:rPr>
        <w:t>/Core5-</w:t>
      </w:r>
      <w:r w:rsidR="006F02A4">
        <w:rPr>
          <w:b/>
          <w:bCs/>
          <w:szCs w:val="24"/>
        </w:rPr>
        <w:t>210</w:t>
      </w:r>
      <w:r w:rsidRPr="00A8724B">
        <w:rPr>
          <w:b/>
          <w:bCs/>
          <w:szCs w:val="24"/>
        </w:rPr>
        <w:t>H/8G</w:t>
      </w:r>
      <w:r w:rsidR="006F02A4">
        <w:rPr>
          <w:b/>
          <w:bCs/>
          <w:szCs w:val="24"/>
        </w:rPr>
        <w:t>B</w:t>
      </w:r>
      <w:r w:rsidRPr="00A8724B">
        <w:rPr>
          <w:b/>
          <w:bCs/>
          <w:szCs w:val="24"/>
        </w:rPr>
        <w:t>/256</w:t>
      </w:r>
      <w:r w:rsidR="006F02A4">
        <w:rPr>
          <w:b/>
          <w:bCs/>
          <w:szCs w:val="24"/>
        </w:rPr>
        <w:t>GB</w:t>
      </w:r>
      <w:r w:rsidRPr="00A8724B">
        <w:rPr>
          <w:b/>
          <w:bCs/>
          <w:szCs w:val="24"/>
        </w:rPr>
        <w:t>/W11</w:t>
      </w:r>
      <w:r w:rsidR="006F02A4">
        <w:rPr>
          <w:b/>
          <w:bCs/>
          <w:szCs w:val="24"/>
        </w:rPr>
        <w:t>Pro</w:t>
      </w:r>
    </w:p>
    <w:p w14:paraId="70DB8E25" w14:textId="1BB9C4DC" w:rsidR="00A8724B" w:rsidRDefault="00A8724B" w:rsidP="00CA2A3B">
      <w:pPr>
        <w:pStyle w:val="Zkladntext"/>
        <w:rPr>
          <w:szCs w:val="24"/>
        </w:rPr>
      </w:pPr>
      <w:r>
        <w:rPr>
          <w:szCs w:val="24"/>
        </w:rPr>
        <w:t>Cena za 1 ks 1</w:t>
      </w:r>
      <w:r w:rsidR="000A64A3">
        <w:rPr>
          <w:szCs w:val="24"/>
        </w:rPr>
        <w:t>5 625,- Kč, celková částka činí 250 000,- Kč včetně DPH.</w:t>
      </w:r>
    </w:p>
    <w:p w14:paraId="6A72E8E7" w14:textId="77777777" w:rsidR="000A64A3" w:rsidRDefault="000A64A3" w:rsidP="00CA2A3B">
      <w:pPr>
        <w:pStyle w:val="Zkladntext"/>
        <w:rPr>
          <w:szCs w:val="24"/>
        </w:rPr>
      </w:pPr>
    </w:p>
    <w:p w14:paraId="359D6AD8" w14:textId="77777777" w:rsidR="000A64A3" w:rsidRDefault="000A64A3" w:rsidP="00CA2A3B">
      <w:pPr>
        <w:pStyle w:val="Zkladntext"/>
        <w:rPr>
          <w:szCs w:val="24"/>
        </w:rPr>
      </w:pPr>
    </w:p>
    <w:p w14:paraId="0C8EB93E" w14:textId="7318A374" w:rsidR="000A64A3" w:rsidRDefault="000A64A3" w:rsidP="00CA2A3B">
      <w:pPr>
        <w:pStyle w:val="Zkladntext"/>
        <w:rPr>
          <w:szCs w:val="24"/>
        </w:rPr>
      </w:pPr>
      <w:r>
        <w:rPr>
          <w:szCs w:val="24"/>
        </w:rPr>
        <w:t>Informujeme Vás, že jsme povinným subjektem ve smyslu zákona č. 340/2015 Sb., o Registru smluv, ve znění pozdějších předpisů, a tato objednávka bude zveřejněna v Registru smluv.</w:t>
      </w:r>
    </w:p>
    <w:p w14:paraId="1FD7FF53" w14:textId="77777777" w:rsidR="000A64A3" w:rsidRDefault="000A64A3" w:rsidP="00CA2A3B">
      <w:pPr>
        <w:pStyle w:val="Zkladntext"/>
        <w:rPr>
          <w:szCs w:val="24"/>
        </w:rPr>
      </w:pPr>
    </w:p>
    <w:p w14:paraId="6C80048A" w14:textId="77777777" w:rsidR="000A64A3" w:rsidRDefault="000A64A3" w:rsidP="00CA2A3B">
      <w:pPr>
        <w:pStyle w:val="Zkladntext"/>
        <w:rPr>
          <w:szCs w:val="24"/>
        </w:rPr>
      </w:pPr>
    </w:p>
    <w:p w14:paraId="2290525F" w14:textId="77777777" w:rsidR="000A64A3" w:rsidRDefault="000A64A3" w:rsidP="00CA2A3B">
      <w:pPr>
        <w:pStyle w:val="Zkladntext"/>
        <w:rPr>
          <w:szCs w:val="24"/>
        </w:rPr>
      </w:pPr>
    </w:p>
    <w:p w14:paraId="553563B4" w14:textId="77777777" w:rsidR="000A64A3" w:rsidRDefault="000A64A3" w:rsidP="00CA2A3B">
      <w:pPr>
        <w:pStyle w:val="Zkladntext"/>
        <w:rPr>
          <w:szCs w:val="24"/>
        </w:rPr>
      </w:pPr>
    </w:p>
    <w:p w14:paraId="13FA3BE8" w14:textId="11C16B6A" w:rsidR="000A64A3" w:rsidRDefault="000A64A3" w:rsidP="00CA2A3B">
      <w:pPr>
        <w:pStyle w:val="Zkladntext"/>
        <w:rPr>
          <w:szCs w:val="24"/>
        </w:rPr>
      </w:pPr>
      <w:r>
        <w:rPr>
          <w:szCs w:val="24"/>
        </w:rPr>
        <w:t>S pozdravem</w:t>
      </w:r>
    </w:p>
    <w:p w14:paraId="0CA1B68C" w14:textId="77777777" w:rsidR="000A64A3" w:rsidRDefault="000A64A3" w:rsidP="00CA2A3B">
      <w:pPr>
        <w:pStyle w:val="Zkladntext"/>
        <w:rPr>
          <w:szCs w:val="24"/>
        </w:rPr>
      </w:pPr>
    </w:p>
    <w:p w14:paraId="439D4415" w14:textId="77777777" w:rsidR="000A64A3" w:rsidRDefault="000A64A3" w:rsidP="00CA2A3B">
      <w:pPr>
        <w:pStyle w:val="Zkladntext"/>
        <w:rPr>
          <w:szCs w:val="24"/>
        </w:rPr>
      </w:pPr>
    </w:p>
    <w:p w14:paraId="3D88137D" w14:textId="77777777" w:rsidR="000A64A3" w:rsidRDefault="000A64A3" w:rsidP="00CA2A3B">
      <w:pPr>
        <w:pStyle w:val="Zkladntext"/>
        <w:rPr>
          <w:szCs w:val="24"/>
        </w:rPr>
      </w:pPr>
    </w:p>
    <w:p w14:paraId="1A85752B" w14:textId="77777777" w:rsidR="000A64A3" w:rsidRDefault="000A64A3" w:rsidP="00CA2A3B">
      <w:pPr>
        <w:pStyle w:val="Zkladntext"/>
        <w:rPr>
          <w:szCs w:val="24"/>
        </w:rPr>
      </w:pPr>
    </w:p>
    <w:p w14:paraId="6CC9C8F8" w14:textId="77777777" w:rsidR="000A64A3" w:rsidRDefault="000A64A3" w:rsidP="00CA2A3B">
      <w:pPr>
        <w:pStyle w:val="Zkladntext"/>
        <w:rPr>
          <w:szCs w:val="24"/>
        </w:rPr>
      </w:pPr>
    </w:p>
    <w:p w14:paraId="6144F883" w14:textId="77777777" w:rsidR="000A64A3" w:rsidRDefault="000A64A3" w:rsidP="00CA2A3B">
      <w:pPr>
        <w:pStyle w:val="Zkladntext"/>
        <w:rPr>
          <w:szCs w:val="24"/>
        </w:rPr>
      </w:pPr>
    </w:p>
    <w:p w14:paraId="1B4AEA8C" w14:textId="455ADCCF" w:rsidR="000A64A3" w:rsidRDefault="000A64A3" w:rsidP="00CA2A3B">
      <w:pPr>
        <w:pStyle w:val="Zkladntext"/>
        <w:rPr>
          <w:szCs w:val="24"/>
        </w:rPr>
      </w:pPr>
      <w:r>
        <w:rPr>
          <w:szCs w:val="24"/>
        </w:rPr>
        <w:t>……………………………………</w:t>
      </w:r>
    </w:p>
    <w:p w14:paraId="2568DA15" w14:textId="2A3C413C" w:rsidR="000A64A3" w:rsidRDefault="000A64A3" w:rsidP="00CA2A3B">
      <w:pPr>
        <w:pStyle w:val="Zkladntext"/>
        <w:rPr>
          <w:szCs w:val="24"/>
        </w:rPr>
      </w:pPr>
      <w:r>
        <w:rPr>
          <w:szCs w:val="24"/>
        </w:rPr>
        <w:t>Mgr. Renáta Čalová Wapieniková</w:t>
      </w:r>
    </w:p>
    <w:p w14:paraId="39FF7F3A" w14:textId="2F5BC365" w:rsidR="00CA2A3B" w:rsidRPr="006F02A4" w:rsidRDefault="000A64A3" w:rsidP="00CA2A3B">
      <w:pPr>
        <w:pStyle w:val="Zkladntext"/>
        <w:rPr>
          <w:szCs w:val="24"/>
        </w:rPr>
      </w:pPr>
      <w:r>
        <w:rPr>
          <w:szCs w:val="24"/>
        </w:rPr>
        <w:t>ředitelka školy</w:t>
      </w:r>
    </w:p>
    <w:sectPr w:rsidR="00CA2A3B" w:rsidRPr="006F02A4" w:rsidSect="008D624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FC"/>
    <w:rsid w:val="000360C1"/>
    <w:rsid w:val="000703FC"/>
    <w:rsid w:val="000A113D"/>
    <w:rsid w:val="000A64A3"/>
    <w:rsid w:val="001E4B9C"/>
    <w:rsid w:val="002276A0"/>
    <w:rsid w:val="004430AB"/>
    <w:rsid w:val="005C621B"/>
    <w:rsid w:val="005F38A8"/>
    <w:rsid w:val="006E55D4"/>
    <w:rsid w:val="006F02A4"/>
    <w:rsid w:val="0074609B"/>
    <w:rsid w:val="007C6CBE"/>
    <w:rsid w:val="007E63E0"/>
    <w:rsid w:val="00844375"/>
    <w:rsid w:val="008B2C80"/>
    <w:rsid w:val="008D6246"/>
    <w:rsid w:val="008F78DD"/>
    <w:rsid w:val="00952FD7"/>
    <w:rsid w:val="00A8724B"/>
    <w:rsid w:val="00A9489E"/>
    <w:rsid w:val="00B73963"/>
    <w:rsid w:val="00CA2A3B"/>
    <w:rsid w:val="00EF7B0A"/>
    <w:rsid w:val="00F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AE28"/>
  <w15:docId w15:val="{2621F12C-0CC1-4D63-A1E4-39E629B0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A2A3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A2A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CA2A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24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ormul&#225;&#345;e%20pro%20zam&#283;stnance\Formul&#225;&#345;e%20ekonomick&#233;\Dopis%20s%20hlavi&#269;kou,%20LOGO\Dopis%20s%20hlavi&#269;kou%20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vzor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Zwierzynova</dc:creator>
  <cp:lastModifiedBy>Eliška Valášková</cp:lastModifiedBy>
  <cp:revision>2</cp:revision>
  <cp:lastPrinted>2019-10-17T05:13:00Z</cp:lastPrinted>
  <dcterms:created xsi:type="dcterms:W3CDTF">2026-04-14T07:03:00Z</dcterms:created>
  <dcterms:modified xsi:type="dcterms:W3CDTF">2026-04-14T07:03:00Z</dcterms:modified>
</cp:coreProperties>
</file>