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č.JH342648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53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5100C002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 067M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červený (2350 str.)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9" w:space="23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5103C002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 067BK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- černý (3130 str.)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CF283A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CF283A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ECOHP2612AIP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Alternativní toner Q2612A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ECOHP435278A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UNI_1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Alternativní toner CB435A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435, 285,278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21" w:space="117"/>
            <w:col w:w="1775" w:space="25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VPT171977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Kyocera TK-1248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(originál)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6" w:space="27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W1106A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HP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[W1106A], black, HP 106A,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HP laser 107, MFP 135, MFP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137//4.5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W1350X_JH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orig. HP LJ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90" w:space="193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69 025,66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2026-04-13 10:44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105550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2026-04-13T08:47:05Z</dcterms:created>
  <dcterms:modified xsi:type="dcterms:W3CDTF">2026-04-13T08:47:05Z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