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52"/>
        <w:gridCol w:w="3193"/>
        <w:gridCol w:w="2248"/>
        <w:gridCol w:w="1544"/>
      </w:tblGrid>
      <w:tr w:rsidR="00B902F8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5125F395" w14:textId="4B7BDB1F" w:rsidR="006917BB" w:rsidRPr="00EB2390" w:rsidRDefault="00D717B9" w:rsidP="008A7033">
            <w:pPr>
              <w:pStyle w:val="dajetext"/>
              <w:rPr>
                <w:sz w:val="20"/>
              </w:rPr>
            </w:pPr>
            <w:r>
              <w:rPr>
                <w:sz w:val="20"/>
              </w:rPr>
              <w:t xml:space="preserve">Cenová nabídka </w:t>
            </w:r>
            <w:r w:rsidR="00EB2390" w:rsidRPr="00EB2390">
              <w:rPr>
                <w:sz w:val="20"/>
              </w:rPr>
              <w:t xml:space="preserve">N260087 </w:t>
            </w:r>
            <w:r>
              <w:rPr>
                <w:sz w:val="20"/>
              </w:rPr>
              <w:t>–</w:t>
            </w:r>
            <w:r w:rsidR="00EB2390" w:rsidRPr="00EB2390">
              <w:rPr>
                <w:sz w:val="20"/>
              </w:rPr>
              <w:t xml:space="preserve"> RFID</w:t>
            </w:r>
            <w:r>
              <w:rPr>
                <w:sz w:val="20"/>
              </w:rPr>
              <w:t xml:space="preserve"> ze dne 17.2.2026 </w:t>
            </w:r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A5C726" w14:textId="2D71259C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 </w:t>
            </w:r>
            <w:r w:rsidR="00DD274F" w:rsidRPr="00844AF3">
              <w:rPr>
                <w:color w:val="auto"/>
              </w:rPr>
              <w:fldChar w:fldCharType="begin"/>
            </w:r>
            <w:r w:rsidR="00DD274F" w:rsidRPr="00844AF3">
              <w:rPr>
                <w:color w:val="auto"/>
              </w:rPr>
              <w:instrText xml:space="preserve"> COMMENTS  D.CISLOJEDNACI  \* MERGEFORMAT </w:instrText>
            </w:r>
            <w:r w:rsidR="00DD274F" w:rsidRPr="00844AF3">
              <w:rPr>
                <w:color w:val="auto"/>
              </w:rPr>
              <w:fldChar w:fldCharType="separate"/>
            </w:r>
            <w:r w:rsidR="00A13080">
              <w:rPr>
                <w:color w:val="auto"/>
              </w:rPr>
              <w:t>12</w:t>
            </w:r>
            <w:r w:rsidR="00B902F8">
              <w:rPr>
                <w:color w:val="auto"/>
              </w:rPr>
              <w:t>902</w:t>
            </w:r>
            <w:r w:rsidR="00A13080">
              <w:rPr>
                <w:color w:val="auto"/>
              </w:rPr>
              <w:t>/SFDI/</w:t>
            </w:r>
            <w:r w:rsidR="00B902F8">
              <w:rPr>
                <w:color w:val="auto"/>
              </w:rPr>
              <w:t>322029</w:t>
            </w:r>
            <w:r w:rsidR="00A13080">
              <w:rPr>
                <w:color w:val="auto"/>
              </w:rPr>
              <w:t>/</w:t>
            </w:r>
            <w:r w:rsidR="00B902F8">
              <w:rPr>
                <w:color w:val="auto"/>
              </w:rPr>
              <w:t>4999</w:t>
            </w:r>
            <w:r w:rsidR="00A13080">
              <w:rPr>
                <w:color w:val="auto"/>
              </w:rPr>
              <w:t>/2026</w:t>
            </w:r>
            <w:r w:rsidR="00DD274F" w:rsidRPr="00844AF3">
              <w:rPr>
                <w:color w:val="auto"/>
              </w:rPr>
              <w:fldChar w:fldCharType="end"/>
            </w:r>
          </w:p>
          <w:p w14:paraId="50D5F451" w14:textId="08143296" w:rsidR="006917BB" w:rsidRPr="00C2639B" w:rsidRDefault="00C2639B" w:rsidP="008A7033">
            <w:pPr>
              <w:pStyle w:val="dajetext"/>
              <w:rPr>
                <w:color w:val="00447A" w:themeColor="text1"/>
              </w:rPr>
            </w:pPr>
            <w:r w:rsidRPr="00C2639B">
              <w:rPr>
                <w:color w:val="00447A" w:themeColor="text1"/>
              </w:rPr>
              <w:t>CEO:</w:t>
            </w:r>
            <w:r w:rsidR="0010187F">
              <w:rPr>
                <w:color w:val="00447A" w:themeColor="text1"/>
              </w:rPr>
              <w:t>60/2026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6FBFEF84" w:rsidR="006917BB" w:rsidRPr="00844AF3" w:rsidRDefault="00A13080" w:rsidP="008A7033">
            <w:pPr>
              <w:pStyle w:val="dajetext"/>
            </w:pPr>
            <w:fldSimple w:instr=" COMMENTS  D.VYRIZUJE  \* MERGEFORMAT ">
              <w:r>
                <w:t>Ing. Jiří Vejnar</w:t>
              </w:r>
            </w:fldSimple>
          </w:p>
          <w:p w14:paraId="0B7E64BC" w14:textId="063EBA74" w:rsidR="006917BB" w:rsidRDefault="00A13080" w:rsidP="008A7033">
            <w:pPr>
              <w:pStyle w:val="dajetext"/>
            </w:pPr>
            <w:fldSimple w:instr=" COMMENTS  D.LINKA  \* MERGEFORMAT ">
              <w:r>
                <w:t>+420266097222</w:t>
              </w:r>
            </w:fldSimple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76B8041B" w:rsidR="006917BB" w:rsidRDefault="00A13080" w:rsidP="008A7033">
            <w:pPr>
              <w:pStyle w:val="dajetext"/>
            </w:pPr>
            <w:fldSimple w:instr=" COMMENTS  D.DATUM  \* MERGEFORMAT ">
              <w:r>
                <w:t>0</w:t>
              </w:r>
              <w:r w:rsidR="004C3F20">
                <w:t>2</w:t>
              </w:r>
              <w:r>
                <w:t>.04.2026</w:t>
              </w:r>
            </w:fldSimple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7B03C845" w14:textId="14BB0B4B" w:rsidR="004A6DE8" w:rsidRDefault="00C2639B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4C3F20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RFID technologie </w:t>
      </w:r>
      <w:r w:rsidR="003530E7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inventura majetku</w:t>
      </w:r>
    </w:p>
    <w:p w14:paraId="22EB2E02" w14:textId="77777777" w:rsidR="00C2639B" w:rsidRDefault="00C2639B" w:rsidP="009A6DCA">
      <w:pPr>
        <w:pStyle w:val="Bezmezer"/>
        <w:jc w:val="both"/>
      </w:pPr>
    </w:p>
    <w:p w14:paraId="2B6BF8D9" w14:textId="77777777" w:rsidR="00D52B3D" w:rsidRDefault="00D52B3D" w:rsidP="009A6DCA">
      <w:pPr>
        <w:pStyle w:val="Bezmezer"/>
        <w:jc w:val="both"/>
      </w:pPr>
    </w:p>
    <w:p w14:paraId="130B9104" w14:textId="77777777" w:rsidR="00C2639B" w:rsidRDefault="00C2639B" w:rsidP="009A6DCA">
      <w:pPr>
        <w:pStyle w:val="Bezmezer"/>
        <w:jc w:val="both"/>
      </w:pPr>
    </w:p>
    <w:p w14:paraId="7F9010ED" w14:textId="2EC9DEA8" w:rsidR="00C2639B" w:rsidRPr="00B0217F" w:rsidRDefault="00E90F42" w:rsidP="009A6DCA">
      <w:pPr>
        <w:pStyle w:val="Zkladn"/>
        <w:jc w:val="both"/>
        <w:rPr>
          <w:sz w:val="22"/>
        </w:rPr>
      </w:pPr>
      <w:r w:rsidRPr="00B0217F">
        <w:rPr>
          <w:sz w:val="22"/>
        </w:rPr>
        <w:t>Na základě Vaší nabídky N260087 ze dne 1</w:t>
      </w:r>
      <w:r w:rsidR="009564E6" w:rsidRPr="00B0217F">
        <w:rPr>
          <w:sz w:val="22"/>
        </w:rPr>
        <w:t>7</w:t>
      </w:r>
      <w:r w:rsidRPr="00B0217F">
        <w:rPr>
          <w:sz w:val="22"/>
        </w:rPr>
        <w:t>.</w:t>
      </w:r>
      <w:r w:rsidR="009564E6" w:rsidRPr="00B0217F">
        <w:rPr>
          <w:sz w:val="22"/>
        </w:rPr>
        <w:t>2</w:t>
      </w:r>
      <w:r w:rsidRPr="00B0217F">
        <w:rPr>
          <w:sz w:val="22"/>
        </w:rPr>
        <w:t>.202</w:t>
      </w:r>
      <w:r w:rsidR="009564E6" w:rsidRPr="00B0217F">
        <w:rPr>
          <w:sz w:val="22"/>
        </w:rPr>
        <w:t>6</w:t>
      </w:r>
      <w:r w:rsidRPr="00B0217F">
        <w:rPr>
          <w:sz w:val="22"/>
        </w:rPr>
        <w:t xml:space="preserve"> </w:t>
      </w:r>
      <w:r w:rsidR="009564E6" w:rsidRPr="00B0217F">
        <w:rPr>
          <w:sz w:val="22"/>
        </w:rPr>
        <w:t xml:space="preserve">u Vás </w:t>
      </w:r>
      <w:r w:rsidR="00BE4E22">
        <w:rPr>
          <w:sz w:val="22"/>
        </w:rPr>
        <w:t>v celkové ceně 317</w:t>
      </w:r>
      <w:r w:rsidR="000F1FDF">
        <w:rPr>
          <w:sz w:val="22"/>
        </w:rPr>
        <w:t> </w:t>
      </w:r>
      <w:r w:rsidR="00BE4E22">
        <w:rPr>
          <w:sz w:val="22"/>
        </w:rPr>
        <w:t>748</w:t>
      </w:r>
      <w:r w:rsidR="000F1FDF">
        <w:rPr>
          <w:sz w:val="22"/>
        </w:rPr>
        <w:t xml:space="preserve">,78 Kč s DPH </w:t>
      </w:r>
      <w:r w:rsidRPr="00B0217F">
        <w:rPr>
          <w:sz w:val="22"/>
        </w:rPr>
        <w:t>objednáváme</w:t>
      </w:r>
      <w:r w:rsidR="00D52B3D">
        <w:rPr>
          <w:sz w:val="22"/>
        </w:rPr>
        <w:t xml:space="preserve"> </w:t>
      </w:r>
    </w:p>
    <w:p w14:paraId="5C6E4D26" w14:textId="77777777" w:rsidR="00B0217F" w:rsidRDefault="00B0217F" w:rsidP="009A6DCA">
      <w:pPr>
        <w:pStyle w:val="Zkladn"/>
        <w:jc w:val="both"/>
      </w:pP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790"/>
        <w:gridCol w:w="4620"/>
        <w:gridCol w:w="1220"/>
        <w:gridCol w:w="1400"/>
        <w:gridCol w:w="1400"/>
      </w:tblGrid>
      <w:tr w:rsidR="009820D5" w:rsidRPr="009820D5" w14:paraId="363CDDFA" w14:textId="77777777" w:rsidTr="009820D5">
        <w:trPr>
          <w:trHeight w:val="115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000A8D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Pol.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A1CE97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 xml:space="preserve">Počet 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F4B00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Popis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6D182A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cena za ks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44E2F2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cena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C30FAA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cena s DPH</w:t>
            </w:r>
          </w:p>
        </w:tc>
      </w:tr>
      <w:tr w:rsidR="009820D5" w:rsidRPr="009820D5" w14:paraId="56D06EF7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1C84E7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237DE3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163DA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Hardware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807BBC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17B775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E5ED60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proofErr w:type="gramStart"/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21%</w:t>
            </w:r>
            <w:proofErr w:type="gramEnd"/>
          </w:p>
        </w:tc>
      </w:tr>
      <w:tr w:rsidR="009820D5" w:rsidRPr="009820D5" w14:paraId="40E9A1B5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3DD393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EA59B5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07481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22"/>
              </w:rPr>
              <w:t>Mobilní terminál RFID s provozem na aku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026D87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30A6C4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7A750F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</w:tr>
      <w:tr w:rsidR="009820D5" w:rsidRPr="009820D5" w14:paraId="4D12DB11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ED6DC0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984626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81320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RFID terminál-Zebra TC2205-0G1250SS-E8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254B9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30 249,04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C8E31F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60 498,08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BDF2A7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73 202,68 Kč</w:t>
            </w:r>
          </w:p>
        </w:tc>
      </w:tr>
      <w:tr w:rsidR="009820D5" w:rsidRPr="009820D5" w14:paraId="58813013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6AF251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DEF0C9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7FCF3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Dobíjecí kabel USB-C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3FDD62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101,25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1CA9AE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202,50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A65114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245,03 Kč</w:t>
            </w:r>
          </w:p>
        </w:tc>
      </w:tr>
      <w:tr w:rsidR="009820D5" w:rsidRPr="009820D5" w14:paraId="3799D2CD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1E3180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5DEB37" w14:textId="764BA26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65472" behindDoc="0" locked="0" layoutInCell="1" allowOverlap="1" wp14:anchorId="15FB6C0D" wp14:editId="3B6D972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56" name="Obrázek 35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AB3CE9-9534-4539-B1B6-CCEB4BAC58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6" name="Obrázek 604" descr="spacer">
                            <a:extLst>
                              <a:ext uri="{FF2B5EF4-FFF2-40B4-BE49-F238E27FC236}">
                                <a16:creationId xmlns:a16="http://schemas.microsoft.com/office/drawing/2014/main" id="{57AB3CE9-9534-4539-B1B6-CCEB4BAC58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66496" behindDoc="0" locked="0" layoutInCell="1" allowOverlap="1" wp14:anchorId="696CEC76" wp14:editId="4FD29FD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57" name="Obrázek 35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EA6D63-022F-4B6C-B4EC-30F1140075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7" name="Obrázek 603" descr="spacer">
                            <a:extLst>
                              <a:ext uri="{FF2B5EF4-FFF2-40B4-BE49-F238E27FC236}">
                                <a16:creationId xmlns:a16="http://schemas.microsoft.com/office/drawing/2014/main" id="{EEEA6D63-022F-4B6C-B4EC-30F1140075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67520" behindDoc="0" locked="0" layoutInCell="1" allowOverlap="1" wp14:anchorId="12B85E7C" wp14:editId="1607712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58" name="Obrázek 35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FFB9B3-6F6C-4DD3-988D-8276DC2FDC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8" name="Obrázek 602" descr="spacer">
                            <a:extLst>
                              <a:ext uri="{FF2B5EF4-FFF2-40B4-BE49-F238E27FC236}">
                                <a16:creationId xmlns:a16="http://schemas.microsoft.com/office/drawing/2014/main" id="{A2FFB9B3-6F6C-4DD3-988D-8276DC2FDC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68544" behindDoc="0" locked="0" layoutInCell="1" allowOverlap="1" wp14:anchorId="460D78F0" wp14:editId="386CE83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59" name="Obrázek 35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B61E08-347E-4E3E-A0D1-6F0AA2CC7C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9" name="Obrázek 601" descr="spacer">
                            <a:extLst>
                              <a:ext uri="{FF2B5EF4-FFF2-40B4-BE49-F238E27FC236}">
                                <a16:creationId xmlns:a16="http://schemas.microsoft.com/office/drawing/2014/main" id="{EAB61E08-347E-4E3E-A0D1-6F0AA2CC7C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69568" behindDoc="0" locked="0" layoutInCell="1" allowOverlap="1" wp14:anchorId="0DE56A61" wp14:editId="7890ABA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60" name="Obrázek 35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0D06C7-374C-41E8-AF5E-0ADF46F2D8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0" name="Obrázek 600" descr="spacer">
                            <a:extLst>
                              <a:ext uri="{FF2B5EF4-FFF2-40B4-BE49-F238E27FC236}">
                                <a16:creationId xmlns:a16="http://schemas.microsoft.com/office/drawing/2014/main" id="{070D06C7-374C-41E8-AF5E-0ADF46F2D8B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70592" behindDoc="0" locked="0" layoutInCell="1" allowOverlap="1" wp14:anchorId="352EC0E3" wp14:editId="5E2ACF3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61" name="Obrázek 35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7258AF-DCCC-47F7-BAA2-5DA0FDB5BD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1" name="Obrázek 599" descr="spacer">
                            <a:extLst>
                              <a:ext uri="{FF2B5EF4-FFF2-40B4-BE49-F238E27FC236}">
                                <a16:creationId xmlns:a16="http://schemas.microsoft.com/office/drawing/2014/main" id="{0A7258AF-DCCC-47F7-BAA2-5DA0FDB5BD1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71616" behindDoc="0" locked="0" layoutInCell="1" allowOverlap="1" wp14:anchorId="5DAAA066" wp14:editId="2F3D0A1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62" name="Obrázek 35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486D39-8E0C-494D-8235-27CFBBE212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2" name="Obrázek 598" descr="spacer">
                            <a:extLst>
                              <a:ext uri="{FF2B5EF4-FFF2-40B4-BE49-F238E27FC236}">
                                <a16:creationId xmlns:a16="http://schemas.microsoft.com/office/drawing/2014/main" id="{76486D39-8E0C-494D-8235-27CFBBE212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72640" behindDoc="0" locked="0" layoutInCell="1" allowOverlap="1" wp14:anchorId="75D86462" wp14:editId="1A66DCC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63" name="Obrázek 35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67A7BA-17AF-492B-B76A-01BA307E57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3" name="Obrázek 597" descr="spacer">
                            <a:extLst>
                              <a:ext uri="{FF2B5EF4-FFF2-40B4-BE49-F238E27FC236}">
                                <a16:creationId xmlns:a16="http://schemas.microsoft.com/office/drawing/2014/main" id="{0B67A7BA-17AF-492B-B76A-01BA307E57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73664" behindDoc="0" locked="0" layoutInCell="1" allowOverlap="1" wp14:anchorId="0990030F" wp14:editId="2BB5CEF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64" name="Obrázek 35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CCCA98-0F72-4CA4-91F9-EC7034D992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4" name="Obrázek 596" descr="spacer">
                            <a:extLst>
                              <a:ext uri="{FF2B5EF4-FFF2-40B4-BE49-F238E27FC236}">
                                <a16:creationId xmlns:a16="http://schemas.microsoft.com/office/drawing/2014/main" id="{EFCCCA98-0F72-4CA4-91F9-EC7034D992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74688" behindDoc="0" locked="0" layoutInCell="1" allowOverlap="1" wp14:anchorId="74D208E0" wp14:editId="32DD888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65" name="Obrázek 35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48CC28-D3BB-4AD6-860A-8EAA150AA2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5" name="Obrázek 11" descr="spacer">
                            <a:extLst>
                              <a:ext uri="{FF2B5EF4-FFF2-40B4-BE49-F238E27FC236}">
                                <a16:creationId xmlns:a16="http://schemas.microsoft.com/office/drawing/2014/main" id="{5F48CC28-D3BB-4AD6-860A-8EAA150AA2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75712" behindDoc="0" locked="0" layoutInCell="1" allowOverlap="1" wp14:anchorId="38AB5C95" wp14:editId="5F82604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66" name="Obrázek 35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C52891-7401-44FF-BA12-079F0DD9EC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6" name="Obrázek 12" descr="spacer">
                            <a:extLst>
                              <a:ext uri="{FF2B5EF4-FFF2-40B4-BE49-F238E27FC236}">
                                <a16:creationId xmlns:a16="http://schemas.microsoft.com/office/drawing/2014/main" id="{90C52891-7401-44FF-BA12-079F0DD9EC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76736" behindDoc="0" locked="0" layoutInCell="1" allowOverlap="1" wp14:anchorId="210B867D" wp14:editId="02D75AB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67" name="Obrázek 35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3C72EE-C3DE-457C-A6AC-8C36519E8C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7" name="Obrázek 13" descr="spacer">
                            <a:extLst>
                              <a:ext uri="{FF2B5EF4-FFF2-40B4-BE49-F238E27FC236}">
                                <a16:creationId xmlns:a16="http://schemas.microsoft.com/office/drawing/2014/main" id="{483C72EE-C3DE-457C-A6AC-8C36519E8C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77760" behindDoc="0" locked="0" layoutInCell="1" allowOverlap="1" wp14:anchorId="52333264" wp14:editId="24833FE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68" name="Obrázek 35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546B75-A031-4F56-BCAB-1A78BA6D25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8" name="Obrázek 10" descr="spacer">
                            <a:extLst>
                              <a:ext uri="{FF2B5EF4-FFF2-40B4-BE49-F238E27FC236}">
                                <a16:creationId xmlns:a16="http://schemas.microsoft.com/office/drawing/2014/main" id="{C4546B75-A031-4F56-BCAB-1A78BA6D25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78784" behindDoc="0" locked="0" layoutInCell="1" allowOverlap="1" wp14:anchorId="1120FD06" wp14:editId="789EAAE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69" name="Obrázek 35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A0F750-3965-4FDF-8D40-85F71BFA2A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9" name="Obrázek 9" descr="spacer">
                            <a:extLst>
                              <a:ext uri="{FF2B5EF4-FFF2-40B4-BE49-F238E27FC236}">
                                <a16:creationId xmlns:a16="http://schemas.microsoft.com/office/drawing/2014/main" id="{1CA0F750-3965-4FDF-8D40-85F71BFA2A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79808" behindDoc="0" locked="0" layoutInCell="1" allowOverlap="1" wp14:anchorId="399788BA" wp14:editId="0ECD29F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70" name="Obrázek 35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100A52-15EB-4066-A23A-9D56A0F568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0" name="Obrázek 16" descr="spacer">
                            <a:extLst>
                              <a:ext uri="{FF2B5EF4-FFF2-40B4-BE49-F238E27FC236}">
                                <a16:creationId xmlns:a16="http://schemas.microsoft.com/office/drawing/2014/main" id="{5E100A52-15EB-4066-A23A-9D56A0F568E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80832" behindDoc="0" locked="0" layoutInCell="1" allowOverlap="1" wp14:anchorId="05650E3B" wp14:editId="55E3703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71" name="Obrázek 35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ADB8D5-43B7-4836-A250-665F1A0DA5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1" name="Obrázek 17" descr="spacer">
                            <a:extLst>
                              <a:ext uri="{FF2B5EF4-FFF2-40B4-BE49-F238E27FC236}">
                                <a16:creationId xmlns:a16="http://schemas.microsoft.com/office/drawing/2014/main" id="{7BADB8D5-43B7-4836-A250-665F1A0DA5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81856" behindDoc="0" locked="0" layoutInCell="1" allowOverlap="1" wp14:anchorId="10DFABED" wp14:editId="090FF30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72" name="Obrázek 35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FB35C5-89DD-4A0D-A8FA-8DC81AD0A3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2" name="Obrázek 18" descr="spacer">
                            <a:extLst>
                              <a:ext uri="{FF2B5EF4-FFF2-40B4-BE49-F238E27FC236}">
                                <a16:creationId xmlns:a16="http://schemas.microsoft.com/office/drawing/2014/main" id="{32FB35C5-89DD-4A0D-A8FA-8DC81AD0A3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82880" behindDoc="0" locked="0" layoutInCell="1" allowOverlap="1" wp14:anchorId="6FD3694E" wp14:editId="156BD14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73" name="Obrázek 35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C98C20-EC35-4FE7-A718-01CB9D6476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3" name="Obrázek 19" descr="spacer">
                            <a:extLst>
                              <a:ext uri="{FF2B5EF4-FFF2-40B4-BE49-F238E27FC236}">
                                <a16:creationId xmlns:a16="http://schemas.microsoft.com/office/drawing/2014/main" id="{B7C98C20-EC35-4FE7-A718-01CB9D6476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83904" behindDoc="0" locked="0" layoutInCell="1" allowOverlap="1" wp14:anchorId="1C7BB6BF" wp14:editId="74116C6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74" name="Obrázek 35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5EFBB4-19E0-4E9D-831D-AC5486774D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4" name="Obrázek 8" descr="spacer">
                            <a:extLst>
                              <a:ext uri="{FF2B5EF4-FFF2-40B4-BE49-F238E27FC236}">
                                <a16:creationId xmlns:a16="http://schemas.microsoft.com/office/drawing/2014/main" id="{4D5EFBB4-19E0-4E9D-831D-AC5486774D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84928" behindDoc="0" locked="0" layoutInCell="1" allowOverlap="1" wp14:anchorId="511E75F5" wp14:editId="7C2A869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75" name="Obrázek 35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33A42A-BFB9-456B-841A-4F7DD2E774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5" name="Obrázek 7" descr="spacer">
                            <a:extLst>
                              <a:ext uri="{FF2B5EF4-FFF2-40B4-BE49-F238E27FC236}">
                                <a16:creationId xmlns:a16="http://schemas.microsoft.com/office/drawing/2014/main" id="{3B33A42A-BFB9-456B-841A-4F7DD2E774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85952" behindDoc="0" locked="0" layoutInCell="1" allowOverlap="1" wp14:anchorId="18A0172A" wp14:editId="23FA957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76" name="Obrázek 35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B9A314-670D-4DDB-B7FC-81AE9651BF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6" name="Obrázek 5" descr="spacer">
                            <a:extLst>
                              <a:ext uri="{FF2B5EF4-FFF2-40B4-BE49-F238E27FC236}">
                                <a16:creationId xmlns:a16="http://schemas.microsoft.com/office/drawing/2014/main" id="{5BB9A314-670D-4DDB-B7FC-81AE9651BF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86976" behindDoc="0" locked="0" layoutInCell="1" allowOverlap="1" wp14:anchorId="50A573F5" wp14:editId="4A8E78D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77" name="Obrázek 35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C5834B-2277-449D-945B-D53C79ADE6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7" name="Obrázek 23" descr="spacer">
                            <a:extLst>
                              <a:ext uri="{FF2B5EF4-FFF2-40B4-BE49-F238E27FC236}">
                                <a16:creationId xmlns:a16="http://schemas.microsoft.com/office/drawing/2014/main" id="{DDC5834B-2277-449D-945B-D53C79ADE6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88000" behindDoc="0" locked="0" layoutInCell="1" allowOverlap="1" wp14:anchorId="765E65B4" wp14:editId="6869E7D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78" name="Obrázek 35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BEF368-EFA4-4C6E-8EE2-9DDDC01208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8" name="Obrázek 24" descr="spacer">
                            <a:extLst>
                              <a:ext uri="{FF2B5EF4-FFF2-40B4-BE49-F238E27FC236}">
                                <a16:creationId xmlns:a16="http://schemas.microsoft.com/office/drawing/2014/main" id="{94BEF368-EFA4-4C6E-8EE2-9DDDC01208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89024" behindDoc="0" locked="0" layoutInCell="1" allowOverlap="1" wp14:anchorId="1E709338" wp14:editId="4260FC5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79" name="Obrázek 35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DD6AF1-5BBD-4EF3-A27B-7B68D87693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9" name="Obrázek 25" descr="spacer">
                            <a:extLst>
                              <a:ext uri="{FF2B5EF4-FFF2-40B4-BE49-F238E27FC236}">
                                <a16:creationId xmlns:a16="http://schemas.microsoft.com/office/drawing/2014/main" id="{0ADD6AF1-5BBD-4EF3-A27B-7B68D87693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90048" behindDoc="0" locked="0" layoutInCell="1" allowOverlap="1" wp14:anchorId="5FCC8350" wp14:editId="1F9A7C7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80" name="Obrázek 35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3672D1-DF38-46FD-BEBF-07EB7654C4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0" name="Obrázek 26" descr="spacer">
                            <a:extLst>
                              <a:ext uri="{FF2B5EF4-FFF2-40B4-BE49-F238E27FC236}">
                                <a16:creationId xmlns:a16="http://schemas.microsoft.com/office/drawing/2014/main" id="{B33672D1-DF38-46FD-BEBF-07EB7654C4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91072" behindDoc="0" locked="0" layoutInCell="1" allowOverlap="1" wp14:anchorId="43D68834" wp14:editId="3C7A726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81" name="Obrázek 35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020894-81D7-44A7-9D87-2FB8B0F657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1" name="Obrázek 27" descr="spacer">
                            <a:extLst>
                              <a:ext uri="{FF2B5EF4-FFF2-40B4-BE49-F238E27FC236}">
                                <a16:creationId xmlns:a16="http://schemas.microsoft.com/office/drawing/2014/main" id="{64020894-81D7-44A7-9D87-2FB8B0F657A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92096" behindDoc="0" locked="0" layoutInCell="1" allowOverlap="1" wp14:anchorId="1833FB33" wp14:editId="10F46DD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82" name="Obrázek 35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7862E1-03A2-48F3-96DB-CB982B296E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2" name="Obrázek 28" descr="spacer">
                            <a:extLst>
                              <a:ext uri="{FF2B5EF4-FFF2-40B4-BE49-F238E27FC236}">
                                <a16:creationId xmlns:a16="http://schemas.microsoft.com/office/drawing/2014/main" id="{437862E1-03A2-48F3-96DB-CB982B296E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93120" behindDoc="0" locked="0" layoutInCell="1" allowOverlap="1" wp14:anchorId="1D3891DF" wp14:editId="43DA9A3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83" name="Obrázek 35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6D18FC-1F0A-4756-B102-320B24A5C2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3" name="Obrázek 29" descr="spacer">
                            <a:extLst>
                              <a:ext uri="{FF2B5EF4-FFF2-40B4-BE49-F238E27FC236}">
                                <a16:creationId xmlns:a16="http://schemas.microsoft.com/office/drawing/2014/main" id="{476D18FC-1F0A-4756-B102-320B24A5C2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94144" behindDoc="0" locked="0" layoutInCell="1" allowOverlap="1" wp14:anchorId="1E40D049" wp14:editId="6769F4F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84" name="Obrázek 35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37DB76-8D6C-49DA-A4BA-7B3F86AE0E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4" name="Obrázek 30" descr="spacer">
                            <a:extLst>
                              <a:ext uri="{FF2B5EF4-FFF2-40B4-BE49-F238E27FC236}">
                                <a16:creationId xmlns:a16="http://schemas.microsoft.com/office/drawing/2014/main" id="{5B37DB76-8D6C-49DA-A4BA-7B3F86AE0E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95168" behindDoc="0" locked="0" layoutInCell="1" allowOverlap="1" wp14:anchorId="378343CE" wp14:editId="3C26C04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85" name="Obrázek 35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5E70BC-2EBE-4FC9-9AA4-FA5086A604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5" name="Obrázek 31" descr="spacer">
                            <a:extLst>
                              <a:ext uri="{FF2B5EF4-FFF2-40B4-BE49-F238E27FC236}">
                                <a16:creationId xmlns:a16="http://schemas.microsoft.com/office/drawing/2014/main" id="{165E70BC-2EBE-4FC9-9AA4-FA5086A604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96192" behindDoc="0" locked="0" layoutInCell="1" allowOverlap="1" wp14:anchorId="41CD1405" wp14:editId="5366CB3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86" name="Obrázek 35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D08664-E71C-4F40-ACF5-50AFD9770F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6" name="Obrázek 32" descr="spacer">
                            <a:extLst>
                              <a:ext uri="{FF2B5EF4-FFF2-40B4-BE49-F238E27FC236}">
                                <a16:creationId xmlns:a16="http://schemas.microsoft.com/office/drawing/2014/main" id="{3AD08664-E71C-4F40-ACF5-50AFD9770F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97216" behindDoc="0" locked="0" layoutInCell="1" allowOverlap="1" wp14:anchorId="7385EA04" wp14:editId="35C7D37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87" name="Obrázek 35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D097FB-4179-4354-B21D-9D8BF7A12E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7" name="Obrázek 33" descr="spacer">
                            <a:extLst>
                              <a:ext uri="{FF2B5EF4-FFF2-40B4-BE49-F238E27FC236}">
                                <a16:creationId xmlns:a16="http://schemas.microsoft.com/office/drawing/2014/main" id="{CED097FB-4179-4354-B21D-9D8BF7A12E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98240" behindDoc="0" locked="0" layoutInCell="1" allowOverlap="1" wp14:anchorId="736F925D" wp14:editId="7A6FAE3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88" name="Obrázek 35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23904E-D0CE-4D2D-9B96-D99E3F9676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8" name="Obrázek 34" descr="spacer">
                            <a:extLst>
                              <a:ext uri="{FF2B5EF4-FFF2-40B4-BE49-F238E27FC236}">
                                <a16:creationId xmlns:a16="http://schemas.microsoft.com/office/drawing/2014/main" id="{5523904E-D0CE-4D2D-9B96-D99E3F9676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299264" behindDoc="0" locked="0" layoutInCell="1" allowOverlap="1" wp14:anchorId="1A4EDDD1" wp14:editId="080E81C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89" name="Obrázek 35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25CBCE-0C91-49DD-9564-7D1DC744F8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9" name="Obrázek 35" descr="spacer">
                            <a:extLst>
                              <a:ext uri="{FF2B5EF4-FFF2-40B4-BE49-F238E27FC236}">
                                <a16:creationId xmlns:a16="http://schemas.microsoft.com/office/drawing/2014/main" id="{0725CBCE-0C91-49DD-9564-7D1DC744F8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00288" behindDoc="0" locked="0" layoutInCell="1" allowOverlap="1" wp14:anchorId="5EA06148" wp14:editId="0A7DDAA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90" name="Obrázek 35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54143F-4903-4503-A881-800F1C37FE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0" name="Obrázek 36" descr="spacer">
                            <a:extLst>
                              <a:ext uri="{FF2B5EF4-FFF2-40B4-BE49-F238E27FC236}">
                                <a16:creationId xmlns:a16="http://schemas.microsoft.com/office/drawing/2014/main" id="{0154143F-4903-4503-A881-800F1C37FE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01312" behindDoc="0" locked="0" layoutInCell="1" allowOverlap="1" wp14:anchorId="49C0F680" wp14:editId="79A9F97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91" name="Obrázek 35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5499DE-738B-490A-A83D-6D3C79CAEC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1" name="Obrázek 2" descr="spacer">
                            <a:extLst>
                              <a:ext uri="{FF2B5EF4-FFF2-40B4-BE49-F238E27FC236}">
                                <a16:creationId xmlns:a16="http://schemas.microsoft.com/office/drawing/2014/main" id="{8F5499DE-738B-490A-A83D-6D3C79CAEC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02336" behindDoc="0" locked="0" layoutInCell="1" allowOverlap="1" wp14:anchorId="0ABD6332" wp14:editId="08693AF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92" name="Obrázek 35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53FD1D-1B71-44E2-81AA-E3987EB457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2" name="Obrázek 38" descr="spacer">
                            <a:extLst>
                              <a:ext uri="{FF2B5EF4-FFF2-40B4-BE49-F238E27FC236}">
                                <a16:creationId xmlns:a16="http://schemas.microsoft.com/office/drawing/2014/main" id="{9F53FD1D-1B71-44E2-81AA-E3987EB457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03360" behindDoc="0" locked="0" layoutInCell="1" allowOverlap="1" wp14:anchorId="1E932EB6" wp14:editId="68B1828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93" name="Obrázek 35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25F842-3052-40A3-93D9-28B737D3BF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3" name="Obrázek 39" descr="spacer">
                            <a:extLst>
                              <a:ext uri="{FF2B5EF4-FFF2-40B4-BE49-F238E27FC236}">
                                <a16:creationId xmlns:a16="http://schemas.microsoft.com/office/drawing/2014/main" id="{6425F842-3052-40A3-93D9-28B737D3BF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04384" behindDoc="0" locked="0" layoutInCell="1" allowOverlap="1" wp14:anchorId="0F73C2C7" wp14:editId="047FF46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94" name="Obrázek 35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B764A5-5734-4F63-BDAC-AB4436A98E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4" name="Obrázek 40" descr="spacer">
                            <a:extLst>
                              <a:ext uri="{FF2B5EF4-FFF2-40B4-BE49-F238E27FC236}">
                                <a16:creationId xmlns:a16="http://schemas.microsoft.com/office/drawing/2014/main" id="{42B764A5-5734-4F63-BDAC-AB4436A98E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05408" behindDoc="0" locked="0" layoutInCell="1" allowOverlap="1" wp14:anchorId="67040AC8" wp14:editId="0A1705A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95" name="Obrázek 35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00D272-9B93-4D03-A6E2-F9473401A3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5" name="Obrázek 41" descr="spacer">
                            <a:extLst>
                              <a:ext uri="{FF2B5EF4-FFF2-40B4-BE49-F238E27FC236}">
                                <a16:creationId xmlns:a16="http://schemas.microsoft.com/office/drawing/2014/main" id="{9D00D272-9B93-4D03-A6E2-F9473401A3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06432" behindDoc="0" locked="0" layoutInCell="1" allowOverlap="1" wp14:anchorId="211E873B" wp14:editId="1A00FAE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96" name="Obrázek 35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E8AE7D-6310-4058-AA66-C1958AE1E2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6" name="Obrázek 42" descr="spacer">
                            <a:extLst>
                              <a:ext uri="{FF2B5EF4-FFF2-40B4-BE49-F238E27FC236}">
                                <a16:creationId xmlns:a16="http://schemas.microsoft.com/office/drawing/2014/main" id="{A3E8AE7D-6310-4058-AA66-C1958AE1E2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07456" behindDoc="0" locked="0" layoutInCell="1" allowOverlap="1" wp14:anchorId="2B369D7B" wp14:editId="77201B1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97" name="Obrázek 35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8DC427-E95C-4263-A0C3-01558C03CB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7" name="Obrázek 43" descr="spacer">
                            <a:extLst>
                              <a:ext uri="{FF2B5EF4-FFF2-40B4-BE49-F238E27FC236}">
                                <a16:creationId xmlns:a16="http://schemas.microsoft.com/office/drawing/2014/main" id="{1C8DC427-E95C-4263-A0C3-01558C03CB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08480" behindDoc="0" locked="0" layoutInCell="1" allowOverlap="1" wp14:anchorId="69443041" wp14:editId="6BA8DA4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98" name="Obrázek 35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1DD839-03DC-4C67-85DB-32C4B00E11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8" name="Obrázek 44" descr="spacer">
                            <a:extLst>
                              <a:ext uri="{FF2B5EF4-FFF2-40B4-BE49-F238E27FC236}">
                                <a16:creationId xmlns:a16="http://schemas.microsoft.com/office/drawing/2014/main" id="{3F1DD839-03DC-4C67-85DB-32C4B00E11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09504" behindDoc="0" locked="0" layoutInCell="1" allowOverlap="1" wp14:anchorId="77FC0CC5" wp14:editId="11DEC51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3999" name="Obrázek 35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E74E64-B291-4CC4-8569-321388759A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9" name="Obrázek 45" descr="spacer">
                            <a:extLst>
                              <a:ext uri="{FF2B5EF4-FFF2-40B4-BE49-F238E27FC236}">
                                <a16:creationId xmlns:a16="http://schemas.microsoft.com/office/drawing/2014/main" id="{6BE74E64-B291-4CC4-8569-321388759A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10528" behindDoc="0" locked="0" layoutInCell="1" allowOverlap="1" wp14:anchorId="1B82D5A2" wp14:editId="1EFF237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00" name="Obrázek 35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31299E-62C6-44E7-897A-10C22D1A0F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0" name="Obrázek 46" descr="spacer">
                            <a:extLst>
                              <a:ext uri="{FF2B5EF4-FFF2-40B4-BE49-F238E27FC236}">
                                <a16:creationId xmlns:a16="http://schemas.microsoft.com/office/drawing/2014/main" id="{4C31299E-62C6-44E7-897A-10C22D1A0F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11552" behindDoc="0" locked="0" layoutInCell="1" allowOverlap="1" wp14:anchorId="054A6945" wp14:editId="20A11B5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01" name="Obrázek 35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7F5683-BB99-4D5B-AE2E-9E13570665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1" name="Obrázek 47" descr="spacer">
                            <a:extLst>
                              <a:ext uri="{FF2B5EF4-FFF2-40B4-BE49-F238E27FC236}">
                                <a16:creationId xmlns:a16="http://schemas.microsoft.com/office/drawing/2014/main" id="{147F5683-BB99-4D5B-AE2E-9E13570665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12576" behindDoc="0" locked="0" layoutInCell="1" allowOverlap="1" wp14:anchorId="12B51F23" wp14:editId="7762ACE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02" name="Obrázek 35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B5FF7C-82DB-4072-9140-CD3D11EBC4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2" name="Obrázek 48" descr="spacer">
                            <a:extLst>
                              <a:ext uri="{FF2B5EF4-FFF2-40B4-BE49-F238E27FC236}">
                                <a16:creationId xmlns:a16="http://schemas.microsoft.com/office/drawing/2014/main" id="{D7B5FF7C-82DB-4072-9140-CD3D11EBC4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13600" behindDoc="0" locked="0" layoutInCell="1" allowOverlap="1" wp14:anchorId="4978357D" wp14:editId="4EC5540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03" name="Obrázek 35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B68FFA-01A8-4DB4-B9A7-48B00FD978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3" name="Obrázek 49" descr="spacer">
                            <a:extLst>
                              <a:ext uri="{FF2B5EF4-FFF2-40B4-BE49-F238E27FC236}">
                                <a16:creationId xmlns:a16="http://schemas.microsoft.com/office/drawing/2014/main" id="{96B68FFA-01A8-4DB4-B9A7-48B00FD978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14624" behindDoc="0" locked="0" layoutInCell="1" allowOverlap="1" wp14:anchorId="23A8E9F5" wp14:editId="16E7E65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04" name="Obrázek 35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91C8A1-5FBE-4A61-BB38-2D0D74AC69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4" name="Obrázek 50" descr="spacer">
                            <a:extLst>
                              <a:ext uri="{FF2B5EF4-FFF2-40B4-BE49-F238E27FC236}">
                                <a16:creationId xmlns:a16="http://schemas.microsoft.com/office/drawing/2014/main" id="{9991C8A1-5FBE-4A61-BB38-2D0D74AC69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15648" behindDoc="0" locked="0" layoutInCell="1" allowOverlap="1" wp14:anchorId="222424E9" wp14:editId="4A911A1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05" name="Obrázek 35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ABEC20-2BB4-4043-AE36-D8F6704C57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5" name="Obrázek 51" descr="spacer">
                            <a:extLst>
                              <a:ext uri="{FF2B5EF4-FFF2-40B4-BE49-F238E27FC236}">
                                <a16:creationId xmlns:a16="http://schemas.microsoft.com/office/drawing/2014/main" id="{04ABEC20-2BB4-4043-AE36-D8F6704C57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16672" behindDoc="0" locked="0" layoutInCell="1" allowOverlap="1" wp14:anchorId="5FA8CE5E" wp14:editId="5AE57F5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06" name="Obrázek 35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9A838F-D5C2-46E9-872D-61881ABF4D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6" name="Obrázek 52" descr="spacer">
                            <a:extLst>
                              <a:ext uri="{FF2B5EF4-FFF2-40B4-BE49-F238E27FC236}">
                                <a16:creationId xmlns:a16="http://schemas.microsoft.com/office/drawing/2014/main" id="{B99A838F-D5C2-46E9-872D-61881ABF4D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17696" behindDoc="0" locked="0" layoutInCell="1" allowOverlap="1" wp14:anchorId="6A01D02D" wp14:editId="19C8055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07" name="Obrázek 35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06328C-5790-442E-A7A9-704266064B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7" name="Obrázek 53" descr="spacer">
                            <a:extLst>
                              <a:ext uri="{FF2B5EF4-FFF2-40B4-BE49-F238E27FC236}">
                                <a16:creationId xmlns:a16="http://schemas.microsoft.com/office/drawing/2014/main" id="{5506328C-5790-442E-A7A9-704266064B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18720" behindDoc="0" locked="0" layoutInCell="1" allowOverlap="1" wp14:anchorId="629C3AFE" wp14:editId="4B59BCE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08" name="Obrázek 35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0589BC-A409-4264-B0FA-027EBE1422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8" name="Obrázek 54" descr="spacer">
                            <a:extLst>
                              <a:ext uri="{FF2B5EF4-FFF2-40B4-BE49-F238E27FC236}">
                                <a16:creationId xmlns:a16="http://schemas.microsoft.com/office/drawing/2014/main" id="{C20589BC-A409-4264-B0FA-027EBE1422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19744" behindDoc="0" locked="0" layoutInCell="1" allowOverlap="1" wp14:anchorId="1E900AA7" wp14:editId="5CC05F5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09" name="Obrázek 35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3F39C6-0D9B-4973-9C53-F69A94013D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9" name="Obrázek 55" descr="spacer">
                            <a:extLst>
                              <a:ext uri="{FF2B5EF4-FFF2-40B4-BE49-F238E27FC236}">
                                <a16:creationId xmlns:a16="http://schemas.microsoft.com/office/drawing/2014/main" id="{153F39C6-0D9B-4973-9C53-F69A94013D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20768" behindDoc="0" locked="0" layoutInCell="1" allowOverlap="1" wp14:anchorId="16F55D1F" wp14:editId="2BB610C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10" name="Obrázek 35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F96C84-8A36-458C-A0D5-CF5B805898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0" name="Obrázek 56" descr="spacer">
                            <a:extLst>
                              <a:ext uri="{FF2B5EF4-FFF2-40B4-BE49-F238E27FC236}">
                                <a16:creationId xmlns:a16="http://schemas.microsoft.com/office/drawing/2014/main" id="{A5F96C84-8A36-458C-A0D5-CF5B805898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21792" behindDoc="0" locked="0" layoutInCell="1" allowOverlap="1" wp14:anchorId="5E02276E" wp14:editId="209E3A6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11" name="Obrázek 35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C9E56A-333A-4CF9-877B-557AED65D6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1" name="Obrázek 57" descr="spacer">
                            <a:extLst>
                              <a:ext uri="{FF2B5EF4-FFF2-40B4-BE49-F238E27FC236}">
                                <a16:creationId xmlns:a16="http://schemas.microsoft.com/office/drawing/2014/main" id="{CCC9E56A-333A-4CF9-877B-557AED65D61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22816" behindDoc="0" locked="0" layoutInCell="1" allowOverlap="1" wp14:anchorId="13AF9782" wp14:editId="19FF70A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12" name="Obrázek 35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6BCC91-934E-41C4-8B01-0A3258EFF2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2" name="Obrázek 58" descr="spacer">
                            <a:extLst>
                              <a:ext uri="{FF2B5EF4-FFF2-40B4-BE49-F238E27FC236}">
                                <a16:creationId xmlns:a16="http://schemas.microsoft.com/office/drawing/2014/main" id="{CD6BCC91-934E-41C4-8B01-0A3258EFF2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23840" behindDoc="0" locked="0" layoutInCell="1" allowOverlap="1" wp14:anchorId="525402F5" wp14:editId="435E876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13" name="Obrázek 35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F2A45D-8426-4A76-9EAF-ACEBF8C846F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3" name="Obrázek 59" descr="spacer">
                            <a:extLst>
                              <a:ext uri="{FF2B5EF4-FFF2-40B4-BE49-F238E27FC236}">
                                <a16:creationId xmlns:a16="http://schemas.microsoft.com/office/drawing/2014/main" id="{98F2A45D-8426-4A76-9EAF-ACEBF8C846F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24864" behindDoc="0" locked="0" layoutInCell="1" allowOverlap="1" wp14:anchorId="7C025BB3" wp14:editId="5CCEC47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14" name="Obrázek 34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E2C9E3-00A6-46BF-968A-A2E0F042E9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4" name="Obrázek 60" descr="spacer">
                            <a:extLst>
                              <a:ext uri="{FF2B5EF4-FFF2-40B4-BE49-F238E27FC236}">
                                <a16:creationId xmlns:a16="http://schemas.microsoft.com/office/drawing/2014/main" id="{77E2C9E3-00A6-46BF-968A-A2E0F042E9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25888" behindDoc="0" locked="0" layoutInCell="1" allowOverlap="1" wp14:anchorId="0184D50C" wp14:editId="743CAE5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15" name="Obrázek 34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3B6889-F416-4163-B84C-CD88C449CE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5" name="Obrázek 61" descr="spacer">
                            <a:extLst>
                              <a:ext uri="{FF2B5EF4-FFF2-40B4-BE49-F238E27FC236}">
                                <a16:creationId xmlns:a16="http://schemas.microsoft.com/office/drawing/2014/main" id="{793B6889-F416-4163-B84C-CD88C449CE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26912" behindDoc="0" locked="0" layoutInCell="1" allowOverlap="1" wp14:anchorId="5FEDD9F1" wp14:editId="5CDCF11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16" name="Obrázek 34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D14775-58F7-47C0-BAA5-8F4F3AB19D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6" name="Obrázek 62" descr="spacer">
                            <a:extLst>
                              <a:ext uri="{FF2B5EF4-FFF2-40B4-BE49-F238E27FC236}">
                                <a16:creationId xmlns:a16="http://schemas.microsoft.com/office/drawing/2014/main" id="{CCD14775-58F7-47C0-BAA5-8F4F3AB19D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27936" behindDoc="0" locked="0" layoutInCell="1" allowOverlap="1" wp14:anchorId="42CECF50" wp14:editId="17DC8FD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17" name="Obrázek 34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75E133-29C2-4F37-96B2-21E56FE78E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7" name="Obrázek 63" descr="spacer">
                            <a:extLst>
                              <a:ext uri="{FF2B5EF4-FFF2-40B4-BE49-F238E27FC236}">
                                <a16:creationId xmlns:a16="http://schemas.microsoft.com/office/drawing/2014/main" id="{6275E133-29C2-4F37-96B2-21E56FE78E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28960" behindDoc="0" locked="0" layoutInCell="1" allowOverlap="1" wp14:anchorId="12F4106C" wp14:editId="0723036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18" name="Obrázek 34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8CD314-C9BF-46BE-9D57-1BFB15F550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8" name="Obrázek 64" descr="spacer">
                            <a:extLst>
                              <a:ext uri="{FF2B5EF4-FFF2-40B4-BE49-F238E27FC236}">
                                <a16:creationId xmlns:a16="http://schemas.microsoft.com/office/drawing/2014/main" id="{8F8CD314-C9BF-46BE-9D57-1BFB15F550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29984" behindDoc="0" locked="0" layoutInCell="1" allowOverlap="1" wp14:anchorId="3826C957" wp14:editId="1C23FC1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19" name="Obrázek 34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222687-A434-47E1-87A4-F7987EED42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9" name="Obrázek 65" descr="spacer">
                            <a:extLst>
                              <a:ext uri="{FF2B5EF4-FFF2-40B4-BE49-F238E27FC236}">
                                <a16:creationId xmlns:a16="http://schemas.microsoft.com/office/drawing/2014/main" id="{98222687-A434-47E1-87A4-F7987EED42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31008" behindDoc="0" locked="0" layoutInCell="1" allowOverlap="1" wp14:anchorId="4306DABC" wp14:editId="5F87240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20" name="Obrázek 34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6ED886-7B36-4C76-9009-2DD4CECB13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0" name="Obrázek 66" descr="spacer">
                            <a:extLst>
                              <a:ext uri="{FF2B5EF4-FFF2-40B4-BE49-F238E27FC236}">
                                <a16:creationId xmlns:a16="http://schemas.microsoft.com/office/drawing/2014/main" id="{A46ED886-7B36-4C76-9009-2DD4CECB13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32032" behindDoc="0" locked="0" layoutInCell="1" allowOverlap="1" wp14:anchorId="790226C0" wp14:editId="1AA2D7E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21" name="Obrázek 34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608F17-428D-4FE0-9DC1-D44E37661A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1" name="Obrázek 67" descr="spacer">
                            <a:extLst>
                              <a:ext uri="{FF2B5EF4-FFF2-40B4-BE49-F238E27FC236}">
                                <a16:creationId xmlns:a16="http://schemas.microsoft.com/office/drawing/2014/main" id="{65608F17-428D-4FE0-9DC1-D44E37661A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33056" behindDoc="0" locked="0" layoutInCell="1" allowOverlap="1" wp14:anchorId="62958663" wp14:editId="1BD1771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22" name="Obrázek 34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E1E3A6-BC9D-4088-B134-F3C7F23896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2" name="Obrázek 68" descr="spacer">
                            <a:extLst>
                              <a:ext uri="{FF2B5EF4-FFF2-40B4-BE49-F238E27FC236}">
                                <a16:creationId xmlns:a16="http://schemas.microsoft.com/office/drawing/2014/main" id="{2EE1E3A6-BC9D-4088-B134-F3C7F23896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34080" behindDoc="0" locked="0" layoutInCell="1" allowOverlap="1" wp14:anchorId="1D5180DF" wp14:editId="5208A08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23" name="Obrázek 34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D4A0BF-292D-4D81-A122-B8E74F398A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3" name="Obrázek 69" descr="spacer">
                            <a:extLst>
                              <a:ext uri="{FF2B5EF4-FFF2-40B4-BE49-F238E27FC236}">
                                <a16:creationId xmlns:a16="http://schemas.microsoft.com/office/drawing/2014/main" id="{FED4A0BF-292D-4D81-A122-B8E74F398A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35104" behindDoc="0" locked="0" layoutInCell="1" allowOverlap="1" wp14:anchorId="5AC9BCFB" wp14:editId="18888AE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24" name="Obrázek 34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BFDBC0-3983-4AAC-BE0D-DF276B729E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4" name="Obrázek 70" descr="spacer">
                            <a:extLst>
                              <a:ext uri="{FF2B5EF4-FFF2-40B4-BE49-F238E27FC236}">
                                <a16:creationId xmlns:a16="http://schemas.microsoft.com/office/drawing/2014/main" id="{35BFDBC0-3983-4AAC-BE0D-DF276B729E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36128" behindDoc="0" locked="0" layoutInCell="1" allowOverlap="1" wp14:anchorId="0863DE73" wp14:editId="1C21128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25" name="Obrázek 34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45289F-B00B-4028-A721-649D8A631A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5" name="Obrázek 71" descr="spacer">
                            <a:extLst>
                              <a:ext uri="{FF2B5EF4-FFF2-40B4-BE49-F238E27FC236}">
                                <a16:creationId xmlns:a16="http://schemas.microsoft.com/office/drawing/2014/main" id="{E745289F-B00B-4028-A721-649D8A631A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37152" behindDoc="0" locked="0" layoutInCell="1" allowOverlap="1" wp14:anchorId="7A599F84" wp14:editId="1443E8F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26" name="Obrázek 34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7D52E3-CD1C-4927-810E-B1FBEAD2E0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6" name="Obrázek 72" descr="spacer">
                            <a:extLst>
                              <a:ext uri="{FF2B5EF4-FFF2-40B4-BE49-F238E27FC236}">
                                <a16:creationId xmlns:a16="http://schemas.microsoft.com/office/drawing/2014/main" id="{687D52E3-CD1C-4927-810E-B1FBEAD2E03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38176" behindDoc="0" locked="0" layoutInCell="1" allowOverlap="1" wp14:anchorId="5B497E91" wp14:editId="29F6AD9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27" name="Obrázek 34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DA6E69-0A90-4648-9499-DACCB7E7AD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7" name="Obrázek 73" descr="spacer">
                            <a:extLst>
                              <a:ext uri="{FF2B5EF4-FFF2-40B4-BE49-F238E27FC236}">
                                <a16:creationId xmlns:a16="http://schemas.microsoft.com/office/drawing/2014/main" id="{4FDA6E69-0A90-4648-9499-DACCB7E7AD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39200" behindDoc="0" locked="0" layoutInCell="1" allowOverlap="1" wp14:anchorId="2D896502" wp14:editId="154617B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28" name="Obrázek 34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8B6A31-52F4-46FA-BFE8-D5466002E5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8" name="Obrázek 74" descr="spacer">
                            <a:extLst>
                              <a:ext uri="{FF2B5EF4-FFF2-40B4-BE49-F238E27FC236}">
                                <a16:creationId xmlns:a16="http://schemas.microsoft.com/office/drawing/2014/main" id="{318B6A31-52F4-46FA-BFE8-D5466002E5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40224" behindDoc="0" locked="0" layoutInCell="1" allowOverlap="1" wp14:anchorId="0AF4B986" wp14:editId="1565EEC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29" name="Obrázek 34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29606B-EEFC-466F-9622-EC2420910D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9" name="Obrázek 75" descr="spacer">
                            <a:extLst>
                              <a:ext uri="{FF2B5EF4-FFF2-40B4-BE49-F238E27FC236}">
                                <a16:creationId xmlns:a16="http://schemas.microsoft.com/office/drawing/2014/main" id="{AC29606B-EEFC-466F-9622-EC2420910D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41248" behindDoc="0" locked="0" layoutInCell="1" allowOverlap="1" wp14:anchorId="697DFB35" wp14:editId="172B658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30" name="Obrázek 34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BD7359-000F-4391-BDBE-9ECDAD7B3C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0" name="Obrázek 76" descr="spacer">
                            <a:extLst>
                              <a:ext uri="{FF2B5EF4-FFF2-40B4-BE49-F238E27FC236}">
                                <a16:creationId xmlns:a16="http://schemas.microsoft.com/office/drawing/2014/main" id="{3FBD7359-000F-4391-BDBE-9ECDAD7B3C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42272" behindDoc="0" locked="0" layoutInCell="1" allowOverlap="1" wp14:anchorId="211AFC91" wp14:editId="2CE2A5B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31" name="Obrázek 34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886FCC-F7EE-45B3-94EC-5D282F8299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1" name="Obrázek 77" descr="spacer">
                            <a:extLst>
                              <a:ext uri="{FF2B5EF4-FFF2-40B4-BE49-F238E27FC236}">
                                <a16:creationId xmlns:a16="http://schemas.microsoft.com/office/drawing/2014/main" id="{E0886FCC-F7EE-45B3-94EC-5D282F8299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43296" behindDoc="0" locked="0" layoutInCell="1" allowOverlap="1" wp14:anchorId="23581820" wp14:editId="6F53448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32" name="Obrázek 34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273F4-B04B-4B30-8CC2-39AD691B4E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2" name="Obrázek 78" descr="spacer">
                            <a:extLst>
                              <a:ext uri="{FF2B5EF4-FFF2-40B4-BE49-F238E27FC236}">
                                <a16:creationId xmlns:a16="http://schemas.microsoft.com/office/drawing/2014/main" id="{53D273F4-B04B-4B30-8CC2-39AD691B4E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44320" behindDoc="0" locked="0" layoutInCell="1" allowOverlap="1" wp14:anchorId="05A2481D" wp14:editId="6F1772C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33" name="Obrázek 34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44F580-6A25-4DC6-860F-046356DF3F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3" name="Obrázek 79" descr="spacer">
                            <a:extLst>
                              <a:ext uri="{FF2B5EF4-FFF2-40B4-BE49-F238E27FC236}">
                                <a16:creationId xmlns:a16="http://schemas.microsoft.com/office/drawing/2014/main" id="{5F44F580-6A25-4DC6-860F-046356DF3F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45344" behindDoc="0" locked="0" layoutInCell="1" allowOverlap="1" wp14:anchorId="3DB534C3" wp14:editId="12AFAD2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34" name="Obrázek 34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EFC8D7-50E1-41F1-AE42-8C0C0DD150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4" name="Obrázek 80" descr="spacer">
                            <a:extLst>
                              <a:ext uri="{FF2B5EF4-FFF2-40B4-BE49-F238E27FC236}">
                                <a16:creationId xmlns:a16="http://schemas.microsoft.com/office/drawing/2014/main" id="{12EFC8D7-50E1-41F1-AE42-8C0C0DD150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46368" behindDoc="0" locked="0" layoutInCell="1" allowOverlap="1" wp14:anchorId="6BB5E777" wp14:editId="601453B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35" name="Obrázek 34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D6B556-06D7-4015-91B6-8CEA1EC5F0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5" name="Obrázek 81" descr="spacer">
                            <a:extLst>
                              <a:ext uri="{FF2B5EF4-FFF2-40B4-BE49-F238E27FC236}">
                                <a16:creationId xmlns:a16="http://schemas.microsoft.com/office/drawing/2014/main" id="{83D6B556-06D7-4015-91B6-8CEA1EC5F0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47392" behindDoc="0" locked="0" layoutInCell="1" allowOverlap="1" wp14:anchorId="3C7DBD23" wp14:editId="6DB1E82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36" name="Obrázek 34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64FF9D-2C9A-45D0-A69B-856DEFE297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6" name="Obrázek 82" descr="spacer">
                            <a:extLst>
                              <a:ext uri="{FF2B5EF4-FFF2-40B4-BE49-F238E27FC236}">
                                <a16:creationId xmlns:a16="http://schemas.microsoft.com/office/drawing/2014/main" id="{0F64FF9D-2C9A-45D0-A69B-856DEFE297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48416" behindDoc="0" locked="0" layoutInCell="1" allowOverlap="1" wp14:anchorId="3ECDB9C3" wp14:editId="5B16B88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37" name="Obrázek 34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06751D-F323-4CBF-93DF-98FF925EFA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7" name="Obrázek 83" descr="spacer">
                            <a:extLst>
                              <a:ext uri="{FF2B5EF4-FFF2-40B4-BE49-F238E27FC236}">
                                <a16:creationId xmlns:a16="http://schemas.microsoft.com/office/drawing/2014/main" id="{0606751D-F323-4CBF-93DF-98FF925EFA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49440" behindDoc="0" locked="0" layoutInCell="1" allowOverlap="1" wp14:anchorId="755C43B4" wp14:editId="0B8589D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38" name="Obrázek 34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2759C3-A111-4B47-A0F7-DAF3ABB2FA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8" name="Obrázek 84" descr="spacer">
                            <a:extLst>
                              <a:ext uri="{FF2B5EF4-FFF2-40B4-BE49-F238E27FC236}">
                                <a16:creationId xmlns:a16="http://schemas.microsoft.com/office/drawing/2014/main" id="{002759C3-A111-4B47-A0F7-DAF3ABB2FA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50464" behindDoc="0" locked="0" layoutInCell="1" allowOverlap="1" wp14:anchorId="6F9E56BC" wp14:editId="4555608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39" name="Obrázek 34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8A5339-291F-42F2-AB09-B62AA0E83B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9" name="Obrázek 85" descr="spacer">
                            <a:extLst>
                              <a:ext uri="{FF2B5EF4-FFF2-40B4-BE49-F238E27FC236}">
                                <a16:creationId xmlns:a16="http://schemas.microsoft.com/office/drawing/2014/main" id="{D08A5339-291F-42F2-AB09-B62AA0E83B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51488" behindDoc="0" locked="0" layoutInCell="1" allowOverlap="1" wp14:anchorId="28725E5D" wp14:editId="083932B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40" name="Obrázek 34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2CE15B-E47B-45AB-ACA4-1AA2A7B3B6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0" name="Obrázek 86" descr="spacer">
                            <a:extLst>
                              <a:ext uri="{FF2B5EF4-FFF2-40B4-BE49-F238E27FC236}">
                                <a16:creationId xmlns:a16="http://schemas.microsoft.com/office/drawing/2014/main" id="{8A2CE15B-E47B-45AB-ACA4-1AA2A7B3B6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52512" behindDoc="0" locked="0" layoutInCell="1" allowOverlap="1" wp14:anchorId="469AD733" wp14:editId="7E91B0D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41" name="Obrázek 34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C4322C-23DF-4E0D-8D72-3F77F16454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1" name="Obrázek 87" descr="spacer">
                            <a:extLst>
                              <a:ext uri="{FF2B5EF4-FFF2-40B4-BE49-F238E27FC236}">
                                <a16:creationId xmlns:a16="http://schemas.microsoft.com/office/drawing/2014/main" id="{71C4322C-23DF-4E0D-8D72-3F77F16454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53536" behindDoc="0" locked="0" layoutInCell="1" allowOverlap="1" wp14:anchorId="3D3E88F5" wp14:editId="2255245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42" name="Obrázek 34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D942CF-90B4-47D1-B3BD-8B66110818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2" name="Obrázek 88" descr="spacer">
                            <a:extLst>
                              <a:ext uri="{FF2B5EF4-FFF2-40B4-BE49-F238E27FC236}">
                                <a16:creationId xmlns:a16="http://schemas.microsoft.com/office/drawing/2014/main" id="{77D942CF-90B4-47D1-B3BD-8B66110818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54560" behindDoc="0" locked="0" layoutInCell="1" allowOverlap="1" wp14:anchorId="2318F925" wp14:editId="0F5346B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43" name="Obrázek 34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6B7892-01AF-453C-ADEF-4B4D49A7A5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3" name="Obrázek 89" descr="spacer">
                            <a:extLst>
                              <a:ext uri="{FF2B5EF4-FFF2-40B4-BE49-F238E27FC236}">
                                <a16:creationId xmlns:a16="http://schemas.microsoft.com/office/drawing/2014/main" id="{3C6B7892-01AF-453C-ADEF-4B4D49A7A5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55584" behindDoc="0" locked="0" layoutInCell="1" allowOverlap="1" wp14:anchorId="101AC7A0" wp14:editId="6785146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44" name="Obrázek 34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6CB3C3-A7EF-4430-A18C-E08807AEBD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4" name="Obrázek 90" descr="spacer">
                            <a:extLst>
                              <a:ext uri="{FF2B5EF4-FFF2-40B4-BE49-F238E27FC236}">
                                <a16:creationId xmlns:a16="http://schemas.microsoft.com/office/drawing/2014/main" id="{EA6CB3C3-A7EF-4430-A18C-E08807AEBD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56608" behindDoc="0" locked="0" layoutInCell="1" allowOverlap="1" wp14:anchorId="6E690E07" wp14:editId="60458FB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45" name="Obrázek 34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F7FE10-428E-460C-B89B-DAF9342D54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5" name="Obrázek 91" descr="spacer">
                            <a:extLst>
                              <a:ext uri="{FF2B5EF4-FFF2-40B4-BE49-F238E27FC236}">
                                <a16:creationId xmlns:a16="http://schemas.microsoft.com/office/drawing/2014/main" id="{16F7FE10-428E-460C-B89B-DAF9342D54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57632" behindDoc="0" locked="0" layoutInCell="1" allowOverlap="1" wp14:anchorId="4F4C18A1" wp14:editId="5E60510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46" name="Obrázek 34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8FC81C-F2F4-4C27-9F13-42E03E54B7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6" name="Obrázek 92" descr="spacer">
                            <a:extLst>
                              <a:ext uri="{FF2B5EF4-FFF2-40B4-BE49-F238E27FC236}">
                                <a16:creationId xmlns:a16="http://schemas.microsoft.com/office/drawing/2014/main" id="{9F8FC81C-F2F4-4C27-9F13-42E03E54B72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58656" behindDoc="0" locked="0" layoutInCell="1" allowOverlap="1" wp14:anchorId="3559BC85" wp14:editId="5B6F130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47" name="Obrázek 34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77CC8F-60BE-4E65-92D2-1F2D36558E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7" name="Obrázek 93" descr="spacer">
                            <a:extLst>
                              <a:ext uri="{FF2B5EF4-FFF2-40B4-BE49-F238E27FC236}">
                                <a16:creationId xmlns:a16="http://schemas.microsoft.com/office/drawing/2014/main" id="{DA77CC8F-60BE-4E65-92D2-1F2D36558E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59680" behindDoc="0" locked="0" layoutInCell="1" allowOverlap="1" wp14:anchorId="4EA20099" wp14:editId="7BD905E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48" name="Obrázek 34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B0E341-C278-425C-B460-0717BB0E33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8" name="Obrázek 94" descr="spacer">
                            <a:extLst>
                              <a:ext uri="{FF2B5EF4-FFF2-40B4-BE49-F238E27FC236}">
                                <a16:creationId xmlns:a16="http://schemas.microsoft.com/office/drawing/2014/main" id="{52B0E341-C278-425C-B460-0717BB0E33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60704" behindDoc="0" locked="0" layoutInCell="1" allowOverlap="1" wp14:anchorId="37FDD5F5" wp14:editId="58FCE41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49" name="Obrázek 34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53F11C-C920-4CB5-93B5-F4E966A9B9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9" name="Obrázek 95" descr="spacer">
                            <a:extLst>
                              <a:ext uri="{FF2B5EF4-FFF2-40B4-BE49-F238E27FC236}">
                                <a16:creationId xmlns:a16="http://schemas.microsoft.com/office/drawing/2014/main" id="{DF53F11C-C920-4CB5-93B5-F4E966A9B9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61728" behindDoc="0" locked="0" layoutInCell="1" allowOverlap="1" wp14:anchorId="2005F2D2" wp14:editId="385DF0A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50" name="Obrázek 34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389B9F-D962-41D7-B413-6E22FEF445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0" name="Obrázek 96" descr="spacer">
                            <a:extLst>
                              <a:ext uri="{FF2B5EF4-FFF2-40B4-BE49-F238E27FC236}">
                                <a16:creationId xmlns:a16="http://schemas.microsoft.com/office/drawing/2014/main" id="{57389B9F-D962-41D7-B413-6E22FEF445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62752" behindDoc="0" locked="0" layoutInCell="1" allowOverlap="1" wp14:anchorId="1F411B76" wp14:editId="77209A9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51" name="Obrázek 34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AC1811-FCC6-4622-8976-006D27D49F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1" name="Obrázek 97" descr="spacer">
                            <a:extLst>
                              <a:ext uri="{FF2B5EF4-FFF2-40B4-BE49-F238E27FC236}">
                                <a16:creationId xmlns:a16="http://schemas.microsoft.com/office/drawing/2014/main" id="{E4AC1811-FCC6-4622-8976-006D27D49F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63776" behindDoc="0" locked="0" layoutInCell="1" allowOverlap="1" wp14:anchorId="1FC7480C" wp14:editId="0A0B140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52" name="Obrázek 34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B4A4F9-A645-4B6B-ADB3-FC52A81665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2" name="Obrázek 98" descr="spacer">
                            <a:extLst>
                              <a:ext uri="{FF2B5EF4-FFF2-40B4-BE49-F238E27FC236}">
                                <a16:creationId xmlns:a16="http://schemas.microsoft.com/office/drawing/2014/main" id="{35B4A4F9-A645-4B6B-ADB3-FC52A81665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64800" behindDoc="0" locked="0" layoutInCell="1" allowOverlap="1" wp14:anchorId="3B23C775" wp14:editId="6004828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53" name="Obrázek 34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4EBF19-9828-4423-8E19-0FCB05F4DB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3" name="Obrázek 99" descr="spacer">
                            <a:extLst>
                              <a:ext uri="{FF2B5EF4-FFF2-40B4-BE49-F238E27FC236}">
                                <a16:creationId xmlns:a16="http://schemas.microsoft.com/office/drawing/2014/main" id="{CD4EBF19-9828-4423-8E19-0FCB05F4DBD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65824" behindDoc="0" locked="0" layoutInCell="1" allowOverlap="1" wp14:anchorId="66A797D6" wp14:editId="5D447AB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54" name="Obrázek 34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64867D-D54B-4C83-B231-5C03828FC0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4" name="Obrázek 100" descr="spacer">
                            <a:extLst>
                              <a:ext uri="{FF2B5EF4-FFF2-40B4-BE49-F238E27FC236}">
                                <a16:creationId xmlns:a16="http://schemas.microsoft.com/office/drawing/2014/main" id="{7E64867D-D54B-4C83-B231-5C03828FC0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66848" behindDoc="0" locked="0" layoutInCell="1" allowOverlap="1" wp14:anchorId="4678DFC2" wp14:editId="016AF08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55" name="Obrázek 34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1F0322-D3D6-4029-9F0F-C850218B75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5" name="Obrázek 101" descr="spacer">
                            <a:extLst>
                              <a:ext uri="{FF2B5EF4-FFF2-40B4-BE49-F238E27FC236}">
                                <a16:creationId xmlns:a16="http://schemas.microsoft.com/office/drawing/2014/main" id="{061F0322-D3D6-4029-9F0F-C850218B75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67872" behindDoc="0" locked="0" layoutInCell="1" allowOverlap="1" wp14:anchorId="262CE859" wp14:editId="14B4DCB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56" name="Obrázek 34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BDE6D7-B761-4A06-B28E-57D52EEA27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6" name="Obrázek 102" descr="spacer">
                            <a:extLst>
                              <a:ext uri="{FF2B5EF4-FFF2-40B4-BE49-F238E27FC236}">
                                <a16:creationId xmlns:a16="http://schemas.microsoft.com/office/drawing/2014/main" id="{67BDE6D7-B761-4A06-B28E-57D52EEA27F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68896" behindDoc="0" locked="0" layoutInCell="1" allowOverlap="1" wp14:anchorId="23DA7421" wp14:editId="06601AB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57" name="Obrázek 34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D513C0-94CB-4AC8-9767-F9F5698D58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7" name="Obrázek 103" descr="spacer">
                            <a:extLst>
                              <a:ext uri="{FF2B5EF4-FFF2-40B4-BE49-F238E27FC236}">
                                <a16:creationId xmlns:a16="http://schemas.microsoft.com/office/drawing/2014/main" id="{C8D513C0-94CB-4AC8-9767-F9F5698D58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69920" behindDoc="0" locked="0" layoutInCell="1" allowOverlap="1" wp14:anchorId="0EA5C8A5" wp14:editId="2FBF7FB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58" name="Obrázek 34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DAE3AA-E842-4929-AE21-78070C05A3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8" name="Obrázek 104" descr="spacer">
                            <a:extLst>
                              <a:ext uri="{FF2B5EF4-FFF2-40B4-BE49-F238E27FC236}">
                                <a16:creationId xmlns:a16="http://schemas.microsoft.com/office/drawing/2014/main" id="{A2DAE3AA-E842-4929-AE21-78070C05A3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70944" behindDoc="0" locked="0" layoutInCell="1" allowOverlap="1" wp14:anchorId="090F0D54" wp14:editId="25860A0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59" name="Obrázek 34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A55439-DBB9-44D8-ACB8-7EEAB796A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9" name="Obrázek 105" descr="spacer">
                            <a:extLst>
                              <a:ext uri="{FF2B5EF4-FFF2-40B4-BE49-F238E27FC236}">
                                <a16:creationId xmlns:a16="http://schemas.microsoft.com/office/drawing/2014/main" id="{95A55439-DBB9-44D8-ACB8-7EEAB796A7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71968" behindDoc="0" locked="0" layoutInCell="1" allowOverlap="1" wp14:anchorId="217F0983" wp14:editId="40BE25A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60" name="Obrázek 34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725ADA-7779-4DDE-A1CC-ABE5FD5872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0" name="Obrázek 106" descr="spacer">
                            <a:extLst>
                              <a:ext uri="{FF2B5EF4-FFF2-40B4-BE49-F238E27FC236}">
                                <a16:creationId xmlns:a16="http://schemas.microsoft.com/office/drawing/2014/main" id="{C9725ADA-7779-4DDE-A1CC-ABE5FD5872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72992" behindDoc="0" locked="0" layoutInCell="1" allowOverlap="1" wp14:anchorId="219CB0B2" wp14:editId="461ECBF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61" name="Obrázek 34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BBA4FA-E7E8-4DD1-88F7-30B0A3A708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1" name="Obrázek 107" descr="spacer">
                            <a:extLst>
                              <a:ext uri="{FF2B5EF4-FFF2-40B4-BE49-F238E27FC236}">
                                <a16:creationId xmlns:a16="http://schemas.microsoft.com/office/drawing/2014/main" id="{B0BBA4FA-E7E8-4DD1-88F7-30B0A3A708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74016" behindDoc="0" locked="0" layoutInCell="1" allowOverlap="1" wp14:anchorId="133368CB" wp14:editId="24ECBBB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62" name="Obrázek 34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DCC74F-C444-4CD7-97E2-D417C6D4A7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2" name="Obrázek 108" descr="spacer">
                            <a:extLst>
                              <a:ext uri="{FF2B5EF4-FFF2-40B4-BE49-F238E27FC236}">
                                <a16:creationId xmlns:a16="http://schemas.microsoft.com/office/drawing/2014/main" id="{A9DCC74F-C444-4CD7-97E2-D417C6D4A7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75040" behindDoc="0" locked="0" layoutInCell="1" allowOverlap="1" wp14:anchorId="3647FC34" wp14:editId="4A7E71B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63" name="Obrázek 34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7BF76C-7E69-4EBC-B499-3C5DEE620D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3" name="Obrázek 109" descr="spacer">
                            <a:extLst>
                              <a:ext uri="{FF2B5EF4-FFF2-40B4-BE49-F238E27FC236}">
                                <a16:creationId xmlns:a16="http://schemas.microsoft.com/office/drawing/2014/main" id="{BC7BF76C-7E69-4EBC-B499-3C5DEE620D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76064" behindDoc="0" locked="0" layoutInCell="1" allowOverlap="1" wp14:anchorId="02A3232C" wp14:editId="2C7A30D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64" name="Obrázek 34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9BE73C-FA95-4ABC-A92F-4FC3F0ACE9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4" name="Obrázek 110" descr="spacer">
                            <a:extLst>
                              <a:ext uri="{FF2B5EF4-FFF2-40B4-BE49-F238E27FC236}">
                                <a16:creationId xmlns:a16="http://schemas.microsoft.com/office/drawing/2014/main" id="{A59BE73C-FA95-4ABC-A92F-4FC3F0ACE9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77088" behindDoc="0" locked="0" layoutInCell="1" allowOverlap="1" wp14:anchorId="4788FF03" wp14:editId="0F8643D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65" name="Obrázek 34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81FBE3-7197-469E-A5C9-314A1104E2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5" name="Obrázek 111" descr="spacer">
                            <a:extLst>
                              <a:ext uri="{FF2B5EF4-FFF2-40B4-BE49-F238E27FC236}">
                                <a16:creationId xmlns:a16="http://schemas.microsoft.com/office/drawing/2014/main" id="{A581FBE3-7197-469E-A5C9-314A1104E2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78112" behindDoc="0" locked="0" layoutInCell="1" allowOverlap="1" wp14:anchorId="6DAC007D" wp14:editId="7E1AC59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66" name="Obrázek 34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B11FB3-507A-40CF-8FB4-CF173C3C97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6" name="Obrázek 112" descr="spacer">
                            <a:extLst>
                              <a:ext uri="{FF2B5EF4-FFF2-40B4-BE49-F238E27FC236}">
                                <a16:creationId xmlns:a16="http://schemas.microsoft.com/office/drawing/2014/main" id="{EBB11FB3-507A-40CF-8FB4-CF173C3C97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79136" behindDoc="0" locked="0" layoutInCell="1" allowOverlap="1" wp14:anchorId="7A9BA98D" wp14:editId="1625DC5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67" name="Obrázek 34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A83307-821D-4FFE-A0AA-8948C75E21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7" name="Obrázek 113" descr="spacer">
                            <a:extLst>
                              <a:ext uri="{FF2B5EF4-FFF2-40B4-BE49-F238E27FC236}">
                                <a16:creationId xmlns:a16="http://schemas.microsoft.com/office/drawing/2014/main" id="{71A83307-821D-4FFE-A0AA-8948C75E21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80160" behindDoc="0" locked="0" layoutInCell="1" allowOverlap="1" wp14:anchorId="40C48706" wp14:editId="3B1E588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68" name="Obrázek 34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5415D6-8DF5-4553-9189-BDC24CB7B5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8" name="Obrázek 114" descr="spacer">
                            <a:extLst>
                              <a:ext uri="{FF2B5EF4-FFF2-40B4-BE49-F238E27FC236}">
                                <a16:creationId xmlns:a16="http://schemas.microsoft.com/office/drawing/2014/main" id="{785415D6-8DF5-4553-9189-BDC24CB7B53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81184" behindDoc="0" locked="0" layoutInCell="1" allowOverlap="1" wp14:anchorId="4E7CD44F" wp14:editId="58B57A0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69" name="Obrázek 34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CB6FCE-56DB-4C41-AE36-DC4B730D06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9" name="Obrázek 115" descr="spacer">
                            <a:extLst>
                              <a:ext uri="{FF2B5EF4-FFF2-40B4-BE49-F238E27FC236}">
                                <a16:creationId xmlns:a16="http://schemas.microsoft.com/office/drawing/2014/main" id="{25CB6FCE-56DB-4C41-AE36-DC4B730D06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82208" behindDoc="0" locked="0" layoutInCell="1" allowOverlap="1" wp14:anchorId="25E9C074" wp14:editId="1DEC221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70" name="Obrázek 34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DBA903-A678-489E-A5CB-A4FB8B9AE9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0" name="Obrázek 116" descr="spacer">
                            <a:extLst>
                              <a:ext uri="{FF2B5EF4-FFF2-40B4-BE49-F238E27FC236}">
                                <a16:creationId xmlns:a16="http://schemas.microsoft.com/office/drawing/2014/main" id="{BFDBA903-A678-489E-A5CB-A4FB8B9AE9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83232" behindDoc="0" locked="0" layoutInCell="1" allowOverlap="1" wp14:anchorId="1388EF3F" wp14:editId="6E092B3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71" name="Obrázek 34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3E6F93-92BC-45DA-AA00-618DD2F86C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1" name="Obrázek 117" descr="spacer">
                            <a:extLst>
                              <a:ext uri="{FF2B5EF4-FFF2-40B4-BE49-F238E27FC236}">
                                <a16:creationId xmlns:a16="http://schemas.microsoft.com/office/drawing/2014/main" id="{1A3E6F93-92BC-45DA-AA00-618DD2F86C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84256" behindDoc="0" locked="0" layoutInCell="1" allowOverlap="1" wp14:anchorId="074EF3D8" wp14:editId="132F7D8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72" name="Obrázek 34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45D4F1-4C6C-406F-8857-88FA677396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2" name="Obrázek 118" descr="spacer">
                            <a:extLst>
                              <a:ext uri="{FF2B5EF4-FFF2-40B4-BE49-F238E27FC236}">
                                <a16:creationId xmlns:a16="http://schemas.microsoft.com/office/drawing/2014/main" id="{5445D4F1-4C6C-406F-8857-88FA677396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85280" behindDoc="0" locked="0" layoutInCell="1" allowOverlap="1" wp14:anchorId="7AED6288" wp14:editId="5AABE8F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73" name="Obrázek 34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4E9272-DCA6-43E2-A82F-3A6B77FF6E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3" name="Obrázek 119" descr="spacer">
                            <a:extLst>
                              <a:ext uri="{FF2B5EF4-FFF2-40B4-BE49-F238E27FC236}">
                                <a16:creationId xmlns:a16="http://schemas.microsoft.com/office/drawing/2014/main" id="{3C4E9272-DCA6-43E2-A82F-3A6B77FF6E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86304" behindDoc="0" locked="0" layoutInCell="1" allowOverlap="1" wp14:anchorId="7FE9FD07" wp14:editId="78BC5DB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74" name="Obrázek 34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B40A91-2E6C-4B10-8594-7F4CCACCE1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4" name="Obrázek 120" descr="spacer">
                            <a:extLst>
                              <a:ext uri="{FF2B5EF4-FFF2-40B4-BE49-F238E27FC236}">
                                <a16:creationId xmlns:a16="http://schemas.microsoft.com/office/drawing/2014/main" id="{56B40A91-2E6C-4B10-8594-7F4CCACCE1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87328" behindDoc="0" locked="0" layoutInCell="1" allowOverlap="1" wp14:anchorId="4E9CFF09" wp14:editId="54D5461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75" name="Obrázek 34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B32336-2E27-4764-BDBC-98514E4764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5" name="Obrázek 121" descr="spacer">
                            <a:extLst>
                              <a:ext uri="{FF2B5EF4-FFF2-40B4-BE49-F238E27FC236}">
                                <a16:creationId xmlns:a16="http://schemas.microsoft.com/office/drawing/2014/main" id="{B9B32336-2E27-4764-BDBC-98514E4764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88352" behindDoc="0" locked="0" layoutInCell="1" allowOverlap="1" wp14:anchorId="77F0E218" wp14:editId="233F5AE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76" name="Obrázek 34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D4A06A-4D48-4C2E-84F8-94DEBFD29E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6" name="Obrázek 122" descr="spacer">
                            <a:extLst>
                              <a:ext uri="{FF2B5EF4-FFF2-40B4-BE49-F238E27FC236}">
                                <a16:creationId xmlns:a16="http://schemas.microsoft.com/office/drawing/2014/main" id="{8BD4A06A-4D48-4C2E-84F8-94DEBFD29E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89376" behindDoc="0" locked="0" layoutInCell="1" allowOverlap="1" wp14:anchorId="6F1EAD26" wp14:editId="051D4FE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77" name="Obrázek 34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B52804-5930-4B24-BFD0-BEF0719087F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7" name="Obrázek 123" descr="spacer">
                            <a:extLst>
                              <a:ext uri="{FF2B5EF4-FFF2-40B4-BE49-F238E27FC236}">
                                <a16:creationId xmlns:a16="http://schemas.microsoft.com/office/drawing/2014/main" id="{E0B52804-5930-4B24-BFD0-BEF0719087F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90400" behindDoc="0" locked="0" layoutInCell="1" allowOverlap="1" wp14:anchorId="06E58385" wp14:editId="2DF8468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78" name="Obrázek 34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CFEDE6-1783-4176-813C-3432216AD4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8" name="Obrázek 124" descr="spacer">
                            <a:extLst>
                              <a:ext uri="{FF2B5EF4-FFF2-40B4-BE49-F238E27FC236}">
                                <a16:creationId xmlns:a16="http://schemas.microsoft.com/office/drawing/2014/main" id="{52CFEDE6-1783-4176-813C-3432216AD4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91424" behindDoc="0" locked="0" layoutInCell="1" allowOverlap="1" wp14:anchorId="2DF32A68" wp14:editId="6736382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79" name="Obrázek 34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5A2294-8C4B-41A2-8232-6F06F100A8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9" name="Obrázek 125" descr="spacer">
                            <a:extLst>
                              <a:ext uri="{FF2B5EF4-FFF2-40B4-BE49-F238E27FC236}">
                                <a16:creationId xmlns:a16="http://schemas.microsoft.com/office/drawing/2014/main" id="{E25A2294-8C4B-41A2-8232-6F06F100A8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92448" behindDoc="0" locked="0" layoutInCell="1" allowOverlap="1" wp14:anchorId="64AEAE3F" wp14:editId="46CB80F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80" name="Obrázek 34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4EC46E-CD77-4D99-B269-4DABAADFEA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0" name="Obrázek 126" descr="spacer">
                            <a:extLst>
                              <a:ext uri="{FF2B5EF4-FFF2-40B4-BE49-F238E27FC236}">
                                <a16:creationId xmlns:a16="http://schemas.microsoft.com/office/drawing/2014/main" id="{6C4EC46E-CD77-4D99-B269-4DABAADFEA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93472" behindDoc="0" locked="0" layoutInCell="1" allowOverlap="1" wp14:anchorId="1C5F9841" wp14:editId="6DDDE74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81" name="Obrázek 34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235C60-B9A7-4EE8-AC5F-81D915F5C8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1" name="Obrázek 127" descr="spacer">
                            <a:extLst>
                              <a:ext uri="{FF2B5EF4-FFF2-40B4-BE49-F238E27FC236}">
                                <a16:creationId xmlns:a16="http://schemas.microsoft.com/office/drawing/2014/main" id="{12235C60-B9A7-4EE8-AC5F-81D915F5C8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94496" behindDoc="0" locked="0" layoutInCell="1" allowOverlap="1" wp14:anchorId="1A60C8A3" wp14:editId="35E7B20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82" name="Obrázek 34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5396FC-D3BF-430A-AD22-29EF2014CF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2" name="Obrázek 128" descr="spacer">
                            <a:extLst>
                              <a:ext uri="{FF2B5EF4-FFF2-40B4-BE49-F238E27FC236}">
                                <a16:creationId xmlns:a16="http://schemas.microsoft.com/office/drawing/2014/main" id="{CB5396FC-D3BF-430A-AD22-29EF2014CF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95520" behindDoc="0" locked="0" layoutInCell="1" allowOverlap="1" wp14:anchorId="0DFDD296" wp14:editId="2E21BEB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83" name="Obrázek 34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6B5B2C-180B-45AD-A9EE-314A119A0E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3" name="Obrázek 129" descr="spacer">
                            <a:extLst>
                              <a:ext uri="{FF2B5EF4-FFF2-40B4-BE49-F238E27FC236}">
                                <a16:creationId xmlns:a16="http://schemas.microsoft.com/office/drawing/2014/main" id="{1D6B5B2C-180B-45AD-A9EE-314A119A0E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96544" behindDoc="0" locked="0" layoutInCell="1" allowOverlap="1" wp14:anchorId="5D846EE6" wp14:editId="121CFDD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84" name="Obrázek 34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D2E53F-D03C-494B-A449-138465323E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4" name="Obrázek 130" descr="spacer">
                            <a:extLst>
                              <a:ext uri="{FF2B5EF4-FFF2-40B4-BE49-F238E27FC236}">
                                <a16:creationId xmlns:a16="http://schemas.microsoft.com/office/drawing/2014/main" id="{3AD2E53F-D03C-494B-A449-138465323E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97568" behindDoc="0" locked="0" layoutInCell="1" allowOverlap="1" wp14:anchorId="3C9F666A" wp14:editId="3ED0037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85" name="Obrázek 34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12FA8D-F434-4319-9B75-83CC275659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5" name="Obrázek 131" descr="spacer">
                            <a:extLst>
                              <a:ext uri="{FF2B5EF4-FFF2-40B4-BE49-F238E27FC236}">
                                <a16:creationId xmlns:a16="http://schemas.microsoft.com/office/drawing/2014/main" id="{F812FA8D-F434-4319-9B75-83CC275659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98592" behindDoc="0" locked="0" layoutInCell="1" allowOverlap="1" wp14:anchorId="4A28C9D2" wp14:editId="3D4EE8C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86" name="Obrázek 34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2AAFAB-3105-4FE5-81C8-882AA6D604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6" name="Obrázek 132" descr="spacer">
                            <a:extLst>
                              <a:ext uri="{FF2B5EF4-FFF2-40B4-BE49-F238E27FC236}">
                                <a16:creationId xmlns:a16="http://schemas.microsoft.com/office/drawing/2014/main" id="{992AAFAB-3105-4FE5-81C8-882AA6D604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399616" behindDoc="0" locked="0" layoutInCell="1" allowOverlap="1" wp14:anchorId="19D36AE9" wp14:editId="60B24E5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87" name="Obrázek 34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4823E9-52F9-4793-A392-1887914A78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7" name="Obrázek 133" descr="spacer">
                            <a:extLst>
                              <a:ext uri="{FF2B5EF4-FFF2-40B4-BE49-F238E27FC236}">
                                <a16:creationId xmlns:a16="http://schemas.microsoft.com/office/drawing/2014/main" id="{DD4823E9-52F9-4793-A392-1887914A78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00640" behindDoc="0" locked="0" layoutInCell="1" allowOverlap="1" wp14:anchorId="5EB93C84" wp14:editId="76BFA86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88" name="Obrázek 34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BBE7E8-F6A4-4688-8857-9B8AB35CA7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8" name="Obrázek 134" descr="spacer">
                            <a:extLst>
                              <a:ext uri="{FF2B5EF4-FFF2-40B4-BE49-F238E27FC236}">
                                <a16:creationId xmlns:a16="http://schemas.microsoft.com/office/drawing/2014/main" id="{8FBBE7E8-F6A4-4688-8857-9B8AB35CA7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01664" behindDoc="0" locked="0" layoutInCell="1" allowOverlap="1" wp14:anchorId="035385EC" wp14:editId="0689825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89" name="Obrázek 34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30AA7C-B652-48EA-9234-FFA515B6D9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9" name="Obrázek 135" descr="spacer">
                            <a:extLst>
                              <a:ext uri="{FF2B5EF4-FFF2-40B4-BE49-F238E27FC236}">
                                <a16:creationId xmlns:a16="http://schemas.microsoft.com/office/drawing/2014/main" id="{DE30AA7C-B652-48EA-9234-FFA515B6D9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02688" behindDoc="0" locked="0" layoutInCell="1" allowOverlap="1" wp14:anchorId="36456CC7" wp14:editId="33B4E75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90" name="Obrázek 34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648D15-86F7-48E8-84C7-4ED3D32C9E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0" name="Obrázek 136" descr="spacer">
                            <a:extLst>
                              <a:ext uri="{FF2B5EF4-FFF2-40B4-BE49-F238E27FC236}">
                                <a16:creationId xmlns:a16="http://schemas.microsoft.com/office/drawing/2014/main" id="{A0648D15-86F7-48E8-84C7-4ED3D32C9E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03712" behindDoc="0" locked="0" layoutInCell="1" allowOverlap="1" wp14:anchorId="206AD10F" wp14:editId="3F406EA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91" name="Obrázek 34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66C587-4F7F-4EDB-AA39-D12C252873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1" name="Obrázek 137" descr="spacer">
                            <a:extLst>
                              <a:ext uri="{FF2B5EF4-FFF2-40B4-BE49-F238E27FC236}">
                                <a16:creationId xmlns:a16="http://schemas.microsoft.com/office/drawing/2014/main" id="{6E66C587-4F7F-4EDB-AA39-D12C252873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04736" behindDoc="0" locked="0" layoutInCell="1" allowOverlap="1" wp14:anchorId="3CE2F0DC" wp14:editId="4F1A3DE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92" name="Obrázek 34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9A07FC-F8D5-47A1-B4D9-4B28E98CC1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2" name="Obrázek 138" descr="spacer">
                            <a:extLst>
                              <a:ext uri="{FF2B5EF4-FFF2-40B4-BE49-F238E27FC236}">
                                <a16:creationId xmlns:a16="http://schemas.microsoft.com/office/drawing/2014/main" id="{CA9A07FC-F8D5-47A1-B4D9-4B28E98CC1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05760" behindDoc="0" locked="0" layoutInCell="1" allowOverlap="1" wp14:anchorId="693EFB8A" wp14:editId="116F49E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93" name="Obrázek 34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0E44D0-9585-4CBA-BA5A-00AC830BE7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3" name="Obrázek 139" descr="spacer">
                            <a:extLst>
                              <a:ext uri="{FF2B5EF4-FFF2-40B4-BE49-F238E27FC236}">
                                <a16:creationId xmlns:a16="http://schemas.microsoft.com/office/drawing/2014/main" id="{F30E44D0-9585-4CBA-BA5A-00AC830BE7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06784" behindDoc="0" locked="0" layoutInCell="1" allowOverlap="1" wp14:anchorId="3044D23F" wp14:editId="22145D1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94" name="Obrázek 34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586115-7D02-4DF1-B507-A8A1401F5C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4" name="Obrázek 140" descr="spacer">
                            <a:extLst>
                              <a:ext uri="{FF2B5EF4-FFF2-40B4-BE49-F238E27FC236}">
                                <a16:creationId xmlns:a16="http://schemas.microsoft.com/office/drawing/2014/main" id="{A7586115-7D02-4DF1-B507-A8A1401F5C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07808" behindDoc="0" locked="0" layoutInCell="1" allowOverlap="1" wp14:anchorId="5B42910E" wp14:editId="726DC9A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95" name="Obrázek 34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09844E-FCAF-42F2-930F-E7779898ED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5" name="Obrázek 141" descr="spacer">
                            <a:extLst>
                              <a:ext uri="{FF2B5EF4-FFF2-40B4-BE49-F238E27FC236}">
                                <a16:creationId xmlns:a16="http://schemas.microsoft.com/office/drawing/2014/main" id="{5409844E-FCAF-42F2-930F-E7779898ED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08832" behindDoc="0" locked="0" layoutInCell="1" allowOverlap="1" wp14:anchorId="23C39B95" wp14:editId="1E4BD95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96" name="Obrázek 34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ECF707-E89F-453F-9F9D-5D188C4BDA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6" name="Obrázek 142" descr="spacer">
                            <a:extLst>
                              <a:ext uri="{FF2B5EF4-FFF2-40B4-BE49-F238E27FC236}">
                                <a16:creationId xmlns:a16="http://schemas.microsoft.com/office/drawing/2014/main" id="{41ECF707-E89F-453F-9F9D-5D188C4BDA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09856" behindDoc="0" locked="0" layoutInCell="1" allowOverlap="1" wp14:anchorId="22346046" wp14:editId="5C78594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97" name="Obrázek 34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5B7AB5-7EAF-408B-B884-EE7D5D127A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7" name="Obrázek 143" descr="spacer">
                            <a:extLst>
                              <a:ext uri="{FF2B5EF4-FFF2-40B4-BE49-F238E27FC236}">
                                <a16:creationId xmlns:a16="http://schemas.microsoft.com/office/drawing/2014/main" id="{855B7AB5-7EAF-408B-B884-EE7D5D127A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10880" behindDoc="0" locked="0" layoutInCell="1" allowOverlap="1" wp14:anchorId="4E5E194C" wp14:editId="4CD8CA2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98" name="Obrázek 34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727D51-4EF3-423F-8F3E-E2C2FC7A4B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Obrázek 144" descr="spacer">
                            <a:extLst>
                              <a:ext uri="{FF2B5EF4-FFF2-40B4-BE49-F238E27FC236}">
                                <a16:creationId xmlns:a16="http://schemas.microsoft.com/office/drawing/2014/main" id="{A6727D51-4EF3-423F-8F3E-E2C2FC7A4B3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11904" behindDoc="0" locked="0" layoutInCell="1" allowOverlap="1" wp14:anchorId="0AFD5779" wp14:editId="5A382D1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099" name="Obrázek 34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10239E-A4D9-47B1-81EF-36F41B5696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9" name="Obrázek 145" descr="spacer">
                            <a:extLst>
                              <a:ext uri="{FF2B5EF4-FFF2-40B4-BE49-F238E27FC236}">
                                <a16:creationId xmlns:a16="http://schemas.microsoft.com/office/drawing/2014/main" id="{D010239E-A4D9-47B1-81EF-36F41B5696A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12928" behindDoc="0" locked="0" layoutInCell="1" allowOverlap="1" wp14:anchorId="34116EC9" wp14:editId="43339F1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00" name="Obrázek 34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598167-992B-4737-9D8F-300557D742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0" name="Obrázek 146" descr="spacer">
                            <a:extLst>
                              <a:ext uri="{FF2B5EF4-FFF2-40B4-BE49-F238E27FC236}">
                                <a16:creationId xmlns:a16="http://schemas.microsoft.com/office/drawing/2014/main" id="{00598167-992B-4737-9D8F-300557D742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13952" behindDoc="0" locked="0" layoutInCell="1" allowOverlap="1" wp14:anchorId="1BD3E6D8" wp14:editId="54E5859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01" name="Obrázek 34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7615A1-1414-4849-ABB8-09F29EBFF0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1" name="Obrázek 147" descr="spacer">
                            <a:extLst>
                              <a:ext uri="{FF2B5EF4-FFF2-40B4-BE49-F238E27FC236}">
                                <a16:creationId xmlns:a16="http://schemas.microsoft.com/office/drawing/2014/main" id="{CC7615A1-1414-4849-ABB8-09F29EBFF0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14976" behindDoc="0" locked="0" layoutInCell="1" allowOverlap="1" wp14:anchorId="2B4BAD6F" wp14:editId="3F17D02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02" name="Obrázek 34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F5F9C3-6269-46F8-A03D-61BC00FBC1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2" name="Obrázek 148" descr="spacer">
                            <a:extLst>
                              <a:ext uri="{FF2B5EF4-FFF2-40B4-BE49-F238E27FC236}">
                                <a16:creationId xmlns:a16="http://schemas.microsoft.com/office/drawing/2014/main" id="{3EF5F9C3-6269-46F8-A03D-61BC00FBC1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16000" behindDoc="0" locked="0" layoutInCell="1" allowOverlap="1" wp14:anchorId="1149414F" wp14:editId="6FC7AD3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03" name="Obrázek 34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E3A2DD-0E89-4BAC-8F2C-A2D69100E5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3" name="Obrázek 149" descr="spacer">
                            <a:extLst>
                              <a:ext uri="{FF2B5EF4-FFF2-40B4-BE49-F238E27FC236}">
                                <a16:creationId xmlns:a16="http://schemas.microsoft.com/office/drawing/2014/main" id="{D0E3A2DD-0E89-4BAC-8F2C-A2D69100E5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17024" behindDoc="0" locked="0" layoutInCell="1" allowOverlap="1" wp14:anchorId="425B4034" wp14:editId="5E64E95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04" name="Obrázek 34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C1BCD3-8616-4BC3-A1E3-1CF182C96B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4" name="Obrázek 150" descr="spacer">
                            <a:extLst>
                              <a:ext uri="{FF2B5EF4-FFF2-40B4-BE49-F238E27FC236}">
                                <a16:creationId xmlns:a16="http://schemas.microsoft.com/office/drawing/2014/main" id="{2DC1BCD3-8616-4BC3-A1E3-1CF182C96B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18048" behindDoc="0" locked="0" layoutInCell="1" allowOverlap="1" wp14:anchorId="41BACFD3" wp14:editId="45E579B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05" name="Obrázek 34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36B74E-AE3E-4976-9528-0BE8B911BE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5" name="Obrázek 151" descr="spacer">
                            <a:extLst>
                              <a:ext uri="{FF2B5EF4-FFF2-40B4-BE49-F238E27FC236}">
                                <a16:creationId xmlns:a16="http://schemas.microsoft.com/office/drawing/2014/main" id="{FE36B74E-AE3E-4976-9528-0BE8B911BE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19072" behindDoc="0" locked="0" layoutInCell="1" allowOverlap="1" wp14:anchorId="36C3AFB0" wp14:editId="6A9470F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06" name="Obrázek 34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190B4E-5CF2-41D8-BE28-71DDD6ECB1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6" name="Obrázek 152" descr="spacer">
                            <a:extLst>
                              <a:ext uri="{FF2B5EF4-FFF2-40B4-BE49-F238E27FC236}">
                                <a16:creationId xmlns:a16="http://schemas.microsoft.com/office/drawing/2014/main" id="{25190B4E-5CF2-41D8-BE28-71DDD6ECB1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20096" behindDoc="0" locked="0" layoutInCell="1" allowOverlap="1" wp14:anchorId="0C37CB35" wp14:editId="225A0A8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07" name="Obrázek 34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1B956D-2473-4078-8758-B0BBD61418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7" name="Obrázek 153" descr="spacer">
                            <a:extLst>
                              <a:ext uri="{FF2B5EF4-FFF2-40B4-BE49-F238E27FC236}">
                                <a16:creationId xmlns:a16="http://schemas.microsoft.com/office/drawing/2014/main" id="{1F1B956D-2473-4078-8758-B0BBD61418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21120" behindDoc="0" locked="0" layoutInCell="1" allowOverlap="1" wp14:anchorId="537B62AE" wp14:editId="0EDE02D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08" name="Obrázek 34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2EABAC-DBDB-4A51-B238-5E02DCFB27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8" name="Obrázek 154" descr="spacer">
                            <a:extLst>
                              <a:ext uri="{FF2B5EF4-FFF2-40B4-BE49-F238E27FC236}">
                                <a16:creationId xmlns:a16="http://schemas.microsoft.com/office/drawing/2014/main" id="{462EABAC-DBDB-4A51-B238-5E02DCFB27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22144" behindDoc="0" locked="0" layoutInCell="1" allowOverlap="1" wp14:anchorId="3F85906B" wp14:editId="2D8F567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09" name="Obrázek 34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8BD9E1-9C59-41EF-AA1B-6B4E961E27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9" name="Obrázek 155" descr="spacer">
                            <a:extLst>
                              <a:ext uri="{FF2B5EF4-FFF2-40B4-BE49-F238E27FC236}">
                                <a16:creationId xmlns:a16="http://schemas.microsoft.com/office/drawing/2014/main" id="{CE8BD9E1-9C59-41EF-AA1B-6B4E961E27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23168" behindDoc="0" locked="0" layoutInCell="1" allowOverlap="1" wp14:anchorId="02021F3C" wp14:editId="05851B4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10" name="Obrázek 34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72A737-6A49-407E-862B-69C97F09E4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0" name="Obrázek 156" descr="spacer">
                            <a:extLst>
                              <a:ext uri="{FF2B5EF4-FFF2-40B4-BE49-F238E27FC236}">
                                <a16:creationId xmlns:a16="http://schemas.microsoft.com/office/drawing/2014/main" id="{FA72A737-6A49-407E-862B-69C97F09E4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24192" behindDoc="0" locked="0" layoutInCell="1" allowOverlap="1" wp14:anchorId="2674E36A" wp14:editId="14C0112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11" name="Obrázek 34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B56772-757F-4B67-A3EE-0DFA84644D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1" name="Obrázek 157" descr="spacer">
                            <a:extLst>
                              <a:ext uri="{FF2B5EF4-FFF2-40B4-BE49-F238E27FC236}">
                                <a16:creationId xmlns:a16="http://schemas.microsoft.com/office/drawing/2014/main" id="{B1B56772-757F-4B67-A3EE-0DFA84644D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25216" behindDoc="0" locked="0" layoutInCell="1" allowOverlap="1" wp14:anchorId="6D453033" wp14:editId="5A0C601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12" name="Obrázek 34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89272C-1CFF-45D3-9DE4-FE78AF9DFD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2" name="Obrázek 158" descr="spacer">
                            <a:extLst>
                              <a:ext uri="{FF2B5EF4-FFF2-40B4-BE49-F238E27FC236}">
                                <a16:creationId xmlns:a16="http://schemas.microsoft.com/office/drawing/2014/main" id="{2A89272C-1CFF-45D3-9DE4-FE78AF9DFD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26240" behindDoc="0" locked="0" layoutInCell="1" allowOverlap="1" wp14:anchorId="12570B71" wp14:editId="75E4BE7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13" name="Obrázek 34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8EF697-9B6E-4A52-98AF-6CB8F71BFB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3" name="Obrázek 159" descr="spacer">
                            <a:extLst>
                              <a:ext uri="{FF2B5EF4-FFF2-40B4-BE49-F238E27FC236}">
                                <a16:creationId xmlns:a16="http://schemas.microsoft.com/office/drawing/2014/main" id="{278EF697-9B6E-4A52-98AF-6CB8F71BFBD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27264" behindDoc="0" locked="0" layoutInCell="1" allowOverlap="1" wp14:anchorId="305EABB8" wp14:editId="3705EC9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14" name="Obrázek 33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A4808F-A836-4400-BBC8-A23F92D267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4" name="Obrázek 160" descr="spacer">
                            <a:extLst>
                              <a:ext uri="{FF2B5EF4-FFF2-40B4-BE49-F238E27FC236}">
                                <a16:creationId xmlns:a16="http://schemas.microsoft.com/office/drawing/2014/main" id="{99A4808F-A836-4400-BBC8-A23F92D267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28288" behindDoc="0" locked="0" layoutInCell="1" allowOverlap="1" wp14:anchorId="3AEE7821" wp14:editId="2E09C5A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15" name="Obrázek 33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BE62DA-EA79-4508-91A8-9314EC7799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5" name="Obrázek 161" descr="spacer">
                            <a:extLst>
                              <a:ext uri="{FF2B5EF4-FFF2-40B4-BE49-F238E27FC236}">
                                <a16:creationId xmlns:a16="http://schemas.microsoft.com/office/drawing/2014/main" id="{7EBE62DA-EA79-4508-91A8-9314EC7799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29312" behindDoc="0" locked="0" layoutInCell="1" allowOverlap="1" wp14:anchorId="69834BFF" wp14:editId="6D71008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16" name="Obrázek 33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55BF5A-205F-42C4-8E5C-2EAE180D5E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" name="Obrázek 162" descr="spacer">
                            <a:extLst>
                              <a:ext uri="{FF2B5EF4-FFF2-40B4-BE49-F238E27FC236}">
                                <a16:creationId xmlns:a16="http://schemas.microsoft.com/office/drawing/2014/main" id="{2355BF5A-205F-42C4-8E5C-2EAE180D5E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30336" behindDoc="0" locked="0" layoutInCell="1" allowOverlap="1" wp14:anchorId="6D0776D0" wp14:editId="616AC9B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17" name="Obrázek 33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2B2476-81FB-4107-A1A8-CF276ABB47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7" name="Obrázek 163" descr="spacer">
                            <a:extLst>
                              <a:ext uri="{FF2B5EF4-FFF2-40B4-BE49-F238E27FC236}">
                                <a16:creationId xmlns:a16="http://schemas.microsoft.com/office/drawing/2014/main" id="{502B2476-81FB-4107-A1A8-CF276ABB47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31360" behindDoc="0" locked="0" layoutInCell="1" allowOverlap="1" wp14:anchorId="5265E918" wp14:editId="2762D54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18" name="Obrázek 33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281130-018F-402D-B46D-0052074768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8" name="Obrázek 164" descr="spacer">
                            <a:extLst>
                              <a:ext uri="{FF2B5EF4-FFF2-40B4-BE49-F238E27FC236}">
                                <a16:creationId xmlns:a16="http://schemas.microsoft.com/office/drawing/2014/main" id="{E8281130-018F-402D-B46D-0052074768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32384" behindDoc="0" locked="0" layoutInCell="1" allowOverlap="1" wp14:anchorId="2AAC2E56" wp14:editId="1E98BED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19" name="Obrázek 33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A8077D-5A92-4E3C-9096-C65A2A2673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9" name="Obrázek 165" descr="spacer">
                            <a:extLst>
                              <a:ext uri="{FF2B5EF4-FFF2-40B4-BE49-F238E27FC236}">
                                <a16:creationId xmlns:a16="http://schemas.microsoft.com/office/drawing/2014/main" id="{1BA8077D-5A92-4E3C-9096-C65A2A2673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33408" behindDoc="0" locked="0" layoutInCell="1" allowOverlap="1" wp14:anchorId="2A7A734F" wp14:editId="6FE5670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20" name="Obrázek 33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408553-26A1-4BF8-B1A0-18F5152413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0" name="Obrázek 166" descr="spacer">
                            <a:extLst>
                              <a:ext uri="{FF2B5EF4-FFF2-40B4-BE49-F238E27FC236}">
                                <a16:creationId xmlns:a16="http://schemas.microsoft.com/office/drawing/2014/main" id="{7E408553-26A1-4BF8-B1A0-18F5152413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34432" behindDoc="0" locked="0" layoutInCell="1" allowOverlap="1" wp14:anchorId="36A65DEA" wp14:editId="0054A2E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21" name="Obrázek 33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406687-D330-4284-9C4F-3B5F2D4673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1" name="Obrázek 167" descr="spacer">
                            <a:extLst>
                              <a:ext uri="{FF2B5EF4-FFF2-40B4-BE49-F238E27FC236}">
                                <a16:creationId xmlns:a16="http://schemas.microsoft.com/office/drawing/2014/main" id="{C7406687-D330-4284-9C4F-3B5F2D4673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35456" behindDoc="0" locked="0" layoutInCell="1" allowOverlap="1" wp14:anchorId="276DA709" wp14:editId="7778321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22" name="Obrázek 33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BAAEA9-A071-4917-8084-7CF3D4EB75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2" name="Obrázek 168" descr="spacer">
                            <a:extLst>
                              <a:ext uri="{FF2B5EF4-FFF2-40B4-BE49-F238E27FC236}">
                                <a16:creationId xmlns:a16="http://schemas.microsoft.com/office/drawing/2014/main" id="{CABAAEA9-A071-4917-8084-7CF3D4EB75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36480" behindDoc="0" locked="0" layoutInCell="1" allowOverlap="1" wp14:anchorId="34ADD39F" wp14:editId="381FD43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23" name="Obrázek 33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2B5E25-79F1-4F22-89B3-F575D15788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3" name="Obrázek 169" descr="spacer">
                            <a:extLst>
                              <a:ext uri="{FF2B5EF4-FFF2-40B4-BE49-F238E27FC236}">
                                <a16:creationId xmlns:a16="http://schemas.microsoft.com/office/drawing/2014/main" id="{B22B5E25-79F1-4F22-89B3-F575D15788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37504" behindDoc="0" locked="0" layoutInCell="1" allowOverlap="1" wp14:anchorId="0B9C3BF4" wp14:editId="7F97194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24" name="Obrázek 33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56642D-5ECF-4FF9-AF01-D437FF2375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4" name="Obrázek 170" descr="spacer">
                            <a:extLst>
                              <a:ext uri="{FF2B5EF4-FFF2-40B4-BE49-F238E27FC236}">
                                <a16:creationId xmlns:a16="http://schemas.microsoft.com/office/drawing/2014/main" id="{1656642D-5ECF-4FF9-AF01-D437FF2375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38528" behindDoc="0" locked="0" layoutInCell="1" allowOverlap="1" wp14:anchorId="03B4B42B" wp14:editId="0B3EE16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25" name="Obrázek 33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F074BA-A7C1-4904-BDDE-C5024FA6AC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5" name="Obrázek 171" descr="spacer">
                            <a:extLst>
                              <a:ext uri="{FF2B5EF4-FFF2-40B4-BE49-F238E27FC236}">
                                <a16:creationId xmlns:a16="http://schemas.microsoft.com/office/drawing/2014/main" id="{62F074BA-A7C1-4904-BDDE-C5024FA6AC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39552" behindDoc="0" locked="0" layoutInCell="1" allowOverlap="1" wp14:anchorId="467095C2" wp14:editId="79C94CA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26" name="Obrázek 33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706FD5-D620-4EFA-8741-9C08EF4F4C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6" name="Obrázek 172" descr="spacer">
                            <a:extLst>
                              <a:ext uri="{FF2B5EF4-FFF2-40B4-BE49-F238E27FC236}">
                                <a16:creationId xmlns:a16="http://schemas.microsoft.com/office/drawing/2014/main" id="{63706FD5-D620-4EFA-8741-9C08EF4F4C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40576" behindDoc="0" locked="0" layoutInCell="1" allowOverlap="1" wp14:anchorId="682E1FE5" wp14:editId="7DB284D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27" name="Obrázek 33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40EE59-D1AB-455F-AFBF-DC074F1301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7" name="Obrázek 173" descr="spacer">
                            <a:extLst>
                              <a:ext uri="{FF2B5EF4-FFF2-40B4-BE49-F238E27FC236}">
                                <a16:creationId xmlns:a16="http://schemas.microsoft.com/office/drawing/2014/main" id="{1340EE59-D1AB-455F-AFBF-DC074F1301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41600" behindDoc="0" locked="0" layoutInCell="1" allowOverlap="1" wp14:anchorId="4C8A8E06" wp14:editId="43E77F5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28" name="Obrázek 33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A953AE-112D-4B7A-892D-5D9B5F7FEC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8" name="Obrázek 174" descr="spacer">
                            <a:extLst>
                              <a:ext uri="{FF2B5EF4-FFF2-40B4-BE49-F238E27FC236}">
                                <a16:creationId xmlns:a16="http://schemas.microsoft.com/office/drawing/2014/main" id="{8FA953AE-112D-4B7A-892D-5D9B5F7FEC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42624" behindDoc="0" locked="0" layoutInCell="1" allowOverlap="1" wp14:anchorId="7A77635A" wp14:editId="1487B0A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29" name="Obrázek 33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805094-5264-413C-AAA8-5042841F49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9" name="Obrázek 175" descr="spacer">
                            <a:extLst>
                              <a:ext uri="{FF2B5EF4-FFF2-40B4-BE49-F238E27FC236}">
                                <a16:creationId xmlns:a16="http://schemas.microsoft.com/office/drawing/2014/main" id="{11805094-5264-413C-AAA8-5042841F49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43648" behindDoc="0" locked="0" layoutInCell="1" allowOverlap="1" wp14:anchorId="512B7878" wp14:editId="391B1BA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30" name="Obrázek 33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32DCCB-0829-4603-8725-CC6FC74DFE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0" name="Obrázek 176" descr="spacer">
                            <a:extLst>
                              <a:ext uri="{FF2B5EF4-FFF2-40B4-BE49-F238E27FC236}">
                                <a16:creationId xmlns:a16="http://schemas.microsoft.com/office/drawing/2014/main" id="{C132DCCB-0829-4603-8725-CC6FC74DFE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44672" behindDoc="0" locked="0" layoutInCell="1" allowOverlap="1" wp14:anchorId="0BB96857" wp14:editId="23B3854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31" name="Obrázek 33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67BB77-569A-4A1B-9994-19E9331A51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1" name="Obrázek 177" descr="spacer">
                            <a:extLst>
                              <a:ext uri="{FF2B5EF4-FFF2-40B4-BE49-F238E27FC236}">
                                <a16:creationId xmlns:a16="http://schemas.microsoft.com/office/drawing/2014/main" id="{6B67BB77-569A-4A1B-9994-19E9331A51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45696" behindDoc="0" locked="0" layoutInCell="1" allowOverlap="1" wp14:anchorId="62E495CA" wp14:editId="66AE9C8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32" name="Obrázek 33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2AC6B6-8485-4E8D-B4D6-D8BF99A378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2" name="Obrázek 178" descr="spacer">
                            <a:extLst>
                              <a:ext uri="{FF2B5EF4-FFF2-40B4-BE49-F238E27FC236}">
                                <a16:creationId xmlns:a16="http://schemas.microsoft.com/office/drawing/2014/main" id="{582AC6B6-8485-4E8D-B4D6-D8BF99A378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46720" behindDoc="0" locked="0" layoutInCell="1" allowOverlap="1" wp14:anchorId="76534B75" wp14:editId="6BE6248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33" name="Obrázek 33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2873EC-7E62-446C-92E3-800DA07EA8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3" name="Obrázek 179" descr="spacer">
                            <a:extLst>
                              <a:ext uri="{FF2B5EF4-FFF2-40B4-BE49-F238E27FC236}">
                                <a16:creationId xmlns:a16="http://schemas.microsoft.com/office/drawing/2014/main" id="{5D2873EC-7E62-446C-92E3-800DA07EA8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47744" behindDoc="0" locked="0" layoutInCell="1" allowOverlap="1" wp14:anchorId="7482C8FA" wp14:editId="6774A7E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34" name="Obrázek 33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4C04E7-135B-4F49-92D6-BEDB60DBA2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4" name="Obrázek 180" descr="spacer">
                            <a:extLst>
                              <a:ext uri="{FF2B5EF4-FFF2-40B4-BE49-F238E27FC236}">
                                <a16:creationId xmlns:a16="http://schemas.microsoft.com/office/drawing/2014/main" id="{3E4C04E7-135B-4F49-92D6-BEDB60DBA2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48768" behindDoc="0" locked="0" layoutInCell="1" allowOverlap="1" wp14:anchorId="58651A3A" wp14:editId="2B7DD11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35" name="Obrázek 33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E524B4-F60C-4AA2-A754-C5E5A37263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5" name="Obrázek 181" descr="spacer">
                            <a:extLst>
                              <a:ext uri="{FF2B5EF4-FFF2-40B4-BE49-F238E27FC236}">
                                <a16:creationId xmlns:a16="http://schemas.microsoft.com/office/drawing/2014/main" id="{37E524B4-F60C-4AA2-A754-C5E5A37263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49792" behindDoc="0" locked="0" layoutInCell="1" allowOverlap="1" wp14:anchorId="39AC0334" wp14:editId="00702EB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36" name="Obrázek 33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F26D71-5901-42BE-BBFD-62FA48484B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6" name="Obrázek 182" descr="spacer">
                            <a:extLst>
                              <a:ext uri="{FF2B5EF4-FFF2-40B4-BE49-F238E27FC236}">
                                <a16:creationId xmlns:a16="http://schemas.microsoft.com/office/drawing/2014/main" id="{69F26D71-5901-42BE-BBFD-62FA48484B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50816" behindDoc="0" locked="0" layoutInCell="1" allowOverlap="1" wp14:anchorId="1703BD75" wp14:editId="703E35B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37" name="Obrázek 33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5B3284-9EF2-48A2-A311-C34CB3CFCF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7" name="Obrázek 183" descr="spacer">
                            <a:extLst>
                              <a:ext uri="{FF2B5EF4-FFF2-40B4-BE49-F238E27FC236}">
                                <a16:creationId xmlns:a16="http://schemas.microsoft.com/office/drawing/2014/main" id="{F85B3284-9EF2-48A2-A311-C34CB3CFCF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51840" behindDoc="0" locked="0" layoutInCell="1" allowOverlap="1" wp14:anchorId="0587E3A3" wp14:editId="1F6F64F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38" name="Obrázek 33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A9FFDF-8538-4BB8-B838-2F2BB3A0BB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8" name="Obrázek 184" descr="spacer">
                            <a:extLst>
                              <a:ext uri="{FF2B5EF4-FFF2-40B4-BE49-F238E27FC236}">
                                <a16:creationId xmlns:a16="http://schemas.microsoft.com/office/drawing/2014/main" id="{78A9FFDF-8538-4BB8-B838-2F2BB3A0BB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52864" behindDoc="0" locked="0" layoutInCell="1" allowOverlap="1" wp14:anchorId="4934852F" wp14:editId="5F47874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39" name="Obrázek 33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987E4D-449C-48C4-A77C-00FED3ABBB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9" name="Obrázek 185" descr="spacer">
                            <a:extLst>
                              <a:ext uri="{FF2B5EF4-FFF2-40B4-BE49-F238E27FC236}">
                                <a16:creationId xmlns:a16="http://schemas.microsoft.com/office/drawing/2014/main" id="{DE987E4D-449C-48C4-A77C-00FED3ABBB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53888" behindDoc="0" locked="0" layoutInCell="1" allowOverlap="1" wp14:anchorId="7EE632EA" wp14:editId="0468AC7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40" name="Obrázek 33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9949FF-71EC-4751-94A3-A2145E3306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0" name="Obrázek 186" descr="spacer">
                            <a:extLst>
                              <a:ext uri="{FF2B5EF4-FFF2-40B4-BE49-F238E27FC236}">
                                <a16:creationId xmlns:a16="http://schemas.microsoft.com/office/drawing/2014/main" id="{049949FF-71EC-4751-94A3-A2145E3306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54912" behindDoc="0" locked="0" layoutInCell="1" allowOverlap="1" wp14:anchorId="603C28DA" wp14:editId="6E7E2F2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41" name="Obrázek 33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A4EE89-63D1-47E8-AF9A-D8154D719A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1" name="Obrázek 187" descr="spacer">
                            <a:extLst>
                              <a:ext uri="{FF2B5EF4-FFF2-40B4-BE49-F238E27FC236}">
                                <a16:creationId xmlns:a16="http://schemas.microsoft.com/office/drawing/2014/main" id="{D8A4EE89-63D1-47E8-AF9A-D8154D719A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55936" behindDoc="0" locked="0" layoutInCell="1" allowOverlap="1" wp14:anchorId="7EF8181F" wp14:editId="790675A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42" name="Obrázek 33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628F3A-7893-4BF1-AB6A-4F666CD8B9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2" name="Obrázek 188" descr="spacer">
                            <a:extLst>
                              <a:ext uri="{FF2B5EF4-FFF2-40B4-BE49-F238E27FC236}">
                                <a16:creationId xmlns:a16="http://schemas.microsoft.com/office/drawing/2014/main" id="{44628F3A-7893-4BF1-AB6A-4F666CD8B9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56960" behindDoc="0" locked="0" layoutInCell="1" allowOverlap="1" wp14:anchorId="0EC250CE" wp14:editId="593611B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43" name="Obrázek 33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E6AA67-F454-472E-8121-6F31FABA13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3" name="Obrázek 189" descr="spacer">
                            <a:extLst>
                              <a:ext uri="{FF2B5EF4-FFF2-40B4-BE49-F238E27FC236}">
                                <a16:creationId xmlns:a16="http://schemas.microsoft.com/office/drawing/2014/main" id="{B1E6AA67-F454-472E-8121-6F31FABA13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57984" behindDoc="0" locked="0" layoutInCell="1" allowOverlap="1" wp14:anchorId="4FA2A5E8" wp14:editId="231C732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44" name="Obrázek 33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FBF3CC-31C6-4D62-8275-037CB7A711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4" name="Obrázek 190" descr="spacer">
                            <a:extLst>
                              <a:ext uri="{FF2B5EF4-FFF2-40B4-BE49-F238E27FC236}">
                                <a16:creationId xmlns:a16="http://schemas.microsoft.com/office/drawing/2014/main" id="{D4FBF3CC-31C6-4D62-8275-037CB7A711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59008" behindDoc="0" locked="0" layoutInCell="1" allowOverlap="1" wp14:anchorId="2DC3A287" wp14:editId="0A565BF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45" name="Obrázek 33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7C6F9B-B9C4-4292-B7E1-89FDA65C4F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5" name="Obrázek 191" descr="spacer">
                            <a:extLst>
                              <a:ext uri="{FF2B5EF4-FFF2-40B4-BE49-F238E27FC236}">
                                <a16:creationId xmlns:a16="http://schemas.microsoft.com/office/drawing/2014/main" id="{247C6F9B-B9C4-4292-B7E1-89FDA65C4FB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60032" behindDoc="0" locked="0" layoutInCell="1" allowOverlap="1" wp14:anchorId="453EE870" wp14:editId="06BCF57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46" name="Obrázek 33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2DE027-7705-4F83-83DE-99DB86A826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6" name="Obrázek 192" descr="spacer">
                            <a:extLst>
                              <a:ext uri="{FF2B5EF4-FFF2-40B4-BE49-F238E27FC236}">
                                <a16:creationId xmlns:a16="http://schemas.microsoft.com/office/drawing/2014/main" id="{002DE027-7705-4F83-83DE-99DB86A826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61056" behindDoc="0" locked="0" layoutInCell="1" allowOverlap="1" wp14:anchorId="1967F0E6" wp14:editId="29CC3E2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47" name="Obrázek 33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8B5BD4-FF75-4E6C-A3EB-7A8F25EF43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7" name="Obrázek 193" descr="spacer">
                            <a:extLst>
                              <a:ext uri="{FF2B5EF4-FFF2-40B4-BE49-F238E27FC236}">
                                <a16:creationId xmlns:a16="http://schemas.microsoft.com/office/drawing/2014/main" id="{108B5BD4-FF75-4E6C-A3EB-7A8F25EF43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62080" behindDoc="0" locked="0" layoutInCell="1" allowOverlap="1" wp14:anchorId="439163B9" wp14:editId="373FFD8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48" name="Obrázek 33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3D576E-A243-48B2-9ACB-842AF75758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8" name="Obrázek 194" descr="spacer">
                            <a:extLst>
                              <a:ext uri="{FF2B5EF4-FFF2-40B4-BE49-F238E27FC236}">
                                <a16:creationId xmlns:a16="http://schemas.microsoft.com/office/drawing/2014/main" id="{CB3D576E-A243-48B2-9ACB-842AF75758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63104" behindDoc="0" locked="0" layoutInCell="1" allowOverlap="1" wp14:anchorId="3BAB8494" wp14:editId="338B26E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49" name="Obrázek 33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3FF650-E8BB-421A-B729-3D16F6762A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9" name="Obrázek 195" descr="spacer">
                            <a:extLst>
                              <a:ext uri="{FF2B5EF4-FFF2-40B4-BE49-F238E27FC236}">
                                <a16:creationId xmlns:a16="http://schemas.microsoft.com/office/drawing/2014/main" id="{5A3FF650-E8BB-421A-B729-3D16F6762A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64128" behindDoc="0" locked="0" layoutInCell="1" allowOverlap="1" wp14:anchorId="3E09E979" wp14:editId="10CE733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50" name="Obrázek 33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BB07FC-E3F1-41A1-B382-08DF42E912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0" name="Obrázek 196" descr="spacer">
                            <a:extLst>
                              <a:ext uri="{FF2B5EF4-FFF2-40B4-BE49-F238E27FC236}">
                                <a16:creationId xmlns:a16="http://schemas.microsoft.com/office/drawing/2014/main" id="{79BB07FC-E3F1-41A1-B382-08DF42E912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65152" behindDoc="0" locked="0" layoutInCell="1" allowOverlap="1" wp14:anchorId="1D4E9A48" wp14:editId="4E63A18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51" name="Obrázek 33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735024-D76E-4E54-B783-B865BB9D8E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1" name="Obrázek 197" descr="spacer">
                            <a:extLst>
                              <a:ext uri="{FF2B5EF4-FFF2-40B4-BE49-F238E27FC236}">
                                <a16:creationId xmlns:a16="http://schemas.microsoft.com/office/drawing/2014/main" id="{C1735024-D76E-4E54-B783-B865BB9D8E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66176" behindDoc="0" locked="0" layoutInCell="1" allowOverlap="1" wp14:anchorId="6B816F08" wp14:editId="14FBF53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52" name="Obrázek 33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76A19A-BFB1-4ECC-BEDC-2CDC0863CC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2" name="Obrázek 198" descr="spacer">
                            <a:extLst>
                              <a:ext uri="{FF2B5EF4-FFF2-40B4-BE49-F238E27FC236}">
                                <a16:creationId xmlns:a16="http://schemas.microsoft.com/office/drawing/2014/main" id="{AD76A19A-BFB1-4ECC-BEDC-2CDC0863CC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67200" behindDoc="0" locked="0" layoutInCell="1" allowOverlap="1" wp14:anchorId="5F8D6C8E" wp14:editId="599B3AA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53" name="Obrázek 33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D83F90-9FA5-4AF4-A2E3-5DFB32FD7A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3" name="Obrázek 199" descr="spacer">
                            <a:extLst>
                              <a:ext uri="{FF2B5EF4-FFF2-40B4-BE49-F238E27FC236}">
                                <a16:creationId xmlns:a16="http://schemas.microsoft.com/office/drawing/2014/main" id="{69D83F90-9FA5-4AF4-A2E3-5DFB32FD7A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68224" behindDoc="0" locked="0" layoutInCell="1" allowOverlap="1" wp14:anchorId="4F8A7E18" wp14:editId="701E9B7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54" name="Obrázek 33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263FBC-ED97-40DA-911F-6307955194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4" name="Obrázek 200" descr="spacer">
                            <a:extLst>
                              <a:ext uri="{FF2B5EF4-FFF2-40B4-BE49-F238E27FC236}">
                                <a16:creationId xmlns:a16="http://schemas.microsoft.com/office/drawing/2014/main" id="{19263FBC-ED97-40DA-911F-6307955194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69248" behindDoc="0" locked="0" layoutInCell="1" allowOverlap="1" wp14:anchorId="0F1437E3" wp14:editId="6D43DF1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55" name="Obrázek 33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16178D-782A-4D08-AFE2-B12E5D80BA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5" name="Obrázek 201" descr="spacer">
                            <a:extLst>
                              <a:ext uri="{FF2B5EF4-FFF2-40B4-BE49-F238E27FC236}">
                                <a16:creationId xmlns:a16="http://schemas.microsoft.com/office/drawing/2014/main" id="{9C16178D-782A-4D08-AFE2-B12E5D80BA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70272" behindDoc="0" locked="0" layoutInCell="1" allowOverlap="1" wp14:anchorId="15B0B8CA" wp14:editId="4CD3775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56" name="Obrázek 33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B1F97A-03E4-4763-9804-29C8AC1407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6" name="Obrázek 202" descr="spacer">
                            <a:extLst>
                              <a:ext uri="{FF2B5EF4-FFF2-40B4-BE49-F238E27FC236}">
                                <a16:creationId xmlns:a16="http://schemas.microsoft.com/office/drawing/2014/main" id="{60B1F97A-03E4-4763-9804-29C8AC1407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71296" behindDoc="0" locked="0" layoutInCell="1" allowOverlap="1" wp14:anchorId="37ADCF23" wp14:editId="0B78529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57" name="Obrázek 33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7D23B3-9814-4F63-AD77-8395ED4FCE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7" name="Obrázek 203" descr="spacer">
                            <a:extLst>
                              <a:ext uri="{FF2B5EF4-FFF2-40B4-BE49-F238E27FC236}">
                                <a16:creationId xmlns:a16="http://schemas.microsoft.com/office/drawing/2014/main" id="{747D23B3-9814-4F63-AD77-8395ED4FCE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72320" behindDoc="0" locked="0" layoutInCell="1" allowOverlap="1" wp14:anchorId="21F03C92" wp14:editId="28F15E0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58" name="Obrázek 33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C49912-F0A2-4101-A940-6542330907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8" name="Obrázek 204" descr="spacer">
                            <a:extLst>
                              <a:ext uri="{FF2B5EF4-FFF2-40B4-BE49-F238E27FC236}">
                                <a16:creationId xmlns:a16="http://schemas.microsoft.com/office/drawing/2014/main" id="{C0C49912-F0A2-4101-A940-6542330907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73344" behindDoc="0" locked="0" layoutInCell="1" allowOverlap="1" wp14:anchorId="18507220" wp14:editId="7669680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59" name="Obrázek 33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A56A21-A094-4BFE-93C2-15C02603B3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9" name="Obrázek 205" descr="spacer">
                            <a:extLst>
                              <a:ext uri="{FF2B5EF4-FFF2-40B4-BE49-F238E27FC236}">
                                <a16:creationId xmlns:a16="http://schemas.microsoft.com/office/drawing/2014/main" id="{30A56A21-A094-4BFE-93C2-15C02603B3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74368" behindDoc="0" locked="0" layoutInCell="1" allowOverlap="1" wp14:anchorId="6136FB3B" wp14:editId="6ADA824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60" name="Obrázek 33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FE1A7D-3D22-453A-B25B-7A22E259A6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0" name="Obrázek 206" descr="spacer">
                            <a:extLst>
                              <a:ext uri="{FF2B5EF4-FFF2-40B4-BE49-F238E27FC236}">
                                <a16:creationId xmlns:a16="http://schemas.microsoft.com/office/drawing/2014/main" id="{61FE1A7D-3D22-453A-B25B-7A22E259A6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75392" behindDoc="0" locked="0" layoutInCell="1" allowOverlap="1" wp14:anchorId="1550FCD3" wp14:editId="0212499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61" name="Obrázek 33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FB5458-8D23-4E83-8EB3-C242A83962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1" name="Obrázek 207" descr="spacer">
                            <a:extLst>
                              <a:ext uri="{FF2B5EF4-FFF2-40B4-BE49-F238E27FC236}">
                                <a16:creationId xmlns:a16="http://schemas.microsoft.com/office/drawing/2014/main" id="{E4FB5458-8D23-4E83-8EB3-C242A83962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76416" behindDoc="0" locked="0" layoutInCell="1" allowOverlap="1" wp14:anchorId="5EFFDDD4" wp14:editId="4589B86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62" name="Obrázek 33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BCBC14-6427-418B-AAED-146847AE1B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2" name="Obrázek 208" descr="spacer">
                            <a:extLst>
                              <a:ext uri="{FF2B5EF4-FFF2-40B4-BE49-F238E27FC236}">
                                <a16:creationId xmlns:a16="http://schemas.microsoft.com/office/drawing/2014/main" id="{E1BCBC14-6427-418B-AAED-146847AE1B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77440" behindDoc="0" locked="0" layoutInCell="1" allowOverlap="1" wp14:anchorId="18EDEA2E" wp14:editId="6AC2B18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63" name="Obrázek 33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F1DD12-C67F-498B-9D3E-2E9E46BFA0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3" name="Obrázek 209" descr="spacer">
                            <a:extLst>
                              <a:ext uri="{FF2B5EF4-FFF2-40B4-BE49-F238E27FC236}">
                                <a16:creationId xmlns:a16="http://schemas.microsoft.com/office/drawing/2014/main" id="{47F1DD12-C67F-498B-9D3E-2E9E46BFA0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78464" behindDoc="0" locked="0" layoutInCell="1" allowOverlap="1" wp14:anchorId="7A3DAA38" wp14:editId="74808AB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64" name="Obrázek 33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0395DA-6152-4F78-932F-B745DA97DA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4" name="Obrázek 210" descr="spacer">
                            <a:extLst>
                              <a:ext uri="{FF2B5EF4-FFF2-40B4-BE49-F238E27FC236}">
                                <a16:creationId xmlns:a16="http://schemas.microsoft.com/office/drawing/2014/main" id="{BA0395DA-6152-4F78-932F-B745DA97DA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79488" behindDoc="0" locked="0" layoutInCell="1" allowOverlap="1" wp14:anchorId="2AB8196F" wp14:editId="0DDE490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65" name="Obrázek 33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9E6553-BC1D-45F7-8411-4B4C63A474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5" name="Obrázek 211" descr="spacer">
                            <a:extLst>
                              <a:ext uri="{FF2B5EF4-FFF2-40B4-BE49-F238E27FC236}">
                                <a16:creationId xmlns:a16="http://schemas.microsoft.com/office/drawing/2014/main" id="{469E6553-BC1D-45F7-8411-4B4C63A474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80512" behindDoc="0" locked="0" layoutInCell="1" allowOverlap="1" wp14:anchorId="73B49129" wp14:editId="5CB1D01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66" name="Obrázek 33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4A2EAF-BAC1-47AF-8FEA-BB38645E99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6" name="Obrázek 212" descr="spacer">
                            <a:extLst>
                              <a:ext uri="{FF2B5EF4-FFF2-40B4-BE49-F238E27FC236}">
                                <a16:creationId xmlns:a16="http://schemas.microsoft.com/office/drawing/2014/main" id="{DE4A2EAF-BAC1-47AF-8FEA-BB38645E99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81536" behindDoc="0" locked="0" layoutInCell="1" allowOverlap="1" wp14:anchorId="7131C9ED" wp14:editId="678F05C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67" name="Obrázek 33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5506DF-9B70-4E4C-907B-CC982E3BC8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7" name="Obrázek 213" descr="spacer">
                            <a:extLst>
                              <a:ext uri="{FF2B5EF4-FFF2-40B4-BE49-F238E27FC236}">
                                <a16:creationId xmlns:a16="http://schemas.microsoft.com/office/drawing/2014/main" id="{7B5506DF-9B70-4E4C-907B-CC982E3BC8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82560" behindDoc="0" locked="0" layoutInCell="1" allowOverlap="1" wp14:anchorId="1E1C8901" wp14:editId="68553BD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68" name="Obrázek 33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98902E-2848-48BF-8570-93E3ED1528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8" name="Obrázek 214" descr="spacer">
                            <a:extLst>
                              <a:ext uri="{FF2B5EF4-FFF2-40B4-BE49-F238E27FC236}">
                                <a16:creationId xmlns:a16="http://schemas.microsoft.com/office/drawing/2014/main" id="{2D98902E-2848-48BF-8570-93E3ED1528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83584" behindDoc="0" locked="0" layoutInCell="1" allowOverlap="1" wp14:anchorId="47C0A13D" wp14:editId="2C31BF1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69" name="Obrázek 33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787EE3-A5A9-4D3F-8A19-ABC7E1F2F1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9" name="Obrázek 215" descr="spacer">
                            <a:extLst>
                              <a:ext uri="{FF2B5EF4-FFF2-40B4-BE49-F238E27FC236}">
                                <a16:creationId xmlns:a16="http://schemas.microsoft.com/office/drawing/2014/main" id="{F1787EE3-A5A9-4D3F-8A19-ABC7E1F2F1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84608" behindDoc="0" locked="0" layoutInCell="1" allowOverlap="1" wp14:anchorId="43F66BA4" wp14:editId="458A79B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70" name="Obrázek 33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E83764-1B2E-4607-95CF-944D270C0E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0" name="Obrázek 216" descr="spacer">
                            <a:extLst>
                              <a:ext uri="{FF2B5EF4-FFF2-40B4-BE49-F238E27FC236}">
                                <a16:creationId xmlns:a16="http://schemas.microsoft.com/office/drawing/2014/main" id="{32E83764-1B2E-4607-95CF-944D270C0EA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85632" behindDoc="0" locked="0" layoutInCell="1" allowOverlap="1" wp14:anchorId="5F8C3B2F" wp14:editId="47603F6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71" name="Obrázek 33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4369B6-AD30-4E1D-A23D-916EBEBAE2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1" name="Obrázek 217" descr="spacer">
                            <a:extLst>
                              <a:ext uri="{FF2B5EF4-FFF2-40B4-BE49-F238E27FC236}">
                                <a16:creationId xmlns:a16="http://schemas.microsoft.com/office/drawing/2014/main" id="{864369B6-AD30-4E1D-A23D-916EBEBAE2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86656" behindDoc="0" locked="0" layoutInCell="1" allowOverlap="1" wp14:anchorId="21C7544A" wp14:editId="3648699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72" name="Obrázek 33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5B5719-F12C-46B2-94E3-C80AD609BD9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2" name="Obrázek 218" descr="spacer">
                            <a:extLst>
                              <a:ext uri="{FF2B5EF4-FFF2-40B4-BE49-F238E27FC236}">
                                <a16:creationId xmlns:a16="http://schemas.microsoft.com/office/drawing/2014/main" id="{095B5719-F12C-46B2-94E3-C80AD609BD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87680" behindDoc="0" locked="0" layoutInCell="1" allowOverlap="1" wp14:anchorId="76F96908" wp14:editId="100AC69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73" name="Obrázek 33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716678-3439-4EEB-B461-688807C588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3" name="Obrázek 219" descr="spacer">
                            <a:extLst>
                              <a:ext uri="{FF2B5EF4-FFF2-40B4-BE49-F238E27FC236}">
                                <a16:creationId xmlns:a16="http://schemas.microsoft.com/office/drawing/2014/main" id="{74716678-3439-4EEB-B461-688807C588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88704" behindDoc="0" locked="0" layoutInCell="1" allowOverlap="1" wp14:anchorId="593F430D" wp14:editId="00561B7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74" name="Obrázek 33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85B31C-1F82-45B2-BCD7-ADBFB8BB2D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4" name="Obrázek 220" descr="spacer">
                            <a:extLst>
                              <a:ext uri="{FF2B5EF4-FFF2-40B4-BE49-F238E27FC236}">
                                <a16:creationId xmlns:a16="http://schemas.microsoft.com/office/drawing/2014/main" id="{4985B31C-1F82-45B2-BCD7-ADBFB8BB2D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89728" behindDoc="0" locked="0" layoutInCell="1" allowOverlap="1" wp14:anchorId="6AFC4055" wp14:editId="07F7C16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75" name="Obrázek 33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C43031-EA5A-4530-ABD3-431CB347A8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5" name="Obrázek 221" descr="spacer">
                            <a:extLst>
                              <a:ext uri="{FF2B5EF4-FFF2-40B4-BE49-F238E27FC236}">
                                <a16:creationId xmlns:a16="http://schemas.microsoft.com/office/drawing/2014/main" id="{83C43031-EA5A-4530-ABD3-431CB347A8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90752" behindDoc="0" locked="0" layoutInCell="1" allowOverlap="1" wp14:anchorId="6A3CEB52" wp14:editId="5717379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76" name="Obrázek 33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A39BF1-26CE-4D01-86AD-56BBB755F6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6" name="Obrázek 222" descr="spacer">
                            <a:extLst>
                              <a:ext uri="{FF2B5EF4-FFF2-40B4-BE49-F238E27FC236}">
                                <a16:creationId xmlns:a16="http://schemas.microsoft.com/office/drawing/2014/main" id="{09A39BF1-26CE-4D01-86AD-56BBB755F6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91776" behindDoc="0" locked="0" layoutInCell="1" allowOverlap="1" wp14:anchorId="3E1C9F1A" wp14:editId="05ECB79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77" name="Obrázek 33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C6A237-D55A-40E0-960B-B312C04020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7" name="Obrázek 223" descr="spacer">
                            <a:extLst>
                              <a:ext uri="{FF2B5EF4-FFF2-40B4-BE49-F238E27FC236}">
                                <a16:creationId xmlns:a16="http://schemas.microsoft.com/office/drawing/2014/main" id="{84C6A237-D55A-40E0-960B-B312C04020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92800" behindDoc="0" locked="0" layoutInCell="1" allowOverlap="1" wp14:anchorId="6B107B04" wp14:editId="4BDCD68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78" name="Obrázek 33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74871C-4592-4121-B169-9D5FD7D2C5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8" name="Obrázek 224" descr="spacer">
                            <a:extLst>
                              <a:ext uri="{FF2B5EF4-FFF2-40B4-BE49-F238E27FC236}">
                                <a16:creationId xmlns:a16="http://schemas.microsoft.com/office/drawing/2014/main" id="{5A74871C-4592-4121-B169-9D5FD7D2C5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93824" behindDoc="0" locked="0" layoutInCell="1" allowOverlap="1" wp14:anchorId="724C28BC" wp14:editId="749CFED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79" name="Obrázek 33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20F99A-7E5B-4547-9839-FE22E97E2E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9" name="Obrázek 225" descr="spacer">
                            <a:extLst>
                              <a:ext uri="{FF2B5EF4-FFF2-40B4-BE49-F238E27FC236}">
                                <a16:creationId xmlns:a16="http://schemas.microsoft.com/office/drawing/2014/main" id="{FA20F99A-7E5B-4547-9839-FE22E97E2E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94848" behindDoc="0" locked="0" layoutInCell="1" allowOverlap="1" wp14:anchorId="6EC39DDE" wp14:editId="348F5D8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80" name="Obrázek 33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3B68A8-2F62-49E1-9694-6A908868C0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0" name="Obrázek 226" descr="spacer">
                            <a:extLst>
                              <a:ext uri="{FF2B5EF4-FFF2-40B4-BE49-F238E27FC236}">
                                <a16:creationId xmlns:a16="http://schemas.microsoft.com/office/drawing/2014/main" id="{973B68A8-2F62-49E1-9694-6A908868C0B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95872" behindDoc="0" locked="0" layoutInCell="1" allowOverlap="1" wp14:anchorId="618C4B4D" wp14:editId="243EC98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81" name="Obrázek 33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2052F-451D-4662-80F0-AB2FD42537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1" name="Obrázek 227" descr="spacer">
                            <a:extLst>
                              <a:ext uri="{FF2B5EF4-FFF2-40B4-BE49-F238E27FC236}">
                                <a16:creationId xmlns:a16="http://schemas.microsoft.com/office/drawing/2014/main" id="{EED2052F-451D-4662-80F0-AB2FD42537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96896" behindDoc="0" locked="0" layoutInCell="1" allowOverlap="1" wp14:anchorId="5E31BA56" wp14:editId="23CB9AA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82" name="Obrázek 33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A34BB8-46D3-43C7-9FD0-D672299C0D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2" name="Obrázek 228" descr="spacer">
                            <a:extLst>
                              <a:ext uri="{FF2B5EF4-FFF2-40B4-BE49-F238E27FC236}">
                                <a16:creationId xmlns:a16="http://schemas.microsoft.com/office/drawing/2014/main" id="{24A34BB8-46D3-43C7-9FD0-D672299C0D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97920" behindDoc="0" locked="0" layoutInCell="1" allowOverlap="1" wp14:anchorId="34C66EA1" wp14:editId="37F451B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83" name="Obrázek 33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CC3150-F79A-4959-9D5C-D0BED8555D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3" name="Obrázek 229" descr="spacer">
                            <a:extLst>
                              <a:ext uri="{FF2B5EF4-FFF2-40B4-BE49-F238E27FC236}">
                                <a16:creationId xmlns:a16="http://schemas.microsoft.com/office/drawing/2014/main" id="{E4CC3150-F79A-4959-9D5C-D0BED8555D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98944" behindDoc="0" locked="0" layoutInCell="1" allowOverlap="1" wp14:anchorId="3B8ED3DB" wp14:editId="4C5DC4B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84" name="Obrázek 33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EF92B4-12F9-4FCB-81DA-452A38DC84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4" name="Obrázek 230" descr="spacer">
                            <a:extLst>
                              <a:ext uri="{FF2B5EF4-FFF2-40B4-BE49-F238E27FC236}">
                                <a16:creationId xmlns:a16="http://schemas.microsoft.com/office/drawing/2014/main" id="{36EF92B4-12F9-4FCB-81DA-452A38DC84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499968" behindDoc="0" locked="0" layoutInCell="1" allowOverlap="1" wp14:anchorId="71624954" wp14:editId="6EF4168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85" name="Obrázek 33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A35429-026F-4288-9426-1526223925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5" name="Obrázek 231" descr="spacer">
                            <a:extLst>
                              <a:ext uri="{FF2B5EF4-FFF2-40B4-BE49-F238E27FC236}">
                                <a16:creationId xmlns:a16="http://schemas.microsoft.com/office/drawing/2014/main" id="{DDA35429-026F-4288-9426-1526223925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00992" behindDoc="0" locked="0" layoutInCell="1" allowOverlap="1" wp14:anchorId="62A41460" wp14:editId="02DB841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86" name="Obrázek 33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D3ADA1-2B5F-4EB7-98BB-FF2C9775C5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6" name="Obrázek 232" descr="spacer">
                            <a:extLst>
                              <a:ext uri="{FF2B5EF4-FFF2-40B4-BE49-F238E27FC236}">
                                <a16:creationId xmlns:a16="http://schemas.microsoft.com/office/drawing/2014/main" id="{C7D3ADA1-2B5F-4EB7-98BB-FF2C9775C5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02016" behindDoc="0" locked="0" layoutInCell="1" allowOverlap="1" wp14:anchorId="4BAE8044" wp14:editId="6A5B244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87" name="Obrázek 33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D19E1F-9F5C-4A06-A38C-2BFE6D1796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7" name="Obrázek 233" descr="spacer">
                            <a:extLst>
                              <a:ext uri="{FF2B5EF4-FFF2-40B4-BE49-F238E27FC236}">
                                <a16:creationId xmlns:a16="http://schemas.microsoft.com/office/drawing/2014/main" id="{68D19E1F-9F5C-4A06-A38C-2BFE6D1796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03040" behindDoc="0" locked="0" layoutInCell="1" allowOverlap="1" wp14:anchorId="007B7EEF" wp14:editId="0FC294A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88" name="Obrázek 33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429CA8-B5EB-4A92-9DA3-66A935335D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8" name="Obrázek 234" descr="spacer">
                            <a:extLst>
                              <a:ext uri="{FF2B5EF4-FFF2-40B4-BE49-F238E27FC236}">
                                <a16:creationId xmlns:a16="http://schemas.microsoft.com/office/drawing/2014/main" id="{A3429CA8-B5EB-4A92-9DA3-66A935335D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04064" behindDoc="0" locked="0" layoutInCell="1" allowOverlap="1" wp14:anchorId="1CC13C37" wp14:editId="2A7BC60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89" name="Obrázek 33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471D7C-7391-43EE-8A43-8F1915344B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9" name="Obrázek 235" descr="spacer">
                            <a:extLst>
                              <a:ext uri="{FF2B5EF4-FFF2-40B4-BE49-F238E27FC236}">
                                <a16:creationId xmlns:a16="http://schemas.microsoft.com/office/drawing/2014/main" id="{B0471D7C-7391-43EE-8A43-8F1915344B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05088" behindDoc="0" locked="0" layoutInCell="1" allowOverlap="1" wp14:anchorId="3C2FD5F6" wp14:editId="200ED90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90" name="Obrázek 33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E7DFCF-9371-4336-B9A5-1B63A5D686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0" name="Obrázek 236" descr="spacer">
                            <a:extLst>
                              <a:ext uri="{FF2B5EF4-FFF2-40B4-BE49-F238E27FC236}">
                                <a16:creationId xmlns:a16="http://schemas.microsoft.com/office/drawing/2014/main" id="{DDE7DFCF-9371-4336-B9A5-1B63A5D686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06112" behindDoc="0" locked="0" layoutInCell="1" allowOverlap="1" wp14:anchorId="12300464" wp14:editId="1963039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91" name="Obrázek 33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F97EA3-B254-48B4-AFD0-D18BB0AE80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1" name="Obrázek 237" descr="spacer">
                            <a:extLst>
                              <a:ext uri="{FF2B5EF4-FFF2-40B4-BE49-F238E27FC236}">
                                <a16:creationId xmlns:a16="http://schemas.microsoft.com/office/drawing/2014/main" id="{D6F97EA3-B254-48B4-AFD0-D18BB0AE80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07136" behindDoc="0" locked="0" layoutInCell="1" allowOverlap="1" wp14:anchorId="57252D2B" wp14:editId="419FEBA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92" name="Obrázek 33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61908D-1F13-4A38-A36F-AEC35B03CC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2" name="Obrázek 238" descr="spacer">
                            <a:extLst>
                              <a:ext uri="{FF2B5EF4-FFF2-40B4-BE49-F238E27FC236}">
                                <a16:creationId xmlns:a16="http://schemas.microsoft.com/office/drawing/2014/main" id="{D561908D-1F13-4A38-A36F-AEC35B03CC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08160" behindDoc="0" locked="0" layoutInCell="1" allowOverlap="1" wp14:anchorId="4842B758" wp14:editId="194F96E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93" name="Obrázek 33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24CA81-3595-4D65-95C9-9A800E0148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3" name="Obrázek 239" descr="spacer">
                            <a:extLst>
                              <a:ext uri="{FF2B5EF4-FFF2-40B4-BE49-F238E27FC236}">
                                <a16:creationId xmlns:a16="http://schemas.microsoft.com/office/drawing/2014/main" id="{CE24CA81-3595-4D65-95C9-9A800E0148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09184" behindDoc="0" locked="0" layoutInCell="1" allowOverlap="1" wp14:anchorId="428073F3" wp14:editId="7380724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94" name="Obrázek 33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5123DE-5B32-4654-B292-B96902A2F1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4" name="Obrázek 240" descr="spacer">
                            <a:extLst>
                              <a:ext uri="{FF2B5EF4-FFF2-40B4-BE49-F238E27FC236}">
                                <a16:creationId xmlns:a16="http://schemas.microsoft.com/office/drawing/2014/main" id="{A15123DE-5B32-4654-B292-B96902A2F1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10208" behindDoc="0" locked="0" layoutInCell="1" allowOverlap="1" wp14:anchorId="54ED07F8" wp14:editId="4B9358D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95" name="Obrázek 33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91080E-FC01-43A7-B8D4-036A740EE8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5" name="Obrázek 241" descr="spacer">
                            <a:extLst>
                              <a:ext uri="{FF2B5EF4-FFF2-40B4-BE49-F238E27FC236}">
                                <a16:creationId xmlns:a16="http://schemas.microsoft.com/office/drawing/2014/main" id="{0E91080E-FC01-43A7-B8D4-036A740EE8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11232" behindDoc="0" locked="0" layoutInCell="1" allowOverlap="1" wp14:anchorId="24579501" wp14:editId="60C72D0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96" name="Obrázek 33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351A8E-14B0-4D3A-995E-32D71D71DCF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6" name="Obrázek 242" descr="spacer">
                            <a:extLst>
                              <a:ext uri="{FF2B5EF4-FFF2-40B4-BE49-F238E27FC236}">
                                <a16:creationId xmlns:a16="http://schemas.microsoft.com/office/drawing/2014/main" id="{FA351A8E-14B0-4D3A-995E-32D71D71DCF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12256" behindDoc="0" locked="0" layoutInCell="1" allowOverlap="1" wp14:anchorId="4EFC0E05" wp14:editId="71DB594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97" name="Obrázek 33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552774-69BF-4201-941B-DB11EE89C9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7" name="Obrázek 243" descr="spacer">
                            <a:extLst>
                              <a:ext uri="{FF2B5EF4-FFF2-40B4-BE49-F238E27FC236}">
                                <a16:creationId xmlns:a16="http://schemas.microsoft.com/office/drawing/2014/main" id="{3C552774-69BF-4201-941B-DB11EE89C9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13280" behindDoc="0" locked="0" layoutInCell="1" allowOverlap="1" wp14:anchorId="36B2BAAC" wp14:editId="7D8ED0B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98" name="Obrázek 33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3210EF-2659-41C0-97F2-49FBAC3EA4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8" name="Obrázek 244" descr="spacer">
                            <a:extLst>
                              <a:ext uri="{FF2B5EF4-FFF2-40B4-BE49-F238E27FC236}">
                                <a16:creationId xmlns:a16="http://schemas.microsoft.com/office/drawing/2014/main" id="{5D3210EF-2659-41C0-97F2-49FBAC3EA4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14304" behindDoc="0" locked="0" layoutInCell="1" allowOverlap="1" wp14:anchorId="01B01EB2" wp14:editId="2E26184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199" name="Obrázek 33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1A8043-2253-4174-83DD-CFC962B10A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9" name="Obrázek 245" descr="spacer">
                            <a:extLst>
                              <a:ext uri="{FF2B5EF4-FFF2-40B4-BE49-F238E27FC236}">
                                <a16:creationId xmlns:a16="http://schemas.microsoft.com/office/drawing/2014/main" id="{6D1A8043-2253-4174-83DD-CFC962B10A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15328" behindDoc="0" locked="0" layoutInCell="1" allowOverlap="1" wp14:anchorId="5C964DB5" wp14:editId="24D8B1C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00" name="Obrázek 33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325EF4-D033-4CB1-A489-9A89E95531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0" name="Obrázek 246" descr="spacer">
                            <a:extLst>
                              <a:ext uri="{FF2B5EF4-FFF2-40B4-BE49-F238E27FC236}">
                                <a16:creationId xmlns:a16="http://schemas.microsoft.com/office/drawing/2014/main" id="{20325EF4-D033-4CB1-A489-9A89E95531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16352" behindDoc="0" locked="0" layoutInCell="1" allowOverlap="1" wp14:anchorId="0D2FF7B2" wp14:editId="3D98454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01" name="Obrázek 33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3FFA5B-7369-4DD0-B777-86DA57656E4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1" name="Obrázek 247" descr="spacer">
                            <a:extLst>
                              <a:ext uri="{FF2B5EF4-FFF2-40B4-BE49-F238E27FC236}">
                                <a16:creationId xmlns:a16="http://schemas.microsoft.com/office/drawing/2014/main" id="{B93FFA5B-7369-4DD0-B777-86DA57656E4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17376" behindDoc="0" locked="0" layoutInCell="1" allowOverlap="1" wp14:anchorId="043E111A" wp14:editId="501DB8F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02" name="Obrázek 33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13ED5B-D408-4F4A-84E3-B1BB399B95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2" name="Obrázek 248" descr="spacer">
                            <a:extLst>
                              <a:ext uri="{FF2B5EF4-FFF2-40B4-BE49-F238E27FC236}">
                                <a16:creationId xmlns:a16="http://schemas.microsoft.com/office/drawing/2014/main" id="{8513ED5B-D408-4F4A-84E3-B1BB399B95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18400" behindDoc="0" locked="0" layoutInCell="1" allowOverlap="1" wp14:anchorId="5C22D714" wp14:editId="189A951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03" name="Obrázek 33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F0E5C5-3539-418A-BAE6-FE45D4040A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3" name="Obrázek 249" descr="spacer">
                            <a:extLst>
                              <a:ext uri="{FF2B5EF4-FFF2-40B4-BE49-F238E27FC236}">
                                <a16:creationId xmlns:a16="http://schemas.microsoft.com/office/drawing/2014/main" id="{2FF0E5C5-3539-418A-BAE6-FE45D4040A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19424" behindDoc="0" locked="0" layoutInCell="1" allowOverlap="1" wp14:anchorId="3FA202CA" wp14:editId="05122A4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04" name="Obrázek 33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E5E166-0DEB-45C0-B0BE-09B5AEADD0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4" name="Obrázek 250" descr="spacer">
                            <a:extLst>
                              <a:ext uri="{FF2B5EF4-FFF2-40B4-BE49-F238E27FC236}">
                                <a16:creationId xmlns:a16="http://schemas.microsoft.com/office/drawing/2014/main" id="{70E5E166-0DEB-45C0-B0BE-09B5AEADD0A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20448" behindDoc="0" locked="0" layoutInCell="1" allowOverlap="1" wp14:anchorId="4551E822" wp14:editId="0E35F40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05" name="Obrázek 33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13C153-95BD-47C0-B7AA-DD7BD45681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5" name="Obrázek 251" descr="spacer">
                            <a:extLst>
                              <a:ext uri="{FF2B5EF4-FFF2-40B4-BE49-F238E27FC236}">
                                <a16:creationId xmlns:a16="http://schemas.microsoft.com/office/drawing/2014/main" id="{7113C153-95BD-47C0-B7AA-DD7BD45681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21472" behindDoc="0" locked="0" layoutInCell="1" allowOverlap="1" wp14:anchorId="724337A4" wp14:editId="68730D5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06" name="Obrázek 33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927426-D11D-4644-A85C-F30DFE6345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6" name="Obrázek 252" descr="spacer">
                            <a:extLst>
                              <a:ext uri="{FF2B5EF4-FFF2-40B4-BE49-F238E27FC236}">
                                <a16:creationId xmlns:a16="http://schemas.microsoft.com/office/drawing/2014/main" id="{A4927426-D11D-4644-A85C-F30DFE6345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22496" behindDoc="0" locked="0" layoutInCell="1" allowOverlap="1" wp14:anchorId="17BA7FDF" wp14:editId="6DD6F13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07" name="Obrázek 33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3C406C-353C-49F5-881E-DD28336F8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7" name="Obrázek 253" descr="spacer">
                            <a:extLst>
                              <a:ext uri="{FF2B5EF4-FFF2-40B4-BE49-F238E27FC236}">
                                <a16:creationId xmlns:a16="http://schemas.microsoft.com/office/drawing/2014/main" id="{673C406C-353C-49F5-881E-DD28336F86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23520" behindDoc="0" locked="0" layoutInCell="1" allowOverlap="1" wp14:anchorId="68C85A10" wp14:editId="21A1C14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08" name="Obrázek 33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858E1C-C487-4855-A682-15C9864857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8" name="Obrázek 254" descr="spacer">
                            <a:extLst>
                              <a:ext uri="{FF2B5EF4-FFF2-40B4-BE49-F238E27FC236}">
                                <a16:creationId xmlns:a16="http://schemas.microsoft.com/office/drawing/2014/main" id="{01858E1C-C487-4855-A682-15C9864857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24544" behindDoc="0" locked="0" layoutInCell="1" allowOverlap="1" wp14:anchorId="6933FFA9" wp14:editId="0D70E5D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09" name="Obrázek 33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E1F935-61E3-43D0-9387-149A44F9F5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9" name="Obrázek 255" descr="spacer">
                            <a:extLst>
                              <a:ext uri="{FF2B5EF4-FFF2-40B4-BE49-F238E27FC236}">
                                <a16:creationId xmlns:a16="http://schemas.microsoft.com/office/drawing/2014/main" id="{98E1F935-61E3-43D0-9387-149A44F9F5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25568" behindDoc="0" locked="0" layoutInCell="1" allowOverlap="1" wp14:anchorId="0AE3ED29" wp14:editId="0285CED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10" name="Obrázek 33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C188DD-8206-4B05-9100-A7398622B2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0" name="Obrázek 256" descr="spacer">
                            <a:extLst>
                              <a:ext uri="{FF2B5EF4-FFF2-40B4-BE49-F238E27FC236}">
                                <a16:creationId xmlns:a16="http://schemas.microsoft.com/office/drawing/2014/main" id="{C5C188DD-8206-4B05-9100-A7398622B2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26592" behindDoc="0" locked="0" layoutInCell="1" allowOverlap="1" wp14:anchorId="650DED8C" wp14:editId="6782FC3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11" name="Obrázek 33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C352D6-CF96-4CC5-9A98-4B6AF237B9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1" name="Obrázek 257" descr="spacer">
                            <a:extLst>
                              <a:ext uri="{FF2B5EF4-FFF2-40B4-BE49-F238E27FC236}">
                                <a16:creationId xmlns:a16="http://schemas.microsoft.com/office/drawing/2014/main" id="{A1C352D6-CF96-4CC5-9A98-4B6AF237B9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27616" behindDoc="0" locked="0" layoutInCell="1" allowOverlap="1" wp14:anchorId="625F01C7" wp14:editId="0FA1BBF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12" name="Obrázek 33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47BD06-2769-45C5-9F2C-8069BDC761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2" name="Obrázek 258" descr="spacer">
                            <a:extLst>
                              <a:ext uri="{FF2B5EF4-FFF2-40B4-BE49-F238E27FC236}">
                                <a16:creationId xmlns:a16="http://schemas.microsoft.com/office/drawing/2014/main" id="{0347BD06-2769-45C5-9F2C-8069BDC761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28640" behindDoc="0" locked="0" layoutInCell="1" allowOverlap="1" wp14:anchorId="71D41B0A" wp14:editId="05EC765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13" name="Obrázek 33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F74E56-C3F0-4E26-9E91-5FB64A9DAA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3" name="Obrázek 259" descr="spacer">
                            <a:extLst>
                              <a:ext uri="{FF2B5EF4-FFF2-40B4-BE49-F238E27FC236}">
                                <a16:creationId xmlns:a16="http://schemas.microsoft.com/office/drawing/2014/main" id="{D2F74E56-C3F0-4E26-9E91-5FB64A9DAA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29664" behindDoc="0" locked="0" layoutInCell="1" allowOverlap="1" wp14:anchorId="711E301D" wp14:editId="5799632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14" name="Obrázek 32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EF142A-AED4-436C-A2CD-A4AD0B10E6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4" name="Obrázek 260" descr="spacer">
                            <a:extLst>
                              <a:ext uri="{FF2B5EF4-FFF2-40B4-BE49-F238E27FC236}">
                                <a16:creationId xmlns:a16="http://schemas.microsoft.com/office/drawing/2014/main" id="{72EF142A-AED4-436C-A2CD-A4AD0B10E6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30688" behindDoc="0" locked="0" layoutInCell="1" allowOverlap="1" wp14:anchorId="2E28AE84" wp14:editId="2038558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15" name="Obrázek 32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F5D90F-C47C-4E55-8D73-2BA635BAA6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5" name="Obrázek 261" descr="spacer">
                            <a:extLst>
                              <a:ext uri="{FF2B5EF4-FFF2-40B4-BE49-F238E27FC236}">
                                <a16:creationId xmlns:a16="http://schemas.microsoft.com/office/drawing/2014/main" id="{8EF5D90F-C47C-4E55-8D73-2BA635BAA6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31712" behindDoc="0" locked="0" layoutInCell="1" allowOverlap="1" wp14:anchorId="69BBB9AB" wp14:editId="0CDA077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16" name="Obrázek 32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0ADE49-5B89-4BE0-8D8F-1977BE838A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6" name="Obrázek 262" descr="spacer">
                            <a:extLst>
                              <a:ext uri="{FF2B5EF4-FFF2-40B4-BE49-F238E27FC236}">
                                <a16:creationId xmlns:a16="http://schemas.microsoft.com/office/drawing/2014/main" id="{010ADE49-5B89-4BE0-8D8F-1977BE838A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32736" behindDoc="0" locked="0" layoutInCell="1" allowOverlap="1" wp14:anchorId="61CECC68" wp14:editId="14AF216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17" name="Obrázek 32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38AF2A-20EB-461D-829C-C0FC6241B7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7" name="Obrázek 263" descr="spacer">
                            <a:extLst>
                              <a:ext uri="{FF2B5EF4-FFF2-40B4-BE49-F238E27FC236}">
                                <a16:creationId xmlns:a16="http://schemas.microsoft.com/office/drawing/2014/main" id="{CE38AF2A-20EB-461D-829C-C0FC6241B7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33760" behindDoc="0" locked="0" layoutInCell="1" allowOverlap="1" wp14:anchorId="55849237" wp14:editId="5994AA6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18" name="Obrázek 32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E237B6-2E0A-40E0-B449-A2775B09D8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8" name="Obrázek 264" descr="spacer">
                            <a:extLst>
                              <a:ext uri="{FF2B5EF4-FFF2-40B4-BE49-F238E27FC236}">
                                <a16:creationId xmlns:a16="http://schemas.microsoft.com/office/drawing/2014/main" id="{CCE237B6-2E0A-40E0-B449-A2775B09D8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34784" behindDoc="0" locked="0" layoutInCell="1" allowOverlap="1" wp14:anchorId="59EA190D" wp14:editId="0A70674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19" name="Obrázek 32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A01C87-4FE1-456B-AF46-B6989647BE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9" name="Obrázek 265" descr="spacer">
                            <a:extLst>
                              <a:ext uri="{FF2B5EF4-FFF2-40B4-BE49-F238E27FC236}">
                                <a16:creationId xmlns:a16="http://schemas.microsoft.com/office/drawing/2014/main" id="{E7A01C87-4FE1-456B-AF46-B6989647BE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35808" behindDoc="0" locked="0" layoutInCell="1" allowOverlap="1" wp14:anchorId="04CFF619" wp14:editId="58AE7E7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20" name="Obrázek 32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3C36C9-478E-4CA3-9760-07F2A21998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0" name="Obrázek 266" descr="spacer">
                            <a:extLst>
                              <a:ext uri="{FF2B5EF4-FFF2-40B4-BE49-F238E27FC236}">
                                <a16:creationId xmlns:a16="http://schemas.microsoft.com/office/drawing/2014/main" id="{B13C36C9-478E-4CA3-9760-07F2A21998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36832" behindDoc="0" locked="0" layoutInCell="1" allowOverlap="1" wp14:anchorId="3920BF8D" wp14:editId="551FBAC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21" name="Obrázek 32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C2E413-E002-41CD-A61C-293B61A6BD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1" name="Obrázek 267" descr="spacer">
                            <a:extLst>
                              <a:ext uri="{FF2B5EF4-FFF2-40B4-BE49-F238E27FC236}">
                                <a16:creationId xmlns:a16="http://schemas.microsoft.com/office/drawing/2014/main" id="{88C2E413-E002-41CD-A61C-293B61A6BD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37856" behindDoc="0" locked="0" layoutInCell="1" allowOverlap="1" wp14:anchorId="38614CFB" wp14:editId="66A07E8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22" name="Obrázek 32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751712-7967-4BF7-A53D-B6502523AF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2" name="Obrázek 268" descr="spacer">
                            <a:extLst>
                              <a:ext uri="{FF2B5EF4-FFF2-40B4-BE49-F238E27FC236}">
                                <a16:creationId xmlns:a16="http://schemas.microsoft.com/office/drawing/2014/main" id="{70751712-7967-4BF7-A53D-B6502523AF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38880" behindDoc="0" locked="0" layoutInCell="1" allowOverlap="1" wp14:anchorId="07D2FAF9" wp14:editId="302EB1C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23" name="Obrázek 32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86F58F-697A-45F3-A60E-2412FDBFBE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3" name="Obrázek 269" descr="spacer">
                            <a:extLst>
                              <a:ext uri="{FF2B5EF4-FFF2-40B4-BE49-F238E27FC236}">
                                <a16:creationId xmlns:a16="http://schemas.microsoft.com/office/drawing/2014/main" id="{D886F58F-697A-45F3-A60E-2412FDBFBE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39904" behindDoc="0" locked="0" layoutInCell="1" allowOverlap="1" wp14:anchorId="43F2E85D" wp14:editId="4D0FB1F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24" name="Obrázek 32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7A3C1A-506A-45B7-8B3E-F7F9F59332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4" name="Obrázek 270" descr="spacer">
                            <a:extLst>
                              <a:ext uri="{FF2B5EF4-FFF2-40B4-BE49-F238E27FC236}">
                                <a16:creationId xmlns:a16="http://schemas.microsoft.com/office/drawing/2014/main" id="{CB7A3C1A-506A-45B7-8B3E-F7F9F59332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40928" behindDoc="0" locked="0" layoutInCell="1" allowOverlap="1" wp14:anchorId="58C923AE" wp14:editId="1ACAA57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25" name="Obrázek 32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771A94-FF26-4A34-8A9B-E355D0AB74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5" name="Obrázek 271" descr="spacer">
                            <a:extLst>
                              <a:ext uri="{FF2B5EF4-FFF2-40B4-BE49-F238E27FC236}">
                                <a16:creationId xmlns:a16="http://schemas.microsoft.com/office/drawing/2014/main" id="{16771A94-FF26-4A34-8A9B-E355D0AB74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41952" behindDoc="0" locked="0" layoutInCell="1" allowOverlap="1" wp14:anchorId="376AB9A1" wp14:editId="13F7CC7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26" name="Obrázek 32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9FAFA6-DC56-4298-ABC8-79119DB9B0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6" name="Obrázek 272" descr="spacer">
                            <a:extLst>
                              <a:ext uri="{FF2B5EF4-FFF2-40B4-BE49-F238E27FC236}">
                                <a16:creationId xmlns:a16="http://schemas.microsoft.com/office/drawing/2014/main" id="{7B9FAFA6-DC56-4298-ABC8-79119DB9B0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42976" behindDoc="0" locked="0" layoutInCell="1" allowOverlap="1" wp14:anchorId="14603327" wp14:editId="7CE6C0E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27" name="Obrázek 32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A49320-7D18-4FCA-B151-2020367EB7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7" name="Obrázek 273" descr="spacer">
                            <a:extLst>
                              <a:ext uri="{FF2B5EF4-FFF2-40B4-BE49-F238E27FC236}">
                                <a16:creationId xmlns:a16="http://schemas.microsoft.com/office/drawing/2014/main" id="{2FA49320-7D18-4FCA-B151-2020367EB7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44000" behindDoc="0" locked="0" layoutInCell="1" allowOverlap="1" wp14:anchorId="49971497" wp14:editId="3DE927E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28" name="Obrázek 32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104AE7-7A47-49E6-A838-36D51878F9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8" name="Obrázek 274" descr="spacer">
                            <a:extLst>
                              <a:ext uri="{FF2B5EF4-FFF2-40B4-BE49-F238E27FC236}">
                                <a16:creationId xmlns:a16="http://schemas.microsoft.com/office/drawing/2014/main" id="{BE104AE7-7A47-49E6-A838-36D51878F9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45024" behindDoc="0" locked="0" layoutInCell="1" allowOverlap="1" wp14:anchorId="43FDD240" wp14:editId="1BD3CAE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29" name="Obrázek 32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7C3ACE-6C43-4E2F-87C5-3DC286EA85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9" name="Obrázek 275" descr="spacer">
                            <a:extLst>
                              <a:ext uri="{FF2B5EF4-FFF2-40B4-BE49-F238E27FC236}">
                                <a16:creationId xmlns:a16="http://schemas.microsoft.com/office/drawing/2014/main" id="{177C3ACE-6C43-4E2F-87C5-3DC286EA85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46048" behindDoc="0" locked="0" layoutInCell="1" allowOverlap="1" wp14:anchorId="7B77C294" wp14:editId="1D13FAF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30" name="Obrázek 32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FD1CFD-CA4B-4E4F-844C-B555AFFDA2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0" name="Obrázek 276" descr="spacer">
                            <a:extLst>
                              <a:ext uri="{FF2B5EF4-FFF2-40B4-BE49-F238E27FC236}">
                                <a16:creationId xmlns:a16="http://schemas.microsoft.com/office/drawing/2014/main" id="{7DFD1CFD-CA4B-4E4F-844C-B555AFFDA2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47072" behindDoc="0" locked="0" layoutInCell="1" allowOverlap="1" wp14:anchorId="3C70A618" wp14:editId="3E5F3A7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31" name="Obrázek 32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62B40A-DE2A-4BDE-80C3-775C8B4ECC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1" name="Obrázek 277" descr="spacer">
                            <a:extLst>
                              <a:ext uri="{FF2B5EF4-FFF2-40B4-BE49-F238E27FC236}">
                                <a16:creationId xmlns:a16="http://schemas.microsoft.com/office/drawing/2014/main" id="{8062B40A-DE2A-4BDE-80C3-775C8B4ECC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48096" behindDoc="0" locked="0" layoutInCell="1" allowOverlap="1" wp14:anchorId="48A0CA26" wp14:editId="5FE74DB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32" name="Obrázek 32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2E552E-65E1-413E-8F66-2674645F1F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2" name="Obrázek 278" descr="spacer">
                            <a:extLst>
                              <a:ext uri="{FF2B5EF4-FFF2-40B4-BE49-F238E27FC236}">
                                <a16:creationId xmlns:a16="http://schemas.microsoft.com/office/drawing/2014/main" id="{BA2E552E-65E1-413E-8F66-2674645F1F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49120" behindDoc="0" locked="0" layoutInCell="1" allowOverlap="1" wp14:anchorId="5B77EF11" wp14:editId="1E876EA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33" name="Obrázek 32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787E49-DC80-40C7-81F4-2721EC57BA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3" name="Obrázek 279" descr="spacer">
                            <a:extLst>
                              <a:ext uri="{FF2B5EF4-FFF2-40B4-BE49-F238E27FC236}">
                                <a16:creationId xmlns:a16="http://schemas.microsoft.com/office/drawing/2014/main" id="{5D787E49-DC80-40C7-81F4-2721EC57BA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50144" behindDoc="0" locked="0" layoutInCell="1" allowOverlap="1" wp14:anchorId="231B4228" wp14:editId="53D671E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34" name="Obrázek 32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CD41FD-2680-4C80-BD4D-C5F4F264B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4" name="Obrázek 280" descr="spacer">
                            <a:extLst>
                              <a:ext uri="{FF2B5EF4-FFF2-40B4-BE49-F238E27FC236}">
                                <a16:creationId xmlns:a16="http://schemas.microsoft.com/office/drawing/2014/main" id="{CDCD41FD-2680-4C80-BD4D-C5F4F264B6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51168" behindDoc="0" locked="0" layoutInCell="1" allowOverlap="1" wp14:anchorId="67C5D058" wp14:editId="53B8D1D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35" name="Obrázek 32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042546-46AA-47FF-9FE0-ABED8A2120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5" name="Obrázek 281" descr="spacer">
                            <a:extLst>
                              <a:ext uri="{FF2B5EF4-FFF2-40B4-BE49-F238E27FC236}">
                                <a16:creationId xmlns:a16="http://schemas.microsoft.com/office/drawing/2014/main" id="{5D042546-46AA-47FF-9FE0-ABED8A2120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52192" behindDoc="0" locked="0" layoutInCell="1" allowOverlap="1" wp14:anchorId="2AD6BBAD" wp14:editId="4584C89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36" name="Obrázek 32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FC326B-DE58-4F2D-B891-9A92219249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6" name="Obrázek 1" descr="spacer">
                            <a:extLst>
                              <a:ext uri="{FF2B5EF4-FFF2-40B4-BE49-F238E27FC236}">
                                <a16:creationId xmlns:a16="http://schemas.microsoft.com/office/drawing/2014/main" id="{35FC326B-DE58-4F2D-B891-9A92219249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53216" behindDoc="0" locked="0" layoutInCell="1" allowOverlap="1" wp14:anchorId="0AEAB16B" wp14:editId="1025328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37" name="Obrázek 32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0B511E-A95B-4072-8564-43B7F67244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7" name="Obrázek 283" descr="spacer">
                            <a:extLst>
                              <a:ext uri="{FF2B5EF4-FFF2-40B4-BE49-F238E27FC236}">
                                <a16:creationId xmlns:a16="http://schemas.microsoft.com/office/drawing/2014/main" id="{880B511E-A95B-4072-8564-43B7F67244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54240" behindDoc="0" locked="0" layoutInCell="1" allowOverlap="1" wp14:anchorId="68A519FB" wp14:editId="2A5FB91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38" name="Obrázek 32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61243F-6B88-40DD-A4E9-B0481E5FB5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8" name="Obrázek 284" descr="spacer">
                            <a:extLst>
                              <a:ext uri="{FF2B5EF4-FFF2-40B4-BE49-F238E27FC236}">
                                <a16:creationId xmlns:a16="http://schemas.microsoft.com/office/drawing/2014/main" id="{5C61243F-6B88-40DD-A4E9-B0481E5FB5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55264" behindDoc="0" locked="0" layoutInCell="1" allowOverlap="1" wp14:anchorId="20E2904C" wp14:editId="4305B85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39" name="Obrázek 32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ADE43C-DDBB-42B4-BC9A-1A1C8FD14E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9" name="Obrázek 285" descr="spacer">
                            <a:extLst>
                              <a:ext uri="{FF2B5EF4-FFF2-40B4-BE49-F238E27FC236}">
                                <a16:creationId xmlns:a16="http://schemas.microsoft.com/office/drawing/2014/main" id="{DEADE43C-DDBB-42B4-BC9A-1A1C8FD14E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56288" behindDoc="0" locked="0" layoutInCell="1" allowOverlap="1" wp14:anchorId="2EC66C7B" wp14:editId="16B7F0C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40" name="Obrázek 32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6DE199-7DBD-44F6-8B06-D43823EF0D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0" name="Obrázek 286" descr="spacer">
                            <a:extLst>
                              <a:ext uri="{FF2B5EF4-FFF2-40B4-BE49-F238E27FC236}">
                                <a16:creationId xmlns:a16="http://schemas.microsoft.com/office/drawing/2014/main" id="{726DE199-7DBD-44F6-8B06-D43823EF0D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57312" behindDoc="0" locked="0" layoutInCell="1" allowOverlap="1" wp14:anchorId="0D3C7F5B" wp14:editId="4958CEC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41" name="Obrázek 32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F3249D-D3E0-4063-9DC9-3FCD90B454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1" name="Obrázek 287" descr="spacer">
                            <a:extLst>
                              <a:ext uri="{FF2B5EF4-FFF2-40B4-BE49-F238E27FC236}">
                                <a16:creationId xmlns:a16="http://schemas.microsoft.com/office/drawing/2014/main" id="{B1F3249D-D3E0-4063-9DC9-3FCD90B454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58336" behindDoc="0" locked="0" layoutInCell="1" allowOverlap="1" wp14:anchorId="64EE8346" wp14:editId="369C472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42" name="Obrázek 32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FB429C-AFC6-4557-8D67-9BA9C7C7EC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2" name="Obrázek 288" descr="spacer">
                            <a:extLst>
                              <a:ext uri="{FF2B5EF4-FFF2-40B4-BE49-F238E27FC236}">
                                <a16:creationId xmlns:a16="http://schemas.microsoft.com/office/drawing/2014/main" id="{37FB429C-AFC6-4557-8D67-9BA9C7C7EC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59360" behindDoc="0" locked="0" layoutInCell="1" allowOverlap="1" wp14:anchorId="2D2EFDA1" wp14:editId="3CB4717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43" name="Obrázek 32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9FB827-999D-4437-B797-51A5FE42CD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3" name="Obrázek 289" descr="spacer">
                            <a:extLst>
                              <a:ext uri="{FF2B5EF4-FFF2-40B4-BE49-F238E27FC236}">
                                <a16:creationId xmlns:a16="http://schemas.microsoft.com/office/drawing/2014/main" id="{729FB827-999D-4437-B797-51A5FE42CD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60384" behindDoc="0" locked="0" layoutInCell="1" allowOverlap="1" wp14:anchorId="7EC4E439" wp14:editId="2E965EE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44" name="Obrázek 32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E35ABE-67BE-4804-9CFB-ECC9AADFC1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4" name="Obrázek 290" descr="spacer">
                            <a:extLst>
                              <a:ext uri="{FF2B5EF4-FFF2-40B4-BE49-F238E27FC236}">
                                <a16:creationId xmlns:a16="http://schemas.microsoft.com/office/drawing/2014/main" id="{74E35ABE-67BE-4804-9CFB-ECC9AADFC1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61408" behindDoc="0" locked="0" layoutInCell="1" allowOverlap="1" wp14:anchorId="62745DA2" wp14:editId="1C2B132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45" name="Obrázek 32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A18B55-1B9E-4A1A-B34F-3E1E37488B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5" name="Obrázek 291" descr="spacer">
                            <a:extLst>
                              <a:ext uri="{FF2B5EF4-FFF2-40B4-BE49-F238E27FC236}">
                                <a16:creationId xmlns:a16="http://schemas.microsoft.com/office/drawing/2014/main" id="{01A18B55-1B9E-4A1A-B34F-3E1E37488B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62432" behindDoc="0" locked="0" layoutInCell="1" allowOverlap="1" wp14:anchorId="253904AB" wp14:editId="27F1D49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46" name="Obrázek 32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37EF40-A5F8-4BDB-A530-1FFE38DD6E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6" name="Obrázek 292" descr="spacer">
                            <a:extLst>
                              <a:ext uri="{FF2B5EF4-FFF2-40B4-BE49-F238E27FC236}">
                                <a16:creationId xmlns:a16="http://schemas.microsoft.com/office/drawing/2014/main" id="{0537EF40-A5F8-4BDB-A530-1FFE38DD6E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63456" behindDoc="0" locked="0" layoutInCell="1" allowOverlap="1" wp14:anchorId="1774CE6B" wp14:editId="1A2F3FC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47" name="Obrázek 32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6A2339-A86F-4321-83A7-EC759B4717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7" name="Obrázek 293" descr="spacer">
                            <a:extLst>
                              <a:ext uri="{FF2B5EF4-FFF2-40B4-BE49-F238E27FC236}">
                                <a16:creationId xmlns:a16="http://schemas.microsoft.com/office/drawing/2014/main" id="{DB6A2339-A86F-4321-83A7-EC759B4717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64480" behindDoc="0" locked="0" layoutInCell="1" allowOverlap="1" wp14:anchorId="771F9E7B" wp14:editId="01505EF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48" name="Obrázek 32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2AFA32-A923-4CCA-AB34-13AABEE4E3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8" name="Obrázek 294" descr="spacer">
                            <a:extLst>
                              <a:ext uri="{FF2B5EF4-FFF2-40B4-BE49-F238E27FC236}">
                                <a16:creationId xmlns:a16="http://schemas.microsoft.com/office/drawing/2014/main" id="{E82AFA32-A923-4CCA-AB34-13AABEE4E3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65504" behindDoc="0" locked="0" layoutInCell="1" allowOverlap="1" wp14:anchorId="130FDD0E" wp14:editId="183193C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49" name="Obrázek 32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25398B-B6F2-4DF1-A57F-23A528EFF1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9" name="Obrázek 295" descr="spacer">
                            <a:extLst>
                              <a:ext uri="{FF2B5EF4-FFF2-40B4-BE49-F238E27FC236}">
                                <a16:creationId xmlns:a16="http://schemas.microsoft.com/office/drawing/2014/main" id="{3025398B-B6F2-4DF1-A57F-23A528EFF1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66528" behindDoc="0" locked="0" layoutInCell="1" allowOverlap="1" wp14:anchorId="62A02C0A" wp14:editId="281CBB5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50" name="Obrázek 32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6DA14E-A812-475A-B1C0-2563FC87F5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0" name="Obrázek 296" descr="spacer">
                            <a:extLst>
                              <a:ext uri="{FF2B5EF4-FFF2-40B4-BE49-F238E27FC236}">
                                <a16:creationId xmlns:a16="http://schemas.microsoft.com/office/drawing/2014/main" id="{B46DA14E-A812-475A-B1C0-2563FC87F5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67552" behindDoc="0" locked="0" layoutInCell="1" allowOverlap="1" wp14:anchorId="35C66030" wp14:editId="3129DF5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51" name="Obrázek 32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2AABCA-97FA-4A5A-8F8C-B672C50A06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1" name="Obrázek 297" descr="spacer">
                            <a:extLst>
                              <a:ext uri="{FF2B5EF4-FFF2-40B4-BE49-F238E27FC236}">
                                <a16:creationId xmlns:a16="http://schemas.microsoft.com/office/drawing/2014/main" id="{DB2AABCA-97FA-4A5A-8F8C-B672C50A06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68576" behindDoc="0" locked="0" layoutInCell="1" allowOverlap="1" wp14:anchorId="1664E223" wp14:editId="54E8516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52" name="Obrázek 32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35507B-7FD6-4172-9DBF-3A72416D92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2" name="Obrázek 298" descr="spacer">
                            <a:extLst>
                              <a:ext uri="{FF2B5EF4-FFF2-40B4-BE49-F238E27FC236}">
                                <a16:creationId xmlns:a16="http://schemas.microsoft.com/office/drawing/2014/main" id="{9135507B-7FD6-4172-9DBF-3A72416D92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69600" behindDoc="0" locked="0" layoutInCell="1" allowOverlap="1" wp14:anchorId="3744243E" wp14:editId="5149F02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53" name="Obrázek 32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0E05D7-2855-4320-9A12-43DF4A25FC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3" name="Obrázek 299" descr="spacer">
                            <a:extLst>
                              <a:ext uri="{FF2B5EF4-FFF2-40B4-BE49-F238E27FC236}">
                                <a16:creationId xmlns:a16="http://schemas.microsoft.com/office/drawing/2014/main" id="{CE0E05D7-2855-4320-9A12-43DF4A25FC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70624" behindDoc="0" locked="0" layoutInCell="1" allowOverlap="1" wp14:anchorId="4C2F3BF5" wp14:editId="2878D6F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54" name="Obrázek 32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5419AE-C4C3-4E5A-B996-784BD8DF5A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4" name="Obrázek 300" descr="spacer">
                            <a:extLst>
                              <a:ext uri="{FF2B5EF4-FFF2-40B4-BE49-F238E27FC236}">
                                <a16:creationId xmlns:a16="http://schemas.microsoft.com/office/drawing/2014/main" id="{415419AE-C4C3-4E5A-B996-784BD8DF5A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71648" behindDoc="0" locked="0" layoutInCell="1" allowOverlap="1" wp14:anchorId="4B1C1340" wp14:editId="0275B29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55" name="Obrázek 32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442083-03F6-44FE-BD0E-0EF2E77993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5" name="Obrázek 301" descr="spacer">
                            <a:extLst>
                              <a:ext uri="{FF2B5EF4-FFF2-40B4-BE49-F238E27FC236}">
                                <a16:creationId xmlns:a16="http://schemas.microsoft.com/office/drawing/2014/main" id="{60442083-03F6-44FE-BD0E-0EF2E77993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72672" behindDoc="0" locked="0" layoutInCell="1" allowOverlap="1" wp14:anchorId="0F1B51A6" wp14:editId="151F6D1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56" name="Obrázek 32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5B89B1-3339-46F2-88D2-AA15D213DE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6" name="Obrázek 302" descr="spacer">
                            <a:extLst>
                              <a:ext uri="{FF2B5EF4-FFF2-40B4-BE49-F238E27FC236}">
                                <a16:creationId xmlns:a16="http://schemas.microsoft.com/office/drawing/2014/main" id="{325B89B1-3339-46F2-88D2-AA15D213DE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73696" behindDoc="0" locked="0" layoutInCell="1" allowOverlap="1" wp14:anchorId="26180727" wp14:editId="54BBFD6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57" name="Obrázek 32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D421EE-3F40-4DEC-8BD5-0139CB03CC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7" name="Obrázek 303" descr="spacer">
                            <a:extLst>
                              <a:ext uri="{FF2B5EF4-FFF2-40B4-BE49-F238E27FC236}">
                                <a16:creationId xmlns:a16="http://schemas.microsoft.com/office/drawing/2014/main" id="{E1D421EE-3F40-4DEC-8BD5-0139CB03CC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74720" behindDoc="0" locked="0" layoutInCell="1" allowOverlap="1" wp14:anchorId="02D71F57" wp14:editId="06F2B94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58" name="Obrázek 32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9550AB-5933-4665-978A-D9677661BC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8" name="Obrázek 304" descr="spacer">
                            <a:extLst>
                              <a:ext uri="{FF2B5EF4-FFF2-40B4-BE49-F238E27FC236}">
                                <a16:creationId xmlns:a16="http://schemas.microsoft.com/office/drawing/2014/main" id="{069550AB-5933-4665-978A-D9677661BC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75744" behindDoc="0" locked="0" layoutInCell="1" allowOverlap="1" wp14:anchorId="11D9FA9D" wp14:editId="3FFD7FA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59" name="Obrázek 32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80D31-5476-48F0-A238-06EBBCBC17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9" name="Obrázek 305" descr="spacer">
                            <a:extLst>
                              <a:ext uri="{FF2B5EF4-FFF2-40B4-BE49-F238E27FC236}">
                                <a16:creationId xmlns:a16="http://schemas.microsoft.com/office/drawing/2014/main" id="{D3180D31-5476-48F0-A238-06EBBCBC17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76768" behindDoc="0" locked="0" layoutInCell="1" allowOverlap="1" wp14:anchorId="727020BE" wp14:editId="61AA011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60" name="Obrázek 32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032C75-7152-465D-9784-276B08412B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0" name="Obrázek 306" descr="spacer">
                            <a:extLst>
                              <a:ext uri="{FF2B5EF4-FFF2-40B4-BE49-F238E27FC236}">
                                <a16:creationId xmlns:a16="http://schemas.microsoft.com/office/drawing/2014/main" id="{01032C75-7152-465D-9784-276B08412B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77792" behindDoc="0" locked="0" layoutInCell="1" allowOverlap="1" wp14:anchorId="52A50359" wp14:editId="0099BD9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61" name="Obrázek 32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68664A-CB10-4BF9-9953-7C09CB5AD0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1" name="Obrázek 307" descr="spacer">
                            <a:extLst>
                              <a:ext uri="{FF2B5EF4-FFF2-40B4-BE49-F238E27FC236}">
                                <a16:creationId xmlns:a16="http://schemas.microsoft.com/office/drawing/2014/main" id="{EA68664A-CB10-4BF9-9953-7C09CB5AD0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78816" behindDoc="0" locked="0" layoutInCell="1" allowOverlap="1" wp14:anchorId="1F7E3D95" wp14:editId="448DFD4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62" name="Obrázek 32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0A7CFC-A7A6-488E-97CB-2AECE5E2D4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2" name="Obrázek 308" descr="spacer">
                            <a:extLst>
                              <a:ext uri="{FF2B5EF4-FFF2-40B4-BE49-F238E27FC236}">
                                <a16:creationId xmlns:a16="http://schemas.microsoft.com/office/drawing/2014/main" id="{520A7CFC-A7A6-488E-97CB-2AECE5E2D4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79840" behindDoc="0" locked="0" layoutInCell="1" allowOverlap="1" wp14:anchorId="490D4536" wp14:editId="7A0664A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63" name="Obrázek 32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0B62B5-A73D-4ABB-819F-4EFB209F4D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3" name="Obrázek 309" descr="spacer">
                            <a:extLst>
                              <a:ext uri="{FF2B5EF4-FFF2-40B4-BE49-F238E27FC236}">
                                <a16:creationId xmlns:a16="http://schemas.microsoft.com/office/drawing/2014/main" id="{3B0B62B5-A73D-4ABB-819F-4EFB209F4D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80864" behindDoc="0" locked="0" layoutInCell="1" allowOverlap="1" wp14:anchorId="1D24F86B" wp14:editId="763613A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64" name="Obrázek 32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ABD9AA-5EB3-48C8-BB7D-2CE80E07CB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4" name="Obrázek 310" descr="spacer">
                            <a:extLst>
                              <a:ext uri="{FF2B5EF4-FFF2-40B4-BE49-F238E27FC236}">
                                <a16:creationId xmlns:a16="http://schemas.microsoft.com/office/drawing/2014/main" id="{A5ABD9AA-5EB3-48C8-BB7D-2CE80E07CB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81888" behindDoc="0" locked="0" layoutInCell="1" allowOverlap="1" wp14:anchorId="2E5AE582" wp14:editId="7EE934D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65" name="Obrázek 32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C5E926-33B4-4ECB-88D6-5FF4BF5562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5" name="Obrázek 311" descr="spacer">
                            <a:extLst>
                              <a:ext uri="{FF2B5EF4-FFF2-40B4-BE49-F238E27FC236}">
                                <a16:creationId xmlns:a16="http://schemas.microsoft.com/office/drawing/2014/main" id="{0FC5E926-33B4-4ECB-88D6-5FF4BF5562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82912" behindDoc="0" locked="0" layoutInCell="1" allowOverlap="1" wp14:anchorId="70236E63" wp14:editId="3CEDA6C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66" name="Obrázek 32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0DB141-7939-42AD-9379-7A33C18822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6" name="Obrázek 312" descr="spacer">
                            <a:extLst>
                              <a:ext uri="{FF2B5EF4-FFF2-40B4-BE49-F238E27FC236}">
                                <a16:creationId xmlns:a16="http://schemas.microsoft.com/office/drawing/2014/main" id="{3F0DB141-7939-42AD-9379-7A33C18822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83936" behindDoc="0" locked="0" layoutInCell="1" allowOverlap="1" wp14:anchorId="1A4EB4B8" wp14:editId="7B9823C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67" name="Obrázek 32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BC570A-6DBC-411C-9520-581C02BB25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7" name="Obrázek 313" descr="spacer">
                            <a:extLst>
                              <a:ext uri="{FF2B5EF4-FFF2-40B4-BE49-F238E27FC236}">
                                <a16:creationId xmlns:a16="http://schemas.microsoft.com/office/drawing/2014/main" id="{61BC570A-6DBC-411C-9520-581C02BB25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84960" behindDoc="0" locked="0" layoutInCell="1" allowOverlap="1" wp14:anchorId="5877A7EC" wp14:editId="210E50C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68" name="Obrázek 32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BA2DF5-537A-401F-BB49-76F0C88AC7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8" name="Obrázek 314" descr="spacer">
                            <a:extLst>
                              <a:ext uri="{FF2B5EF4-FFF2-40B4-BE49-F238E27FC236}">
                                <a16:creationId xmlns:a16="http://schemas.microsoft.com/office/drawing/2014/main" id="{FCBA2DF5-537A-401F-BB49-76F0C88AC7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85984" behindDoc="0" locked="0" layoutInCell="1" allowOverlap="1" wp14:anchorId="0171E19A" wp14:editId="55BED88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69" name="Obrázek 32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2DB47F-5697-4D8B-BBC2-DF4B89B046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9" name="Obrázek 315" descr="spacer">
                            <a:extLst>
                              <a:ext uri="{FF2B5EF4-FFF2-40B4-BE49-F238E27FC236}">
                                <a16:creationId xmlns:a16="http://schemas.microsoft.com/office/drawing/2014/main" id="{3D2DB47F-5697-4D8B-BBC2-DF4B89B046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87008" behindDoc="0" locked="0" layoutInCell="1" allowOverlap="1" wp14:anchorId="08E894C2" wp14:editId="1F4C167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70" name="Obrázek 32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7F4544-215E-4F98-A86E-26D8A32CA4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0" name="Obrázek 316" descr="spacer">
                            <a:extLst>
                              <a:ext uri="{FF2B5EF4-FFF2-40B4-BE49-F238E27FC236}">
                                <a16:creationId xmlns:a16="http://schemas.microsoft.com/office/drawing/2014/main" id="{857F4544-215E-4F98-A86E-26D8A32CA4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88032" behindDoc="0" locked="0" layoutInCell="1" allowOverlap="1" wp14:anchorId="5D9F98B6" wp14:editId="3BD1CB9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71" name="Obrázek 32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079ADE-960C-44C2-B3E3-4F195DB398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1" name="Obrázek 317" descr="spacer">
                            <a:extLst>
                              <a:ext uri="{FF2B5EF4-FFF2-40B4-BE49-F238E27FC236}">
                                <a16:creationId xmlns:a16="http://schemas.microsoft.com/office/drawing/2014/main" id="{A7079ADE-960C-44C2-B3E3-4F195DB398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89056" behindDoc="0" locked="0" layoutInCell="1" allowOverlap="1" wp14:anchorId="4EB27956" wp14:editId="744BDEB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72" name="Obrázek 32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9500E0-C38E-4448-9B18-CA42F9AAF2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2" name="Obrázek 318" descr="spacer">
                            <a:extLst>
                              <a:ext uri="{FF2B5EF4-FFF2-40B4-BE49-F238E27FC236}">
                                <a16:creationId xmlns:a16="http://schemas.microsoft.com/office/drawing/2014/main" id="{639500E0-C38E-4448-9B18-CA42F9AAF2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90080" behindDoc="0" locked="0" layoutInCell="1" allowOverlap="1" wp14:anchorId="2FE5BA1A" wp14:editId="17F0BCE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73" name="Obrázek 32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4B138E-319D-4446-8F3B-C0F090F2E0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3" name="Obrázek 319" descr="spacer">
                            <a:extLst>
                              <a:ext uri="{FF2B5EF4-FFF2-40B4-BE49-F238E27FC236}">
                                <a16:creationId xmlns:a16="http://schemas.microsoft.com/office/drawing/2014/main" id="{164B138E-319D-4446-8F3B-C0F090F2E0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91104" behindDoc="0" locked="0" layoutInCell="1" allowOverlap="1" wp14:anchorId="1B213377" wp14:editId="73EEBB7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74" name="Obrázek 32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E5A8B9-4672-43A7-A548-3A3DD32BDB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4" name="Obrázek 320" descr="spacer">
                            <a:extLst>
                              <a:ext uri="{FF2B5EF4-FFF2-40B4-BE49-F238E27FC236}">
                                <a16:creationId xmlns:a16="http://schemas.microsoft.com/office/drawing/2014/main" id="{E7E5A8B9-4672-43A7-A548-3A3DD32BDB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92128" behindDoc="0" locked="0" layoutInCell="1" allowOverlap="1" wp14:anchorId="63C022A9" wp14:editId="55AF44E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75" name="Obrázek 32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D14044-4B4D-43E4-9A4D-9F55E9467D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5" name="Obrázek 321" descr="spacer">
                            <a:extLst>
                              <a:ext uri="{FF2B5EF4-FFF2-40B4-BE49-F238E27FC236}">
                                <a16:creationId xmlns:a16="http://schemas.microsoft.com/office/drawing/2014/main" id="{17D14044-4B4D-43E4-9A4D-9F55E9467D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93152" behindDoc="0" locked="0" layoutInCell="1" allowOverlap="1" wp14:anchorId="5CFEA3B4" wp14:editId="7C34C82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76" name="Obrázek 32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7F5B6C-121A-4AEF-BC99-C963E9D2EF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6" name="Obrázek 322" descr="spacer">
                            <a:extLst>
                              <a:ext uri="{FF2B5EF4-FFF2-40B4-BE49-F238E27FC236}">
                                <a16:creationId xmlns:a16="http://schemas.microsoft.com/office/drawing/2014/main" id="{8C7F5B6C-121A-4AEF-BC99-C963E9D2EF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94176" behindDoc="0" locked="0" layoutInCell="1" allowOverlap="1" wp14:anchorId="2FDB2954" wp14:editId="2C201E9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77" name="Obrázek 32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883127-8044-4D4C-AF78-2A8891D3DB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7" name="Obrázek 323" descr="spacer">
                            <a:extLst>
                              <a:ext uri="{FF2B5EF4-FFF2-40B4-BE49-F238E27FC236}">
                                <a16:creationId xmlns:a16="http://schemas.microsoft.com/office/drawing/2014/main" id="{CE883127-8044-4D4C-AF78-2A8891D3DB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95200" behindDoc="0" locked="0" layoutInCell="1" allowOverlap="1" wp14:anchorId="05CD3570" wp14:editId="73BC2C8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78" name="Obrázek 32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DDD061-8238-4C57-876A-481A92B4E6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8" name="Obrázek 324" descr="spacer">
                            <a:extLst>
                              <a:ext uri="{FF2B5EF4-FFF2-40B4-BE49-F238E27FC236}">
                                <a16:creationId xmlns:a16="http://schemas.microsoft.com/office/drawing/2014/main" id="{7BDDD061-8238-4C57-876A-481A92B4E6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96224" behindDoc="0" locked="0" layoutInCell="1" allowOverlap="1" wp14:anchorId="2C87CCD3" wp14:editId="21A8E66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79" name="Obrázek 32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D96FCD-E148-4137-B1B3-4CB0C21753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9" name="Obrázek 325" descr="spacer">
                            <a:extLst>
                              <a:ext uri="{FF2B5EF4-FFF2-40B4-BE49-F238E27FC236}">
                                <a16:creationId xmlns:a16="http://schemas.microsoft.com/office/drawing/2014/main" id="{97D96FCD-E148-4137-B1B3-4CB0C21753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97248" behindDoc="0" locked="0" layoutInCell="1" allowOverlap="1" wp14:anchorId="70C98AE6" wp14:editId="54C13A9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80" name="Obrázek 32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6CAF1E-D408-4058-8285-586029BB0B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0" name="Obrázek 326" descr="spacer">
                            <a:extLst>
                              <a:ext uri="{FF2B5EF4-FFF2-40B4-BE49-F238E27FC236}">
                                <a16:creationId xmlns:a16="http://schemas.microsoft.com/office/drawing/2014/main" id="{A76CAF1E-D408-4058-8285-586029BB0B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98272" behindDoc="0" locked="0" layoutInCell="1" allowOverlap="1" wp14:anchorId="7EE287FF" wp14:editId="1108810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81" name="Obrázek 32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21DD34-4AD2-4068-8A10-F807FE33FA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1" name="Obrázek 327" descr="spacer">
                            <a:extLst>
                              <a:ext uri="{FF2B5EF4-FFF2-40B4-BE49-F238E27FC236}">
                                <a16:creationId xmlns:a16="http://schemas.microsoft.com/office/drawing/2014/main" id="{1321DD34-4AD2-4068-8A10-F807FE33FA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599296" behindDoc="0" locked="0" layoutInCell="1" allowOverlap="1" wp14:anchorId="538837F3" wp14:editId="68497F1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82" name="Obrázek 32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68A97C-DD7C-4B08-AB8D-E9794AC136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2" name="Obrázek 328" descr="spacer">
                            <a:extLst>
                              <a:ext uri="{FF2B5EF4-FFF2-40B4-BE49-F238E27FC236}">
                                <a16:creationId xmlns:a16="http://schemas.microsoft.com/office/drawing/2014/main" id="{8D68A97C-DD7C-4B08-AB8D-E9794AC136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00320" behindDoc="0" locked="0" layoutInCell="1" allowOverlap="1" wp14:anchorId="2BD737ED" wp14:editId="016BD82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83" name="Obrázek 32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B36912-8A11-4B29-B1BC-E1C7D34E24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3" name="Obrázek 329" descr="spacer">
                            <a:extLst>
                              <a:ext uri="{FF2B5EF4-FFF2-40B4-BE49-F238E27FC236}">
                                <a16:creationId xmlns:a16="http://schemas.microsoft.com/office/drawing/2014/main" id="{8AB36912-8A11-4B29-B1BC-E1C7D34E24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01344" behindDoc="0" locked="0" layoutInCell="1" allowOverlap="1" wp14:anchorId="7A893FFB" wp14:editId="23BD8A4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84" name="Obrázek 32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EE1357-0FAD-4D34-9819-0D7C8E917C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4" name="Obrázek 330" descr="spacer">
                            <a:extLst>
                              <a:ext uri="{FF2B5EF4-FFF2-40B4-BE49-F238E27FC236}">
                                <a16:creationId xmlns:a16="http://schemas.microsoft.com/office/drawing/2014/main" id="{AFEE1357-0FAD-4D34-9819-0D7C8E917C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02368" behindDoc="0" locked="0" layoutInCell="1" allowOverlap="1" wp14:anchorId="7E688BEC" wp14:editId="3EE52E0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85" name="Obrázek 32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209A4D-D297-4329-9CF9-6FF9B48F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5" name="Obrázek 331" descr="spacer">
                            <a:extLst>
                              <a:ext uri="{FF2B5EF4-FFF2-40B4-BE49-F238E27FC236}">
                                <a16:creationId xmlns:a16="http://schemas.microsoft.com/office/drawing/2014/main" id="{EC209A4D-D297-4329-9CF9-6FF9B48F16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03392" behindDoc="0" locked="0" layoutInCell="1" allowOverlap="1" wp14:anchorId="0BCCD3CD" wp14:editId="34849E2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86" name="Obrázek 32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112295-E424-462B-BFA1-083E8FE661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6" name="Obrázek 332" descr="spacer">
                            <a:extLst>
                              <a:ext uri="{FF2B5EF4-FFF2-40B4-BE49-F238E27FC236}">
                                <a16:creationId xmlns:a16="http://schemas.microsoft.com/office/drawing/2014/main" id="{EA112295-E424-462B-BFA1-083E8FE6614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04416" behindDoc="0" locked="0" layoutInCell="1" allowOverlap="1" wp14:anchorId="4BE604B6" wp14:editId="13D60EE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87" name="Obrázek 32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2FB8E0-D1A0-4AB3-A59E-B9F252DDC6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7" name="Obrázek 333" descr="spacer">
                            <a:extLst>
                              <a:ext uri="{FF2B5EF4-FFF2-40B4-BE49-F238E27FC236}">
                                <a16:creationId xmlns:a16="http://schemas.microsoft.com/office/drawing/2014/main" id="{432FB8E0-D1A0-4AB3-A59E-B9F252DDC6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05440" behindDoc="0" locked="0" layoutInCell="1" allowOverlap="1" wp14:anchorId="524F9E85" wp14:editId="2E0EA61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88" name="Obrázek 32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90A709-681B-4995-9B56-F4519409CF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8" name="Obrázek 334" descr="spacer">
                            <a:extLst>
                              <a:ext uri="{FF2B5EF4-FFF2-40B4-BE49-F238E27FC236}">
                                <a16:creationId xmlns:a16="http://schemas.microsoft.com/office/drawing/2014/main" id="{3590A709-681B-4995-9B56-F4519409CF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06464" behindDoc="0" locked="0" layoutInCell="1" allowOverlap="1" wp14:anchorId="53813D71" wp14:editId="5D23AD0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89" name="Obrázek 32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823E5B-9530-4685-852C-9E3238C5E5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9" name="Obrázek 335" descr="spacer">
                            <a:extLst>
                              <a:ext uri="{FF2B5EF4-FFF2-40B4-BE49-F238E27FC236}">
                                <a16:creationId xmlns:a16="http://schemas.microsoft.com/office/drawing/2014/main" id="{83823E5B-9530-4685-852C-9E3238C5E5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07488" behindDoc="0" locked="0" layoutInCell="1" allowOverlap="1" wp14:anchorId="201EEBD3" wp14:editId="718B0E9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90" name="Obrázek 32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9DA1EF-3D78-4519-BF0E-4754670636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0" name="Obrázek 336" descr="spacer">
                            <a:extLst>
                              <a:ext uri="{FF2B5EF4-FFF2-40B4-BE49-F238E27FC236}">
                                <a16:creationId xmlns:a16="http://schemas.microsoft.com/office/drawing/2014/main" id="{829DA1EF-3D78-4519-BF0E-4754670636D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08512" behindDoc="0" locked="0" layoutInCell="1" allowOverlap="1" wp14:anchorId="5D49B3F9" wp14:editId="04FB754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91" name="Obrázek 32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2F178F-5004-436D-9DCE-66E8A79B74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1" name="Obrázek 337" descr="spacer">
                            <a:extLst>
                              <a:ext uri="{FF2B5EF4-FFF2-40B4-BE49-F238E27FC236}">
                                <a16:creationId xmlns:a16="http://schemas.microsoft.com/office/drawing/2014/main" id="{442F178F-5004-436D-9DCE-66E8A79B74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09536" behindDoc="0" locked="0" layoutInCell="1" allowOverlap="1" wp14:anchorId="6F8A4BBE" wp14:editId="1E0E457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92" name="Obrázek 32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8ACE28-DFF9-46DC-BEFB-CA9A1C95BD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2" name="Obrázek 338" descr="spacer">
                            <a:extLst>
                              <a:ext uri="{FF2B5EF4-FFF2-40B4-BE49-F238E27FC236}">
                                <a16:creationId xmlns:a16="http://schemas.microsoft.com/office/drawing/2014/main" id="{8E8ACE28-DFF9-46DC-BEFB-CA9A1C95BD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10560" behindDoc="0" locked="0" layoutInCell="1" allowOverlap="1" wp14:anchorId="2788B4A2" wp14:editId="2E711E1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93" name="Obrázek 32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980C42-12C4-4F6E-B628-758275377D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3" name="Obrázek 339" descr="spacer">
                            <a:extLst>
                              <a:ext uri="{FF2B5EF4-FFF2-40B4-BE49-F238E27FC236}">
                                <a16:creationId xmlns:a16="http://schemas.microsoft.com/office/drawing/2014/main" id="{75980C42-12C4-4F6E-B628-758275377D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11584" behindDoc="0" locked="0" layoutInCell="1" allowOverlap="1" wp14:anchorId="42866106" wp14:editId="1C90AF3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94" name="Obrázek 32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96994C-4656-4D0A-A189-8C0B96CCD2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4" name="Obrázek 340" descr="spacer">
                            <a:extLst>
                              <a:ext uri="{FF2B5EF4-FFF2-40B4-BE49-F238E27FC236}">
                                <a16:creationId xmlns:a16="http://schemas.microsoft.com/office/drawing/2014/main" id="{3896994C-4656-4D0A-A189-8C0B96CCD2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12608" behindDoc="0" locked="0" layoutInCell="1" allowOverlap="1" wp14:anchorId="38450988" wp14:editId="4F1AC03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95" name="Obrázek 32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445530-1FED-421E-ACC9-6DC194B6CB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5" name="Obrázek 341" descr="spacer">
                            <a:extLst>
                              <a:ext uri="{FF2B5EF4-FFF2-40B4-BE49-F238E27FC236}">
                                <a16:creationId xmlns:a16="http://schemas.microsoft.com/office/drawing/2014/main" id="{E8445530-1FED-421E-ACC9-6DC194B6CB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13632" behindDoc="0" locked="0" layoutInCell="1" allowOverlap="1" wp14:anchorId="4B8B84E4" wp14:editId="6C61641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96" name="Obrázek 32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B7EF94-B396-427C-AA56-A6CCCBCF21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6" name="Obrázek 342" descr="spacer">
                            <a:extLst>
                              <a:ext uri="{FF2B5EF4-FFF2-40B4-BE49-F238E27FC236}">
                                <a16:creationId xmlns:a16="http://schemas.microsoft.com/office/drawing/2014/main" id="{CFB7EF94-B396-427C-AA56-A6CCCBCF21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14656" behindDoc="0" locked="0" layoutInCell="1" allowOverlap="1" wp14:anchorId="4275FA8A" wp14:editId="478AEDE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97" name="Obrázek 32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AFCA84-3150-45B3-A2BD-E2E0902AFC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7" name="Obrázek 343" descr="spacer">
                            <a:extLst>
                              <a:ext uri="{FF2B5EF4-FFF2-40B4-BE49-F238E27FC236}">
                                <a16:creationId xmlns:a16="http://schemas.microsoft.com/office/drawing/2014/main" id="{FBAFCA84-3150-45B3-A2BD-E2E0902AFC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15680" behindDoc="0" locked="0" layoutInCell="1" allowOverlap="1" wp14:anchorId="4319668F" wp14:editId="53BAC2C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98" name="Obrázek 32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F3C1B3-220A-495E-8EE8-C00E5A0745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8" name="Obrázek 344" descr="spacer">
                            <a:extLst>
                              <a:ext uri="{FF2B5EF4-FFF2-40B4-BE49-F238E27FC236}">
                                <a16:creationId xmlns:a16="http://schemas.microsoft.com/office/drawing/2014/main" id="{E7F3C1B3-220A-495E-8EE8-C00E5A0745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16704" behindDoc="0" locked="0" layoutInCell="1" allowOverlap="1" wp14:anchorId="40806167" wp14:editId="4F79630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299" name="Obrázek 32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36C783-D143-4A85-9CBA-6AC2AECD56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9" name="Obrázek 345" descr="spacer">
                            <a:extLst>
                              <a:ext uri="{FF2B5EF4-FFF2-40B4-BE49-F238E27FC236}">
                                <a16:creationId xmlns:a16="http://schemas.microsoft.com/office/drawing/2014/main" id="{7236C783-D143-4A85-9CBA-6AC2AECD56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17728" behindDoc="0" locked="0" layoutInCell="1" allowOverlap="1" wp14:anchorId="18258403" wp14:editId="7DD5760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00" name="Obrázek 32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9B1FDC-3269-4144-9564-5DFC5871F7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0" name="Obrázek 346" descr="spacer">
                            <a:extLst>
                              <a:ext uri="{FF2B5EF4-FFF2-40B4-BE49-F238E27FC236}">
                                <a16:creationId xmlns:a16="http://schemas.microsoft.com/office/drawing/2014/main" id="{E79B1FDC-3269-4144-9564-5DFC5871F7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18752" behindDoc="0" locked="0" layoutInCell="1" allowOverlap="1" wp14:anchorId="72462787" wp14:editId="739EB37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01" name="Obrázek 32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28858F-96E5-47E7-8F85-8B3630614D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" name="Obrázek 347" descr="spacer">
                            <a:extLst>
                              <a:ext uri="{FF2B5EF4-FFF2-40B4-BE49-F238E27FC236}">
                                <a16:creationId xmlns:a16="http://schemas.microsoft.com/office/drawing/2014/main" id="{F328858F-96E5-47E7-8F85-8B3630614D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19776" behindDoc="0" locked="0" layoutInCell="1" allowOverlap="1" wp14:anchorId="086747FA" wp14:editId="6A767E4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02" name="Obrázek 32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DE37FD-EB8F-46E8-92E8-37E12E2CB5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2" name="Obrázek 348" descr="spacer">
                            <a:extLst>
                              <a:ext uri="{FF2B5EF4-FFF2-40B4-BE49-F238E27FC236}">
                                <a16:creationId xmlns:a16="http://schemas.microsoft.com/office/drawing/2014/main" id="{BEDE37FD-EB8F-46E8-92E8-37E12E2CB5D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20800" behindDoc="0" locked="0" layoutInCell="1" allowOverlap="1" wp14:anchorId="7D4104E1" wp14:editId="2086C68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03" name="Obrázek 32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393546-3910-47AB-BC6F-66613C7925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3" name="Obrázek 349" descr="spacer">
                            <a:extLst>
                              <a:ext uri="{FF2B5EF4-FFF2-40B4-BE49-F238E27FC236}">
                                <a16:creationId xmlns:a16="http://schemas.microsoft.com/office/drawing/2014/main" id="{5F393546-3910-47AB-BC6F-66613C7925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21824" behindDoc="0" locked="0" layoutInCell="1" allowOverlap="1" wp14:anchorId="42651B62" wp14:editId="6194E87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04" name="Obrázek 32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F5FE5E-A831-4F44-98AC-4C59DCFD5C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4" name="Obrázek 350" descr="spacer">
                            <a:extLst>
                              <a:ext uri="{FF2B5EF4-FFF2-40B4-BE49-F238E27FC236}">
                                <a16:creationId xmlns:a16="http://schemas.microsoft.com/office/drawing/2014/main" id="{2FF5FE5E-A831-4F44-98AC-4C59DCFD5C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22848" behindDoc="0" locked="0" layoutInCell="1" allowOverlap="1" wp14:anchorId="3BD84AF4" wp14:editId="339B728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05" name="Obrázek 32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42AD57-B52E-4D7D-8BC1-44478E0BEA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5" name="Obrázek 351" descr="spacer">
                            <a:extLst>
                              <a:ext uri="{FF2B5EF4-FFF2-40B4-BE49-F238E27FC236}">
                                <a16:creationId xmlns:a16="http://schemas.microsoft.com/office/drawing/2014/main" id="{C942AD57-B52E-4D7D-8BC1-44478E0BEA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23872" behindDoc="0" locked="0" layoutInCell="1" allowOverlap="1" wp14:anchorId="73C05000" wp14:editId="574F6C6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06" name="Obrázek 32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5FE125-2759-4B78-9227-8DC2F4C79E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6" name="Obrázek 352" descr="spacer">
                            <a:extLst>
                              <a:ext uri="{FF2B5EF4-FFF2-40B4-BE49-F238E27FC236}">
                                <a16:creationId xmlns:a16="http://schemas.microsoft.com/office/drawing/2014/main" id="{FD5FE125-2759-4B78-9227-8DC2F4C79E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24896" behindDoc="0" locked="0" layoutInCell="1" allowOverlap="1" wp14:anchorId="33C9F647" wp14:editId="734EB2A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07" name="Obrázek 32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60CB45-D5DC-4A38-B7B1-0FD0865531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7" name="Obrázek 353" descr="spacer">
                            <a:extLst>
                              <a:ext uri="{FF2B5EF4-FFF2-40B4-BE49-F238E27FC236}">
                                <a16:creationId xmlns:a16="http://schemas.microsoft.com/office/drawing/2014/main" id="{9D60CB45-D5DC-4A38-B7B1-0FD0865531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25920" behindDoc="0" locked="0" layoutInCell="1" allowOverlap="1" wp14:anchorId="65F9D962" wp14:editId="3D376BE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08" name="Obrázek 32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3E0F7B-1FFD-4A19-A7E6-24233DFEA4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8" name="Obrázek 354" descr="spacer">
                            <a:extLst>
                              <a:ext uri="{FF2B5EF4-FFF2-40B4-BE49-F238E27FC236}">
                                <a16:creationId xmlns:a16="http://schemas.microsoft.com/office/drawing/2014/main" id="{933E0F7B-1FFD-4A19-A7E6-24233DFEA4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26944" behindDoc="0" locked="0" layoutInCell="1" allowOverlap="1" wp14:anchorId="3D156B67" wp14:editId="291AFDB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09" name="Obrázek 32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E0664F-B784-4743-BAD4-FB2571982A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9" name="Obrázek 355" descr="spacer">
                            <a:extLst>
                              <a:ext uri="{FF2B5EF4-FFF2-40B4-BE49-F238E27FC236}">
                                <a16:creationId xmlns:a16="http://schemas.microsoft.com/office/drawing/2014/main" id="{3FE0664F-B784-4743-BAD4-FB2571982A1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27968" behindDoc="0" locked="0" layoutInCell="1" allowOverlap="1" wp14:anchorId="79C63059" wp14:editId="00B5708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10" name="Obrázek 32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7EBEE5-9AAE-40D8-A054-E7047DBD8D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0" name="Obrázek 356" descr="spacer">
                            <a:extLst>
                              <a:ext uri="{FF2B5EF4-FFF2-40B4-BE49-F238E27FC236}">
                                <a16:creationId xmlns:a16="http://schemas.microsoft.com/office/drawing/2014/main" id="{937EBEE5-9AAE-40D8-A054-E7047DBD8D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28992" behindDoc="0" locked="0" layoutInCell="1" allowOverlap="1" wp14:anchorId="4339AFAE" wp14:editId="6DF0F24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11" name="Obrázek 32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835EEB-F4FF-4BED-AA40-BF4AD40588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1" name="Obrázek 357" descr="spacer">
                            <a:extLst>
                              <a:ext uri="{FF2B5EF4-FFF2-40B4-BE49-F238E27FC236}">
                                <a16:creationId xmlns:a16="http://schemas.microsoft.com/office/drawing/2014/main" id="{2D835EEB-F4FF-4BED-AA40-BF4AD40588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30016" behindDoc="0" locked="0" layoutInCell="1" allowOverlap="1" wp14:anchorId="17158F0A" wp14:editId="0A9FECF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12" name="Obrázek 32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AADA76-C76E-4ECF-B09E-B266448722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2" name="Obrázek 358" descr="spacer">
                            <a:extLst>
                              <a:ext uri="{FF2B5EF4-FFF2-40B4-BE49-F238E27FC236}">
                                <a16:creationId xmlns:a16="http://schemas.microsoft.com/office/drawing/2014/main" id="{5AAADA76-C76E-4ECF-B09E-B266448722D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31040" behindDoc="0" locked="0" layoutInCell="1" allowOverlap="1" wp14:anchorId="311D2A88" wp14:editId="712C2EE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13" name="Obrázek 32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2A536F-6E9B-49FA-B34B-AA08A3637D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3" name="Obrázek 359" descr="spacer">
                            <a:extLst>
                              <a:ext uri="{FF2B5EF4-FFF2-40B4-BE49-F238E27FC236}">
                                <a16:creationId xmlns:a16="http://schemas.microsoft.com/office/drawing/2014/main" id="{182A536F-6E9B-49FA-B34B-AA08A3637D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32064" behindDoc="0" locked="0" layoutInCell="1" allowOverlap="1" wp14:anchorId="46F56A37" wp14:editId="658DC72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14" name="Obrázek 31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071EFD-D562-40DB-909D-40CEBDEECA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4" name="Obrázek 360" descr="spacer">
                            <a:extLst>
                              <a:ext uri="{FF2B5EF4-FFF2-40B4-BE49-F238E27FC236}">
                                <a16:creationId xmlns:a16="http://schemas.microsoft.com/office/drawing/2014/main" id="{6D071EFD-D562-40DB-909D-40CEBDEECA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33088" behindDoc="0" locked="0" layoutInCell="1" allowOverlap="1" wp14:anchorId="4FF88C68" wp14:editId="6855C98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15" name="Obrázek 31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55315F-CD58-4641-A241-17825B2F4A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5" name="Obrázek 361" descr="spacer">
                            <a:extLst>
                              <a:ext uri="{FF2B5EF4-FFF2-40B4-BE49-F238E27FC236}">
                                <a16:creationId xmlns:a16="http://schemas.microsoft.com/office/drawing/2014/main" id="{E455315F-CD58-4641-A241-17825B2F4A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34112" behindDoc="0" locked="0" layoutInCell="1" allowOverlap="1" wp14:anchorId="0D2F561D" wp14:editId="7BCD655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16" name="Obrázek 31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D540D3-E269-4CAC-87B8-74A072F7BD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" name="Obrázek 362" descr="spacer">
                            <a:extLst>
                              <a:ext uri="{FF2B5EF4-FFF2-40B4-BE49-F238E27FC236}">
                                <a16:creationId xmlns:a16="http://schemas.microsoft.com/office/drawing/2014/main" id="{86D540D3-E269-4CAC-87B8-74A072F7BD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35136" behindDoc="0" locked="0" layoutInCell="1" allowOverlap="1" wp14:anchorId="6C075253" wp14:editId="0B0F794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17" name="Obrázek 31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F9FF9C-DB1C-40EE-B141-AD78B89C5C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7" name="Obrázek 363" descr="spacer">
                            <a:extLst>
                              <a:ext uri="{FF2B5EF4-FFF2-40B4-BE49-F238E27FC236}">
                                <a16:creationId xmlns:a16="http://schemas.microsoft.com/office/drawing/2014/main" id="{12F9FF9C-DB1C-40EE-B141-AD78B89C5C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36160" behindDoc="0" locked="0" layoutInCell="1" allowOverlap="1" wp14:anchorId="6FEE3867" wp14:editId="1D8483B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18" name="Obrázek 31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0EF23E-FF6C-4662-B64C-55AB31AE2E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8" name="Obrázek 364" descr="spacer">
                            <a:extLst>
                              <a:ext uri="{FF2B5EF4-FFF2-40B4-BE49-F238E27FC236}">
                                <a16:creationId xmlns:a16="http://schemas.microsoft.com/office/drawing/2014/main" id="{F60EF23E-FF6C-4662-B64C-55AB31AE2E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37184" behindDoc="0" locked="0" layoutInCell="1" allowOverlap="1" wp14:anchorId="20F6CA2C" wp14:editId="3C697AA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19" name="Obrázek 31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FA6114-D672-4D44-9C50-AA74A7538C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9" name="Obrázek 365" descr="spacer">
                            <a:extLst>
                              <a:ext uri="{FF2B5EF4-FFF2-40B4-BE49-F238E27FC236}">
                                <a16:creationId xmlns:a16="http://schemas.microsoft.com/office/drawing/2014/main" id="{2AFA6114-D672-4D44-9C50-AA74A7538C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38208" behindDoc="0" locked="0" layoutInCell="1" allowOverlap="1" wp14:anchorId="36B6AC1D" wp14:editId="08F6EAF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20" name="Obrázek 31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22F516-E667-46D8-A167-95DB050CBC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0" name="Obrázek 366" descr="spacer">
                            <a:extLst>
                              <a:ext uri="{FF2B5EF4-FFF2-40B4-BE49-F238E27FC236}">
                                <a16:creationId xmlns:a16="http://schemas.microsoft.com/office/drawing/2014/main" id="{C022F516-E667-46D8-A167-95DB050CBC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39232" behindDoc="0" locked="0" layoutInCell="1" allowOverlap="1" wp14:anchorId="18F59BDF" wp14:editId="3D27626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21" name="Obrázek 31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436353-1B35-4ABE-B390-1D7F3BFAD4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1" name="Obrázek 367" descr="spacer">
                            <a:extLst>
                              <a:ext uri="{FF2B5EF4-FFF2-40B4-BE49-F238E27FC236}">
                                <a16:creationId xmlns:a16="http://schemas.microsoft.com/office/drawing/2014/main" id="{4A436353-1B35-4ABE-B390-1D7F3BFAD4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40256" behindDoc="0" locked="0" layoutInCell="1" allowOverlap="1" wp14:anchorId="21696A7E" wp14:editId="7E9D539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22" name="Obrázek 31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F14E9F-419C-4310-B686-73EE153297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2" name="Obrázek 368" descr="spacer">
                            <a:extLst>
                              <a:ext uri="{FF2B5EF4-FFF2-40B4-BE49-F238E27FC236}">
                                <a16:creationId xmlns:a16="http://schemas.microsoft.com/office/drawing/2014/main" id="{BCF14E9F-419C-4310-B686-73EE153297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41280" behindDoc="0" locked="0" layoutInCell="1" allowOverlap="1" wp14:anchorId="64272B41" wp14:editId="72197FB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23" name="Obrázek 31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69A5D6-EFC3-4B45-B844-A91A50CB57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3" name="Obrázek 369" descr="spacer">
                            <a:extLst>
                              <a:ext uri="{FF2B5EF4-FFF2-40B4-BE49-F238E27FC236}">
                                <a16:creationId xmlns:a16="http://schemas.microsoft.com/office/drawing/2014/main" id="{0869A5D6-EFC3-4B45-B844-A91A50CB579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42304" behindDoc="0" locked="0" layoutInCell="1" allowOverlap="1" wp14:anchorId="4DB34164" wp14:editId="654EAED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24" name="Obrázek 31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8F4A29-5CDC-4DB4-903B-4BEF1C24DD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4" name="Obrázek 370" descr="spacer">
                            <a:extLst>
                              <a:ext uri="{FF2B5EF4-FFF2-40B4-BE49-F238E27FC236}">
                                <a16:creationId xmlns:a16="http://schemas.microsoft.com/office/drawing/2014/main" id="{FA8F4A29-5CDC-4DB4-903B-4BEF1C24DD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43328" behindDoc="0" locked="0" layoutInCell="1" allowOverlap="1" wp14:anchorId="70E07EEE" wp14:editId="5BE8F26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25" name="Obrázek 31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99301-E27C-48E3-A486-0F96F6FFDF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5" name="Obrázek 371" descr="spacer">
                            <a:extLst>
                              <a:ext uri="{FF2B5EF4-FFF2-40B4-BE49-F238E27FC236}">
                                <a16:creationId xmlns:a16="http://schemas.microsoft.com/office/drawing/2014/main" id="{51099301-E27C-48E3-A486-0F96F6FFDF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44352" behindDoc="0" locked="0" layoutInCell="1" allowOverlap="1" wp14:anchorId="6F7255FC" wp14:editId="22C5AC3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26" name="Obrázek 31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16C8CA-F6F1-46B9-A949-0755DFA988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6" name="Obrázek 372" descr="spacer">
                            <a:extLst>
                              <a:ext uri="{FF2B5EF4-FFF2-40B4-BE49-F238E27FC236}">
                                <a16:creationId xmlns:a16="http://schemas.microsoft.com/office/drawing/2014/main" id="{4916C8CA-F6F1-46B9-A949-0755DFA988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45376" behindDoc="0" locked="0" layoutInCell="1" allowOverlap="1" wp14:anchorId="1059A98C" wp14:editId="058EB85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27" name="Obrázek 31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B6D304-5974-4BFF-88A7-09CC53953E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7" name="Obrázek 373" descr="spacer">
                            <a:extLst>
                              <a:ext uri="{FF2B5EF4-FFF2-40B4-BE49-F238E27FC236}">
                                <a16:creationId xmlns:a16="http://schemas.microsoft.com/office/drawing/2014/main" id="{B4B6D304-5974-4BFF-88A7-09CC53953E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46400" behindDoc="0" locked="0" layoutInCell="1" allowOverlap="1" wp14:anchorId="5ACA2338" wp14:editId="5898092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28" name="Obrázek 31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10A8E8-6612-4D83-9290-3F6649BFDA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8" name="Obrázek 374" descr="spacer">
                            <a:extLst>
                              <a:ext uri="{FF2B5EF4-FFF2-40B4-BE49-F238E27FC236}">
                                <a16:creationId xmlns:a16="http://schemas.microsoft.com/office/drawing/2014/main" id="{EC10A8E8-6612-4D83-9290-3F6649BFDA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47424" behindDoc="0" locked="0" layoutInCell="1" allowOverlap="1" wp14:anchorId="17B60080" wp14:editId="23AA8C4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29" name="Obrázek 31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A50CAA-267A-44CA-9441-2D8959BCF8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9" name="Obrázek 375" descr="spacer">
                            <a:extLst>
                              <a:ext uri="{FF2B5EF4-FFF2-40B4-BE49-F238E27FC236}">
                                <a16:creationId xmlns:a16="http://schemas.microsoft.com/office/drawing/2014/main" id="{80A50CAA-267A-44CA-9441-2D8959BCF8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48448" behindDoc="0" locked="0" layoutInCell="1" allowOverlap="1" wp14:anchorId="3C3DEA38" wp14:editId="3BFB97B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30" name="Obrázek 31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CD45DD-5A16-4C5F-9368-188C5A5728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0" name="Obrázek 376" descr="spacer">
                            <a:extLst>
                              <a:ext uri="{FF2B5EF4-FFF2-40B4-BE49-F238E27FC236}">
                                <a16:creationId xmlns:a16="http://schemas.microsoft.com/office/drawing/2014/main" id="{FDCD45DD-5A16-4C5F-9368-188C5A5728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49472" behindDoc="0" locked="0" layoutInCell="1" allowOverlap="1" wp14:anchorId="2E4F3745" wp14:editId="444C080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31" name="Obrázek 31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2D4242-DFC6-4D92-9D31-B642681D45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1" name="Obrázek 377" descr="spacer">
                            <a:extLst>
                              <a:ext uri="{FF2B5EF4-FFF2-40B4-BE49-F238E27FC236}">
                                <a16:creationId xmlns:a16="http://schemas.microsoft.com/office/drawing/2014/main" id="{4B2D4242-DFC6-4D92-9D31-B642681D45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50496" behindDoc="0" locked="0" layoutInCell="1" allowOverlap="1" wp14:anchorId="30080C23" wp14:editId="36E2A6B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32" name="Obrázek 31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DDA508-F84C-4C97-8318-CC094212AB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2" name="Obrázek 378" descr="spacer">
                            <a:extLst>
                              <a:ext uri="{FF2B5EF4-FFF2-40B4-BE49-F238E27FC236}">
                                <a16:creationId xmlns:a16="http://schemas.microsoft.com/office/drawing/2014/main" id="{32DDA508-F84C-4C97-8318-CC094212AB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51520" behindDoc="0" locked="0" layoutInCell="1" allowOverlap="1" wp14:anchorId="3FC66BCA" wp14:editId="281C110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33" name="Obrázek 31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7C3E84-4238-4CB4-92A3-7565AFFFB0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3" name="Obrázek 379" descr="spacer">
                            <a:extLst>
                              <a:ext uri="{FF2B5EF4-FFF2-40B4-BE49-F238E27FC236}">
                                <a16:creationId xmlns:a16="http://schemas.microsoft.com/office/drawing/2014/main" id="{697C3E84-4238-4CB4-92A3-7565AFFFB0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52544" behindDoc="0" locked="0" layoutInCell="1" allowOverlap="1" wp14:anchorId="3A21EC64" wp14:editId="2CC9AF9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34" name="Obrázek 31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C19863-96AA-4D2B-98C9-79B2EC3334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4" name="Obrázek 380" descr="spacer">
                            <a:extLst>
                              <a:ext uri="{FF2B5EF4-FFF2-40B4-BE49-F238E27FC236}">
                                <a16:creationId xmlns:a16="http://schemas.microsoft.com/office/drawing/2014/main" id="{7EC19863-96AA-4D2B-98C9-79B2EC3334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53568" behindDoc="0" locked="0" layoutInCell="1" allowOverlap="1" wp14:anchorId="42768129" wp14:editId="08916FC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35" name="Obrázek 31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7A0F88-A2DD-4F79-9B88-A23CC9C18B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5" name="Obrázek 381" descr="spacer">
                            <a:extLst>
                              <a:ext uri="{FF2B5EF4-FFF2-40B4-BE49-F238E27FC236}">
                                <a16:creationId xmlns:a16="http://schemas.microsoft.com/office/drawing/2014/main" id="{7F7A0F88-A2DD-4F79-9B88-A23CC9C18B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54592" behindDoc="0" locked="0" layoutInCell="1" allowOverlap="1" wp14:anchorId="5745CAA6" wp14:editId="79C9377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36" name="Obrázek 31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E39EB4-51A7-44FB-91AF-D8060D620B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6" name="Obrázek 382" descr="spacer">
                            <a:extLst>
                              <a:ext uri="{FF2B5EF4-FFF2-40B4-BE49-F238E27FC236}">
                                <a16:creationId xmlns:a16="http://schemas.microsoft.com/office/drawing/2014/main" id="{07E39EB4-51A7-44FB-91AF-D8060D620B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55616" behindDoc="0" locked="0" layoutInCell="1" allowOverlap="1" wp14:anchorId="2B7C2A75" wp14:editId="4CC74CD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37" name="Obrázek 31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2F0D6F-DE31-4161-8C81-6D6F9ADC13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7" name="Obrázek 383" descr="spacer">
                            <a:extLst>
                              <a:ext uri="{FF2B5EF4-FFF2-40B4-BE49-F238E27FC236}">
                                <a16:creationId xmlns:a16="http://schemas.microsoft.com/office/drawing/2014/main" id="{1D2F0D6F-DE31-4161-8C81-6D6F9ADC13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56640" behindDoc="0" locked="0" layoutInCell="1" allowOverlap="1" wp14:anchorId="55759069" wp14:editId="699E5FA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38" name="Obrázek 31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47126C-9DB1-4676-870D-4DD0588E37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8" name="Obrázek 384" descr="spacer">
                            <a:extLst>
                              <a:ext uri="{FF2B5EF4-FFF2-40B4-BE49-F238E27FC236}">
                                <a16:creationId xmlns:a16="http://schemas.microsoft.com/office/drawing/2014/main" id="{2847126C-9DB1-4676-870D-4DD0588E37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57664" behindDoc="0" locked="0" layoutInCell="1" allowOverlap="1" wp14:anchorId="1A31F80B" wp14:editId="32B666E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39" name="Obrázek 31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A0C359-8016-4835-A38C-0719EFA390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9" name="Obrázek 385" descr="spacer">
                            <a:extLst>
                              <a:ext uri="{FF2B5EF4-FFF2-40B4-BE49-F238E27FC236}">
                                <a16:creationId xmlns:a16="http://schemas.microsoft.com/office/drawing/2014/main" id="{0FA0C359-8016-4835-A38C-0719EFA390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58688" behindDoc="0" locked="0" layoutInCell="1" allowOverlap="1" wp14:anchorId="0A05870E" wp14:editId="59DFB80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40" name="Obrázek 31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144A6F-2368-409B-A54C-B7A53B10E3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0" name="Obrázek 386" descr="spacer">
                            <a:extLst>
                              <a:ext uri="{FF2B5EF4-FFF2-40B4-BE49-F238E27FC236}">
                                <a16:creationId xmlns:a16="http://schemas.microsoft.com/office/drawing/2014/main" id="{F3144A6F-2368-409B-A54C-B7A53B10E3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59712" behindDoc="0" locked="0" layoutInCell="1" allowOverlap="1" wp14:anchorId="111ADB63" wp14:editId="354CB58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41" name="Obrázek 31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4A35B8-9729-49C7-B3F4-D1554925A7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1" name="Obrázek 387" descr="spacer">
                            <a:extLst>
                              <a:ext uri="{FF2B5EF4-FFF2-40B4-BE49-F238E27FC236}">
                                <a16:creationId xmlns:a16="http://schemas.microsoft.com/office/drawing/2014/main" id="{7C4A35B8-9729-49C7-B3F4-D1554925A7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60736" behindDoc="0" locked="0" layoutInCell="1" allowOverlap="1" wp14:anchorId="4E5F1A63" wp14:editId="18A32BC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42" name="Obrázek 31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842432-6E68-4B63-B951-DA531AFD5B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2" name="Obrázek 388" descr="spacer">
                            <a:extLst>
                              <a:ext uri="{FF2B5EF4-FFF2-40B4-BE49-F238E27FC236}">
                                <a16:creationId xmlns:a16="http://schemas.microsoft.com/office/drawing/2014/main" id="{5B842432-6E68-4B63-B951-DA531AFD5B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61760" behindDoc="0" locked="0" layoutInCell="1" allowOverlap="1" wp14:anchorId="3184355D" wp14:editId="4E31E6F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43" name="Obrázek 31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96EAA0-EDDA-4057-959C-BEAA5C4AF2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3" name="Obrázek 389" descr="spacer">
                            <a:extLst>
                              <a:ext uri="{FF2B5EF4-FFF2-40B4-BE49-F238E27FC236}">
                                <a16:creationId xmlns:a16="http://schemas.microsoft.com/office/drawing/2014/main" id="{7E96EAA0-EDDA-4057-959C-BEAA5C4AF2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62784" behindDoc="0" locked="0" layoutInCell="1" allowOverlap="1" wp14:anchorId="37FFEBC1" wp14:editId="5FC5F63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44" name="Obrázek 31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F7E8A0-3269-42EA-B152-D211A03C65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4" name="Obrázek 390" descr="spacer">
                            <a:extLst>
                              <a:ext uri="{FF2B5EF4-FFF2-40B4-BE49-F238E27FC236}">
                                <a16:creationId xmlns:a16="http://schemas.microsoft.com/office/drawing/2014/main" id="{9CF7E8A0-3269-42EA-B152-D211A03C65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63808" behindDoc="0" locked="0" layoutInCell="1" allowOverlap="1" wp14:anchorId="70042314" wp14:editId="5DE2127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45" name="Obrázek 31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B9842B-5143-4C46-9770-8CC9F80F7A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5" name="Obrázek 391" descr="spacer">
                            <a:extLst>
                              <a:ext uri="{FF2B5EF4-FFF2-40B4-BE49-F238E27FC236}">
                                <a16:creationId xmlns:a16="http://schemas.microsoft.com/office/drawing/2014/main" id="{41B9842B-5143-4C46-9770-8CC9F80F7A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64832" behindDoc="0" locked="0" layoutInCell="1" allowOverlap="1" wp14:anchorId="69C2998B" wp14:editId="3D731C8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46" name="Obrázek 31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C17B26-1F56-4609-9BF6-61ADF7FB30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6" name="Obrázek 392" descr="spacer">
                            <a:extLst>
                              <a:ext uri="{FF2B5EF4-FFF2-40B4-BE49-F238E27FC236}">
                                <a16:creationId xmlns:a16="http://schemas.microsoft.com/office/drawing/2014/main" id="{4DC17B26-1F56-4609-9BF6-61ADF7FB30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65856" behindDoc="0" locked="0" layoutInCell="1" allowOverlap="1" wp14:anchorId="69895D42" wp14:editId="2E87779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47" name="Obrázek 31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6D4FBD-5C97-4C06-BC75-731D1274B1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7" name="Obrázek 393" descr="spacer">
                            <a:extLst>
                              <a:ext uri="{FF2B5EF4-FFF2-40B4-BE49-F238E27FC236}">
                                <a16:creationId xmlns:a16="http://schemas.microsoft.com/office/drawing/2014/main" id="{CB6D4FBD-5C97-4C06-BC75-731D1274B1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66880" behindDoc="0" locked="0" layoutInCell="1" allowOverlap="1" wp14:anchorId="55CB9F2B" wp14:editId="4683CD7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48" name="Obrázek 31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92C8F0-A735-412D-BAC5-08B203E2C7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8" name="Obrázek 394" descr="spacer">
                            <a:extLst>
                              <a:ext uri="{FF2B5EF4-FFF2-40B4-BE49-F238E27FC236}">
                                <a16:creationId xmlns:a16="http://schemas.microsoft.com/office/drawing/2014/main" id="{D492C8F0-A735-412D-BAC5-08B203E2C7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67904" behindDoc="0" locked="0" layoutInCell="1" allowOverlap="1" wp14:anchorId="7FA60790" wp14:editId="215B35B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49" name="Obrázek 31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DCBFEF-9CB4-42A5-A5DE-EAF1C868F2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9" name="Obrázek 395" descr="spacer">
                            <a:extLst>
                              <a:ext uri="{FF2B5EF4-FFF2-40B4-BE49-F238E27FC236}">
                                <a16:creationId xmlns:a16="http://schemas.microsoft.com/office/drawing/2014/main" id="{C3DCBFEF-9CB4-42A5-A5DE-EAF1C868F2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68928" behindDoc="0" locked="0" layoutInCell="1" allowOverlap="1" wp14:anchorId="1F7D2270" wp14:editId="1E6DB16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50" name="Obrázek 31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442866-FAC0-4A60-8BA6-9D302422B2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0" name="Obrázek 396" descr="spacer">
                            <a:extLst>
                              <a:ext uri="{FF2B5EF4-FFF2-40B4-BE49-F238E27FC236}">
                                <a16:creationId xmlns:a16="http://schemas.microsoft.com/office/drawing/2014/main" id="{2F442866-FAC0-4A60-8BA6-9D302422B2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69952" behindDoc="0" locked="0" layoutInCell="1" allowOverlap="1" wp14:anchorId="1E9EF7BC" wp14:editId="6175487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51" name="Obrázek 31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7DF3D3-1EC7-44C0-91DE-930F1BFB45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1" name="Obrázek 397" descr="spacer">
                            <a:extLst>
                              <a:ext uri="{FF2B5EF4-FFF2-40B4-BE49-F238E27FC236}">
                                <a16:creationId xmlns:a16="http://schemas.microsoft.com/office/drawing/2014/main" id="{ED7DF3D3-1EC7-44C0-91DE-930F1BFB45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70976" behindDoc="0" locked="0" layoutInCell="1" allowOverlap="1" wp14:anchorId="5392A0FE" wp14:editId="48E9463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52" name="Obrázek 31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049C5C-9781-4688-9038-E6EF160146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2" name="Obrázek 398" descr="spacer">
                            <a:extLst>
                              <a:ext uri="{FF2B5EF4-FFF2-40B4-BE49-F238E27FC236}">
                                <a16:creationId xmlns:a16="http://schemas.microsoft.com/office/drawing/2014/main" id="{B4049C5C-9781-4688-9038-E6EF160146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72000" behindDoc="0" locked="0" layoutInCell="1" allowOverlap="1" wp14:anchorId="3B3704DE" wp14:editId="5DF41E1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53" name="Obrázek 31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F3A646-2928-4E07-A654-FD11D5A33C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" name="Obrázek 399" descr="spacer">
                            <a:extLst>
                              <a:ext uri="{FF2B5EF4-FFF2-40B4-BE49-F238E27FC236}">
                                <a16:creationId xmlns:a16="http://schemas.microsoft.com/office/drawing/2014/main" id="{43F3A646-2928-4E07-A654-FD11D5A33C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73024" behindDoc="0" locked="0" layoutInCell="1" allowOverlap="1" wp14:anchorId="48C29542" wp14:editId="7565A8A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54" name="Obrázek 31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88A965-63A1-46D4-848A-7C4DA7D6F0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4" name="Obrázek 400" descr="spacer">
                            <a:extLst>
                              <a:ext uri="{FF2B5EF4-FFF2-40B4-BE49-F238E27FC236}">
                                <a16:creationId xmlns:a16="http://schemas.microsoft.com/office/drawing/2014/main" id="{7F88A965-63A1-46D4-848A-7C4DA7D6F0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74048" behindDoc="0" locked="0" layoutInCell="1" allowOverlap="1" wp14:anchorId="6BE4F24B" wp14:editId="1B157D7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55" name="Obrázek 31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60D90E-8C5B-4D11-B27D-DD48D8267A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5" name="Obrázek 401" descr="spacer">
                            <a:extLst>
                              <a:ext uri="{FF2B5EF4-FFF2-40B4-BE49-F238E27FC236}">
                                <a16:creationId xmlns:a16="http://schemas.microsoft.com/office/drawing/2014/main" id="{7260D90E-8C5B-4D11-B27D-DD48D8267A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75072" behindDoc="0" locked="0" layoutInCell="1" allowOverlap="1" wp14:anchorId="493027F9" wp14:editId="2DE3B3C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56" name="Obrázek 31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B8AE8F-4662-4994-91FC-FA677F0220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6" name="Obrázek 402" descr="spacer">
                            <a:extLst>
                              <a:ext uri="{FF2B5EF4-FFF2-40B4-BE49-F238E27FC236}">
                                <a16:creationId xmlns:a16="http://schemas.microsoft.com/office/drawing/2014/main" id="{4BB8AE8F-4662-4994-91FC-FA677F0220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76096" behindDoc="0" locked="0" layoutInCell="1" allowOverlap="1" wp14:anchorId="577A57B1" wp14:editId="1FE21CD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57" name="Obrázek 31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F6B184-31B5-4AD7-B390-7F562D3309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7" name="Obrázek 403" descr="spacer">
                            <a:extLst>
                              <a:ext uri="{FF2B5EF4-FFF2-40B4-BE49-F238E27FC236}">
                                <a16:creationId xmlns:a16="http://schemas.microsoft.com/office/drawing/2014/main" id="{88F6B184-31B5-4AD7-B390-7F562D3309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77120" behindDoc="0" locked="0" layoutInCell="1" allowOverlap="1" wp14:anchorId="0B831225" wp14:editId="43A2A5A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58" name="Obrázek 31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98096B-C1D2-4127-B68F-3FDCDC8898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8" name="Obrázek 404" descr="spacer">
                            <a:extLst>
                              <a:ext uri="{FF2B5EF4-FFF2-40B4-BE49-F238E27FC236}">
                                <a16:creationId xmlns:a16="http://schemas.microsoft.com/office/drawing/2014/main" id="{D998096B-C1D2-4127-B68F-3FDCDC8898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78144" behindDoc="0" locked="0" layoutInCell="1" allowOverlap="1" wp14:anchorId="3E5BDE0C" wp14:editId="4D61B5B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59" name="Obrázek 31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236F54-EFE1-4B52-A813-29ACC34D72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9" name="Obrázek 405" descr="spacer">
                            <a:extLst>
                              <a:ext uri="{FF2B5EF4-FFF2-40B4-BE49-F238E27FC236}">
                                <a16:creationId xmlns:a16="http://schemas.microsoft.com/office/drawing/2014/main" id="{3B236F54-EFE1-4B52-A813-29ACC34D72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79168" behindDoc="0" locked="0" layoutInCell="1" allowOverlap="1" wp14:anchorId="65624C92" wp14:editId="22840FD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60" name="Obrázek 31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C79A70-45C1-4A44-9C32-0A5D588003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0" name="Obrázek 406" descr="spacer">
                            <a:extLst>
                              <a:ext uri="{FF2B5EF4-FFF2-40B4-BE49-F238E27FC236}">
                                <a16:creationId xmlns:a16="http://schemas.microsoft.com/office/drawing/2014/main" id="{E8C79A70-45C1-4A44-9C32-0A5D5880032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80192" behindDoc="0" locked="0" layoutInCell="1" allowOverlap="1" wp14:anchorId="0720718E" wp14:editId="78CF9BD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61" name="Obrázek 31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72E4BB-9B89-412C-B4E1-B3AA1940B9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1" name="Obrázek 407" descr="spacer">
                            <a:extLst>
                              <a:ext uri="{FF2B5EF4-FFF2-40B4-BE49-F238E27FC236}">
                                <a16:creationId xmlns:a16="http://schemas.microsoft.com/office/drawing/2014/main" id="{4972E4BB-9B89-412C-B4E1-B3AA1940B9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81216" behindDoc="0" locked="0" layoutInCell="1" allowOverlap="1" wp14:anchorId="02B11960" wp14:editId="6E7B09E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62" name="Obrázek 31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14E398-886B-42D6-A225-FEDCE6E500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2" name="Obrázek 408" descr="spacer">
                            <a:extLst>
                              <a:ext uri="{FF2B5EF4-FFF2-40B4-BE49-F238E27FC236}">
                                <a16:creationId xmlns:a16="http://schemas.microsoft.com/office/drawing/2014/main" id="{B414E398-886B-42D6-A225-FEDCE6E500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82240" behindDoc="0" locked="0" layoutInCell="1" allowOverlap="1" wp14:anchorId="5F27219C" wp14:editId="5B8D1A1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63" name="Obrázek 31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F23E9A-EEDB-4CFD-A271-70BF678E44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3" name="Obrázek 409" descr="spacer">
                            <a:extLst>
                              <a:ext uri="{FF2B5EF4-FFF2-40B4-BE49-F238E27FC236}">
                                <a16:creationId xmlns:a16="http://schemas.microsoft.com/office/drawing/2014/main" id="{1AF23E9A-EEDB-4CFD-A271-70BF678E44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83264" behindDoc="0" locked="0" layoutInCell="1" allowOverlap="1" wp14:anchorId="7B413E2E" wp14:editId="6474B54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64" name="Obrázek 31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3661EC-7EC5-48ED-AB56-336E790ED7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4" name="Obrázek 410" descr="spacer">
                            <a:extLst>
                              <a:ext uri="{FF2B5EF4-FFF2-40B4-BE49-F238E27FC236}">
                                <a16:creationId xmlns:a16="http://schemas.microsoft.com/office/drawing/2014/main" id="{A13661EC-7EC5-48ED-AB56-336E790ED7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84288" behindDoc="0" locked="0" layoutInCell="1" allowOverlap="1" wp14:anchorId="10FB59C2" wp14:editId="00D33DC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65" name="Obrázek 31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F52BFB-3390-4197-95AD-958B036DDF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5" name="Obrázek 411" descr="spacer">
                            <a:extLst>
                              <a:ext uri="{FF2B5EF4-FFF2-40B4-BE49-F238E27FC236}">
                                <a16:creationId xmlns:a16="http://schemas.microsoft.com/office/drawing/2014/main" id="{00F52BFB-3390-4197-95AD-958B036DDF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85312" behindDoc="0" locked="0" layoutInCell="1" allowOverlap="1" wp14:anchorId="15AF2273" wp14:editId="0A79E3C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66" name="Obrázek 31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EEEE89-77B4-4B9D-A40D-F86EA45599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6" name="Obrázek 412" descr="spacer">
                            <a:extLst>
                              <a:ext uri="{FF2B5EF4-FFF2-40B4-BE49-F238E27FC236}">
                                <a16:creationId xmlns:a16="http://schemas.microsoft.com/office/drawing/2014/main" id="{A7EEEE89-77B4-4B9D-A40D-F86EA45599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86336" behindDoc="0" locked="0" layoutInCell="1" allowOverlap="1" wp14:anchorId="7AC94760" wp14:editId="633A84B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67" name="Obrázek 31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0050A0-9926-4CC7-A850-C94FDEE275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7" name="Obrázek 413" descr="spacer">
                            <a:extLst>
                              <a:ext uri="{FF2B5EF4-FFF2-40B4-BE49-F238E27FC236}">
                                <a16:creationId xmlns:a16="http://schemas.microsoft.com/office/drawing/2014/main" id="{650050A0-9926-4CC7-A850-C94FDEE275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87360" behindDoc="0" locked="0" layoutInCell="1" allowOverlap="1" wp14:anchorId="16C43785" wp14:editId="0618488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68" name="Obrázek 31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F00504-F5FC-46F8-9917-716B76F029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8" name="Obrázek 414" descr="spacer">
                            <a:extLst>
                              <a:ext uri="{FF2B5EF4-FFF2-40B4-BE49-F238E27FC236}">
                                <a16:creationId xmlns:a16="http://schemas.microsoft.com/office/drawing/2014/main" id="{8EF00504-F5FC-46F8-9917-716B76F029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88384" behindDoc="0" locked="0" layoutInCell="1" allowOverlap="1" wp14:anchorId="0092B6B9" wp14:editId="15DBAB9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69" name="Obrázek 31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745F2F-6138-4B98-9CAA-2C28E9AC8E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9" name="Obrázek 415" descr="spacer">
                            <a:extLst>
                              <a:ext uri="{FF2B5EF4-FFF2-40B4-BE49-F238E27FC236}">
                                <a16:creationId xmlns:a16="http://schemas.microsoft.com/office/drawing/2014/main" id="{42745F2F-6138-4B98-9CAA-2C28E9AC8E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89408" behindDoc="0" locked="0" layoutInCell="1" allowOverlap="1" wp14:anchorId="17787CAD" wp14:editId="0741AAC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70" name="Obrázek 31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6A1F94-23CF-4333-B96B-11DA39F4E8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0" name="Obrázek 416" descr="spacer">
                            <a:extLst>
                              <a:ext uri="{FF2B5EF4-FFF2-40B4-BE49-F238E27FC236}">
                                <a16:creationId xmlns:a16="http://schemas.microsoft.com/office/drawing/2014/main" id="{606A1F94-23CF-4333-B96B-11DA39F4E8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90432" behindDoc="0" locked="0" layoutInCell="1" allowOverlap="1" wp14:anchorId="0453A56F" wp14:editId="52A2867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71" name="Obrázek 31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7AE675-5F35-44D7-82E0-EE7EC14D06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1" name="Obrázek 417" descr="spacer">
                            <a:extLst>
                              <a:ext uri="{FF2B5EF4-FFF2-40B4-BE49-F238E27FC236}">
                                <a16:creationId xmlns:a16="http://schemas.microsoft.com/office/drawing/2014/main" id="{917AE675-5F35-44D7-82E0-EE7EC14D06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91456" behindDoc="0" locked="0" layoutInCell="1" allowOverlap="1" wp14:anchorId="17FE553A" wp14:editId="2303B4B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72" name="Obrázek 31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D846F2-013F-4065-85CD-869B994228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2" name="Obrázek 418" descr="spacer">
                            <a:extLst>
                              <a:ext uri="{FF2B5EF4-FFF2-40B4-BE49-F238E27FC236}">
                                <a16:creationId xmlns:a16="http://schemas.microsoft.com/office/drawing/2014/main" id="{46D846F2-013F-4065-85CD-869B9942281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92480" behindDoc="0" locked="0" layoutInCell="1" allowOverlap="1" wp14:anchorId="13184F41" wp14:editId="3D3E878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73" name="Obrázek 31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680FF9-1F90-4220-A32A-270ABB88AA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3" name="Obrázek 419" descr="spacer">
                            <a:extLst>
                              <a:ext uri="{FF2B5EF4-FFF2-40B4-BE49-F238E27FC236}">
                                <a16:creationId xmlns:a16="http://schemas.microsoft.com/office/drawing/2014/main" id="{05680FF9-1F90-4220-A32A-270ABB88AA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93504" behindDoc="0" locked="0" layoutInCell="1" allowOverlap="1" wp14:anchorId="26A51CC9" wp14:editId="2A5AF13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74" name="Obrázek 31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1AEFEB-AF82-4D7F-A825-45B0EC6E2C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4" name="Obrázek 420" descr="spacer">
                            <a:extLst>
                              <a:ext uri="{FF2B5EF4-FFF2-40B4-BE49-F238E27FC236}">
                                <a16:creationId xmlns:a16="http://schemas.microsoft.com/office/drawing/2014/main" id="{FA1AEFEB-AF82-4D7F-A825-45B0EC6E2C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94528" behindDoc="0" locked="0" layoutInCell="1" allowOverlap="1" wp14:anchorId="274E14A3" wp14:editId="62415D9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75" name="Obrázek 31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69092E-9EF5-4767-A341-54F688FE2D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5" name="Obrázek 421" descr="spacer">
                            <a:extLst>
                              <a:ext uri="{FF2B5EF4-FFF2-40B4-BE49-F238E27FC236}">
                                <a16:creationId xmlns:a16="http://schemas.microsoft.com/office/drawing/2014/main" id="{BC69092E-9EF5-4767-A341-54F688FE2D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95552" behindDoc="0" locked="0" layoutInCell="1" allowOverlap="1" wp14:anchorId="797A8997" wp14:editId="4570970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76" name="Obrázek 31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9DB141-A972-48DA-A986-82635463BA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6" name="Obrázek 422" descr="spacer">
                            <a:extLst>
                              <a:ext uri="{FF2B5EF4-FFF2-40B4-BE49-F238E27FC236}">
                                <a16:creationId xmlns:a16="http://schemas.microsoft.com/office/drawing/2014/main" id="{AC9DB141-A972-48DA-A986-82635463BA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96576" behindDoc="0" locked="0" layoutInCell="1" allowOverlap="1" wp14:anchorId="6CFD5C47" wp14:editId="708EB3C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77" name="Obrázek 31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D1F4D4-A245-46E2-B534-30A4315DC2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7" name="Obrázek 423" descr="spacer">
                            <a:extLst>
                              <a:ext uri="{FF2B5EF4-FFF2-40B4-BE49-F238E27FC236}">
                                <a16:creationId xmlns:a16="http://schemas.microsoft.com/office/drawing/2014/main" id="{FDD1F4D4-A245-46E2-B534-30A4315DC2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97600" behindDoc="0" locked="0" layoutInCell="1" allowOverlap="1" wp14:anchorId="4ECA001C" wp14:editId="47B8D59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78" name="Obrázek 31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8643C9-79CD-46A4-AE06-22A6A761AF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8" name="Obrázek 424" descr="spacer">
                            <a:extLst>
                              <a:ext uri="{FF2B5EF4-FFF2-40B4-BE49-F238E27FC236}">
                                <a16:creationId xmlns:a16="http://schemas.microsoft.com/office/drawing/2014/main" id="{408643C9-79CD-46A4-AE06-22A6A761AF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98624" behindDoc="0" locked="0" layoutInCell="1" allowOverlap="1" wp14:anchorId="367316CD" wp14:editId="0C739D6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79" name="Obrázek 31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B0B996-9CDB-40D1-AD32-6CA0D35B59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9" name="Obrázek 425" descr="spacer">
                            <a:extLst>
                              <a:ext uri="{FF2B5EF4-FFF2-40B4-BE49-F238E27FC236}">
                                <a16:creationId xmlns:a16="http://schemas.microsoft.com/office/drawing/2014/main" id="{0DB0B996-9CDB-40D1-AD32-6CA0D35B59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699648" behindDoc="0" locked="0" layoutInCell="1" allowOverlap="1" wp14:anchorId="783E8E23" wp14:editId="7E57CE7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80" name="Obrázek 31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B72F9A-F733-4ADD-B328-97BE0F892C9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0" name="Obrázek 426" descr="spacer">
                            <a:extLst>
                              <a:ext uri="{FF2B5EF4-FFF2-40B4-BE49-F238E27FC236}">
                                <a16:creationId xmlns:a16="http://schemas.microsoft.com/office/drawing/2014/main" id="{C3B72F9A-F733-4ADD-B328-97BE0F892C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00672" behindDoc="0" locked="0" layoutInCell="1" allowOverlap="1" wp14:anchorId="12DFC27D" wp14:editId="29CF30F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81" name="Obrázek 31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CEBB48-21DB-4716-B60F-FED6BA8747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1" name="Obrázek 427" descr="spacer">
                            <a:extLst>
                              <a:ext uri="{FF2B5EF4-FFF2-40B4-BE49-F238E27FC236}">
                                <a16:creationId xmlns:a16="http://schemas.microsoft.com/office/drawing/2014/main" id="{1FCEBB48-21DB-4716-B60F-FED6BA8747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01696" behindDoc="0" locked="0" layoutInCell="1" allowOverlap="1" wp14:anchorId="2D34ECEF" wp14:editId="08BC8BF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82" name="Obrázek 31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36079A-5615-430C-BFEC-C3152357F9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2" name="Obrázek 428" descr="spacer">
                            <a:extLst>
                              <a:ext uri="{FF2B5EF4-FFF2-40B4-BE49-F238E27FC236}">
                                <a16:creationId xmlns:a16="http://schemas.microsoft.com/office/drawing/2014/main" id="{F236079A-5615-430C-BFEC-C3152357F9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02720" behindDoc="0" locked="0" layoutInCell="1" allowOverlap="1" wp14:anchorId="62725727" wp14:editId="4D32A15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83" name="Obrázek 31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F05C24-276F-43E8-BD72-5029B9483D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3" name="Obrázek 429" descr="spacer">
                            <a:extLst>
                              <a:ext uri="{FF2B5EF4-FFF2-40B4-BE49-F238E27FC236}">
                                <a16:creationId xmlns:a16="http://schemas.microsoft.com/office/drawing/2014/main" id="{5FF05C24-276F-43E8-BD72-5029B9483D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03744" behindDoc="0" locked="0" layoutInCell="1" allowOverlap="1" wp14:anchorId="57865433" wp14:editId="58DEE34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84" name="Obrázek 31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B2F16A-96E7-424A-BD6F-3BE2D29634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4" name="Obrázek 430" descr="spacer">
                            <a:extLst>
                              <a:ext uri="{FF2B5EF4-FFF2-40B4-BE49-F238E27FC236}">
                                <a16:creationId xmlns:a16="http://schemas.microsoft.com/office/drawing/2014/main" id="{08B2F16A-96E7-424A-BD6F-3BE2D29634B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04768" behindDoc="0" locked="0" layoutInCell="1" allowOverlap="1" wp14:anchorId="57590AFB" wp14:editId="67FA12C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85" name="Obrázek 31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194EC6-0050-4A31-B155-498BD8CBA7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5" name="Obrázek 431" descr="spacer">
                            <a:extLst>
                              <a:ext uri="{FF2B5EF4-FFF2-40B4-BE49-F238E27FC236}">
                                <a16:creationId xmlns:a16="http://schemas.microsoft.com/office/drawing/2014/main" id="{0C194EC6-0050-4A31-B155-498BD8CBA7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05792" behindDoc="0" locked="0" layoutInCell="1" allowOverlap="1" wp14:anchorId="0E0732F4" wp14:editId="1C74378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86" name="Obrázek 31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3704B8-0C57-4D96-8B17-C66EDB5472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6" name="Obrázek 432" descr="spacer">
                            <a:extLst>
                              <a:ext uri="{FF2B5EF4-FFF2-40B4-BE49-F238E27FC236}">
                                <a16:creationId xmlns:a16="http://schemas.microsoft.com/office/drawing/2014/main" id="{E53704B8-0C57-4D96-8B17-C66EDB5472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06816" behindDoc="0" locked="0" layoutInCell="1" allowOverlap="1" wp14:anchorId="453A601B" wp14:editId="1B9E667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87" name="Obrázek 31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823C2C-EF39-4437-92AC-1043DF302B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7" name="Obrázek 433" descr="spacer">
                            <a:extLst>
                              <a:ext uri="{FF2B5EF4-FFF2-40B4-BE49-F238E27FC236}">
                                <a16:creationId xmlns:a16="http://schemas.microsoft.com/office/drawing/2014/main" id="{14823C2C-EF39-4437-92AC-1043DF302B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07840" behindDoc="0" locked="0" layoutInCell="1" allowOverlap="1" wp14:anchorId="6B85BEC0" wp14:editId="68A3656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88" name="Obrázek 31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A8B349-C64D-42B7-9263-CB0DEB899D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" name="Obrázek 434" descr="spacer">
                            <a:extLst>
                              <a:ext uri="{FF2B5EF4-FFF2-40B4-BE49-F238E27FC236}">
                                <a16:creationId xmlns:a16="http://schemas.microsoft.com/office/drawing/2014/main" id="{00A8B349-C64D-42B7-9263-CB0DEB899D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08864" behindDoc="0" locked="0" layoutInCell="1" allowOverlap="1" wp14:anchorId="04F3CEE1" wp14:editId="18FEB8F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89" name="Obrázek 31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48ACA9-5613-4D07-8DCA-DDC656F524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9" name="Obrázek 435" descr="spacer">
                            <a:extLst>
                              <a:ext uri="{FF2B5EF4-FFF2-40B4-BE49-F238E27FC236}">
                                <a16:creationId xmlns:a16="http://schemas.microsoft.com/office/drawing/2014/main" id="{4B48ACA9-5613-4D07-8DCA-DDC656F524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09888" behindDoc="0" locked="0" layoutInCell="1" allowOverlap="1" wp14:anchorId="18543C6C" wp14:editId="3004623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90" name="Obrázek 31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582185-7F96-4E0B-947B-45729EC3F8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0" name="Obrázek 436" descr="spacer">
                            <a:extLst>
                              <a:ext uri="{FF2B5EF4-FFF2-40B4-BE49-F238E27FC236}">
                                <a16:creationId xmlns:a16="http://schemas.microsoft.com/office/drawing/2014/main" id="{11582185-7F96-4E0B-947B-45729EC3F8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10912" behindDoc="0" locked="0" layoutInCell="1" allowOverlap="1" wp14:anchorId="729EB4ED" wp14:editId="06A5222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91" name="Obrázek 31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7E492B-CC6C-4962-9EC2-B4EB853377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1" name="Obrázek 437" descr="spacer">
                            <a:extLst>
                              <a:ext uri="{FF2B5EF4-FFF2-40B4-BE49-F238E27FC236}">
                                <a16:creationId xmlns:a16="http://schemas.microsoft.com/office/drawing/2014/main" id="{407E492B-CC6C-4962-9EC2-B4EB853377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11936" behindDoc="0" locked="0" layoutInCell="1" allowOverlap="1" wp14:anchorId="4D8FE30E" wp14:editId="3C0FFBD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92" name="Obrázek 31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13BC35-994D-486F-A8CB-2D3A81FB59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2" name="Obrázek 438" descr="spacer">
                            <a:extLst>
                              <a:ext uri="{FF2B5EF4-FFF2-40B4-BE49-F238E27FC236}">
                                <a16:creationId xmlns:a16="http://schemas.microsoft.com/office/drawing/2014/main" id="{CB13BC35-994D-486F-A8CB-2D3A81FB59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12960" behindDoc="0" locked="0" layoutInCell="1" allowOverlap="1" wp14:anchorId="24066CC6" wp14:editId="57B92EB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93" name="Obrázek 31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A24414-906C-4DA6-96F2-DCD7B9899C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3" name="Obrázek 439" descr="spacer">
                            <a:extLst>
                              <a:ext uri="{FF2B5EF4-FFF2-40B4-BE49-F238E27FC236}">
                                <a16:creationId xmlns:a16="http://schemas.microsoft.com/office/drawing/2014/main" id="{71A24414-906C-4DA6-96F2-DCD7B9899C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13984" behindDoc="0" locked="0" layoutInCell="1" allowOverlap="1" wp14:anchorId="2587B5DB" wp14:editId="2B6DD5F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94" name="Obrázek 31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38588A-D911-4B2A-8E55-ECA8547F0F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4" name="Obrázek 440" descr="spacer">
                            <a:extLst>
                              <a:ext uri="{FF2B5EF4-FFF2-40B4-BE49-F238E27FC236}">
                                <a16:creationId xmlns:a16="http://schemas.microsoft.com/office/drawing/2014/main" id="{2B38588A-D911-4B2A-8E55-ECA8547F0F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15008" behindDoc="0" locked="0" layoutInCell="1" allowOverlap="1" wp14:anchorId="625868CD" wp14:editId="0D55073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95" name="Obrázek 31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1085E2-0FCD-45B6-AA5A-82609E9799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5" name="Obrázek 441" descr="spacer">
                            <a:extLst>
                              <a:ext uri="{FF2B5EF4-FFF2-40B4-BE49-F238E27FC236}">
                                <a16:creationId xmlns:a16="http://schemas.microsoft.com/office/drawing/2014/main" id="{231085E2-0FCD-45B6-AA5A-82609E9799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16032" behindDoc="0" locked="0" layoutInCell="1" allowOverlap="1" wp14:anchorId="74B95CEE" wp14:editId="1FBED58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96" name="Obrázek 31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D7F53C-CBC5-45AE-93AB-ADC7129DA0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6" name="Obrázek 442" descr="spacer">
                            <a:extLst>
                              <a:ext uri="{FF2B5EF4-FFF2-40B4-BE49-F238E27FC236}">
                                <a16:creationId xmlns:a16="http://schemas.microsoft.com/office/drawing/2014/main" id="{69D7F53C-CBC5-45AE-93AB-ADC7129DA0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17056" behindDoc="0" locked="0" layoutInCell="1" allowOverlap="1" wp14:anchorId="062F1C36" wp14:editId="059CF55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97" name="Obrázek 31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457A53-038D-4A4D-AF06-424B5B1BB5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7" name="Obrázek 443" descr="spacer">
                            <a:extLst>
                              <a:ext uri="{FF2B5EF4-FFF2-40B4-BE49-F238E27FC236}">
                                <a16:creationId xmlns:a16="http://schemas.microsoft.com/office/drawing/2014/main" id="{03457A53-038D-4A4D-AF06-424B5B1BB5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18080" behindDoc="0" locked="0" layoutInCell="1" allowOverlap="1" wp14:anchorId="5859FFEF" wp14:editId="6D70A66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98" name="Obrázek 31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B8B542-DD9C-4DDB-9E8C-1EE5E4C85C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8" name="Obrázek 444" descr="spacer">
                            <a:extLst>
                              <a:ext uri="{FF2B5EF4-FFF2-40B4-BE49-F238E27FC236}">
                                <a16:creationId xmlns:a16="http://schemas.microsoft.com/office/drawing/2014/main" id="{30B8B542-DD9C-4DDB-9E8C-1EE5E4C85C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19104" behindDoc="0" locked="0" layoutInCell="1" allowOverlap="1" wp14:anchorId="0FBC5622" wp14:editId="489263A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399" name="Obrázek 31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E9B7AD-9F33-4723-BAD1-E1CE73BCB4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9" name="Obrázek 445" descr="spacer">
                            <a:extLst>
                              <a:ext uri="{FF2B5EF4-FFF2-40B4-BE49-F238E27FC236}">
                                <a16:creationId xmlns:a16="http://schemas.microsoft.com/office/drawing/2014/main" id="{27E9B7AD-9F33-4723-BAD1-E1CE73BCB4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20128" behindDoc="0" locked="0" layoutInCell="1" allowOverlap="1" wp14:anchorId="474115D1" wp14:editId="1527C06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00" name="Obrázek 31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A9CC47-7C9B-419D-8D57-B4B04625C4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0" name="Obrázek 446" descr="spacer">
                            <a:extLst>
                              <a:ext uri="{FF2B5EF4-FFF2-40B4-BE49-F238E27FC236}">
                                <a16:creationId xmlns:a16="http://schemas.microsoft.com/office/drawing/2014/main" id="{CEA9CC47-7C9B-419D-8D57-B4B04625C4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21152" behindDoc="0" locked="0" layoutInCell="1" allowOverlap="1" wp14:anchorId="26EEC6FF" wp14:editId="19A924D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01" name="Obrázek 31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FF1CF5-100B-410E-B39A-6659D08A20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1" name="Obrázek 447" descr="spacer">
                            <a:extLst>
                              <a:ext uri="{FF2B5EF4-FFF2-40B4-BE49-F238E27FC236}">
                                <a16:creationId xmlns:a16="http://schemas.microsoft.com/office/drawing/2014/main" id="{FDFF1CF5-100B-410E-B39A-6659D08A20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22176" behindDoc="0" locked="0" layoutInCell="1" allowOverlap="1" wp14:anchorId="3154F6D6" wp14:editId="78CE2D8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02" name="Obrázek 31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130E6A-2A67-4C1C-B71A-10839DD382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2" name="Obrázek 448" descr="spacer">
                            <a:extLst>
                              <a:ext uri="{FF2B5EF4-FFF2-40B4-BE49-F238E27FC236}">
                                <a16:creationId xmlns:a16="http://schemas.microsoft.com/office/drawing/2014/main" id="{09130E6A-2A67-4C1C-B71A-10839DD382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23200" behindDoc="0" locked="0" layoutInCell="1" allowOverlap="1" wp14:anchorId="238E2D2F" wp14:editId="1BDAF42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03" name="Obrázek 31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332E92-40FD-4D02-B3FF-0AF4641CDB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3" name="Obrázek 449" descr="spacer">
                            <a:extLst>
                              <a:ext uri="{FF2B5EF4-FFF2-40B4-BE49-F238E27FC236}">
                                <a16:creationId xmlns:a16="http://schemas.microsoft.com/office/drawing/2014/main" id="{D8332E92-40FD-4D02-B3FF-0AF4641CDB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24224" behindDoc="0" locked="0" layoutInCell="1" allowOverlap="1" wp14:anchorId="20683BD1" wp14:editId="685DF4D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04" name="Obrázek 31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B11DC6-3B9E-4486-A1B8-55CF417EE5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4" name="Obrázek 450" descr="spacer">
                            <a:extLst>
                              <a:ext uri="{FF2B5EF4-FFF2-40B4-BE49-F238E27FC236}">
                                <a16:creationId xmlns:a16="http://schemas.microsoft.com/office/drawing/2014/main" id="{C9B11DC6-3B9E-4486-A1B8-55CF417EE5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25248" behindDoc="0" locked="0" layoutInCell="1" allowOverlap="1" wp14:anchorId="59CB8F4D" wp14:editId="288A9FE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05" name="Obrázek 31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5AC759-3F59-4F34-9592-198803EDF5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5" name="Obrázek 451" descr="spacer">
                            <a:extLst>
                              <a:ext uri="{FF2B5EF4-FFF2-40B4-BE49-F238E27FC236}">
                                <a16:creationId xmlns:a16="http://schemas.microsoft.com/office/drawing/2014/main" id="{BC5AC759-3F59-4F34-9592-198803EDF5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26272" behindDoc="0" locked="0" layoutInCell="1" allowOverlap="1" wp14:anchorId="714556A9" wp14:editId="4359935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06" name="Obrázek 31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85837B-BACB-42AA-B001-82AAEFB52F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6" name="Obrázek 452" descr="spacer">
                            <a:extLst>
                              <a:ext uri="{FF2B5EF4-FFF2-40B4-BE49-F238E27FC236}">
                                <a16:creationId xmlns:a16="http://schemas.microsoft.com/office/drawing/2014/main" id="{BF85837B-BACB-42AA-B001-82AAEFB52F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27296" behindDoc="0" locked="0" layoutInCell="1" allowOverlap="1" wp14:anchorId="0C1A7B7F" wp14:editId="19E2C9D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07" name="Obrázek 31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E4619-DF90-4AE7-A0C4-CACA21B4A6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7" name="Obrázek 453" descr="spacer">
                            <a:extLst>
                              <a:ext uri="{FF2B5EF4-FFF2-40B4-BE49-F238E27FC236}">
                                <a16:creationId xmlns:a16="http://schemas.microsoft.com/office/drawing/2014/main" id="{AC0E4619-DF90-4AE7-A0C4-CACA21B4A6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28320" behindDoc="0" locked="0" layoutInCell="1" allowOverlap="1" wp14:anchorId="6F007267" wp14:editId="506935D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08" name="Obrázek 31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7A754C-AB3C-4585-88CC-7D07026771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8" name="Obrázek 454" descr="spacer">
                            <a:extLst>
                              <a:ext uri="{FF2B5EF4-FFF2-40B4-BE49-F238E27FC236}">
                                <a16:creationId xmlns:a16="http://schemas.microsoft.com/office/drawing/2014/main" id="{E47A754C-AB3C-4585-88CC-7D07026771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29344" behindDoc="0" locked="0" layoutInCell="1" allowOverlap="1" wp14:anchorId="7F31CD41" wp14:editId="47BF97D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09" name="Obrázek 31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0A858E-8CAD-481C-8F24-661639EAA3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9" name="Obrázek 455" descr="spacer">
                            <a:extLst>
                              <a:ext uri="{FF2B5EF4-FFF2-40B4-BE49-F238E27FC236}">
                                <a16:creationId xmlns:a16="http://schemas.microsoft.com/office/drawing/2014/main" id="{300A858E-8CAD-481C-8F24-661639EAA3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30368" behindDoc="0" locked="0" layoutInCell="1" allowOverlap="1" wp14:anchorId="349C2FEC" wp14:editId="1108EB4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10" name="Obrázek 31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E2BCF2-CC2D-4E62-A708-F3D5A0139F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0" name="Obrázek 456" descr="spacer">
                            <a:extLst>
                              <a:ext uri="{FF2B5EF4-FFF2-40B4-BE49-F238E27FC236}">
                                <a16:creationId xmlns:a16="http://schemas.microsoft.com/office/drawing/2014/main" id="{C0E2BCF2-CC2D-4E62-A708-F3D5A0139F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31392" behindDoc="0" locked="0" layoutInCell="1" allowOverlap="1" wp14:anchorId="66E74D92" wp14:editId="679C07B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11" name="Obrázek 31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7A3D17-B9FF-492F-8E05-AA59F19FF9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1" name="Obrázek 457" descr="spacer">
                            <a:extLst>
                              <a:ext uri="{FF2B5EF4-FFF2-40B4-BE49-F238E27FC236}">
                                <a16:creationId xmlns:a16="http://schemas.microsoft.com/office/drawing/2014/main" id="{627A3D17-B9FF-492F-8E05-AA59F19FF9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32416" behindDoc="0" locked="0" layoutInCell="1" allowOverlap="1" wp14:anchorId="5297B5E6" wp14:editId="439C815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12" name="Obrázek 31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8E1D23-88D9-4B8A-8728-9A292716C9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2" name="Obrázek 458" descr="spacer">
                            <a:extLst>
                              <a:ext uri="{FF2B5EF4-FFF2-40B4-BE49-F238E27FC236}">
                                <a16:creationId xmlns:a16="http://schemas.microsoft.com/office/drawing/2014/main" id="{5B8E1D23-88D9-4B8A-8728-9A292716C9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33440" behindDoc="0" locked="0" layoutInCell="1" allowOverlap="1" wp14:anchorId="212A2CEC" wp14:editId="5ED728E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13" name="Obrázek 31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609F1D-DD4A-462C-AF30-AD73982811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3" name="Obrázek 459" descr="spacer">
                            <a:extLst>
                              <a:ext uri="{FF2B5EF4-FFF2-40B4-BE49-F238E27FC236}">
                                <a16:creationId xmlns:a16="http://schemas.microsoft.com/office/drawing/2014/main" id="{FF609F1D-DD4A-462C-AF30-AD73982811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34464" behindDoc="0" locked="0" layoutInCell="1" allowOverlap="1" wp14:anchorId="6A0A1094" wp14:editId="49CBEBC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14" name="Obrázek 30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99D543-75D5-4EC4-8FC2-D226A2D0E4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4" name="Obrázek 460" descr="spacer">
                            <a:extLst>
                              <a:ext uri="{FF2B5EF4-FFF2-40B4-BE49-F238E27FC236}">
                                <a16:creationId xmlns:a16="http://schemas.microsoft.com/office/drawing/2014/main" id="{2199D543-75D5-4EC4-8FC2-D226A2D0E4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35488" behindDoc="0" locked="0" layoutInCell="1" allowOverlap="1" wp14:anchorId="1F2AFC79" wp14:editId="05E71FF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15" name="Obrázek 30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93008F-D8F7-4C01-9AA4-4B95B2C21B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5" name="Obrázek 461" descr="spacer">
                            <a:extLst>
                              <a:ext uri="{FF2B5EF4-FFF2-40B4-BE49-F238E27FC236}">
                                <a16:creationId xmlns:a16="http://schemas.microsoft.com/office/drawing/2014/main" id="{7093008F-D8F7-4C01-9AA4-4B95B2C21B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36512" behindDoc="0" locked="0" layoutInCell="1" allowOverlap="1" wp14:anchorId="4F24675A" wp14:editId="0B3F5C8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16" name="Obrázek 30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6FD59F-7DC3-4921-9A76-D500D78D94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6" name="Obrázek 462" descr="spacer">
                            <a:extLst>
                              <a:ext uri="{FF2B5EF4-FFF2-40B4-BE49-F238E27FC236}">
                                <a16:creationId xmlns:a16="http://schemas.microsoft.com/office/drawing/2014/main" id="{4F6FD59F-7DC3-4921-9A76-D500D78D94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37536" behindDoc="0" locked="0" layoutInCell="1" allowOverlap="1" wp14:anchorId="429DC6C8" wp14:editId="49147ED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17" name="Obrázek 30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BCA741-AD01-4D5C-B3B4-23CD3B36FC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7" name="Obrázek 463" descr="spacer">
                            <a:extLst>
                              <a:ext uri="{FF2B5EF4-FFF2-40B4-BE49-F238E27FC236}">
                                <a16:creationId xmlns:a16="http://schemas.microsoft.com/office/drawing/2014/main" id="{33BCA741-AD01-4D5C-B3B4-23CD3B36FC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38560" behindDoc="0" locked="0" layoutInCell="1" allowOverlap="1" wp14:anchorId="39DFAD64" wp14:editId="46BF686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18" name="Obrázek 30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360B09-FB83-4402-B155-F0FF59172F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8" name="Obrázek 464" descr="spacer">
                            <a:extLst>
                              <a:ext uri="{FF2B5EF4-FFF2-40B4-BE49-F238E27FC236}">
                                <a16:creationId xmlns:a16="http://schemas.microsoft.com/office/drawing/2014/main" id="{E3360B09-FB83-4402-B155-F0FF59172F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39584" behindDoc="0" locked="0" layoutInCell="1" allowOverlap="1" wp14:anchorId="550B9AC9" wp14:editId="16C78B9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19" name="Obrázek 30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B42263-EBD9-421E-BE8F-1B33DB6932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9" name="Obrázek 465" descr="spacer">
                            <a:extLst>
                              <a:ext uri="{FF2B5EF4-FFF2-40B4-BE49-F238E27FC236}">
                                <a16:creationId xmlns:a16="http://schemas.microsoft.com/office/drawing/2014/main" id="{4DB42263-EBD9-421E-BE8F-1B33DB6932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40608" behindDoc="0" locked="0" layoutInCell="1" allowOverlap="1" wp14:anchorId="393DF978" wp14:editId="5BF9AB9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20" name="Obrázek 30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402AB5-6203-4331-BC86-713E3D6BD5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0" name="Obrázek 466" descr="spacer">
                            <a:extLst>
                              <a:ext uri="{FF2B5EF4-FFF2-40B4-BE49-F238E27FC236}">
                                <a16:creationId xmlns:a16="http://schemas.microsoft.com/office/drawing/2014/main" id="{1C402AB5-6203-4331-BC86-713E3D6BD5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41632" behindDoc="0" locked="0" layoutInCell="1" allowOverlap="1" wp14:anchorId="19985261" wp14:editId="7D84825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21" name="Obrázek 30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6899FB-6248-4D65-B29C-2F090AD8D6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1" name="Obrázek 467" descr="spacer">
                            <a:extLst>
                              <a:ext uri="{FF2B5EF4-FFF2-40B4-BE49-F238E27FC236}">
                                <a16:creationId xmlns:a16="http://schemas.microsoft.com/office/drawing/2014/main" id="{166899FB-6248-4D65-B29C-2F090AD8D6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42656" behindDoc="0" locked="0" layoutInCell="1" allowOverlap="1" wp14:anchorId="039D084B" wp14:editId="7DA5DED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22" name="Obrázek 30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C8D52C-8157-44B8-B8F0-3FA17C3F34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" name="Obrázek 468" descr="spacer">
                            <a:extLst>
                              <a:ext uri="{FF2B5EF4-FFF2-40B4-BE49-F238E27FC236}">
                                <a16:creationId xmlns:a16="http://schemas.microsoft.com/office/drawing/2014/main" id="{04C8D52C-8157-44B8-B8F0-3FA17C3F34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43680" behindDoc="0" locked="0" layoutInCell="1" allowOverlap="1" wp14:anchorId="3A53C970" wp14:editId="36D6B9B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23" name="Obrázek 30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EB3979-9678-495F-967C-1AD160309B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" name="Obrázek 469" descr="spacer">
                            <a:extLst>
                              <a:ext uri="{FF2B5EF4-FFF2-40B4-BE49-F238E27FC236}">
                                <a16:creationId xmlns:a16="http://schemas.microsoft.com/office/drawing/2014/main" id="{54EB3979-9678-495F-967C-1AD160309B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44704" behindDoc="0" locked="0" layoutInCell="1" allowOverlap="1" wp14:anchorId="3B639D43" wp14:editId="5BA9E07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24" name="Obrázek 30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18EAB6-2E8A-47D1-8E44-236D7DE5BA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4" name="Obrázek 470" descr="spacer">
                            <a:extLst>
                              <a:ext uri="{FF2B5EF4-FFF2-40B4-BE49-F238E27FC236}">
                                <a16:creationId xmlns:a16="http://schemas.microsoft.com/office/drawing/2014/main" id="{C218EAB6-2E8A-47D1-8E44-236D7DE5BA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45728" behindDoc="0" locked="0" layoutInCell="1" allowOverlap="1" wp14:anchorId="7794E96E" wp14:editId="4576621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25" name="Obrázek 30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4A4D52-B4B3-45AE-8208-DCFE98B7AA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5" name="Obrázek 471" descr="spacer">
                            <a:extLst>
                              <a:ext uri="{FF2B5EF4-FFF2-40B4-BE49-F238E27FC236}">
                                <a16:creationId xmlns:a16="http://schemas.microsoft.com/office/drawing/2014/main" id="{584A4D52-B4B3-45AE-8208-DCFE98B7AA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46752" behindDoc="0" locked="0" layoutInCell="1" allowOverlap="1" wp14:anchorId="26CC15DA" wp14:editId="1EF3A47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26" name="Obrázek 30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4F7D01-F130-4282-A378-86811E83EE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" name="Obrázek 472" descr="spacer">
                            <a:extLst>
                              <a:ext uri="{FF2B5EF4-FFF2-40B4-BE49-F238E27FC236}">
                                <a16:creationId xmlns:a16="http://schemas.microsoft.com/office/drawing/2014/main" id="{344F7D01-F130-4282-A378-86811E83EE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47776" behindDoc="0" locked="0" layoutInCell="1" allowOverlap="1" wp14:anchorId="7E6F0D74" wp14:editId="1E02249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27" name="Obrázek 30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D0E1B0-3529-4E6E-98F9-A2F8AAAB9A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7" name="Obrázek 473" descr="spacer">
                            <a:extLst>
                              <a:ext uri="{FF2B5EF4-FFF2-40B4-BE49-F238E27FC236}">
                                <a16:creationId xmlns:a16="http://schemas.microsoft.com/office/drawing/2014/main" id="{A7D0E1B0-3529-4E6E-98F9-A2F8AAAB9A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48800" behindDoc="0" locked="0" layoutInCell="1" allowOverlap="1" wp14:anchorId="0564235D" wp14:editId="51CDB0E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28" name="Obrázek 30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91436E-BDB1-4359-9711-ADE32928F0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8" name="Obrázek 474" descr="spacer">
                            <a:extLst>
                              <a:ext uri="{FF2B5EF4-FFF2-40B4-BE49-F238E27FC236}">
                                <a16:creationId xmlns:a16="http://schemas.microsoft.com/office/drawing/2014/main" id="{3E91436E-BDB1-4359-9711-ADE32928F0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49824" behindDoc="0" locked="0" layoutInCell="1" allowOverlap="1" wp14:anchorId="6DAD62F3" wp14:editId="2B16F24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29" name="Obrázek 30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FBB498-7F34-400B-81C4-1AECEA8E39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9" name="Obrázek 475" descr="spacer">
                            <a:extLst>
                              <a:ext uri="{FF2B5EF4-FFF2-40B4-BE49-F238E27FC236}">
                                <a16:creationId xmlns:a16="http://schemas.microsoft.com/office/drawing/2014/main" id="{54FBB498-7F34-400B-81C4-1AECEA8E39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50848" behindDoc="0" locked="0" layoutInCell="1" allowOverlap="1" wp14:anchorId="2FB9FF03" wp14:editId="0A2F895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30" name="Obrázek 30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29AF79-A0B3-4CA4-B9BB-368400591A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0" name="Obrázek 476" descr="spacer">
                            <a:extLst>
                              <a:ext uri="{FF2B5EF4-FFF2-40B4-BE49-F238E27FC236}">
                                <a16:creationId xmlns:a16="http://schemas.microsoft.com/office/drawing/2014/main" id="{5029AF79-A0B3-4CA4-B9BB-368400591A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51872" behindDoc="0" locked="0" layoutInCell="1" allowOverlap="1" wp14:anchorId="0D78DDF3" wp14:editId="2FFFA92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31" name="Obrázek 30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12EB2F-C9EE-469B-82C8-F112D19DA9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1" name="Obrázek 477" descr="spacer">
                            <a:extLst>
                              <a:ext uri="{FF2B5EF4-FFF2-40B4-BE49-F238E27FC236}">
                                <a16:creationId xmlns:a16="http://schemas.microsoft.com/office/drawing/2014/main" id="{8412EB2F-C9EE-469B-82C8-F112D19DA9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52896" behindDoc="0" locked="0" layoutInCell="1" allowOverlap="1" wp14:anchorId="70E76E2B" wp14:editId="10A753F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32" name="Obrázek 30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B2DD77-8084-4FB9-8F18-3B307DF81F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2" name="Obrázek 478" descr="spacer">
                            <a:extLst>
                              <a:ext uri="{FF2B5EF4-FFF2-40B4-BE49-F238E27FC236}">
                                <a16:creationId xmlns:a16="http://schemas.microsoft.com/office/drawing/2014/main" id="{8AB2DD77-8084-4FB9-8F18-3B307DF81F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53920" behindDoc="0" locked="0" layoutInCell="1" allowOverlap="1" wp14:anchorId="797A5EFB" wp14:editId="5F62F7E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33" name="Obrázek 30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17035C-77A3-4455-84E6-2CA98740C1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3" name="Obrázek 479" descr="spacer">
                            <a:extLst>
                              <a:ext uri="{FF2B5EF4-FFF2-40B4-BE49-F238E27FC236}">
                                <a16:creationId xmlns:a16="http://schemas.microsoft.com/office/drawing/2014/main" id="{C717035C-77A3-4455-84E6-2CA98740C1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54944" behindDoc="0" locked="0" layoutInCell="1" allowOverlap="1" wp14:anchorId="669AAAA8" wp14:editId="6FD553C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34" name="Obrázek 30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C1E2DB-D219-42FD-BAFD-00EE83091F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4" name="Obrázek 480" descr="spacer">
                            <a:extLst>
                              <a:ext uri="{FF2B5EF4-FFF2-40B4-BE49-F238E27FC236}">
                                <a16:creationId xmlns:a16="http://schemas.microsoft.com/office/drawing/2014/main" id="{91C1E2DB-D219-42FD-BAFD-00EE83091F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55968" behindDoc="0" locked="0" layoutInCell="1" allowOverlap="1" wp14:anchorId="5691E963" wp14:editId="0BB97D8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35" name="Obrázek 30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8565B4-50CA-4765-B63B-D2878FDD45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5" name="Obrázek 481" descr="spacer">
                            <a:extLst>
                              <a:ext uri="{FF2B5EF4-FFF2-40B4-BE49-F238E27FC236}">
                                <a16:creationId xmlns:a16="http://schemas.microsoft.com/office/drawing/2014/main" id="{268565B4-50CA-4765-B63B-D2878FDD45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56992" behindDoc="0" locked="0" layoutInCell="1" allowOverlap="1" wp14:anchorId="36B36C8F" wp14:editId="1C59A55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36" name="Obrázek 30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487A90-A084-4604-8197-6745A544A6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6" name="Obrázek 482" descr="spacer">
                            <a:extLst>
                              <a:ext uri="{FF2B5EF4-FFF2-40B4-BE49-F238E27FC236}">
                                <a16:creationId xmlns:a16="http://schemas.microsoft.com/office/drawing/2014/main" id="{BD487A90-A084-4604-8197-6745A544A6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58016" behindDoc="0" locked="0" layoutInCell="1" allowOverlap="1" wp14:anchorId="1C586B84" wp14:editId="4FA76DA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37" name="Obrázek 30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95C68E-B42F-40AA-8EDA-5E697AEE64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7" name="Obrázek 483" descr="spacer">
                            <a:extLst>
                              <a:ext uri="{FF2B5EF4-FFF2-40B4-BE49-F238E27FC236}">
                                <a16:creationId xmlns:a16="http://schemas.microsoft.com/office/drawing/2014/main" id="{9F95C68E-B42F-40AA-8EDA-5E697AEE64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59040" behindDoc="0" locked="0" layoutInCell="1" allowOverlap="1" wp14:anchorId="072157F6" wp14:editId="25DACC5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38" name="Obrázek 30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1C6BEA-3DEE-4D30-A130-8F365951DB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8" name="Obrázek 484" descr="spacer">
                            <a:extLst>
                              <a:ext uri="{FF2B5EF4-FFF2-40B4-BE49-F238E27FC236}">
                                <a16:creationId xmlns:a16="http://schemas.microsoft.com/office/drawing/2014/main" id="{521C6BEA-3DEE-4D30-A130-8F365951DB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60064" behindDoc="0" locked="0" layoutInCell="1" allowOverlap="1" wp14:anchorId="253823E7" wp14:editId="58E111A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39" name="Obrázek 30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55A410-DDF9-431F-BA4E-F0EF303E14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9" name="Obrázek 485" descr="spacer">
                            <a:extLst>
                              <a:ext uri="{FF2B5EF4-FFF2-40B4-BE49-F238E27FC236}">
                                <a16:creationId xmlns:a16="http://schemas.microsoft.com/office/drawing/2014/main" id="{A155A410-DDF9-431F-BA4E-F0EF303E14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61088" behindDoc="0" locked="0" layoutInCell="1" allowOverlap="1" wp14:anchorId="75C61CD9" wp14:editId="49188C8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40" name="Obrázek 30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BB1F6C-EDC9-447A-9553-8EACB1C187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0" name="Obrázek 486" descr="spacer">
                            <a:extLst>
                              <a:ext uri="{FF2B5EF4-FFF2-40B4-BE49-F238E27FC236}">
                                <a16:creationId xmlns:a16="http://schemas.microsoft.com/office/drawing/2014/main" id="{DDBB1F6C-EDC9-447A-9553-8EACB1C187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62112" behindDoc="0" locked="0" layoutInCell="1" allowOverlap="1" wp14:anchorId="4C4D990F" wp14:editId="60AA82E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41" name="Obrázek 30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60CC23-5F65-4DAA-BE7D-51D93D6408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1" name="Obrázek 487" descr="spacer">
                            <a:extLst>
                              <a:ext uri="{FF2B5EF4-FFF2-40B4-BE49-F238E27FC236}">
                                <a16:creationId xmlns:a16="http://schemas.microsoft.com/office/drawing/2014/main" id="{E560CC23-5F65-4DAA-BE7D-51D93D6408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63136" behindDoc="0" locked="0" layoutInCell="1" allowOverlap="1" wp14:anchorId="57F5A166" wp14:editId="7E8A6CF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42" name="Obrázek 30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66BFB9-8CFE-4936-AC5C-9C27B15B19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2" name="Obrázek 488" descr="spacer">
                            <a:extLst>
                              <a:ext uri="{FF2B5EF4-FFF2-40B4-BE49-F238E27FC236}">
                                <a16:creationId xmlns:a16="http://schemas.microsoft.com/office/drawing/2014/main" id="{E966BFB9-8CFE-4936-AC5C-9C27B15B19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64160" behindDoc="0" locked="0" layoutInCell="1" allowOverlap="1" wp14:anchorId="053DB4CD" wp14:editId="1FEB3F6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43" name="Obrázek 30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73C754-18CC-42B7-AD31-D941C83062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3" name="Obrázek 489" descr="spacer">
                            <a:extLst>
                              <a:ext uri="{FF2B5EF4-FFF2-40B4-BE49-F238E27FC236}">
                                <a16:creationId xmlns:a16="http://schemas.microsoft.com/office/drawing/2014/main" id="{F673C754-18CC-42B7-AD31-D941C83062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65184" behindDoc="0" locked="0" layoutInCell="1" allowOverlap="1" wp14:anchorId="2B4DE1C8" wp14:editId="66BE55A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44" name="Obrázek 30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EAF3CB-0EDE-4C42-B7EF-89522DB1DB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4" name="Obrázek 490" descr="spacer">
                            <a:extLst>
                              <a:ext uri="{FF2B5EF4-FFF2-40B4-BE49-F238E27FC236}">
                                <a16:creationId xmlns:a16="http://schemas.microsoft.com/office/drawing/2014/main" id="{8BEAF3CB-0EDE-4C42-B7EF-89522DB1DB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66208" behindDoc="0" locked="0" layoutInCell="1" allowOverlap="1" wp14:anchorId="65DB902B" wp14:editId="091AE32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45" name="Obrázek 30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D5EA5F-39EF-4E9A-92E9-3C7508C4E8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5" name="Obrázek 491" descr="spacer">
                            <a:extLst>
                              <a:ext uri="{FF2B5EF4-FFF2-40B4-BE49-F238E27FC236}">
                                <a16:creationId xmlns:a16="http://schemas.microsoft.com/office/drawing/2014/main" id="{3FD5EA5F-39EF-4E9A-92E9-3C7508C4E8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67232" behindDoc="0" locked="0" layoutInCell="1" allowOverlap="1" wp14:anchorId="3336ABA5" wp14:editId="1ED9EDF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46" name="Obrázek 30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31986E-27D5-4B92-B04F-8A01678FC4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6" name="Obrázek 492" descr="spacer">
                            <a:extLst>
                              <a:ext uri="{FF2B5EF4-FFF2-40B4-BE49-F238E27FC236}">
                                <a16:creationId xmlns:a16="http://schemas.microsoft.com/office/drawing/2014/main" id="{3131986E-27D5-4B92-B04F-8A01678FC4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68256" behindDoc="0" locked="0" layoutInCell="1" allowOverlap="1" wp14:anchorId="5363B39B" wp14:editId="54C0891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47" name="Obrázek 30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22282A-D744-46BE-AB02-71E357AA88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7" name="Obrázek 493" descr="spacer">
                            <a:extLst>
                              <a:ext uri="{FF2B5EF4-FFF2-40B4-BE49-F238E27FC236}">
                                <a16:creationId xmlns:a16="http://schemas.microsoft.com/office/drawing/2014/main" id="{9122282A-D744-46BE-AB02-71E357AA88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69280" behindDoc="0" locked="0" layoutInCell="1" allowOverlap="1" wp14:anchorId="32EE12E8" wp14:editId="21B8A35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48" name="Obrázek 30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798DAC-B301-49B6-B76E-CDF6E13461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8" name="Obrázek 494" descr="spacer">
                            <a:extLst>
                              <a:ext uri="{FF2B5EF4-FFF2-40B4-BE49-F238E27FC236}">
                                <a16:creationId xmlns:a16="http://schemas.microsoft.com/office/drawing/2014/main" id="{91798DAC-B301-49B6-B76E-CDF6E13461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70304" behindDoc="0" locked="0" layoutInCell="1" allowOverlap="1" wp14:anchorId="725820B3" wp14:editId="53FC7C9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49" name="Obrázek 30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B1458C-EFC0-47E8-9F6B-90ACC9899F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9" name="Obrázek 495" descr="spacer">
                            <a:extLst>
                              <a:ext uri="{FF2B5EF4-FFF2-40B4-BE49-F238E27FC236}">
                                <a16:creationId xmlns:a16="http://schemas.microsoft.com/office/drawing/2014/main" id="{1AB1458C-EFC0-47E8-9F6B-90ACC9899F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71328" behindDoc="0" locked="0" layoutInCell="1" allowOverlap="1" wp14:anchorId="39EB6BBD" wp14:editId="430B1BC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50" name="Obrázek 30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588646-ABCD-4691-B056-92241EBA0B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0" name="Obrázek 496" descr="spacer">
                            <a:extLst>
                              <a:ext uri="{FF2B5EF4-FFF2-40B4-BE49-F238E27FC236}">
                                <a16:creationId xmlns:a16="http://schemas.microsoft.com/office/drawing/2014/main" id="{82588646-ABCD-4691-B056-92241EBA0B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72352" behindDoc="0" locked="0" layoutInCell="1" allowOverlap="1" wp14:anchorId="1790FD1E" wp14:editId="740A488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51" name="Obrázek 30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9EEAAB-6855-4A9E-BEF3-D0A00D3C6A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1" name="Obrázek 497" descr="spacer">
                            <a:extLst>
                              <a:ext uri="{FF2B5EF4-FFF2-40B4-BE49-F238E27FC236}">
                                <a16:creationId xmlns:a16="http://schemas.microsoft.com/office/drawing/2014/main" id="{699EEAAB-6855-4A9E-BEF3-D0A00D3C6A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73376" behindDoc="0" locked="0" layoutInCell="1" allowOverlap="1" wp14:anchorId="304B1801" wp14:editId="75D0574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52" name="Obrázek 30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4F77E9-587A-4EC5-A4FC-3FBE8FE6F6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2" name="Obrázek 498" descr="spacer">
                            <a:extLst>
                              <a:ext uri="{FF2B5EF4-FFF2-40B4-BE49-F238E27FC236}">
                                <a16:creationId xmlns:a16="http://schemas.microsoft.com/office/drawing/2014/main" id="{584F77E9-587A-4EC5-A4FC-3FBE8FE6F6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74400" behindDoc="0" locked="0" layoutInCell="1" allowOverlap="1" wp14:anchorId="4BE4A95E" wp14:editId="0A62D9E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53" name="Obrázek 30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4FBAA8-A714-4A30-8699-6529AF84AC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3" name="Obrázek 499" descr="spacer">
                            <a:extLst>
                              <a:ext uri="{FF2B5EF4-FFF2-40B4-BE49-F238E27FC236}">
                                <a16:creationId xmlns:a16="http://schemas.microsoft.com/office/drawing/2014/main" id="{FB4FBAA8-A714-4A30-8699-6529AF84AC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75424" behindDoc="0" locked="0" layoutInCell="1" allowOverlap="1" wp14:anchorId="1E424E2C" wp14:editId="549291C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54" name="Obrázek 30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8958E5-564F-47B6-9A99-3B0B9FEACD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4" name="Obrázek 500" descr="spacer">
                            <a:extLst>
                              <a:ext uri="{FF2B5EF4-FFF2-40B4-BE49-F238E27FC236}">
                                <a16:creationId xmlns:a16="http://schemas.microsoft.com/office/drawing/2014/main" id="{D88958E5-564F-47B6-9A99-3B0B9FEACD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76448" behindDoc="0" locked="0" layoutInCell="1" allowOverlap="1" wp14:anchorId="70BDAB59" wp14:editId="793EF71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55" name="Obrázek 30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266CD8-27EC-4AC8-9CF6-90F6EB1909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5" name="Obrázek 501" descr="spacer">
                            <a:extLst>
                              <a:ext uri="{FF2B5EF4-FFF2-40B4-BE49-F238E27FC236}">
                                <a16:creationId xmlns:a16="http://schemas.microsoft.com/office/drawing/2014/main" id="{E0266CD8-27EC-4AC8-9CF6-90F6EB1909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77472" behindDoc="0" locked="0" layoutInCell="1" allowOverlap="1" wp14:anchorId="37636C78" wp14:editId="6283B65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56" name="Obrázek 30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86129B-F32C-479D-8288-47B0599C24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6" name="Obrázek 502" descr="spacer">
                            <a:extLst>
                              <a:ext uri="{FF2B5EF4-FFF2-40B4-BE49-F238E27FC236}">
                                <a16:creationId xmlns:a16="http://schemas.microsoft.com/office/drawing/2014/main" id="{B686129B-F32C-479D-8288-47B0599C24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78496" behindDoc="0" locked="0" layoutInCell="1" allowOverlap="1" wp14:anchorId="7C450A3C" wp14:editId="72FB0D9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57" name="Obrázek 30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E8C4B4-D4C4-4115-91A2-41CD8D259C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7" name="Obrázek 503" descr="spacer">
                            <a:extLst>
                              <a:ext uri="{FF2B5EF4-FFF2-40B4-BE49-F238E27FC236}">
                                <a16:creationId xmlns:a16="http://schemas.microsoft.com/office/drawing/2014/main" id="{17E8C4B4-D4C4-4115-91A2-41CD8D259C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79520" behindDoc="0" locked="0" layoutInCell="1" allowOverlap="1" wp14:anchorId="7FA6AD68" wp14:editId="0B4464D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58" name="Obrázek 30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3F3071-0A19-463D-924D-0C4D0094D9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8" name="Obrázek 504" descr="spacer">
                            <a:extLst>
                              <a:ext uri="{FF2B5EF4-FFF2-40B4-BE49-F238E27FC236}">
                                <a16:creationId xmlns:a16="http://schemas.microsoft.com/office/drawing/2014/main" id="{803F3071-0A19-463D-924D-0C4D0094D9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80544" behindDoc="0" locked="0" layoutInCell="1" allowOverlap="1" wp14:anchorId="38577AAC" wp14:editId="0254559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59" name="Obrázek 30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8A8664-90EA-4200-BC6C-95253055BD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9" name="Obrázek 505" descr="spacer">
                            <a:extLst>
                              <a:ext uri="{FF2B5EF4-FFF2-40B4-BE49-F238E27FC236}">
                                <a16:creationId xmlns:a16="http://schemas.microsoft.com/office/drawing/2014/main" id="{AD8A8664-90EA-4200-BC6C-95253055BD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81568" behindDoc="0" locked="0" layoutInCell="1" allowOverlap="1" wp14:anchorId="0F09F71F" wp14:editId="1081257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60" name="Obrázek 30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A76607-8DB0-4351-91ED-5F0595EF87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0" name="Obrázek 506" descr="spacer">
                            <a:extLst>
                              <a:ext uri="{FF2B5EF4-FFF2-40B4-BE49-F238E27FC236}">
                                <a16:creationId xmlns:a16="http://schemas.microsoft.com/office/drawing/2014/main" id="{F0A76607-8DB0-4351-91ED-5F0595EF87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82592" behindDoc="0" locked="0" layoutInCell="1" allowOverlap="1" wp14:anchorId="0C5A238D" wp14:editId="78BF80C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61" name="Obrázek 30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906400-056D-4251-BCD4-B291FDE838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1" name="Obrázek 507" descr="spacer">
                            <a:extLst>
                              <a:ext uri="{FF2B5EF4-FFF2-40B4-BE49-F238E27FC236}">
                                <a16:creationId xmlns:a16="http://schemas.microsoft.com/office/drawing/2014/main" id="{15906400-056D-4251-BCD4-B291FDE838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83616" behindDoc="0" locked="0" layoutInCell="1" allowOverlap="1" wp14:anchorId="7912900B" wp14:editId="1851D47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62" name="Obrázek 30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D39DEB-D5BD-42D0-B01C-FD6DEA16A3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2" name="Obrázek 508" descr="spacer">
                            <a:extLst>
                              <a:ext uri="{FF2B5EF4-FFF2-40B4-BE49-F238E27FC236}">
                                <a16:creationId xmlns:a16="http://schemas.microsoft.com/office/drawing/2014/main" id="{F1D39DEB-D5BD-42D0-B01C-FD6DEA16A3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84640" behindDoc="0" locked="0" layoutInCell="1" allowOverlap="1" wp14:anchorId="582CDC32" wp14:editId="0B1656F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63" name="Obrázek 30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742619-E0B8-4FEA-896E-647704A55A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3" name="Obrázek 509" descr="spacer">
                            <a:extLst>
                              <a:ext uri="{FF2B5EF4-FFF2-40B4-BE49-F238E27FC236}">
                                <a16:creationId xmlns:a16="http://schemas.microsoft.com/office/drawing/2014/main" id="{06742619-E0B8-4FEA-896E-647704A55A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85664" behindDoc="0" locked="0" layoutInCell="1" allowOverlap="1" wp14:anchorId="4C086113" wp14:editId="7FBA094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64" name="Obrázek 30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2DD3F6-2713-4CC2-A97D-840933229D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4" name="Obrázek 510" descr="spacer">
                            <a:extLst>
                              <a:ext uri="{FF2B5EF4-FFF2-40B4-BE49-F238E27FC236}">
                                <a16:creationId xmlns:a16="http://schemas.microsoft.com/office/drawing/2014/main" id="{DD2DD3F6-2713-4CC2-A97D-840933229D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86688" behindDoc="0" locked="0" layoutInCell="1" allowOverlap="1" wp14:anchorId="7880F9DB" wp14:editId="1842804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65" name="Obrázek 30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E555FD-8F21-4937-9C1A-810F0019B2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5" name="Obrázek 511" descr="spacer">
                            <a:extLst>
                              <a:ext uri="{FF2B5EF4-FFF2-40B4-BE49-F238E27FC236}">
                                <a16:creationId xmlns:a16="http://schemas.microsoft.com/office/drawing/2014/main" id="{BFE555FD-8F21-4937-9C1A-810F0019B2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87712" behindDoc="0" locked="0" layoutInCell="1" allowOverlap="1" wp14:anchorId="06FE2C3D" wp14:editId="4869BDE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66" name="Obrázek 30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701A44-A0C8-4F18-BE3A-B3ACE90BE7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6" name="Obrázek 512" descr="spacer">
                            <a:extLst>
                              <a:ext uri="{FF2B5EF4-FFF2-40B4-BE49-F238E27FC236}">
                                <a16:creationId xmlns:a16="http://schemas.microsoft.com/office/drawing/2014/main" id="{6D701A44-A0C8-4F18-BE3A-B3ACE90BE7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88736" behindDoc="0" locked="0" layoutInCell="1" allowOverlap="1" wp14:anchorId="5FF3E65E" wp14:editId="78E19F7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67" name="Obrázek 30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3FEE0B-6171-4966-A2A9-2ADF63E615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7" name="Obrázek 513" descr="spacer">
                            <a:extLst>
                              <a:ext uri="{FF2B5EF4-FFF2-40B4-BE49-F238E27FC236}">
                                <a16:creationId xmlns:a16="http://schemas.microsoft.com/office/drawing/2014/main" id="{313FEE0B-6171-4966-A2A9-2ADF63E615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89760" behindDoc="0" locked="0" layoutInCell="1" allowOverlap="1" wp14:anchorId="2AD9858F" wp14:editId="22C9EED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68" name="Obrázek 30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BD003B-7724-49EF-AAFB-87278EB2F1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8" name="Obrázek 514" descr="spacer">
                            <a:extLst>
                              <a:ext uri="{FF2B5EF4-FFF2-40B4-BE49-F238E27FC236}">
                                <a16:creationId xmlns:a16="http://schemas.microsoft.com/office/drawing/2014/main" id="{A2BD003B-7724-49EF-AAFB-87278EB2F1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90784" behindDoc="0" locked="0" layoutInCell="1" allowOverlap="1" wp14:anchorId="75E57784" wp14:editId="4C926E8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69" name="Obrázek 30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BEC3FD-1F02-4817-A549-144D6C995C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9" name="Obrázek 515" descr="spacer">
                            <a:extLst>
                              <a:ext uri="{FF2B5EF4-FFF2-40B4-BE49-F238E27FC236}">
                                <a16:creationId xmlns:a16="http://schemas.microsoft.com/office/drawing/2014/main" id="{44BEC3FD-1F02-4817-A549-144D6C995C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91808" behindDoc="0" locked="0" layoutInCell="1" allowOverlap="1" wp14:anchorId="7F270879" wp14:editId="232936D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70" name="Obrázek 30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E42A46-9E4A-44C9-A28B-6A17B1B26F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0" name="Obrázek 516" descr="spacer">
                            <a:extLst>
                              <a:ext uri="{FF2B5EF4-FFF2-40B4-BE49-F238E27FC236}">
                                <a16:creationId xmlns:a16="http://schemas.microsoft.com/office/drawing/2014/main" id="{50E42A46-9E4A-44C9-A28B-6A17B1B26F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92832" behindDoc="0" locked="0" layoutInCell="1" allowOverlap="1" wp14:anchorId="177CFE2C" wp14:editId="44E2A11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71" name="Obrázek 30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E4B9BD-A754-40B9-A4D9-C8B887689A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1" name="Obrázek 517" descr="spacer">
                            <a:extLst>
                              <a:ext uri="{FF2B5EF4-FFF2-40B4-BE49-F238E27FC236}">
                                <a16:creationId xmlns:a16="http://schemas.microsoft.com/office/drawing/2014/main" id="{1BE4B9BD-A754-40B9-A4D9-C8B887689A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93856" behindDoc="0" locked="0" layoutInCell="1" allowOverlap="1" wp14:anchorId="312FAD56" wp14:editId="6E9CCBC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72" name="Obrázek 30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FF533C-B539-4905-A0D6-4C62E84AFF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2" name="Obrázek 518" descr="spacer">
                            <a:extLst>
                              <a:ext uri="{FF2B5EF4-FFF2-40B4-BE49-F238E27FC236}">
                                <a16:creationId xmlns:a16="http://schemas.microsoft.com/office/drawing/2014/main" id="{BCFF533C-B539-4905-A0D6-4C62E84AFF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94880" behindDoc="0" locked="0" layoutInCell="1" allowOverlap="1" wp14:anchorId="0D197D6F" wp14:editId="2B292D4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73" name="Obrázek 30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B2C3E0-FAB1-42BF-9F89-730F49457D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3" name="Obrázek 519" descr="spacer">
                            <a:extLst>
                              <a:ext uri="{FF2B5EF4-FFF2-40B4-BE49-F238E27FC236}">
                                <a16:creationId xmlns:a16="http://schemas.microsoft.com/office/drawing/2014/main" id="{D4B2C3E0-FAB1-42BF-9F89-730F49457D1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95904" behindDoc="0" locked="0" layoutInCell="1" allowOverlap="1" wp14:anchorId="25EDBFDA" wp14:editId="41E24D2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74" name="Obrázek 30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4125F3-2697-4AE2-B801-61DDDB1C81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4" name="Obrázek 520" descr="spacer">
                            <a:extLst>
                              <a:ext uri="{FF2B5EF4-FFF2-40B4-BE49-F238E27FC236}">
                                <a16:creationId xmlns:a16="http://schemas.microsoft.com/office/drawing/2014/main" id="{914125F3-2697-4AE2-B801-61DDDB1C81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96928" behindDoc="0" locked="0" layoutInCell="1" allowOverlap="1" wp14:anchorId="2CE5CE56" wp14:editId="6476399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75" name="Obrázek 30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F9CA9A-69FB-4663-BE77-19FC2C55F0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5" name="Obrázek 521" descr="spacer">
                            <a:extLst>
                              <a:ext uri="{FF2B5EF4-FFF2-40B4-BE49-F238E27FC236}">
                                <a16:creationId xmlns:a16="http://schemas.microsoft.com/office/drawing/2014/main" id="{4FF9CA9A-69FB-4663-BE77-19FC2C55F0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97952" behindDoc="0" locked="0" layoutInCell="1" allowOverlap="1" wp14:anchorId="07297F4E" wp14:editId="28E84DB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76" name="Obrázek 30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731626-090E-400B-A54F-F5D87BA0F2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6" name="Obrázek 522" descr="spacer">
                            <a:extLst>
                              <a:ext uri="{FF2B5EF4-FFF2-40B4-BE49-F238E27FC236}">
                                <a16:creationId xmlns:a16="http://schemas.microsoft.com/office/drawing/2014/main" id="{84731626-090E-400B-A54F-F5D87BA0F2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798976" behindDoc="0" locked="0" layoutInCell="1" allowOverlap="1" wp14:anchorId="5E058071" wp14:editId="1B32645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77" name="Obrázek 30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D1DDEE-FD4F-4331-9711-49A7D63BA6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7" name="Obrázek 523" descr="spacer">
                            <a:extLst>
                              <a:ext uri="{FF2B5EF4-FFF2-40B4-BE49-F238E27FC236}">
                                <a16:creationId xmlns:a16="http://schemas.microsoft.com/office/drawing/2014/main" id="{E6D1DDEE-FD4F-4331-9711-49A7D63BA6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00000" behindDoc="0" locked="0" layoutInCell="1" allowOverlap="1" wp14:anchorId="141D563B" wp14:editId="37679D9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78" name="Obrázek 30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0277E9-8AF3-4C9C-8814-5B682B255E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8" name="Obrázek 524" descr="spacer">
                            <a:extLst>
                              <a:ext uri="{FF2B5EF4-FFF2-40B4-BE49-F238E27FC236}">
                                <a16:creationId xmlns:a16="http://schemas.microsoft.com/office/drawing/2014/main" id="{390277E9-8AF3-4C9C-8814-5B682B255E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01024" behindDoc="0" locked="0" layoutInCell="1" allowOverlap="1" wp14:anchorId="4481CD7B" wp14:editId="22B71AF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79" name="Obrázek 30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25C0ED-454E-42D6-A8C5-FC02E0A378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9" name="Obrázek 525" descr="spacer">
                            <a:extLst>
                              <a:ext uri="{FF2B5EF4-FFF2-40B4-BE49-F238E27FC236}">
                                <a16:creationId xmlns:a16="http://schemas.microsoft.com/office/drawing/2014/main" id="{2225C0ED-454E-42D6-A8C5-FC02E0A378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02048" behindDoc="0" locked="0" layoutInCell="1" allowOverlap="1" wp14:anchorId="42B4BC6D" wp14:editId="5383B98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80" name="Obrázek 30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45AFBB-F088-4869-ACB4-7FAD36CFD5F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0" name="Obrázek 526" descr="spacer">
                            <a:extLst>
                              <a:ext uri="{FF2B5EF4-FFF2-40B4-BE49-F238E27FC236}">
                                <a16:creationId xmlns:a16="http://schemas.microsoft.com/office/drawing/2014/main" id="{2A45AFBB-F088-4869-ACB4-7FAD36CFD5F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03072" behindDoc="0" locked="0" layoutInCell="1" allowOverlap="1" wp14:anchorId="2AAD8C26" wp14:editId="5BA2D7D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81" name="Obrázek 30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987DBA-3002-425E-9C00-D3920D197B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1" name="Obrázek 527" descr="spacer">
                            <a:extLst>
                              <a:ext uri="{FF2B5EF4-FFF2-40B4-BE49-F238E27FC236}">
                                <a16:creationId xmlns:a16="http://schemas.microsoft.com/office/drawing/2014/main" id="{04987DBA-3002-425E-9C00-D3920D197B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04096" behindDoc="0" locked="0" layoutInCell="1" allowOverlap="1" wp14:anchorId="5EE64C85" wp14:editId="5318BAD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82" name="Obrázek 30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3E0877-CAF2-4AA5-8E06-49BD07776B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2" name="Obrázek 528" descr="spacer">
                            <a:extLst>
                              <a:ext uri="{FF2B5EF4-FFF2-40B4-BE49-F238E27FC236}">
                                <a16:creationId xmlns:a16="http://schemas.microsoft.com/office/drawing/2014/main" id="{DE3E0877-CAF2-4AA5-8E06-49BD07776B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05120" behindDoc="0" locked="0" layoutInCell="1" allowOverlap="1" wp14:anchorId="4412656E" wp14:editId="6E66EFF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83" name="Obrázek 30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600A46-9811-4DFB-B63A-9D3AA6A0BB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3" name="Obrázek 529" descr="spacer">
                            <a:extLst>
                              <a:ext uri="{FF2B5EF4-FFF2-40B4-BE49-F238E27FC236}">
                                <a16:creationId xmlns:a16="http://schemas.microsoft.com/office/drawing/2014/main" id="{FB600A46-9811-4DFB-B63A-9D3AA6A0BB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06144" behindDoc="0" locked="0" layoutInCell="1" allowOverlap="1" wp14:anchorId="10CA0202" wp14:editId="071948E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84" name="Obrázek 30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A5CD88-18B0-485B-A6C5-F7557F467B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4" name="Obrázek 530" descr="spacer">
                            <a:extLst>
                              <a:ext uri="{FF2B5EF4-FFF2-40B4-BE49-F238E27FC236}">
                                <a16:creationId xmlns:a16="http://schemas.microsoft.com/office/drawing/2014/main" id="{4AA5CD88-18B0-485B-A6C5-F7557F467B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07168" behindDoc="0" locked="0" layoutInCell="1" allowOverlap="1" wp14:anchorId="30BBC06C" wp14:editId="1E15FDD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85" name="Obrázek 30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0D6771-50A1-45DB-9248-A437FAFAD3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5" name="Obrázek 531" descr="spacer">
                            <a:extLst>
                              <a:ext uri="{FF2B5EF4-FFF2-40B4-BE49-F238E27FC236}">
                                <a16:creationId xmlns:a16="http://schemas.microsoft.com/office/drawing/2014/main" id="{940D6771-50A1-45DB-9248-A437FAFAD3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08192" behindDoc="0" locked="0" layoutInCell="1" allowOverlap="1" wp14:anchorId="2DD1C3D4" wp14:editId="075958D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86" name="Obrázek 30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397F8B-E20C-4023-98FF-778B300D30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6" name="Obrázek 532" descr="spacer">
                            <a:extLst>
                              <a:ext uri="{FF2B5EF4-FFF2-40B4-BE49-F238E27FC236}">
                                <a16:creationId xmlns:a16="http://schemas.microsoft.com/office/drawing/2014/main" id="{E1397F8B-E20C-4023-98FF-778B300D30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09216" behindDoc="0" locked="0" layoutInCell="1" allowOverlap="1" wp14:anchorId="635278A0" wp14:editId="6590591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87" name="Obrázek 30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82FFF8-8413-46D7-95C6-8C6C10F170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7" name="Obrázek 533" descr="spacer">
                            <a:extLst>
                              <a:ext uri="{FF2B5EF4-FFF2-40B4-BE49-F238E27FC236}">
                                <a16:creationId xmlns:a16="http://schemas.microsoft.com/office/drawing/2014/main" id="{B882FFF8-8413-46D7-95C6-8C6C10F170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10240" behindDoc="0" locked="0" layoutInCell="1" allowOverlap="1" wp14:anchorId="6DEA7F71" wp14:editId="1FD148D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88" name="Obrázek 30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F888FF-BDCF-40B1-B08E-B1AD1FCF8D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8" name="Obrázek 534" descr="spacer">
                            <a:extLst>
                              <a:ext uri="{FF2B5EF4-FFF2-40B4-BE49-F238E27FC236}">
                                <a16:creationId xmlns:a16="http://schemas.microsoft.com/office/drawing/2014/main" id="{C5F888FF-BDCF-40B1-B08E-B1AD1FCF8D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11264" behindDoc="0" locked="0" layoutInCell="1" allowOverlap="1" wp14:anchorId="582812C7" wp14:editId="748FCC4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89" name="Obrázek 30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76781F-DADA-46CC-A8E3-E90128C3DC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9" name="Obrázek 535" descr="spacer">
                            <a:extLst>
                              <a:ext uri="{FF2B5EF4-FFF2-40B4-BE49-F238E27FC236}">
                                <a16:creationId xmlns:a16="http://schemas.microsoft.com/office/drawing/2014/main" id="{6B76781F-DADA-46CC-A8E3-E90128C3DC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12288" behindDoc="0" locked="0" layoutInCell="1" allowOverlap="1" wp14:anchorId="14653888" wp14:editId="39515B8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90" name="Obrázek 30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96AEA5-3084-429F-941F-C64F1621F3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0" name="Obrázek 536" descr="spacer">
                            <a:extLst>
                              <a:ext uri="{FF2B5EF4-FFF2-40B4-BE49-F238E27FC236}">
                                <a16:creationId xmlns:a16="http://schemas.microsoft.com/office/drawing/2014/main" id="{B096AEA5-3084-429F-941F-C64F1621F3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13312" behindDoc="0" locked="0" layoutInCell="1" allowOverlap="1" wp14:anchorId="0A3683E3" wp14:editId="1AED6F9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91" name="Obrázek 30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5EEDDA-D61B-454E-9B98-A9BA72CB5B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1" name="Obrázek 537" descr="spacer">
                            <a:extLst>
                              <a:ext uri="{FF2B5EF4-FFF2-40B4-BE49-F238E27FC236}">
                                <a16:creationId xmlns:a16="http://schemas.microsoft.com/office/drawing/2014/main" id="{305EEDDA-D61B-454E-9B98-A9BA72CB5B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14336" behindDoc="0" locked="0" layoutInCell="1" allowOverlap="1" wp14:anchorId="686E6411" wp14:editId="1A87E8D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92" name="Obrázek 30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120FFC-FD1E-4FF5-8EB4-6F2A65E611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2" name="Obrázek 538" descr="spacer">
                            <a:extLst>
                              <a:ext uri="{FF2B5EF4-FFF2-40B4-BE49-F238E27FC236}">
                                <a16:creationId xmlns:a16="http://schemas.microsoft.com/office/drawing/2014/main" id="{97120FFC-FD1E-4FF5-8EB4-6F2A65E611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15360" behindDoc="0" locked="0" layoutInCell="1" allowOverlap="1" wp14:anchorId="6E01E0C0" wp14:editId="43F1109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93" name="Obrázek 30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C953ED-FA5D-41D0-9579-16CC7F9364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3" name="Obrázek 539" descr="spacer">
                            <a:extLst>
                              <a:ext uri="{FF2B5EF4-FFF2-40B4-BE49-F238E27FC236}">
                                <a16:creationId xmlns:a16="http://schemas.microsoft.com/office/drawing/2014/main" id="{28C953ED-FA5D-41D0-9579-16CC7F9364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16384" behindDoc="0" locked="0" layoutInCell="1" allowOverlap="1" wp14:anchorId="59181A43" wp14:editId="54FE367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94" name="Obrázek 30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629231-064F-4687-91F6-5B6EDD5873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4" name="Obrázek 540" descr="spacer">
                            <a:extLst>
                              <a:ext uri="{FF2B5EF4-FFF2-40B4-BE49-F238E27FC236}">
                                <a16:creationId xmlns:a16="http://schemas.microsoft.com/office/drawing/2014/main" id="{E5629231-064F-4687-91F6-5B6EDD5873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17408" behindDoc="0" locked="0" layoutInCell="1" allowOverlap="1" wp14:anchorId="0CB46791" wp14:editId="34C5F9D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95" name="Obrázek 30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248772-0DD2-4D4E-968F-A21D9464E9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5" name="Obrázek 541" descr="spacer">
                            <a:extLst>
                              <a:ext uri="{FF2B5EF4-FFF2-40B4-BE49-F238E27FC236}">
                                <a16:creationId xmlns:a16="http://schemas.microsoft.com/office/drawing/2014/main" id="{62248772-0DD2-4D4E-968F-A21D9464E9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18432" behindDoc="0" locked="0" layoutInCell="1" allowOverlap="1" wp14:anchorId="7FF5D660" wp14:editId="5EF6953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96" name="Obrázek 30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46B917-59F4-4F5F-A60C-08AD5817D9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6" name="Obrázek 542" descr="spacer">
                            <a:extLst>
                              <a:ext uri="{FF2B5EF4-FFF2-40B4-BE49-F238E27FC236}">
                                <a16:creationId xmlns:a16="http://schemas.microsoft.com/office/drawing/2014/main" id="{E346B917-59F4-4F5F-A60C-08AD5817D9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19456" behindDoc="0" locked="0" layoutInCell="1" allowOverlap="1" wp14:anchorId="152E23A1" wp14:editId="7F9FFA3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97" name="Obrázek 30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E14737-33E1-4DC3-95A7-3A782EF1D3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7" name="Obrázek 543" descr="spacer">
                            <a:extLst>
                              <a:ext uri="{FF2B5EF4-FFF2-40B4-BE49-F238E27FC236}">
                                <a16:creationId xmlns:a16="http://schemas.microsoft.com/office/drawing/2014/main" id="{7BE14737-33E1-4DC3-95A7-3A782EF1D3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20480" behindDoc="0" locked="0" layoutInCell="1" allowOverlap="1" wp14:anchorId="2619899E" wp14:editId="61328A5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98" name="Obrázek 30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C89E44-4F07-4937-9BE5-3F5CB16008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8" name="Obrázek 544" descr="spacer">
                            <a:extLst>
                              <a:ext uri="{FF2B5EF4-FFF2-40B4-BE49-F238E27FC236}">
                                <a16:creationId xmlns:a16="http://schemas.microsoft.com/office/drawing/2014/main" id="{6EC89E44-4F07-4937-9BE5-3F5CB16008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21504" behindDoc="0" locked="0" layoutInCell="1" allowOverlap="1" wp14:anchorId="3CC139BB" wp14:editId="34214BC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499" name="Obrázek 30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119D7E-91E0-4CBE-ACF3-EAD1DB9BD1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9" name="Obrázek 545" descr="spacer">
                            <a:extLst>
                              <a:ext uri="{FF2B5EF4-FFF2-40B4-BE49-F238E27FC236}">
                                <a16:creationId xmlns:a16="http://schemas.microsoft.com/office/drawing/2014/main" id="{AE119D7E-91E0-4CBE-ACF3-EAD1DB9BD1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22528" behindDoc="0" locked="0" layoutInCell="1" allowOverlap="1" wp14:anchorId="5BD091C6" wp14:editId="6398210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00" name="Obrázek 30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16360E-EF7A-452B-82BC-03F0244DD5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0" name="Obrázek 546" descr="spacer">
                            <a:extLst>
                              <a:ext uri="{FF2B5EF4-FFF2-40B4-BE49-F238E27FC236}">
                                <a16:creationId xmlns:a16="http://schemas.microsoft.com/office/drawing/2014/main" id="{C216360E-EF7A-452B-82BC-03F0244DD5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23552" behindDoc="0" locked="0" layoutInCell="1" allowOverlap="1" wp14:anchorId="6B7546C6" wp14:editId="709E575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01" name="Obrázek 30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31669C-13C6-4392-A098-75C8A7D657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1" name="Obrázek 547" descr="spacer">
                            <a:extLst>
                              <a:ext uri="{FF2B5EF4-FFF2-40B4-BE49-F238E27FC236}">
                                <a16:creationId xmlns:a16="http://schemas.microsoft.com/office/drawing/2014/main" id="{0831669C-13C6-4392-A098-75C8A7D657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24576" behindDoc="0" locked="0" layoutInCell="1" allowOverlap="1" wp14:anchorId="0D28FEB6" wp14:editId="4248BF5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02" name="Obrázek 30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1EB26B-2763-42C7-9040-FA2526FA32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2" name="Obrázek 548" descr="spacer">
                            <a:extLst>
                              <a:ext uri="{FF2B5EF4-FFF2-40B4-BE49-F238E27FC236}">
                                <a16:creationId xmlns:a16="http://schemas.microsoft.com/office/drawing/2014/main" id="{841EB26B-2763-42C7-9040-FA2526FA32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25600" behindDoc="0" locked="0" layoutInCell="1" allowOverlap="1" wp14:anchorId="78C04B6E" wp14:editId="0F00A39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03" name="Obrázek 30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8FB0EC-3948-4AF4-8257-8841203C97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3" name="Obrázek 549" descr="spacer">
                            <a:extLst>
                              <a:ext uri="{FF2B5EF4-FFF2-40B4-BE49-F238E27FC236}">
                                <a16:creationId xmlns:a16="http://schemas.microsoft.com/office/drawing/2014/main" id="{C78FB0EC-3948-4AF4-8257-8841203C97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26624" behindDoc="0" locked="0" layoutInCell="1" allowOverlap="1" wp14:anchorId="041AA776" wp14:editId="280681B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04" name="Obrázek 30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DE7A63-C075-425C-97B5-A4BB44E7C6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4" name="Obrázek 550" descr="spacer">
                            <a:extLst>
                              <a:ext uri="{FF2B5EF4-FFF2-40B4-BE49-F238E27FC236}">
                                <a16:creationId xmlns:a16="http://schemas.microsoft.com/office/drawing/2014/main" id="{E5DE7A63-C075-425C-97B5-A4BB44E7C6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27648" behindDoc="0" locked="0" layoutInCell="1" allowOverlap="1" wp14:anchorId="0D970DF2" wp14:editId="7965D7A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05" name="Obrázek 30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0CC03C-42F1-4F74-A578-F9657FD1DE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5" name="Obrázek 551" descr="spacer">
                            <a:extLst>
                              <a:ext uri="{FF2B5EF4-FFF2-40B4-BE49-F238E27FC236}">
                                <a16:creationId xmlns:a16="http://schemas.microsoft.com/office/drawing/2014/main" id="{D60CC03C-42F1-4F74-A578-F9657FD1DE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28672" behindDoc="0" locked="0" layoutInCell="1" allowOverlap="1" wp14:anchorId="76FEB99A" wp14:editId="33FF7C6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06" name="Obrázek 30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FFC258-E679-4417-B6DF-F29E434A5B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6" name="Obrázek 552" descr="spacer">
                            <a:extLst>
                              <a:ext uri="{FF2B5EF4-FFF2-40B4-BE49-F238E27FC236}">
                                <a16:creationId xmlns:a16="http://schemas.microsoft.com/office/drawing/2014/main" id="{3BFFC258-E679-4417-B6DF-F29E434A5B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29696" behindDoc="0" locked="0" layoutInCell="1" allowOverlap="1" wp14:anchorId="25234E18" wp14:editId="6E47CDB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07" name="Obrázek 30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05D59B-8296-4FBF-9E18-EE619F7666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7" name="Obrázek 553" descr="spacer">
                            <a:extLst>
                              <a:ext uri="{FF2B5EF4-FFF2-40B4-BE49-F238E27FC236}">
                                <a16:creationId xmlns:a16="http://schemas.microsoft.com/office/drawing/2014/main" id="{2605D59B-8296-4FBF-9E18-EE619F7666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30720" behindDoc="0" locked="0" layoutInCell="1" allowOverlap="1" wp14:anchorId="5677C004" wp14:editId="7BB5D27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08" name="Obrázek 30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12B73F-F982-4AED-A718-F3266A55AA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8" name="Obrázek 554" descr="spacer">
                            <a:extLst>
                              <a:ext uri="{FF2B5EF4-FFF2-40B4-BE49-F238E27FC236}">
                                <a16:creationId xmlns:a16="http://schemas.microsoft.com/office/drawing/2014/main" id="{2612B73F-F982-4AED-A718-F3266A55AA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31744" behindDoc="0" locked="0" layoutInCell="1" allowOverlap="1" wp14:anchorId="4B0E365D" wp14:editId="09BF1E6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09" name="Obrázek 30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C2A540-A03D-4776-A82F-2B0159EB04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9" name="Obrázek 555" descr="spacer">
                            <a:extLst>
                              <a:ext uri="{FF2B5EF4-FFF2-40B4-BE49-F238E27FC236}">
                                <a16:creationId xmlns:a16="http://schemas.microsoft.com/office/drawing/2014/main" id="{F0C2A540-A03D-4776-A82F-2B0159EB04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32768" behindDoc="0" locked="0" layoutInCell="1" allowOverlap="1" wp14:anchorId="7B48709D" wp14:editId="1DCD7C3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10" name="Obrázek 30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E49B8F-B4B7-4730-B178-55D52F5145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0" name="Obrázek 556" descr="spacer">
                            <a:extLst>
                              <a:ext uri="{FF2B5EF4-FFF2-40B4-BE49-F238E27FC236}">
                                <a16:creationId xmlns:a16="http://schemas.microsoft.com/office/drawing/2014/main" id="{69E49B8F-B4B7-4730-B178-55D52F5145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33792" behindDoc="0" locked="0" layoutInCell="1" allowOverlap="1" wp14:anchorId="25152748" wp14:editId="095E048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11" name="Obrázek 30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7F543B-476A-4D0B-AA9F-698A463D08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1" name="Obrázek 557" descr="spacer">
                            <a:extLst>
                              <a:ext uri="{FF2B5EF4-FFF2-40B4-BE49-F238E27FC236}">
                                <a16:creationId xmlns:a16="http://schemas.microsoft.com/office/drawing/2014/main" id="{C77F543B-476A-4D0B-AA9F-698A463D08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34816" behindDoc="0" locked="0" layoutInCell="1" allowOverlap="1" wp14:anchorId="3790AC87" wp14:editId="6BBA2ED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12" name="Obrázek 30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60EFC9-11C2-48BE-B60C-6B9254DC01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2" name="Obrázek 558" descr="spacer">
                            <a:extLst>
                              <a:ext uri="{FF2B5EF4-FFF2-40B4-BE49-F238E27FC236}">
                                <a16:creationId xmlns:a16="http://schemas.microsoft.com/office/drawing/2014/main" id="{3A60EFC9-11C2-48BE-B60C-6B9254DC01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35840" behindDoc="0" locked="0" layoutInCell="1" allowOverlap="1" wp14:anchorId="443799CC" wp14:editId="63789D1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13" name="Obrázek 30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0B9A89-FA82-473D-8ED1-861DAF8969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3" name="Obrázek 559" descr="spacer">
                            <a:extLst>
                              <a:ext uri="{FF2B5EF4-FFF2-40B4-BE49-F238E27FC236}">
                                <a16:creationId xmlns:a16="http://schemas.microsoft.com/office/drawing/2014/main" id="{8F0B9A89-FA82-473D-8ED1-861DAF8969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36864" behindDoc="0" locked="0" layoutInCell="1" allowOverlap="1" wp14:anchorId="24141063" wp14:editId="50247EF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14" name="Obrázek 29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79FE95-A437-4361-B411-937EE64BB0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4" name="Obrázek 560" descr="spacer">
                            <a:extLst>
                              <a:ext uri="{FF2B5EF4-FFF2-40B4-BE49-F238E27FC236}">
                                <a16:creationId xmlns:a16="http://schemas.microsoft.com/office/drawing/2014/main" id="{F779FE95-A437-4361-B411-937EE64BB0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37888" behindDoc="0" locked="0" layoutInCell="1" allowOverlap="1" wp14:anchorId="30C5614F" wp14:editId="65F64E0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15" name="Obrázek 29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2F9F0A-AFBC-4CCE-B068-84BE4A6BD8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5" name="Obrázek 561" descr="spacer">
                            <a:extLst>
                              <a:ext uri="{FF2B5EF4-FFF2-40B4-BE49-F238E27FC236}">
                                <a16:creationId xmlns:a16="http://schemas.microsoft.com/office/drawing/2014/main" id="{DD2F9F0A-AFBC-4CCE-B068-84BE4A6BD8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38912" behindDoc="0" locked="0" layoutInCell="1" allowOverlap="1" wp14:anchorId="1F32E825" wp14:editId="1C199FA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16" name="Obrázek 29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9B084B-5037-4577-97F0-A0C825EB64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6" name="Obrázek 562" descr="spacer">
                            <a:extLst>
                              <a:ext uri="{FF2B5EF4-FFF2-40B4-BE49-F238E27FC236}">
                                <a16:creationId xmlns:a16="http://schemas.microsoft.com/office/drawing/2014/main" id="{B29B084B-5037-4577-97F0-A0C825EB64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39936" behindDoc="0" locked="0" layoutInCell="1" allowOverlap="1" wp14:anchorId="7F00A21D" wp14:editId="527F6A5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17" name="Obrázek 29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B8A7ED-E145-4913-A467-73011085BB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7" name="Obrázek 563" descr="spacer">
                            <a:extLst>
                              <a:ext uri="{FF2B5EF4-FFF2-40B4-BE49-F238E27FC236}">
                                <a16:creationId xmlns:a16="http://schemas.microsoft.com/office/drawing/2014/main" id="{34B8A7ED-E145-4913-A467-73011085BB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40960" behindDoc="0" locked="0" layoutInCell="1" allowOverlap="1" wp14:anchorId="56582819" wp14:editId="3E40DC2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18" name="Obrázek 29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1DE10D-A07F-4BE7-8A07-A8B1F64923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8" name="Obrázek 564" descr="spacer">
                            <a:extLst>
                              <a:ext uri="{FF2B5EF4-FFF2-40B4-BE49-F238E27FC236}">
                                <a16:creationId xmlns:a16="http://schemas.microsoft.com/office/drawing/2014/main" id="{E21DE10D-A07F-4BE7-8A07-A8B1F64923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41984" behindDoc="0" locked="0" layoutInCell="1" allowOverlap="1" wp14:anchorId="0F0720C6" wp14:editId="22E53C4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19" name="Obrázek 29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0EF17F-59F0-49E6-AD43-1925805869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9" name="Obrázek 565" descr="spacer">
                            <a:extLst>
                              <a:ext uri="{FF2B5EF4-FFF2-40B4-BE49-F238E27FC236}">
                                <a16:creationId xmlns:a16="http://schemas.microsoft.com/office/drawing/2014/main" id="{7B0EF17F-59F0-49E6-AD43-1925805869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43008" behindDoc="0" locked="0" layoutInCell="1" allowOverlap="1" wp14:anchorId="1F810FAB" wp14:editId="6212033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20" name="Obrázek 29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6C6C9B-1525-4353-9E9C-53F45B09ED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0" name="Obrázek 566" descr="spacer">
                            <a:extLst>
                              <a:ext uri="{FF2B5EF4-FFF2-40B4-BE49-F238E27FC236}">
                                <a16:creationId xmlns:a16="http://schemas.microsoft.com/office/drawing/2014/main" id="{346C6C9B-1525-4353-9E9C-53F45B09ED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44032" behindDoc="0" locked="0" layoutInCell="1" allowOverlap="1" wp14:anchorId="3542CE64" wp14:editId="328025B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21" name="Obrázek 29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911AAA-4A64-41E8-A2ED-F39B212EE8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1" name="Obrázek 567" descr="spacer">
                            <a:extLst>
                              <a:ext uri="{FF2B5EF4-FFF2-40B4-BE49-F238E27FC236}">
                                <a16:creationId xmlns:a16="http://schemas.microsoft.com/office/drawing/2014/main" id="{7A911AAA-4A64-41E8-A2ED-F39B212EE8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45056" behindDoc="0" locked="0" layoutInCell="1" allowOverlap="1" wp14:anchorId="5EF49FCD" wp14:editId="36A0CC5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22" name="Obrázek 29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9E73A1-2495-490F-A4B1-C7B1ACAE88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2" name="Obrázek 568" descr="spacer">
                            <a:extLst>
                              <a:ext uri="{FF2B5EF4-FFF2-40B4-BE49-F238E27FC236}">
                                <a16:creationId xmlns:a16="http://schemas.microsoft.com/office/drawing/2014/main" id="{279E73A1-2495-490F-A4B1-C7B1ACAE88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46080" behindDoc="0" locked="0" layoutInCell="1" allowOverlap="1" wp14:anchorId="69A374A1" wp14:editId="148A256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23" name="Obrázek 29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2CB256-D427-43B6-97AE-91EBE82B44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3" name="Obrázek 569" descr="spacer">
                            <a:extLst>
                              <a:ext uri="{FF2B5EF4-FFF2-40B4-BE49-F238E27FC236}">
                                <a16:creationId xmlns:a16="http://schemas.microsoft.com/office/drawing/2014/main" id="{562CB256-D427-43B6-97AE-91EBE82B44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47104" behindDoc="0" locked="0" layoutInCell="1" allowOverlap="1" wp14:anchorId="3EBE39AD" wp14:editId="500D795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24" name="Obrázek 29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B14613-F0D6-49B1-BEF6-F18F4BB444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4" name="Obrázek 570" descr="spacer">
                            <a:extLst>
                              <a:ext uri="{FF2B5EF4-FFF2-40B4-BE49-F238E27FC236}">
                                <a16:creationId xmlns:a16="http://schemas.microsoft.com/office/drawing/2014/main" id="{36B14613-F0D6-49B1-BEF6-F18F4BB444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48128" behindDoc="0" locked="0" layoutInCell="1" allowOverlap="1" wp14:anchorId="22B77EFC" wp14:editId="28A4588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25" name="Obrázek 29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9EFFE9-AEF7-4E8F-A814-A9F712DFB6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5" name="Obrázek 571" descr="spacer">
                            <a:extLst>
                              <a:ext uri="{FF2B5EF4-FFF2-40B4-BE49-F238E27FC236}">
                                <a16:creationId xmlns:a16="http://schemas.microsoft.com/office/drawing/2014/main" id="{849EFFE9-AEF7-4E8F-A814-A9F712DFB6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49152" behindDoc="0" locked="0" layoutInCell="1" allowOverlap="1" wp14:anchorId="748F5AEB" wp14:editId="4DF5B88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26" name="Obrázek 29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B537DD-9831-45A7-A3E0-CF409A80BD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6" name="Obrázek 572" descr="spacer">
                            <a:extLst>
                              <a:ext uri="{FF2B5EF4-FFF2-40B4-BE49-F238E27FC236}">
                                <a16:creationId xmlns:a16="http://schemas.microsoft.com/office/drawing/2014/main" id="{CAB537DD-9831-45A7-A3E0-CF409A80BD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50176" behindDoc="0" locked="0" layoutInCell="1" allowOverlap="1" wp14:anchorId="3A9FCD40" wp14:editId="253BE54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27" name="Obrázek 29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4B3A39-B588-485C-9B18-A2138BADB9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7" name="Obrázek 573" descr="spacer">
                            <a:extLst>
                              <a:ext uri="{FF2B5EF4-FFF2-40B4-BE49-F238E27FC236}">
                                <a16:creationId xmlns:a16="http://schemas.microsoft.com/office/drawing/2014/main" id="{D44B3A39-B588-485C-9B18-A2138BADB9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51200" behindDoc="0" locked="0" layoutInCell="1" allowOverlap="1" wp14:anchorId="1F91EF09" wp14:editId="0DDDFF5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28" name="Obrázek 29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C933F3-8ACD-42F7-BFCD-617CF16D0B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8" name="Obrázek 574" descr="spacer">
                            <a:extLst>
                              <a:ext uri="{FF2B5EF4-FFF2-40B4-BE49-F238E27FC236}">
                                <a16:creationId xmlns:a16="http://schemas.microsoft.com/office/drawing/2014/main" id="{FDC933F3-8ACD-42F7-BFCD-617CF16D0B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52224" behindDoc="0" locked="0" layoutInCell="1" allowOverlap="1" wp14:anchorId="3C8BFD7E" wp14:editId="47C8F45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29" name="Obrázek 29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B12588-B35A-446B-A508-61771BEC19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9" name="Obrázek 575" descr="spacer">
                            <a:extLst>
                              <a:ext uri="{FF2B5EF4-FFF2-40B4-BE49-F238E27FC236}">
                                <a16:creationId xmlns:a16="http://schemas.microsoft.com/office/drawing/2014/main" id="{25B12588-B35A-446B-A508-61771BEC19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53248" behindDoc="0" locked="0" layoutInCell="1" allowOverlap="1" wp14:anchorId="6188A0B7" wp14:editId="167F070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30" name="Obrázek 29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EF2907-7819-433B-BF11-E062D0A04E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0" name="Obrázek 576" descr="spacer">
                            <a:extLst>
                              <a:ext uri="{FF2B5EF4-FFF2-40B4-BE49-F238E27FC236}">
                                <a16:creationId xmlns:a16="http://schemas.microsoft.com/office/drawing/2014/main" id="{A6EF2907-7819-433B-BF11-E062D0A04E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54272" behindDoc="0" locked="0" layoutInCell="1" allowOverlap="1" wp14:anchorId="518A736E" wp14:editId="2C74B0D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31" name="Obrázek 29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B6E467-6E1B-4FE7-8377-F4273E3908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1" name="Obrázek 577" descr="spacer">
                            <a:extLst>
                              <a:ext uri="{FF2B5EF4-FFF2-40B4-BE49-F238E27FC236}">
                                <a16:creationId xmlns:a16="http://schemas.microsoft.com/office/drawing/2014/main" id="{09B6E467-6E1B-4FE7-8377-F4273E3908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55296" behindDoc="0" locked="0" layoutInCell="1" allowOverlap="1" wp14:anchorId="477B32D4" wp14:editId="51BDAE4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32" name="Obrázek 29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2A735E-EF54-4C69-8318-0C4385C6D0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2" name="Obrázek 578" descr="spacer">
                            <a:extLst>
                              <a:ext uri="{FF2B5EF4-FFF2-40B4-BE49-F238E27FC236}">
                                <a16:creationId xmlns:a16="http://schemas.microsoft.com/office/drawing/2014/main" id="{692A735E-EF54-4C69-8318-0C4385C6D03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56320" behindDoc="0" locked="0" layoutInCell="1" allowOverlap="1" wp14:anchorId="5C59D01F" wp14:editId="763F536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33" name="Obrázek 29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479864-EA01-49DD-98CB-C73E8925F7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3" name="Obrázek 579" descr="spacer">
                            <a:extLst>
                              <a:ext uri="{FF2B5EF4-FFF2-40B4-BE49-F238E27FC236}">
                                <a16:creationId xmlns:a16="http://schemas.microsoft.com/office/drawing/2014/main" id="{99479864-EA01-49DD-98CB-C73E8925F7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57344" behindDoc="0" locked="0" layoutInCell="1" allowOverlap="1" wp14:anchorId="7C921EAF" wp14:editId="2D410AB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34" name="Obrázek 29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3C2840-FA4F-4673-A41D-5E7A82AB42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4" name="Obrázek 580" descr="spacer">
                            <a:extLst>
                              <a:ext uri="{FF2B5EF4-FFF2-40B4-BE49-F238E27FC236}">
                                <a16:creationId xmlns:a16="http://schemas.microsoft.com/office/drawing/2014/main" id="{5D3C2840-FA4F-4673-A41D-5E7A82AB42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58368" behindDoc="0" locked="0" layoutInCell="1" allowOverlap="1" wp14:anchorId="0CB00F39" wp14:editId="635545F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35" name="Obrázek 29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C69EF9-5688-42CA-A24D-8FF29D62C9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5" name="Obrázek 581" descr="spacer">
                            <a:extLst>
                              <a:ext uri="{FF2B5EF4-FFF2-40B4-BE49-F238E27FC236}">
                                <a16:creationId xmlns:a16="http://schemas.microsoft.com/office/drawing/2014/main" id="{1EC69EF9-5688-42CA-A24D-8FF29D62C9A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59392" behindDoc="0" locked="0" layoutInCell="1" allowOverlap="1" wp14:anchorId="5944A3B2" wp14:editId="743F8CE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36" name="Obrázek 29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916F73-555D-40B4-A773-5C31BB5923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6" name="Obrázek 582" descr="spacer">
                            <a:extLst>
                              <a:ext uri="{FF2B5EF4-FFF2-40B4-BE49-F238E27FC236}">
                                <a16:creationId xmlns:a16="http://schemas.microsoft.com/office/drawing/2014/main" id="{01916F73-555D-40B4-A773-5C31BB5923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60416" behindDoc="0" locked="0" layoutInCell="1" allowOverlap="1" wp14:anchorId="3948C107" wp14:editId="27CB214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37" name="Obrázek 29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24DCE9-F8E3-4F51-8445-077D823F33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7" name="Obrázek 583" descr="spacer">
                            <a:extLst>
                              <a:ext uri="{FF2B5EF4-FFF2-40B4-BE49-F238E27FC236}">
                                <a16:creationId xmlns:a16="http://schemas.microsoft.com/office/drawing/2014/main" id="{2224DCE9-F8E3-4F51-8445-077D823F33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61440" behindDoc="0" locked="0" layoutInCell="1" allowOverlap="1" wp14:anchorId="3721E975" wp14:editId="4945CBC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38" name="Obrázek 29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AA68E9-AEA0-41F5-9B68-FDAB0B06BD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8" name="Obrázek 584" descr="spacer">
                            <a:extLst>
                              <a:ext uri="{FF2B5EF4-FFF2-40B4-BE49-F238E27FC236}">
                                <a16:creationId xmlns:a16="http://schemas.microsoft.com/office/drawing/2014/main" id="{12AA68E9-AEA0-41F5-9B68-FDAB0B06BD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62464" behindDoc="0" locked="0" layoutInCell="1" allowOverlap="1" wp14:anchorId="2B060506" wp14:editId="71B0FFE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39" name="Obrázek 29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E80CAF-5714-4FEB-B8C9-75BA7AACEB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9" name="Obrázek 585" descr="spacer">
                            <a:extLst>
                              <a:ext uri="{FF2B5EF4-FFF2-40B4-BE49-F238E27FC236}">
                                <a16:creationId xmlns:a16="http://schemas.microsoft.com/office/drawing/2014/main" id="{41E80CAF-5714-4FEB-B8C9-75BA7AACEB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63488" behindDoc="0" locked="0" layoutInCell="1" allowOverlap="1" wp14:anchorId="20FB70A7" wp14:editId="3929EAA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40" name="Obrázek 29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1DB45C-42F6-40F3-A67D-58F7792E50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0" name="Obrázek 586" descr="spacer">
                            <a:extLst>
                              <a:ext uri="{FF2B5EF4-FFF2-40B4-BE49-F238E27FC236}">
                                <a16:creationId xmlns:a16="http://schemas.microsoft.com/office/drawing/2014/main" id="{5D1DB45C-42F6-40F3-A67D-58F7792E50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64512" behindDoc="0" locked="0" layoutInCell="1" allowOverlap="1" wp14:anchorId="691D765B" wp14:editId="39026D3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41" name="Obrázek 29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A8AEA3-01E6-4CA7-9E90-E5392372DA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1" name="Obrázek 587" descr="spacer">
                            <a:extLst>
                              <a:ext uri="{FF2B5EF4-FFF2-40B4-BE49-F238E27FC236}">
                                <a16:creationId xmlns:a16="http://schemas.microsoft.com/office/drawing/2014/main" id="{5AA8AEA3-01E6-4CA7-9E90-E5392372DA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65536" behindDoc="0" locked="0" layoutInCell="1" allowOverlap="1" wp14:anchorId="2A526A09" wp14:editId="02F65F7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42" name="Obrázek 29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C55215-8F01-4EB3-BBBF-62823BFC56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2" name="Obrázek 588" descr="spacer">
                            <a:extLst>
                              <a:ext uri="{FF2B5EF4-FFF2-40B4-BE49-F238E27FC236}">
                                <a16:creationId xmlns:a16="http://schemas.microsoft.com/office/drawing/2014/main" id="{05C55215-8F01-4EB3-BBBF-62823BFC56B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66560" behindDoc="0" locked="0" layoutInCell="1" allowOverlap="1" wp14:anchorId="36BAA11B" wp14:editId="222B118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43" name="Obrázek 29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EF54B1-32DD-4DDE-A100-47BC428C4B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3" name="Obrázek 589" descr="spacer">
                            <a:extLst>
                              <a:ext uri="{FF2B5EF4-FFF2-40B4-BE49-F238E27FC236}">
                                <a16:creationId xmlns:a16="http://schemas.microsoft.com/office/drawing/2014/main" id="{5DEF54B1-32DD-4DDE-A100-47BC428C4B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67584" behindDoc="0" locked="0" layoutInCell="1" allowOverlap="1" wp14:anchorId="30C34760" wp14:editId="779A44F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44" name="Obrázek 29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3CD334-55A8-45BA-8E69-039D7B994D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4" name="Obrázek 590" descr="spacer">
                            <a:extLst>
                              <a:ext uri="{FF2B5EF4-FFF2-40B4-BE49-F238E27FC236}">
                                <a16:creationId xmlns:a16="http://schemas.microsoft.com/office/drawing/2014/main" id="{783CD334-55A8-45BA-8E69-039D7B994D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68608" behindDoc="0" locked="0" layoutInCell="1" allowOverlap="1" wp14:anchorId="4E95FB0D" wp14:editId="55CD01E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45" name="Obrázek 29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66E9BA-AC7B-4987-BEAA-F4482FD631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5" name="Obrázek 591" descr="spacer">
                            <a:extLst>
                              <a:ext uri="{FF2B5EF4-FFF2-40B4-BE49-F238E27FC236}">
                                <a16:creationId xmlns:a16="http://schemas.microsoft.com/office/drawing/2014/main" id="{EA66E9BA-AC7B-4987-BEAA-F4482FD631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69632" behindDoc="0" locked="0" layoutInCell="1" allowOverlap="1" wp14:anchorId="6ACCFF02" wp14:editId="156ED2E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46" name="Obrázek 29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27F68C-B515-4CF9-97A0-6590B56E92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" name="Obrázek 592" descr="spacer">
                            <a:extLst>
                              <a:ext uri="{FF2B5EF4-FFF2-40B4-BE49-F238E27FC236}">
                                <a16:creationId xmlns:a16="http://schemas.microsoft.com/office/drawing/2014/main" id="{2027F68C-B515-4CF9-97A0-6590B56E92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70656" behindDoc="0" locked="0" layoutInCell="1" allowOverlap="1" wp14:anchorId="555FCF09" wp14:editId="702827D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47" name="Obrázek 29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328449-0E4B-4A05-A7FA-5C40D24777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" name="Obrázek 593" descr="spacer">
                            <a:extLst>
                              <a:ext uri="{FF2B5EF4-FFF2-40B4-BE49-F238E27FC236}">
                                <a16:creationId xmlns:a16="http://schemas.microsoft.com/office/drawing/2014/main" id="{83328449-0E4B-4A05-A7FA-5C40D24777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71680" behindDoc="0" locked="0" layoutInCell="1" allowOverlap="1" wp14:anchorId="579667E8" wp14:editId="51FF851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48" name="Obrázek 29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0FBECE-A725-4B3F-9D85-6ECBAD2298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" name="Obrázek 594" descr="spacer">
                            <a:extLst>
                              <a:ext uri="{FF2B5EF4-FFF2-40B4-BE49-F238E27FC236}">
                                <a16:creationId xmlns:a16="http://schemas.microsoft.com/office/drawing/2014/main" id="{380FBECE-A725-4B3F-9D85-6ECBAD2298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72704" behindDoc="0" locked="0" layoutInCell="1" allowOverlap="1" wp14:anchorId="401D0EBD" wp14:editId="7B6AB8A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49" name="Obrázek 29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16FEA5-F7D6-455D-A6F7-4F1955658C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" name="Obrázek 604" descr="spacer">
                            <a:extLst>
                              <a:ext uri="{FF2B5EF4-FFF2-40B4-BE49-F238E27FC236}">
                                <a16:creationId xmlns:a16="http://schemas.microsoft.com/office/drawing/2014/main" id="{4916FEA5-F7D6-455D-A6F7-4F1955658C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73728" behindDoc="0" locked="0" layoutInCell="1" allowOverlap="1" wp14:anchorId="35CB523C" wp14:editId="3B91EB0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50" name="Obrázek 29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7118DE-AF67-434F-960F-7CA8064C93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" name="Obrázek 603" descr="spacer">
                            <a:extLst>
                              <a:ext uri="{FF2B5EF4-FFF2-40B4-BE49-F238E27FC236}">
                                <a16:creationId xmlns:a16="http://schemas.microsoft.com/office/drawing/2014/main" id="{7F7118DE-AF67-434F-960F-7CA8064C93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74752" behindDoc="0" locked="0" layoutInCell="1" allowOverlap="1" wp14:anchorId="541E9F03" wp14:editId="081A26C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51" name="Obrázek 29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B34803-629E-463B-BB21-1699A22E5B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" name="Obrázek 602" descr="spacer">
                            <a:extLst>
                              <a:ext uri="{FF2B5EF4-FFF2-40B4-BE49-F238E27FC236}">
                                <a16:creationId xmlns:a16="http://schemas.microsoft.com/office/drawing/2014/main" id="{D1B34803-629E-463B-BB21-1699A22E5B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75776" behindDoc="0" locked="0" layoutInCell="1" allowOverlap="1" wp14:anchorId="35C7206A" wp14:editId="64E7826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52" name="Obrázek 29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02601D-251D-4BF2-B467-C6A3CA7B49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" name="Obrázek 601" descr="spacer">
                            <a:extLst>
                              <a:ext uri="{FF2B5EF4-FFF2-40B4-BE49-F238E27FC236}">
                                <a16:creationId xmlns:a16="http://schemas.microsoft.com/office/drawing/2014/main" id="{D702601D-251D-4BF2-B467-C6A3CA7B49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76800" behindDoc="0" locked="0" layoutInCell="1" allowOverlap="1" wp14:anchorId="333352AF" wp14:editId="3D1E451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53" name="Obrázek 29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B1DF7B-F5A9-4933-8265-F07712DEF0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" name="Obrázek 600" descr="spacer">
                            <a:extLst>
                              <a:ext uri="{FF2B5EF4-FFF2-40B4-BE49-F238E27FC236}">
                                <a16:creationId xmlns:a16="http://schemas.microsoft.com/office/drawing/2014/main" id="{4EB1DF7B-F5A9-4933-8265-F07712DEF0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77824" behindDoc="0" locked="0" layoutInCell="1" allowOverlap="1" wp14:anchorId="52F7C4B0" wp14:editId="6375BA0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54" name="Obrázek 29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8959E5-8FE9-42B1-BC93-70F1BEF5E4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" name="Obrázek 599" descr="spacer">
                            <a:extLst>
                              <a:ext uri="{FF2B5EF4-FFF2-40B4-BE49-F238E27FC236}">
                                <a16:creationId xmlns:a16="http://schemas.microsoft.com/office/drawing/2014/main" id="{CC8959E5-8FE9-42B1-BC93-70F1BEF5E4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78848" behindDoc="0" locked="0" layoutInCell="1" allowOverlap="1" wp14:anchorId="064167DC" wp14:editId="52F5949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55" name="Obrázek 29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B5B68B-F1A8-4550-80A9-9925668624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" name="Obrázek 598" descr="spacer">
                            <a:extLst>
                              <a:ext uri="{FF2B5EF4-FFF2-40B4-BE49-F238E27FC236}">
                                <a16:creationId xmlns:a16="http://schemas.microsoft.com/office/drawing/2014/main" id="{F2B5B68B-F1A8-4550-80A9-9925668624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79872" behindDoc="0" locked="0" layoutInCell="1" allowOverlap="1" wp14:anchorId="163A272F" wp14:editId="5369866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56" name="Obrázek 29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B2E03A-BCCD-4FD9-82FF-D7AC5154CC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" name="Obrázek 597" descr="spacer">
                            <a:extLst>
                              <a:ext uri="{FF2B5EF4-FFF2-40B4-BE49-F238E27FC236}">
                                <a16:creationId xmlns:a16="http://schemas.microsoft.com/office/drawing/2014/main" id="{D8B2E03A-BCCD-4FD9-82FF-D7AC5154CC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80896" behindDoc="0" locked="0" layoutInCell="1" allowOverlap="1" wp14:anchorId="4FFDFBC2" wp14:editId="5F7A4FC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57" name="Obrázek 29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1AFB40-E7A8-414D-983A-BC934CA766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" name="Obrázek 596" descr="spacer">
                            <a:extLst>
                              <a:ext uri="{FF2B5EF4-FFF2-40B4-BE49-F238E27FC236}">
                                <a16:creationId xmlns:a16="http://schemas.microsoft.com/office/drawing/2014/main" id="{981AFB40-E7A8-414D-983A-BC934CA766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81920" behindDoc="0" locked="0" layoutInCell="1" allowOverlap="1" wp14:anchorId="5DB01878" wp14:editId="79B77D2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58" name="Obrázek 29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F7140F-C83E-4989-8BC7-8772718C6D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" name="Obrázek 11" descr="spacer">
                            <a:extLst>
                              <a:ext uri="{FF2B5EF4-FFF2-40B4-BE49-F238E27FC236}">
                                <a16:creationId xmlns:a16="http://schemas.microsoft.com/office/drawing/2014/main" id="{86F7140F-C83E-4989-8BC7-8772718C6D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82944" behindDoc="0" locked="0" layoutInCell="1" allowOverlap="1" wp14:anchorId="47A78903" wp14:editId="369ADC4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59" name="Obrázek 29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11AD00-6F6C-4347-A88C-5F00C654B8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" name="Obrázek 12" descr="spacer">
                            <a:extLst>
                              <a:ext uri="{FF2B5EF4-FFF2-40B4-BE49-F238E27FC236}">
                                <a16:creationId xmlns:a16="http://schemas.microsoft.com/office/drawing/2014/main" id="{9011AD00-6F6C-4347-A88C-5F00C654B8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83968" behindDoc="0" locked="0" layoutInCell="1" allowOverlap="1" wp14:anchorId="014014A1" wp14:editId="4E601ED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60" name="Obrázek 29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18BF00-65F2-4A0F-98E6-4A556AF36F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" name="Obrázek 13" descr="spacer">
                            <a:extLst>
                              <a:ext uri="{FF2B5EF4-FFF2-40B4-BE49-F238E27FC236}">
                                <a16:creationId xmlns:a16="http://schemas.microsoft.com/office/drawing/2014/main" id="{DC18BF00-65F2-4A0F-98E6-4A556AF36F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84992" behindDoc="0" locked="0" layoutInCell="1" allowOverlap="1" wp14:anchorId="1264247B" wp14:editId="57898E4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61" name="Obrázek 29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793F7C-3361-4951-9A7F-BB6C1943FD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" name="Obrázek 10" descr="spacer">
                            <a:extLst>
                              <a:ext uri="{FF2B5EF4-FFF2-40B4-BE49-F238E27FC236}">
                                <a16:creationId xmlns:a16="http://schemas.microsoft.com/office/drawing/2014/main" id="{51793F7C-3361-4951-9A7F-BB6C1943FD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86016" behindDoc="0" locked="0" layoutInCell="1" allowOverlap="1" wp14:anchorId="26D83ACF" wp14:editId="3314953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62" name="Obrázek 29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09A92C-F21A-4C5E-B29C-F9887AA2BD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" name="Obrázek 9" descr="spacer">
                            <a:extLst>
                              <a:ext uri="{FF2B5EF4-FFF2-40B4-BE49-F238E27FC236}">
                                <a16:creationId xmlns:a16="http://schemas.microsoft.com/office/drawing/2014/main" id="{FE09A92C-F21A-4C5E-B29C-F9887AA2BD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87040" behindDoc="0" locked="0" layoutInCell="1" allowOverlap="1" wp14:anchorId="5054D80D" wp14:editId="0D95297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63" name="Obrázek 29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AA549F-8A9B-4C8D-8534-013D04062F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" name="Obrázek 16" descr="spacer">
                            <a:extLst>
                              <a:ext uri="{FF2B5EF4-FFF2-40B4-BE49-F238E27FC236}">
                                <a16:creationId xmlns:a16="http://schemas.microsoft.com/office/drawing/2014/main" id="{F4AA549F-8A9B-4C8D-8534-013D04062F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88064" behindDoc="0" locked="0" layoutInCell="1" allowOverlap="1" wp14:anchorId="61F1396F" wp14:editId="0BDFD76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64" name="Obrázek 29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0A9BE0-3652-46DF-801D-44FB358AF2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" name="Obrázek 17" descr="spacer">
                            <a:extLst>
                              <a:ext uri="{FF2B5EF4-FFF2-40B4-BE49-F238E27FC236}">
                                <a16:creationId xmlns:a16="http://schemas.microsoft.com/office/drawing/2014/main" id="{CF0A9BE0-3652-46DF-801D-44FB358AF2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89088" behindDoc="0" locked="0" layoutInCell="1" allowOverlap="1" wp14:anchorId="7E353D39" wp14:editId="4001901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65" name="Obrázek 29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AB0E75-EDAD-49EE-9DC2-47F86E944B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" name="Obrázek 18" descr="spacer">
                            <a:extLst>
                              <a:ext uri="{FF2B5EF4-FFF2-40B4-BE49-F238E27FC236}">
                                <a16:creationId xmlns:a16="http://schemas.microsoft.com/office/drawing/2014/main" id="{E4AB0E75-EDAD-49EE-9DC2-47F86E944B1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90112" behindDoc="0" locked="0" layoutInCell="1" allowOverlap="1" wp14:anchorId="5B7AB51B" wp14:editId="6FC677F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66" name="Obrázek 29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10F476-582C-474B-B37E-2D2348D045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" name="Obrázek 19" descr="spacer">
                            <a:extLst>
                              <a:ext uri="{FF2B5EF4-FFF2-40B4-BE49-F238E27FC236}">
                                <a16:creationId xmlns:a16="http://schemas.microsoft.com/office/drawing/2014/main" id="{D710F476-582C-474B-B37E-2D2348D045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91136" behindDoc="0" locked="0" layoutInCell="1" allowOverlap="1" wp14:anchorId="0D82C153" wp14:editId="75E7B0F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67" name="Obrázek 29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94A846-E9F4-48AC-8BCB-467CD491CA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" name="Obrázek 8" descr="spacer">
                            <a:extLst>
                              <a:ext uri="{FF2B5EF4-FFF2-40B4-BE49-F238E27FC236}">
                                <a16:creationId xmlns:a16="http://schemas.microsoft.com/office/drawing/2014/main" id="{0494A846-E9F4-48AC-8BCB-467CD491CA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92160" behindDoc="0" locked="0" layoutInCell="1" allowOverlap="1" wp14:anchorId="6C3F51EF" wp14:editId="4C3EB97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68" name="Obrázek 29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CA45F-0847-49EB-AF08-BCACDC98BD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" name="Obrázek 7" descr="spacer">
                            <a:extLst>
                              <a:ext uri="{FF2B5EF4-FFF2-40B4-BE49-F238E27FC236}">
                                <a16:creationId xmlns:a16="http://schemas.microsoft.com/office/drawing/2014/main" id="{175CA45F-0847-49EB-AF08-BCACDC98BD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93184" behindDoc="0" locked="0" layoutInCell="1" allowOverlap="1" wp14:anchorId="54373449" wp14:editId="457988B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69" name="Obrázek 29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D88DEF-C18D-463E-932E-639C426196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" name="Obrázek 5" descr="spacer">
                            <a:extLst>
                              <a:ext uri="{FF2B5EF4-FFF2-40B4-BE49-F238E27FC236}">
                                <a16:creationId xmlns:a16="http://schemas.microsoft.com/office/drawing/2014/main" id="{CAD88DEF-C18D-463E-932E-639C426196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94208" behindDoc="0" locked="0" layoutInCell="1" allowOverlap="1" wp14:anchorId="64DDB51A" wp14:editId="4285786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70" name="Obrázek 29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0852A3-72DC-41BA-B620-FA3DDE1FB2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" name="Obrázek 23" descr="spacer">
                            <a:extLst>
                              <a:ext uri="{FF2B5EF4-FFF2-40B4-BE49-F238E27FC236}">
                                <a16:creationId xmlns:a16="http://schemas.microsoft.com/office/drawing/2014/main" id="{2E0852A3-72DC-41BA-B620-FA3DDE1FB2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95232" behindDoc="0" locked="0" layoutInCell="1" allowOverlap="1" wp14:anchorId="28798575" wp14:editId="3D0EF08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71" name="Obrázek 29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5A3C69-879B-46B0-8E18-BD14D0D893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" name="Obrázek 24" descr="spacer">
                            <a:extLst>
                              <a:ext uri="{FF2B5EF4-FFF2-40B4-BE49-F238E27FC236}">
                                <a16:creationId xmlns:a16="http://schemas.microsoft.com/office/drawing/2014/main" id="{A25A3C69-879B-46B0-8E18-BD14D0D893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96256" behindDoc="0" locked="0" layoutInCell="1" allowOverlap="1" wp14:anchorId="59019944" wp14:editId="6533770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72" name="Obrázek 29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73F9F6-B939-4901-B20C-525DF84A04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" name="Obrázek 25" descr="spacer">
                            <a:extLst>
                              <a:ext uri="{FF2B5EF4-FFF2-40B4-BE49-F238E27FC236}">
                                <a16:creationId xmlns:a16="http://schemas.microsoft.com/office/drawing/2014/main" id="{A173F9F6-B939-4901-B20C-525DF84A04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97280" behindDoc="0" locked="0" layoutInCell="1" allowOverlap="1" wp14:anchorId="2D61B5A6" wp14:editId="09BEB92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73" name="Obrázek 29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1D1683-D358-4837-803E-B678CC864B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" name="Obrázek 26" descr="spacer">
                            <a:extLst>
                              <a:ext uri="{FF2B5EF4-FFF2-40B4-BE49-F238E27FC236}">
                                <a16:creationId xmlns:a16="http://schemas.microsoft.com/office/drawing/2014/main" id="{6E1D1683-D358-4837-803E-B678CC864B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98304" behindDoc="0" locked="0" layoutInCell="1" allowOverlap="1" wp14:anchorId="18826305" wp14:editId="6262D29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74" name="Obrázek 29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0C2EB6-22B0-4719-AC18-BBD6068DE1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" name="Obrázek 27" descr="spacer">
                            <a:extLst>
                              <a:ext uri="{FF2B5EF4-FFF2-40B4-BE49-F238E27FC236}">
                                <a16:creationId xmlns:a16="http://schemas.microsoft.com/office/drawing/2014/main" id="{960C2EB6-22B0-4719-AC18-BBD6068DE1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899328" behindDoc="0" locked="0" layoutInCell="1" allowOverlap="1" wp14:anchorId="5D1D75C1" wp14:editId="29A511B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75" name="Obrázek 29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0D3D07-FCA1-4983-A132-BF20D8793C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5" name="Obrázek 28" descr="spacer">
                            <a:extLst>
                              <a:ext uri="{FF2B5EF4-FFF2-40B4-BE49-F238E27FC236}">
                                <a16:creationId xmlns:a16="http://schemas.microsoft.com/office/drawing/2014/main" id="{B70D3D07-FCA1-4983-A132-BF20D8793C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00352" behindDoc="0" locked="0" layoutInCell="1" allowOverlap="1" wp14:anchorId="4E3B5D21" wp14:editId="65F560B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76" name="Obrázek 29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4E8D46-464C-431C-A746-654FA96A34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6" name="Obrázek 29" descr="spacer">
                            <a:extLst>
                              <a:ext uri="{FF2B5EF4-FFF2-40B4-BE49-F238E27FC236}">
                                <a16:creationId xmlns:a16="http://schemas.microsoft.com/office/drawing/2014/main" id="{254E8D46-464C-431C-A746-654FA96A34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01376" behindDoc="0" locked="0" layoutInCell="1" allowOverlap="1" wp14:anchorId="5670AA08" wp14:editId="2EE39F0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77" name="Obrázek 29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BB5D80-53A2-4D8D-B7D5-F060E980DB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7" name="Obrázek 30" descr="spacer">
                            <a:extLst>
                              <a:ext uri="{FF2B5EF4-FFF2-40B4-BE49-F238E27FC236}">
                                <a16:creationId xmlns:a16="http://schemas.microsoft.com/office/drawing/2014/main" id="{90BB5D80-53A2-4D8D-B7D5-F060E980DB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02400" behindDoc="0" locked="0" layoutInCell="1" allowOverlap="1" wp14:anchorId="3B37D617" wp14:editId="37CF4A5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78" name="Obrázek 29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9A912F-0483-4310-8C6C-178687D9D1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8" name="Obrázek 31" descr="spacer">
                            <a:extLst>
                              <a:ext uri="{FF2B5EF4-FFF2-40B4-BE49-F238E27FC236}">
                                <a16:creationId xmlns:a16="http://schemas.microsoft.com/office/drawing/2014/main" id="{D99A912F-0483-4310-8C6C-178687D9D1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03424" behindDoc="0" locked="0" layoutInCell="1" allowOverlap="1" wp14:anchorId="681CFA62" wp14:editId="256D93D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79" name="Obrázek 29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FB1723-0A86-4016-9449-CB04D53B5E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9" name="Obrázek 32" descr="spacer">
                            <a:extLst>
                              <a:ext uri="{FF2B5EF4-FFF2-40B4-BE49-F238E27FC236}">
                                <a16:creationId xmlns:a16="http://schemas.microsoft.com/office/drawing/2014/main" id="{AFFB1723-0A86-4016-9449-CB04D53B5E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04448" behindDoc="0" locked="0" layoutInCell="1" allowOverlap="1" wp14:anchorId="3ABE6D20" wp14:editId="759785C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80" name="Obrázek 29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1D94A7-6916-40F5-B275-B0E0A68BD2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0" name="Obrázek 33" descr="spacer">
                            <a:extLst>
                              <a:ext uri="{FF2B5EF4-FFF2-40B4-BE49-F238E27FC236}">
                                <a16:creationId xmlns:a16="http://schemas.microsoft.com/office/drawing/2014/main" id="{561D94A7-6916-40F5-B275-B0E0A68BD2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05472" behindDoc="0" locked="0" layoutInCell="1" allowOverlap="1" wp14:anchorId="366D3134" wp14:editId="3988F46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81" name="Obrázek 29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7F9659-3317-437D-A361-73DADA4EF1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1" name="Obrázek 34" descr="spacer">
                            <a:extLst>
                              <a:ext uri="{FF2B5EF4-FFF2-40B4-BE49-F238E27FC236}">
                                <a16:creationId xmlns:a16="http://schemas.microsoft.com/office/drawing/2014/main" id="{237F9659-3317-437D-A361-73DADA4EF1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06496" behindDoc="0" locked="0" layoutInCell="1" allowOverlap="1" wp14:anchorId="160563CC" wp14:editId="3407F96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82" name="Obrázek 29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68E9B6-6C02-496B-91EB-AA6B65F793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2" name="Obrázek 35" descr="spacer">
                            <a:extLst>
                              <a:ext uri="{FF2B5EF4-FFF2-40B4-BE49-F238E27FC236}">
                                <a16:creationId xmlns:a16="http://schemas.microsoft.com/office/drawing/2014/main" id="{D468E9B6-6C02-496B-91EB-AA6B65F793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07520" behindDoc="0" locked="0" layoutInCell="1" allowOverlap="1" wp14:anchorId="67D23CA8" wp14:editId="59F935F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83" name="Obrázek 29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3356E7-580C-491C-B53B-E6BBAC9A92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3" name="Obrázek 36" descr="spacer">
                            <a:extLst>
                              <a:ext uri="{FF2B5EF4-FFF2-40B4-BE49-F238E27FC236}">
                                <a16:creationId xmlns:a16="http://schemas.microsoft.com/office/drawing/2014/main" id="{0E3356E7-580C-491C-B53B-E6BBAC9A92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08544" behindDoc="0" locked="0" layoutInCell="1" allowOverlap="1" wp14:anchorId="076DF80A" wp14:editId="4267660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84" name="Obrázek 29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2B58E0-441B-4009-962A-BC9286BF22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4" name="Obrázek 2" descr="spacer">
                            <a:extLst>
                              <a:ext uri="{FF2B5EF4-FFF2-40B4-BE49-F238E27FC236}">
                                <a16:creationId xmlns:a16="http://schemas.microsoft.com/office/drawing/2014/main" id="{E32B58E0-441B-4009-962A-BC9286BF22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09568" behindDoc="0" locked="0" layoutInCell="1" allowOverlap="1" wp14:anchorId="20D1468A" wp14:editId="0A5620F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85" name="Obrázek 29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141FDE-3299-4863-8126-F44CE46196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5" name="Obrázek 38" descr="spacer">
                            <a:extLst>
                              <a:ext uri="{FF2B5EF4-FFF2-40B4-BE49-F238E27FC236}">
                                <a16:creationId xmlns:a16="http://schemas.microsoft.com/office/drawing/2014/main" id="{07141FDE-3299-4863-8126-F44CE46196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10592" behindDoc="0" locked="0" layoutInCell="1" allowOverlap="1" wp14:anchorId="178BEABC" wp14:editId="6C2D98A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86" name="Obrázek 29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C065AF-AA08-4560-95A4-C9EDD8722B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6" name="Obrázek 39" descr="spacer">
                            <a:extLst>
                              <a:ext uri="{FF2B5EF4-FFF2-40B4-BE49-F238E27FC236}">
                                <a16:creationId xmlns:a16="http://schemas.microsoft.com/office/drawing/2014/main" id="{C3C065AF-AA08-4560-95A4-C9EDD8722B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11616" behindDoc="0" locked="0" layoutInCell="1" allowOverlap="1" wp14:anchorId="6DB8F686" wp14:editId="49873E7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87" name="Obrázek 29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F5C90A-D122-4981-A4CF-B2D670FF5D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7" name="Obrázek 40" descr="spacer">
                            <a:extLst>
                              <a:ext uri="{FF2B5EF4-FFF2-40B4-BE49-F238E27FC236}">
                                <a16:creationId xmlns:a16="http://schemas.microsoft.com/office/drawing/2014/main" id="{ADF5C90A-D122-4981-A4CF-B2D670FF5D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12640" behindDoc="0" locked="0" layoutInCell="1" allowOverlap="1" wp14:anchorId="6BD676C7" wp14:editId="2213633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88" name="Obrázek 29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C622D7-E563-4737-8E2B-9AF785A968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8" name="Obrázek 41" descr="spacer">
                            <a:extLst>
                              <a:ext uri="{FF2B5EF4-FFF2-40B4-BE49-F238E27FC236}">
                                <a16:creationId xmlns:a16="http://schemas.microsoft.com/office/drawing/2014/main" id="{1EC622D7-E563-4737-8E2B-9AF785A968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13664" behindDoc="0" locked="0" layoutInCell="1" allowOverlap="1" wp14:anchorId="1D979320" wp14:editId="5D38444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89" name="Obrázek 29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66CDDF-C230-482E-B510-C6D12D5161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9" name="Obrázek 42" descr="spacer">
                            <a:extLst>
                              <a:ext uri="{FF2B5EF4-FFF2-40B4-BE49-F238E27FC236}">
                                <a16:creationId xmlns:a16="http://schemas.microsoft.com/office/drawing/2014/main" id="{0866CDDF-C230-482E-B510-C6D12D5161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14688" behindDoc="0" locked="0" layoutInCell="1" allowOverlap="1" wp14:anchorId="5AF3FC94" wp14:editId="4EB3585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90" name="Obrázek 29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E0CFF0-71C6-4DA8-BC56-7F884B32A3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0" name="Obrázek 43" descr="spacer">
                            <a:extLst>
                              <a:ext uri="{FF2B5EF4-FFF2-40B4-BE49-F238E27FC236}">
                                <a16:creationId xmlns:a16="http://schemas.microsoft.com/office/drawing/2014/main" id="{24E0CFF0-71C6-4DA8-BC56-7F884B32A3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15712" behindDoc="0" locked="0" layoutInCell="1" allowOverlap="1" wp14:anchorId="5D2D9E51" wp14:editId="46DA743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91" name="Obrázek 29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F5DC1C-4C81-495B-90EF-385A198B49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1" name="Obrázek 44" descr="spacer">
                            <a:extLst>
                              <a:ext uri="{FF2B5EF4-FFF2-40B4-BE49-F238E27FC236}">
                                <a16:creationId xmlns:a16="http://schemas.microsoft.com/office/drawing/2014/main" id="{20F5DC1C-4C81-495B-90EF-385A198B49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16736" behindDoc="0" locked="0" layoutInCell="1" allowOverlap="1" wp14:anchorId="3A1F807D" wp14:editId="6A0B799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92" name="Obrázek 29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39F458-D997-4709-9F2B-CFF33006BC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2" name="Obrázek 45" descr="spacer">
                            <a:extLst>
                              <a:ext uri="{FF2B5EF4-FFF2-40B4-BE49-F238E27FC236}">
                                <a16:creationId xmlns:a16="http://schemas.microsoft.com/office/drawing/2014/main" id="{8F39F458-D997-4709-9F2B-CFF33006BC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17760" behindDoc="0" locked="0" layoutInCell="1" allowOverlap="1" wp14:anchorId="659106F0" wp14:editId="7A46971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93" name="Obrázek 29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A9B2E4-8EBF-4DD6-85D2-11C79DC066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3" name="Obrázek 46" descr="spacer">
                            <a:extLst>
                              <a:ext uri="{FF2B5EF4-FFF2-40B4-BE49-F238E27FC236}">
                                <a16:creationId xmlns:a16="http://schemas.microsoft.com/office/drawing/2014/main" id="{3FA9B2E4-8EBF-4DD6-85D2-11C79DC066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18784" behindDoc="0" locked="0" layoutInCell="1" allowOverlap="1" wp14:anchorId="07C402A0" wp14:editId="59039FE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94" name="Obrázek 29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4F52CE-BA3B-431A-805E-79A17C94A9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4" name="Obrázek 47" descr="spacer">
                            <a:extLst>
                              <a:ext uri="{FF2B5EF4-FFF2-40B4-BE49-F238E27FC236}">
                                <a16:creationId xmlns:a16="http://schemas.microsoft.com/office/drawing/2014/main" id="{964F52CE-BA3B-431A-805E-79A17C94A9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19808" behindDoc="0" locked="0" layoutInCell="1" allowOverlap="1" wp14:anchorId="05A57B03" wp14:editId="02F95CC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95" name="Obrázek 29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D0A784-0379-4131-A354-8B169F06B5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5" name="Obrázek 48" descr="spacer">
                            <a:extLst>
                              <a:ext uri="{FF2B5EF4-FFF2-40B4-BE49-F238E27FC236}">
                                <a16:creationId xmlns:a16="http://schemas.microsoft.com/office/drawing/2014/main" id="{2BD0A784-0379-4131-A354-8B169F06B5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20832" behindDoc="0" locked="0" layoutInCell="1" allowOverlap="1" wp14:anchorId="386CCF1F" wp14:editId="462E4BA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96" name="Obrázek 29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7822E9-39C5-424F-A3A0-5CC1E8241D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6" name="Obrázek 49" descr="spacer">
                            <a:extLst>
                              <a:ext uri="{FF2B5EF4-FFF2-40B4-BE49-F238E27FC236}">
                                <a16:creationId xmlns:a16="http://schemas.microsoft.com/office/drawing/2014/main" id="{A87822E9-39C5-424F-A3A0-5CC1E8241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21856" behindDoc="0" locked="0" layoutInCell="1" allowOverlap="1" wp14:anchorId="4152B878" wp14:editId="2FCD733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97" name="Obrázek 29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0E9969-38ED-4D34-A61A-19F4B5E1D7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7" name="Obrázek 50" descr="spacer">
                            <a:extLst>
                              <a:ext uri="{FF2B5EF4-FFF2-40B4-BE49-F238E27FC236}">
                                <a16:creationId xmlns:a16="http://schemas.microsoft.com/office/drawing/2014/main" id="{F80E9969-38ED-4D34-A61A-19F4B5E1D7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22880" behindDoc="0" locked="0" layoutInCell="1" allowOverlap="1" wp14:anchorId="1D7BB620" wp14:editId="6108628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98" name="Obrázek 29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6F29A8-9098-4692-8DC8-B281366215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8" name="Obrázek 51" descr="spacer">
                            <a:extLst>
                              <a:ext uri="{FF2B5EF4-FFF2-40B4-BE49-F238E27FC236}">
                                <a16:creationId xmlns:a16="http://schemas.microsoft.com/office/drawing/2014/main" id="{096F29A8-9098-4692-8DC8-B281366215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23904" behindDoc="0" locked="0" layoutInCell="1" allowOverlap="1" wp14:anchorId="2E06BDFF" wp14:editId="3497FF1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599" name="Obrázek 29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734B0A-7299-40AC-8D30-DA5EDE1CB0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9" name="Obrázek 52" descr="spacer">
                            <a:extLst>
                              <a:ext uri="{FF2B5EF4-FFF2-40B4-BE49-F238E27FC236}">
                                <a16:creationId xmlns:a16="http://schemas.microsoft.com/office/drawing/2014/main" id="{B8734B0A-7299-40AC-8D30-DA5EDE1CB0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24928" behindDoc="0" locked="0" layoutInCell="1" allowOverlap="1" wp14:anchorId="53B3A758" wp14:editId="2A5A5EB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00" name="Obrázek 29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4E740C-EC18-41D6-83B1-A5A32175C2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0" name="Obrázek 53" descr="spacer">
                            <a:extLst>
                              <a:ext uri="{FF2B5EF4-FFF2-40B4-BE49-F238E27FC236}">
                                <a16:creationId xmlns:a16="http://schemas.microsoft.com/office/drawing/2014/main" id="{444E740C-EC18-41D6-83B1-A5A32175C2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25952" behindDoc="0" locked="0" layoutInCell="1" allowOverlap="1" wp14:anchorId="2E27AE4A" wp14:editId="480E395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01" name="Obrázek 29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FACCB0-8B3D-420E-A5A6-80D3C8F2CC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1" name="Obrázek 54" descr="spacer">
                            <a:extLst>
                              <a:ext uri="{FF2B5EF4-FFF2-40B4-BE49-F238E27FC236}">
                                <a16:creationId xmlns:a16="http://schemas.microsoft.com/office/drawing/2014/main" id="{54FACCB0-8B3D-420E-A5A6-80D3C8F2CC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26976" behindDoc="0" locked="0" layoutInCell="1" allowOverlap="1" wp14:anchorId="4356261F" wp14:editId="187C0BE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02" name="Obrázek 29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6E2A51-A17B-4495-BC6A-36C098D4BB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2" name="Obrázek 55" descr="spacer">
                            <a:extLst>
                              <a:ext uri="{FF2B5EF4-FFF2-40B4-BE49-F238E27FC236}">
                                <a16:creationId xmlns:a16="http://schemas.microsoft.com/office/drawing/2014/main" id="{E86E2A51-A17B-4495-BC6A-36C098D4BB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28000" behindDoc="0" locked="0" layoutInCell="1" allowOverlap="1" wp14:anchorId="5B0159EA" wp14:editId="1BDF86D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03" name="Obrázek 29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7C2A00-B9B0-41EC-91EF-6AED3C9B03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3" name="Obrázek 56" descr="spacer">
                            <a:extLst>
                              <a:ext uri="{FF2B5EF4-FFF2-40B4-BE49-F238E27FC236}">
                                <a16:creationId xmlns:a16="http://schemas.microsoft.com/office/drawing/2014/main" id="{4B7C2A00-B9B0-41EC-91EF-6AED3C9B03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29024" behindDoc="0" locked="0" layoutInCell="1" allowOverlap="1" wp14:anchorId="5DE33A00" wp14:editId="177E4FE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04" name="Obrázek 29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8A851B-D1E9-45AA-8387-D0BBB1A8F2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4" name="Obrázek 57" descr="spacer">
                            <a:extLst>
                              <a:ext uri="{FF2B5EF4-FFF2-40B4-BE49-F238E27FC236}">
                                <a16:creationId xmlns:a16="http://schemas.microsoft.com/office/drawing/2014/main" id="{5F8A851B-D1E9-45AA-8387-D0BBB1A8F2E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30048" behindDoc="0" locked="0" layoutInCell="1" allowOverlap="1" wp14:anchorId="71350397" wp14:editId="27286CD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05" name="Obrázek 29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F4F083-AE51-404E-904C-2F3210D504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5" name="Obrázek 58" descr="spacer">
                            <a:extLst>
                              <a:ext uri="{FF2B5EF4-FFF2-40B4-BE49-F238E27FC236}">
                                <a16:creationId xmlns:a16="http://schemas.microsoft.com/office/drawing/2014/main" id="{BCF4F083-AE51-404E-904C-2F3210D504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31072" behindDoc="0" locked="0" layoutInCell="1" allowOverlap="1" wp14:anchorId="19D79FC9" wp14:editId="358E52C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06" name="Obrázek 29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CA9DDD-92C1-4018-AD47-01EF841139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6" name="Obrázek 59" descr="spacer">
                            <a:extLst>
                              <a:ext uri="{FF2B5EF4-FFF2-40B4-BE49-F238E27FC236}">
                                <a16:creationId xmlns:a16="http://schemas.microsoft.com/office/drawing/2014/main" id="{C9CA9DDD-92C1-4018-AD47-01EF841139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32096" behindDoc="0" locked="0" layoutInCell="1" allowOverlap="1" wp14:anchorId="0019931A" wp14:editId="0A2F8A7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07" name="Obrázek 29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4B5D7F-EDE7-4E2F-A2D8-63A35B74B7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7" name="Obrázek 60" descr="spacer">
                            <a:extLst>
                              <a:ext uri="{FF2B5EF4-FFF2-40B4-BE49-F238E27FC236}">
                                <a16:creationId xmlns:a16="http://schemas.microsoft.com/office/drawing/2014/main" id="{4E4B5D7F-EDE7-4E2F-A2D8-63A35B74B7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33120" behindDoc="0" locked="0" layoutInCell="1" allowOverlap="1" wp14:anchorId="702CFEF2" wp14:editId="32E47A5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08" name="Obrázek 29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FD2759-25B6-45AF-99CC-C940C20A7B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8" name="Obrázek 61" descr="spacer">
                            <a:extLst>
                              <a:ext uri="{FF2B5EF4-FFF2-40B4-BE49-F238E27FC236}">
                                <a16:creationId xmlns:a16="http://schemas.microsoft.com/office/drawing/2014/main" id="{0DFD2759-25B6-45AF-99CC-C940C20A7B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34144" behindDoc="0" locked="0" layoutInCell="1" allowOverlap="1" wp14:anchorId="093D7418" wp14:editId="228B9B3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09" name="Obrázek 29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AABE57-90C6-4AFF-8970-7D0998D7E1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9" name="Obrázek 62" descr="spacer">
                            <a:extLst>
                              <a:ext uri="{FF2B5EF4-FFF2-40B4-BE49-F238E27FC236}">
                                <a16:creationId xmlns:a16="http://schemas.microsoft.com/office/drawing/2014/main" id="{05AABE57-90C6-4AFF-8970-7D0998D7E1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35168" behindDoc="0" locked="0" layoutInCell="1" allowOverlap="1" wp14:anchorId="159B664F" wp14:editId="23B6B5C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10" name="Obrázek 29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3EC730-F8DD-48D7-969E-9C24FC86B3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" name="Obrázek 63" descr="spacer">
                            <a:extLst>
                              <a:ext uri="{FF2B5EF4-FFF2-40B4-BE49-F238E27FC236}">
                                <a16:creationId xmlns:a16="http://schemas.microsoft.com/office/drawing/2014/main" id="{A63EC730-F8DD-48D7-969E-9C24FC86B3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36192" behindDoc="0" locked="0" layoutInCell="1" allowOverlap="1" wp14:anchorId="05B090E9" wp14:editId="0A5FE27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11" name="Obrázek 29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DC7E57-FFEA-4AB3-998D-0BFD82127D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1" name="Obrázek 64" descr="spacer">
                            <a:extLst>
                              <a:ext uri="{FF2B5EF4-FFF2-40B4-BE49-F238E27FC236}">
                                <a16:creationId xmlns:a16="http://schemas.microsoft.com/office/drawing/2014/main" id="{BCDC7E57-FFEA-4AB3-998D-0BFD82127D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37216" behindDoc="0" locked="0" layoutInCell="1" allowOverlap="1" wp14:anchorId="61B3F490" wp14:editId="310DF80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12" name="Obrázek 29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D968AE-78D8-4B07-A17A-6001C42D11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2" name="Obrázek 65" descr="spacer">
                            <a:extLst>
                              <a:ext uri="{FF2B5EF4-FFF2-40B4-BE49-F238E27FC236}">
                                <a16:creationId xmlns:a16="http://schemas.microsoft.com/office/drawing/2014/main" id="{4BD968AE-78D8-4B07-A17A-6001C42D11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38240" behindDoc="0" locked="0" layoutInCell="1" allowOverlap="1" wp14:anchorId="4FBA21D0" wp14:editId="5246A92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13" name="Obrázek 29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7EEBA9-97B1-4254-9600-201EDAA5E8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3" name="Obrázek 66" descr="spacer">
                            <a:extLst>
                              <a:ext uri="{FF2B5EF4-FFF2-40B4-BE49-F238E27FC236}">
                                <a16:creationId xmlns:a16="http://schemas.microsoft.com/office/drawing/2014/main" id="{5E7EEBA9-97B1-4254-9600-201EDAA5E8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39264" behindDoc="0" locked="0" layoutInCell="1" allowOverlap="1" wp14:anchorId="32AFF8D0" wp14:editId="645B9EE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14" name="Obrázek 28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561D06-AD8B-4CE5-BC8D-CB3BD0EAA9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4" name="Obrázek 67" descr="spacer">
                            <a:extLst>
                              <a:ext uri="{FF2B5EF4-FFF2-40B4-BE49-F238E27FC236}">
                                <a16:creationId xmlns:a16="http://schemas.microsoft.com/office/drawing/2014/main" id="{BD561D06-AD8B-4CE5-BC8D-CB3BD0EAA9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40288" behindDoc="0" locked="0" layoutInCell="1" allowOverlap="1" wp14:anchorId="23E90BA5" wp14:editId="2F45331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15" name="Obrázek 28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D94DE4-FD08-4C1F-8427-97ECD2EAC5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5" name="Obrázek 68" descr="spacer">
                            <a:extLst>
                              <a:ext uri="{FF2B5EF4-FFF2-40B4-BE49-F238E27FC236}">
                                <a16:creationId xmlns:a16="http://schemas.microsoft.com/office/drawing/2014/main" id="{8CD94DE4-FD08-4C1F-8427-97ECD2EAC5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41312" behindDoc="0" locked="0" layoutInCell="1" allowOverlap="1" wp14:anchorId="3E7088BE" wp14:editId="440C620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16" name="Obrázek 28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0F7D6F-BB0B-4B34-A8E0-B4D7D23BD7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6" name="Obrázek 69" descr="spacer">
                            <a:extLst>
                              <a:ext uri="{FF2B5EF4-FFF2-40B4-BE49-F238E27FC236}">
                                <a16:creationId xmlns:a16="http://schemas.microsoft.com/office/drawing/2014/main" id="{B10F7D6F-BB0B-4B34-A8E0-B4D7D23BD7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42336" behindDoc="0" locked="0" layoutInCell="1" allowOverlap="1" wp14:anchorId="7E3AA5A7" wp14:editId="3E09053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17" name="Obrázek 28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CA931E-DF32-4AED-9D71-46101D47E1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7" name="Obrázek 70" descr="spacer">
                            <a:extLst>
                              <a:ext uri="{FF2B5EF4-FFF2-40B4-BE49-F238E27FC236}">
                                <a16:creationId xmlns:a16="http://schemas.microsoft.com/office/drawing/2014/main" id="{13CA931E-DF32-4AED-9D71-46101D47E1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43360" behindDoc="0" locked="0" layoutInCell="1" allowOverlap="1" wp14:anchorId="2AF2068F" wp14:editId="47499C2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18" name="Obrázek 28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FE1471-B87B-420A-ADD6-68D23808E7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8" name="Obrázek 71" descr="spacer">
                            <a:extLst>
                              <a:ext uri="{FF2B5EF4-FFF2-40B4-BE49-F238E27FC236}">
                                <a16:creationId xmlns:a16="http://schemas.microsoft.com/office/drawing/2014/main" id="{B3FE1471-B87B-420A-ADD6-68D23808E7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44384" behindDoc="0" locked="0" layoutInCell="1" allowOverlap="1" wp14:anchorId="21F25E6A" wp14:editId="43F813B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19" name="Obrázek 28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61938E-5388-4E31-8BE4-4B072AAA25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9" name="Obrázek 72" descr="spacer">
                            <a:extLst>
                              <a:ext uri="{FF2B5EF4-FFF2-40B4-BE49-F238E27FC236}">
                                <a16:creationId xmlns:a16="http://schemas.microsoft.com/office/drawing/2014/main" id="{A561938E-5388-4E31-8BE4-4B072AAA25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45408" behindDoc="0" locked="0" layoutInCell="1" allowOverlap="1" wp14:anchorId="6A1CC067" wp14:editId="2C8AD2A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20" name="Obrázek 28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E782E4-643A-4878-853C-9B9A49A7A1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0" name="Obrázek 73" descr="spacer">
                            <a:extLst>
                              <a:ext uri="{FF2B5EF4-FFF2-40B4-BE49-F238E27FC236}">
                                <a16:creationId xmlns:a16="http://schemas.microsoft.com/office/drawing/2014/main" id="{C7E782E4-643A-4878-853C-9B9A49A7A1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46432" behindDoc="0" locked="0" layoutInCell="1" allowOverlap="1" wp14:anchorId="6C0E1C96" wp14:editId="5C02A31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21" name="Obrázek 28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7A06B5-5DC1-4A8B-8E71-5795938D29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1" name="Obrázek 74" descr="spacer">
                            <a:extLst>
                              <a:ext uri="{FF2B5EF4-FFF2-40B4-BE49-F238E27FC236}">
                                <a16:creationId xmlns:a16="http://schemas.microsoft.com/office/drawing/2014/main" id="{BC7A06B5-5DC1-4A8B-8E71-5795938D29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47456" behindDoc="0" locked="0" layoutInCell="1" allowOverlap="1" wp14:anchorId="746B9948" wp14:editId="4E46D2F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22" name="Obrázek 28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DA6D7B-45AB-455E-A6DA-CEEE32798A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2" name="Obrázek 75" descr="spacer">
                            <a:extLst>
                              <a:ext uri="{FF2B5EF4-FFF2-40B4-BE49-F238E27FC236}">
                                <a16:creationId xmlns:a16="http://schemas.microsoft.com/office/drawing/2014/main" id="{70DA6D7B-45AB-455E-A6DA-CEEE32798A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48480" behindDoc="0" locked="0" layoutInCell="1" allowOverlap="1" wp14:anchorId="5EE4437C" wp14:editId="7B01E56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23" name="Obrázek 28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5C5445-0034-491B-B1D5-D0F31A62D8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3" name="Obrázek 76" descr="spacer">
                            <a:extLst>
                              <a:ext uri="{FF2B5EF4-FFF2-40B4-BE49-F238E27FC236}">
                                <a16:creationId xmlns:a16="http://schemas.microsoft.com/office/drawing/2014/main" id="{FD5C5445-0034-491B-B1D5-D0F31A62D8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49504" behindDoc="0" locked="0" layoutInCell="1" allowOverlap="1" wp14:anchorId="75FDCE46" wp14:editId="1DFE150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24" name="Obrázek 28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E1930F-CB58-4C12-A18C-3087266CB2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4" name="Obrázek 77" descr="spacer">
                            <a:extLst>
                              <a:ext uri="{FF2B5EF4-FFF2-40B4-BE49-F238E27FC236}">
                                <a16:creationId xmlns:a16="http://schemas.microsoft.com/office/drawing/2014/main" id="{43E1930F-CB58-4C12-A18C-3087266CB2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50528" behindDoc="0" locked="0" layoutInCell="1" allowOverlap="1" wp14:anchorId="24DF58A7" wp14:editId="3141048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25" name="Obrázek 28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523023-5853-46F9-BCF2-917F6E843E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5" name="Obrázek 78" descr="spacer">
                            <a:extLst>
                              <a:ext uri="{FF2B5EF4-FFF2-40B4-BE49-F238E27FC236}">
                                <a16:creationId xmlns:a16="http://schemas.microsoft.com/office/drawing/2014/main" id="{3F523023-5853-46F9-BCF2-917F6E843E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51552" behindDoc="0" locked="0" layoutInCell="1" allowOverlap="1" wp14:anchorId="2758D703" wp14:editId="21C53C3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26" name="Obrázek 28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6BA2D3-E21A-49F0-8C81-798475413B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6" name="Obrázek 79" descr="spacer">
                            <a:extLst>
                              <a:ext uri="{FF2B5EF4-FFF2-40B4-BE49-F238E27FC236}">
                                <a16:creationId xmlns:a16="http://schemas.microsoft.com/office/drawing/2014/main" id="{3F6BA2D3-E21A-49F0-8C81-798475413B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52576" behindDoc="0" locked="0" layoutInCell="1" allowOverlap="1" wp14:anchorId="163D477D" wp14:editId="7A42227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27" name="Obrázek 28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CDFA19-1B35-414D-A523-01BBDD214C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7" name="Obrázek 80" descr="spacer">
                            <a:extLst>
                              <a:ext uri="{FF2B5EF4-FFF2-40B4-BE49-F238E27FC236}">
                                <a16:creationId xmlns:a16="http://schemas.microsoft.com/office/drawing/2014/main" id="{C2CDFA19-1B35-414D-A523-01BBDD214C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53600" behindDoc="0" locked="0" layoutInCell="1" allowOverlap="1" wp14:anchorId="47EC3F21" wp14:editId="576D2EE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28" name="Obrázek 28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C8BB1B-F392-4311-956C-1890A9806F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8" name="Obrázek 81" descr="spacer">
                            <a:extLst>
                              <a:ext uri="{FF2B5EF4-FFF2-40B4-BE49-F238E27FC236}">
                                <a16:creationId xmlns:a16="http://schemas.microsoft.com/office/drawing/2014/main" id="{C3C8BB1B-F392-4311-956C-1890A9806F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54624" behindDoc="0" locked="0" layoutInCell="1" allowOverlap="1" wp14:anchorId="4D3EC215" wp14:editId="160630F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29" name="Obrázek 28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DA433A-81A5-4A0B-B66E-A9EA2BA7DA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9" name="Obrázek 82" descr="spacer">
                            <a:extLst>
                              <a:ext uri="{FF2B5EF4-FFF2-40B4-BE49-F238E27FC236}">
                                <a16:creationId xmlns:a16="http://schemas.microsoft.com/office/drawing/2014/main" id="{09DA433A-81A5-4A0B-B66E-A9EA2BA7DA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55648" behindDoc="0" locked="0" layoutInCell="1" allowOverlap="1" wp14:anchorId="7BA88B73" wp14:editId="64D51D4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30" name="Obrázek 28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800151-D7BF-4227-8D0F-21C0075918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0" name="Obrázek 83" descr="spacer">
                            <a:extLst>
                              <a:ext uri="{FF2B5EF4-FFF2-40B4-BE49-F238E27FC236}">
                                <a16:creationId xmlns:a16="http://schemas.microsoft.com/office/drawing/2014/main" id="{75800151-D7BF-4227-8D0F-21C0075918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56672" behindDoc="0" locked="0" layoutInCell="1" allowOverlap="1" wp14:anchorId="0BFAA33B" wp14:editId="2C70063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31" name="Obrázek 28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296713-39CC-4C30-9EE7-850EBC2794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1" name="Obrázek 84" descr="spacer">
                            <a:extLst>
                              <a:ext uri="{FF2B5EF4-FFF2-40B4-BE49-F238E27FC236}">
                                <a16:creationId xmlns:a16="http://schemas.microsoft.com/office/drawing/2014/main" id="{C4296713-39CC-4C30-9EE7-850EBC2794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57696" behindDoc="0" locked="0" layoutInCell="1" allowOverlap="1" wp14:anchorId="2954CA01" wp14:editId="30B70B9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32" name="Obrázek 28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5ED6A9-F64C-4F16-9FA2-1312C8807A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2" name="Obrázek 85" descr="spacer">
                            <a:extLst>
                              <a:ext uri="{FF2B5EF4-FFF2-40B4-BE49-F238E27FC236}">
                                <a16:creationId xmlns:a16="http://schemas.microsoft.com/office/drawing/2014/main" id="{EE5ED6A9-F64C-4F16-9FA2-1312C8807A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58720" behindDoc="0" locked="0" layoutInCell="1" allowOverlap="1" wp14:anchorId="34D64B5A" wp14:editId="45B6D0C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33" name="Obrázek 28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2AB7A-F88D-4703-A7C4-8B4EC067C9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3" name="Obrázek 86" descr="spacer">
                            <a:extLst>
                              <a:ext uri="{FF2B5EF4-FFF2-40B4-BE49-F238E27FC236}">
                                <a16:creationId xmlns:a16="http://schemas.microsoft.com/office/drawing/2014/main" id="{9FD2AB7A-F88D-4703-A7C4-8B4EC067C9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59744" behindDoc="0" locked="0" layoutInCell="1" allowOverlap="1" wp14:anchorId="1C157E02" wp14:editId="5F3872F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34" name="Obrázek 28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64FC45-816E-4753-9D07-AE67CD5954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4" name="Obrázek 87" descr="spacer">
                            <a:extLst>
                              <a:ext uri="{FF2B5EF4-FFF2-40B4-BE49-F238E27FC236}">
                                <a16:creationId xmlns:a16="http://schemas.microsoft.com/office/drawing/2014/main" id="{0A64FC45-816E-4753-9D07-AE67CD5954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60768" behindDoc="0" locked="0" layoutInCell="1" allowOverlap="1" wp14:anchorId="7F8FE30C" wp14:editId="23B47A1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35" name="Obrázek 28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0CE5B8-93F1-4AF1-9185-1FA87F92D2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5" name="Obrázek 88" descr="spacer">
                            <a:extLst>
                              <a:ext uri="{FF2B5EF4-FFF2-40B4-BE49-F238E27FC236}">
                                <a16:creationId xmlns:a16="http://schemas.microsoft.com/office/drawing/2014/main" id="{160CE5B8-93F1-4AF1-9185-1FA87F92D2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61792" behindDoc="0" locked="0" layoutInCell="1" allowOverlap="1" wp14:anchorId="4E0638C5" wp14:editId="413A8D4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36" name="Obrázek 28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2EF22A-7C4A-4301-B8E7-EA9E1E779D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6" name="Obrázek 89" descr="spacer">
                            <a:extLst>
                              <a:ext uri="{FF2B5EF4-FFF2-40B4-BE49-F238E27FC236}">
                                <a16:creationId xmlns:a16="http://schemas.microsoft.com/office/drawing/2014/main" id="{052EF22A-7C4A-4301-B8E7-EA9E1E779D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62816" behindDoc="0" locked="0" layoutInCell="1" allowOverlap="1" wp14:anchorId="5FBCCFAE" wp14:editId="0700D34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37" name="Obrázek 28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58A39F-0502-4AAE-A32E-B9A3586C1E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7" name="Obrázek 90" descr="spacer">
                            <a:extLst>
                              <a:ext uri="{FF2B5EF4-FFF2-40B4-BE49-F238E27FC236}">
                                <a16:creationId xmlns:a16="http://schemas.microsoft.com/office/drawing/2014/main" id="{AF58A39F-0502-4AAE-A32E-B9A3586C1E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63840" behindDoc="0" locked="0" layoutInCell="1" allowOverlap="1" wp14:anchorId="6978388D" wp14:editId="20CF9CE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38" name="Obrázek 28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F1AE0F-152E-4E7A-9DFE-810C57B40F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8" name="Obrázek 91" descr="spacer">
                            <a:extLst>
                              <a:ext uri="{FF2B5EF4-FFF2-40B4-BE49-F238E27FC236}">
                                <a16:creationId xmlns:a16="http://schemas.microsoft.com/office/drawing/2014/main" id="{01F1AE0F-152E-4E7A-9DFE-810C57B40F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64864" behindDoc="0" locked="0" layoutInCell="1" allowOverlap="1" wp14:anchorId="441E5A1B" wp14:editId="547DC04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39" name="Obrázek 28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FA5319-66C7-454C-98C2-53751AB19B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9" name="Obrázek 92" descr="spacer">
                            <a:extLst>
                              <a:ext uri="{FF2B5EF4-FFF2-40B4-BE49-F238E27FC236}">
                                <a16:creationId xmlns:a16="http://schemas.microsoft.com/office/drawing/2014/main" id="{A6FA5319-66C7-454C-98C2-53751AB19B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65888" behindDoc="0" locked="0" layoutInCell="1" allowOverlap="1" wp14:anchorId="5B739254" wp14:editId="013028E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40" name="Obrázek 28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280F79-7094-42C0-97B6-1145805EAF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0" name="Obrázek 93" descr="spacer">
                            <a:extLst>
                              <a:ext uri="{FF2B5EF4-FFF2-40B4-BE49-F238E27FC236}">
                                <a16:creationId xmlns:a16="http://schemas.microsoft.com/office/drawing/2014/main" id="{04280F79-7094-42C0-97B6-1145805EAF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66912" behindDoc="0" locked="0" layoutInCell="1" allowOverlap="1" wp14:anchorId="7BC17628" wp14:editId="3A3B15E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41" name="Obrázek 28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F5BAC2-E240-4DAC-BBDB-E061420235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1" name="Obrázek 94" descr="spacer">
                            <a:extLst>
                              <a:ext uri="{FF2B5EF4-FFF2-40B4-BE49-F238E27FC236}">
                                <a16:creationId xmlns:a16="http://schemas.microsoft.com/office/drawing/2014/main" id="{D3F5BAC2-E240-4DAC-BBDB-E061420235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67936" behindDoc="0" locked="0" layoutInCell="1" allowOverlap="1" wp14:anchorId="47DECDF9" wp14:editId="6BD43E5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42" name="Obrázek 28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B52212-FB59-4A88-B555-B434775CB6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2" name="Obrázek 95" descr="spacer">
                            <a:extLst>
                              <a:ext uri="{FF2B5EF4-FFF2-40B4-BE49-F238E27FC236}">
                                <a16:creationId xmlns:a16="http://schemas.microsoft.com/office/drawing/2014/main" id="{DAB52212-FB59-4A88-B555-B434775CB6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68960" behindDoc="0" locked="0" layoutInCell="1" allowOverlap="1" wp14:anchorId="4990A398" wp14:editId="4FA1E2B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43" name="Obrázek 28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B8BE66-1F46-4995-98B4-F0D3B9B327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3" name="Obrázek 96" descr="spacer">
                            <a:extLst>
                              <a:ext uri="{FF2B5EF4-FFF2-40B4-BE49-F238E27FC236}">
                                <a16:creationId xmlns:a16="http://schemas.microsoft.com/office/drawing/2014/main" id="{2DB8BE66-1F46-4995-98B4-F0D3B9B3273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69984" behindDoc="0" locked="0" layoutInCell="1" allowOverlap="1" wp14:anchorId="4CE0EBC3" wp14:editId="6B6A356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44" name="Obrázek 28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BAD53F-A0AA-4E62-940E-A70B32D488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4" name="Obrázek 97" descr="spacer">
                            <a:extLst>
                              <a:ext uri="{FF2B5EF4-FFF2-40B4-BE49-F238E27FC236}">
                                <a16:creationId xmlns:a16="http://schemas.microsoft.com/office/drawing/2014/main" id="{37BAD53F-A0AA-4E62-940E-A70B32D488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71008" behindDoc="0" locked="0" layoutInCell="1" allowOverlap="1" wp14:anchorId="6BC1871B" wp14:editId="02700DF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45" name="Obrázek 28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220DEF-1056-4B63-9EB8-5133972D6A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5" name="Obrázek 98" descr="spacer">
                            <a:extLst>
                              <a:ext uri="{FF2B5EF4-FFF2-40B4-BE49-F238E27FC236}">
                                <a16:creationId xmlns:a16="http://schemas.microsoft.com/office/drawing/2014/main" id="{55220DEF-1056-4B63-9EB8-5133972D6A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72032" behindDoc="0" locked="0" layoutInCell="1" allowOverlap="1" wp14:anchorId="7A690CE4" wp14:editId="67D8DF8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46" name="Obrázek 28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BED98-562D-4C0E-951F-C2753F4FE4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6" name="Obrázek 99" descr="spacer">
                            <a:extLst>
                              <a:ext uri="{FF2B5EF4-FFF2-40B4-BE49-F238E27FC236}">
                                <a16:creationId xmlns:a16="http://schemas.microsoft.com/office/drawing/2014/main" id="{364BED98-562D-4C0E-951F-C2753F4FE4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73056" behindDoc="0" locked="0" layoutInCell="1" allowOverlap="1" wp14:anchorId="2B209139" wp14:editId="7542D3F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47" name="Obrázek 28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F0B30D-449D-400E-BF8E-A02B3DC67F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7" name="Obrázek 100" descr="spacer">
                            <a:extLst>
                              <a:ext uri="{FF2B5EF4-FFF2-40B4-BE49-F238E27FC236}">
                                <a16:creationId xmlns:a16="http://schemas.microsoft.com/office/drawing/2014/main" id="{CCF0B30D-449D-400E-BF8E-A02B3DC67F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74080" behindDoc="0" locked="0" layoutInCell="1" allowOverlap="1" wp14:anchorId="1B6FFE11" wp14:editId="7F922CA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48" name="Obrázek 28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C4FC24-697E-406F-B833-E5E456BF2F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8" name="Obrázek 101" descr="spacer">
                            <a:extLst>
                              <a:ext uri="{FF2B5EF4-FFF2-40B4-BE49-F238E27FC236}">
                                <a16:creationId xmlns:a16="http://schemas.microsoft.com/office/drawing/2014/main" id="{1DC4FC24-697E-406F-B833-E5E456BF2F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75104" behindDoc="0" locked="0" layoutInCell="1" allowOverlap="1" wp14:anchorId="32729B28" wp14:editId="5E08996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49" name="Obrázek 28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12193C-085E-46C9-9008-085EA66A12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9" name="Obrázek 102" descr="spacer">
                            <a:extLst>
                              <a:ext uri="{FF2B5EF4-FFF2-40B4-BE49-F238E27FC236}">
                                <a16:creationId xmlns:a16="http://schemas.microsoft.com/office/drawing/2014/main" id="{8712193C-085E-46C9-9008-085EA66A12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76128" behindDoc="0" locked="0" layoutInCell="1" allowOverlap="1" wp14:anchorId="71B72438" wp14:editId="2901DE6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50" name="Obrázek 28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005966-9767-4834-9930-B0E2C47172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0" name="Obrázek 103" descr="spacer">
                            <a:extLst>
                              <a:ext uri="{FF2B5EF4-FFF2-40B4-BE49-F238E27FC236}">
                                <a16:creationId xmlns:a16="http://schemas.microsoft.com/office/drawing/2014/main" id="{23005966-9767-4834-9930-B0E2C47172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77152" behindDoc="0" locked="0" layoutInCell="1" allowOverlap="1" wp14:anchorId="19F57E9E" wp14:editId="47D2FC2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51" name="Obrázek 28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39DE65-8104-4475-BC1A-73534AED6D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1" name="Obrázek 104" descr="spacer">
                            <a:extLst>
                              <a:ext uri="{FF2B5EF4-FFF2-40B4-BE49-F238E27FC236}">
                                <a16:creationId xmlns:a16="http://schemas.microsoft.com/office/drawing/2014/main" id="{7839DE65-8104-4475-BC1A-73534AED6D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78176" behindDoc="0" locked="0" layoutInCell="1" allowOverlap="1" wp14:anchorId="7A073A0D" wp14:editId="0634354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52" name="Obrázek 28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422498-EF9F-4DBF-9B38-514599F899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2" name="Obrázek 105" descr="spacer">
                            <a:extLst>
                              <a:ext uri="{FF2B5EF4-FFF2-40B4-BE49-F238E27FC236}">
                                <a16:creationId xmlns:a16="http://schemas.microsoft.com/office/drawing/2014/main" id="{3E422498-EF9F-4DBF-9B38-514599F899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79200" behindDoc="0" locked="0" layoutInCell="1" allowOverlap="1" wp14:anchorId="024B0FF2" wp14:editId="4DD1BD0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53" name="Obrázek 28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C80ACF-C321-4B02-94B9-26E9CAF328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3" name="Obrázek 106" descr="spacer">
                            <a:extLst>
                              <a:ext uri="{FF2B5EF4-FFF2-40B4-BE49-F238E27FC236}">
                                <a16:creationId xmlns:a16="http://schemas.microsoft.com/office/drawing/2014/main" id="{ABC80ACF-C321-4B02-94B9-26E9CAF328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80224" behindDoc="0" locked="0" layoutInCell="1" allowOverlap="1" wp14:anchorId="14AF56E9" wp14:editId="35EE33A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54" name="Obrázek 28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2C62D4-DFA9-49CC-A1C2-1056D02A68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4" name="Obrázek 107" descr="spacer">
                            <a:extLst>
                              <a:ext uri="{FF2B5EF4-FFF2-40B4-BE49-F238E27FC236}">
                                <a16:creationId xmlns:a16="http://schemas.microsoft.com/office/drawing/2014/main" id="{342C62D4-DFA9-49CC-A1C2-1056D02A68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81248" behindDoc="0" locked="0" layoutInCell="1" allowOverlap="1" wp14:anchorId="25A5F1A1" wp14:editId="02323B9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55" name="Obrázek 28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190793-AB61-4CFC-8E25-B3652B1C5F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5" name="Obrázek 108" descr="spacer">
                            <a:extLst>
                              <a:ext uri="{FF2B5EF4-FFF2-40B4-BE49-F238E27FC236}">
                                <a16:creationId xmlns:a16="http://schemas.microsoft.com/office/drawing/2014/main" id="{C5190793-AB61-4CFC-8E25-B3652B1C5F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82272" behindDoc="0" locked="0" layoutInCell="1" allowOverlap="1" wp14:anchorId="6A3374D1" wp14:editId="37BDFDF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56" name="Obrázek 28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F68D1F-FDA9-42A0-8340-52310F14C1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6" name="Obrázek 109" descr="spacer">
                            <a:extLst>
                              <a:ext uri="{FF2B5EF4-FFF2-40B4-BE49-F238E27FC236}">
                                <a16:creationId xmlns:a16="http://schemas.microsoft.com/office/drawing/2014/main" id="{C5F68D1F-FDA9-42A0-8340-52310F14C1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83296" behindDoc="0" locked="0" layoutInCell="1" allowOverlap="1" wp14:anchorId="53157321" wp14:editId="70308FC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57" name="Obrázek 28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03B7E2-7933-43C8-B91F-3409FB354A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" name="Obrázek 110" descr="spacer">
                            <a:extLst>
                              <a:ext uri="{FF2B5EF4-FFF2-40B4-BE49-F238E27FC236}">
                                <a16:creationId xmlns:a16="http://schemas.microsoft.com/office/drawing/2014/main" id="{8403B7E2-7933-43C8-B91F-3409FB354A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84320" behindDoc="0" locked="0" layoutInCell="1" allowOverlap="1" wp14:anchorId="78EEA6D4" wp14:editId="0234A93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58" name="Obrázek 28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C48F5B-8256-4118-9B73-5E07820F85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8" name="Obrázek 111" descr="spacer">
                            <a:extLst>
                              <a:ext uri="{FF2B5EF4-FFF2-40B4-BE49-F238E27FC236}">
                                <a16:creationId xmlns:a16="http://schemas.microsoft.com/office/drawing/2014/main" id="{3AC48F5B-8256-4118-9B73-5E07820F85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85344" behindDoc="0" locked="0" layoutInCell="1" allowOverlap="1" wp14:anchorId="76831E28" wp14:editId="5A61CAA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59" name="Obrázek 28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8E4DEA-081C-439D-A635-5954610519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9" name="Obrázek 112" descr="spacer">
                            <a:extLst>
                              <a:ext uri="{FF2B5EF4-FFF2-40B4-BE49-F238E27FC236}">
                                <a16:creationId xmlns:a16="http://schemas.microsoft.com/office/drawing/2014/main" id="{A18E4DEA-081C-439D-A635-5954610519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86368" behindDoc="0" locked="0" layoutInCell="1" allowOverlap="1" wp14:anchorId="1F28CA36" wp14:editId="4A2E404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60" name="Obrázek 28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1A8BF7-5E4C-4B8A-8006-8F6D1DE876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0" name="Obrázek 113" descr="spacer">
                            <a:extLst>
                              <a:ext uri="{FF2B5EF4-FFF2-40B4-BE49-F238E27FC236}">
                                <a16:creationId xmlns:a16="http://schemas.microsoft.com/office/drawing/2014/main" id="{401A8BF7-5E4C-4B8A-8006-8F6D1DE876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87392" behindDoc="0" locked="0" layoutInCell="1" allowOverlap="1" wp14:anchorId="7AE23FD2" wp14:editId="517A238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61" name="Obrázek 28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5F262F-042A-457B-87FC-E355BB557E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1" name="Obrázek 114" descr="spacer">
                            <a:extLst>
                              <a:ext uri="{FF2B5EF4-FFF2-40B4-BE49-F238E27FC236}">
                                <a16:creationId xmlns:a16="http://schemas.microsoft.com/office/drawing/2014/main" id="{425F262F-042A-457B-87FC-E355BB557E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88416" behindDoc="0" locked="0" layoutInCell="1" allowOverlap="1" wp14:anchorId="54B7630F" wp14:editId="49995EB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62" name="Obrázek 28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38B102-BB01-491C-BDF5-93CD3DFCBA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2" name="Obrázek 115" descr="spacer">
                            <a:extLst>
                              <a:ext uri="{FF2B5EF4-FFF2-40B4-BE49-F238E27FC236}">
                                <a16:creationId xmlns:a16="http://schemas.microsoft.com/office/drawing/2014/main" id="{BC38B102-BB01-491C-BDF5-93CD3DFCBA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89440" behindDoc="0" locked="0" layoutInCell="1" allowOverlap="1" wp14:anchorId="1A601563" wp14:editId="359568F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63" name="Obrázek 28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0FA6DB-2E7B-45E6-82D4-49D1D7D822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3" name="Obrázek 116" descr="spacer">
                            <a:extLst>
                              <a:ext uri="{FF2B5EF4-FFF2-40B4-BE49-F238E27FC236}">
                                <a16:creationId xmlns:a16="http://schemas.microsoft.com/office/drawing/2014/main" id="{190FA6DB-2E7B-45E6-82D4-49D1D7D822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90464" behindDoc="0" locked="0" layoutInCell="1" allowOverlap="1" wp14:anchorId="73212FC2" wp14:editId="7F58EA4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64" name="Obrázek 28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6BC594-F2F2-4D14-961D-413200AF74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4" name="Obrázek 117" descr="spacer">
                            <a:extLst>
                              <a:ext uri="{FF2B5EF4-FFF2-40B4-BE49-F238E27FC236}">
                                <a16:creationId xmlns:a16="http://schemas.microsoft.com/office/drawing/2014/main" id="{6F6BC594-F2F2-4D14-961D-413200AF74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91488" behindDoc="0" locked="0" layoutInCell="1" allowOverlap="1" wp14:anchorId="5B32198A" wp14:editId="4ECEF24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65" name="Obrázek 28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BAB135-14D2-41F5-AFFC-FEBD136F3A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5" name="Obrázek 118" descr="spacer">
                            <a:extLst>
                              <a:ext uri="{FF2B5EF4-FFF2-40B4-BE49-F238E27FC236}">
                                <a16:creationId xmlns:a16="http://schemas.microsoft.com/office/drawing/2014/main" id="{C9BAB135-14D2-41F5-AFFC-FEBD136F3A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92512" behindDoc="0" locked="0" layoutInCell="1" allowOverlap="1" wp14:anchorId="2C0AAAE9" wp14:editId="182F482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66" name="Obrázek 28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41A5E0-C272-4038-A3B8-3F61CE436E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6" name="Obrázek 119" descr="spacer">
                            <a:extLst>
                              <a:ext uri="{FF2B5EF4-FFF2-40B4-BE49-F238E27FC236}">
                                <a16:creationId xmlns:a16="http://schemas.microsoft.com/office/drawing/2014/main" id="{4A41A5E0-C272-4038-A3B8-3F61CE436E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93536" behindDoc="0" locked="0" layoutInCell="1" allowOverlap="1" wp14:anchorId="304B7613" wp14:editId="55A1048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67" name="Obrázek 28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6EAE34-D4B3-4ACF-8BE5-FF7F3B7535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7" name="Obrázek 120" descr="spacer">
                            <a:extLst>
                              <a:ext uri="{FF2B5EF4-FFF2-40B4-BE49-F238E27FC236}">
                                <a16:creationId xmlns:a16="http://schemas.microsoft.com/office/drawing/2014/main" id="{4C6EAE34-D4B3-4ACF-8BE5-FF7F3B7535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94560" behindDoc="0" locked="0" layoutInCell="1" allowOverlap="1" wp14:anchorId="59FD910A" wp14:editId="5F26EAD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68" name="Obrázek 28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16F38B-9F8E-480D-AF6A-80FF1887F0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8" name="Obrázek 121" descr="spacer">
                            <a:extLst>
                              <a:ext uri="{FF2B5EF4-FFF2-40B4-BE49-F238E27FC236}">
                                <a16:creationId xmlns:a16="http://schemas.microsoft.com/office/drawing/2014/main" id="{F416F38B-9F8E-480D-AF6A-80FF1887F0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95584" behindDoc="0" locked="0" layoutInCell="1" allowOverlap="1" wp14:anchorId="6FB21A2D" wp14:editId="6359238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69" name="Obrázek 28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EE5BEB-2F2E-412B-B275-7B14813FA6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9" name="Obrázek 122" descr="spacer">
                            <a:extLst>
                              <a:ext uri="{FF2B5EF4-FFF2-40B4-BE49-F238E27FC236}">
                                <a16:creationId xmlns:a16="http://schemas.microsoft.com/office/drawing/2014/main" id="{B3EE5BEB-2F2E-412B-B275-7B14813FA6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96608" behindDoc="0" locked="0" layoutInCell="1" allowOverlap="1" wp14:anchorId="1EA31F9E" wp14:editId="49DD4BF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70" name="Obrázek 28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541A06-240A-44F2-BFD1-1471FA6E4A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0" name="Obrázek 123" descr="spacer">
                            <a:extLst>
                              <a:ext uri="{FF2B5EF4-FFF2-40B4-BE49-F238E27FC236}">
                                <a16:creationId xmlns:a16="http://schemas.microsoft.com/office/drawing/2014/main" id="{2E541A06-240A-44F2-BFD1-1471FA6E4A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97632" behindDoc="0" locked="0" layoutInCell="1" allowOverlap="1" wp14:anchorId="7300C032" wp14:editId="6E227E1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71" name="Obrázek 28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2B091C-921B-4A49-A9B0-AAECB0CDEB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1" name="Obrázek 124" descr="spacer">
                            <a:extLst>
                              <a:ext uri="{FF2B5EF4-FFF2-40B4-BE49-F238E27FC236}">
                                <a16:creationId xmlns:a16="http://schemas.microsoft.com/office/drawing/2014/main" id="{842B091C-921B-4A49-A9B0-AAECB0CDEB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98656" behindDoc="0" locked="0" layoutInCell="1" allowOverlap="1" wp14:anchorId="7EDA2928" wp14:editId="4D66C50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72" name="Obrázek 28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C7988B-1D33-4CEC-975E-9D02AF2645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" name="Obrázek 125" descr="spacer">
                            <a:extLst>
                              <a:ext uri="{FF2B5EF4-FFF2-40B4-BE49-F238E27FC236}">
                                <a16:creationId xmlns:a16="http://schemas.microsoft.com/office/drawing/2014/main" id="{11C7988B-1D33-4CEC-975E-9D02AF2645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2999680" behindDoc="0" locked="0" layoutInCell="1" allowOverlap="1" wp14:anchorId="1269F26C" wp14:editId="6E6B6EF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73" name="Obrázek 28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C30658-654E-44A1-BCAA-8D8B43BD74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3" name="Obrázek 126" descr="spacer">
                            <a:extLst>
                              <a:ext uri="{FF2B5EF4-FFF2-40B4-BE49-F238E27FC236}">
                                <a16:creationId xmlns:a16="http://schemas.microsoft.com/office/drawing/2014/main" id="{1FC30658-654E-44A1-BCAA-8D8B43BD74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00704" behindDoc="0" locked="0" layoutInCell="1" allowOverlap="1" wp14:anchorId="0585DBB3" wp14:editId="782208E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74" name="Obrázek 28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4BDB5A-9BC0-41C5-83C6-785B2F8F53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4" name="Obrázek 127" descr="spacer">
                            <a:extLst>
                              <a:ext uri="{FF2B5EF4-FFF2-40B4-BE49-F238E27FC236}">
                                <a16:creationId xmlns:a16="http://schemas.microsoft.com/office/drawing/2014/main" id="{FD4BDB5A-9BC0-41C5-83C6-785B2F8F53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01728" behindDoc="0" locked="0" layoutInCell="1" allowOverlap="1" wp14:anchorId="7B4A19EC" wp14:editId="1B8BCC1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75" name="Obrázek 28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4E272C-162F-4CBB-9925-307B498CBD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5" name="Obrázek 128" descr="spacer">
                            <a:extLst>
                              <a:ext uri="{FF2B5EF4-FFF2-40B4-BE49-F238E27FC236}">
                                <a16:creationId xmlns:a16="http://schemas.microsoft.com/office/drawing/2014/main" id="{1D4E272C-162F-4CBB-9925-307B498CBD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02752" behindDoc="0" locked="0" layoutInCell="1" allowOverlap="1" wp14:anchorId="64D15FE7" wp14:editId="7581FA5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76" name="Obrázek 28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79B340-29E2-426C-915A-CDA755B348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6" name="Obrázek 129" descr="spacer">
                            <a:extLst>
                              <a:ext uri="{FF2B5EF4-FFF2-40B4-BE49-F238E27FC236}">
                                <a16:creationId xmlns:a16="http://schemas.microsoft.com/office/drawing/2014/main" id="{0079B340-29E2-426C-915A-CDA755B348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03776" behindDoc="0" locked="0" layoutInCell="1" allowOverlap="1" wp14:anchorId="4F5913C8" wp14:editId="7F71D59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77" name="Obrázek 28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AC48A9-FA8A-4B6F-B2C4-409C911949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7" name="Obrázek 130" descr="spacer">
                            <a:extLst>
                              <a:ext uri="{FF2B5EF4-FFF2-40B4-BE49-F238E27FC236}">
                                <a16:creationId xmlns:a16="http://schemas.microsoft.com/office/drawing/2014/main" id="{33AC48A9-FA8A-4B6F-B2C4-409C911949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04800" behindDoc="0" locked="0" layoutInCell="1" allowOverlap="1" wp14:anchorId="2758CAF5" wp14:editId="312E399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78" name="Obrázek 28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835687-A76E-4F8C-AA8F-509110FC24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8" name="Obrázek 131" descr="spacer">
                            <a:extLst>
                              <a:ext uri="{FF2B5EF4-FFF2-40B4-BE49-F238E27FC236}">
                                <a16:creationId xmlns:a16="http://schemas.microsoft.com/office/drawing/2014/main" id="{2E835687-A76E-4F8C-AA8F-509110FC24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05824" behindDoc="0" locked="0" layoutInCell="1" allowOverlap="1" wp14:anchorId="146ED0AE" wp14:editId="2F51053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79" name="Obrázek 28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2E7A09-B58F-4D4D-B235-0C927DE071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9" name="Obrázek 132" descr="spacer">
                            <a:extLst>
                              <a:ext uri="{FF2B5EF4-FFF2-40B4-BE49-F238E27FC236}">
                                <a16:creationId xmlns:a16="http://schemas.microsoft.com/office/drawing/2014/main" id="{5A2E7A09-B58F-4D4D-B235-0C927DE071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06848" behindDoc="0" locked="0" layoutInCell="1" allowOverlap="1" wp14:anchorId="7A48551C" wp14:editId="3AF9BD3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80" name="Obrázek 28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1EBB7E-05B3-41BD-A1CE-78B090F31F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0" name="Obrázek 133" descr="spacer">
                            <a:extLst>
                              <a:ext uri="{FF2B5EF4-FFF2-40B4-BE49-F238E27FC236}">
                                <a16:creationId xmlns:a16="http://schemas.microsoft.com/office/drawing/2014/main" id="{731EBB7E-05B3-41BD-A1CE-78B090F31F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07872" behindDoc="0" locked="0" layoutInCell="1" allowOverlap="1" wp14:anchorId="43F61253" wp14:editId="6F84DAB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81" name="Obrázek 28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137DC9-29D1-4944-9016-F0B9A91E4E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1" name="Obrázek 134" descr="spacer">
                            <a:extLst>
                              <a:ext uri="{FF2B5EF4-FFF2-40B4-BE49-F238E27FC236}">
                                <a16:creationId xmlns:a16="http://schemas.microsoft.com/office/drawing/2014/main" id="{ED137DC9-29D1-4944-9016-F0B9A91E4E3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08896" behindDoc="0" locked="0" layoutInCell="1" allowOverlap="1" wp14:anchorId="5229DD6E" wp14:editId="4444974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82" name="Obrázek 28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3886A3-2878-4EB0-92C7-33D00ABFC8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2" name="Obrázek 135" descr="spacer">
                            <a:extLst>
                              <a:ext uri="{FF2B5EF4-FFF2-40B4-BE49-F238E27FC236}">
                                <a16:creationId xmlns:a16="http://schemas.microsoft.com/office/drawing/2014/main" id="{C73886A3-2878-4EB0-92C7-33D00ABFC8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09920" behindDoc="0" locked="0" layoutInCell="1" allowOverlap="1" wp14:anchorId="2B20B8A7" wp14:editId="76261FC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83" name="Obrázek 28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FD070B-D812-484A-8059-162F8AC7C9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3" name="Obrázek 136" descr="spacer">
                            <a:extLst>
                              <a:ext uri="{FF2B5EF4-FFF2-40B4-BE49-F238E27FC236}">
                                <a16:creationId xmlns:a16="http://schemas.microsoft.com/office/drawing/2014/main" id="{0CFD070B-D812-484A-8059-162F8AC7C9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10944" behindDoc="0" locked="0" layoutInCell="1" allowOverlap="1" wp14:anchorId="2158A387" wp14:editId="74DDB68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84" name="Obrázek 28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FFD7A0-BC60-4BD5-9ACA-08B85C9A51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4" name="Obrázek 137" descr="spacer">
                            <a:extLst>
                              <a:ext uri="{FF2B5EF4-FFF2-40B4-BE49-F238E27FC236}">
                                <a16:creationId xmlns:a16="http://schemas.microsoft.com/office/drawing/2014/main" id="{A3FFD7A0-BC60-4BD5-9ACA-08B85C9A51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11968" behindDoc="0" locked="0" layoutInCell="1" allowOverlap="1" wp14:anchorId="6086491C" wp14:editId="2035808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85" name="Obrázek 28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812D0D-CB71-4DD0-B148-CF8A297BFF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5" name="Obrázek 138" descr="spacer">
                            <a:extLst>
                              <a:ext uri="{FF2B5EF4-FFF2-40B4-BE49-F238E27FC236}">
                                <a16:creationId xmlns:a16="http://schemas.microsoft.com/office/drawing/2014/main" id="{78812D0D-CB71-4DD0-B148-CF8A297BFF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12992" behindDoc="0" locked="0" layoutInCell="1" allowOverlap="1" wp14:anchorId="1AAF9390" wp14:editId="03DB427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86" name="Obrázek 28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38AF57-C4C1-4E85-B27F-425B5325C9F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6" name="Obrázek 139" descr="spacer">
                            <a:extLst>
                              <a:ext uri="{FF2B5EF4-FFF2-40B4-BE49-F238E27FC236}">
                                <a16:creationId xmlns:a16="http://schemas.microsoft.com/office/drawing/2014/main" id="{3038AF57-C4C1-4E85-B27F-425B5325C9F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14016" behindDoc="0" locked="0" layoutInCell="1" allowOverlap="1" wp14:anchorId="5CBCAD5D" wp14:editId="4E050E4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87" name="Obrázek 28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BB70A0-3EC4-41D3-B04C-C891A01ADA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7" name="Obrázek 140" descr="spacer">
                            <a:extLst>
                              <a:ext uri="{FF2B5EF4-FFF2-40B4-BE49-F238E27FC236}">
                                <a16:creationId xmlns:a16="http://schemas.microsoft.com/office/drawing/2014/main" id="{5FBB70A0-3EC4-41D3-B04C-C891A01ADA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15040" behindDoc="0" locked="0" layoutInCell="1" allowOverlap="1" wp14:anchorId="4D53AF83" wp14:editId="16DEB10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88" name="Obrázek 28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AC4461-4DD7-493B-B570-87AC327861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8" name="Obrázek 141" descr="spacer">
                            <a:extLst>
                              <a:ext uri="{FF2B5EF4-FFF2-40B4-BE49-F238E27FC236}">
                                <a16:creationId xmlns:a16="http://schemas.microsoft.com/office/drawing/2014/main" id="{48AC4461-4DD7-493B-B570-87AC327861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16064" behindDoc="0" locked="0" layoutInCell="1" allowOverlap="1" wp14:anchorId="1E810F8E" wp14:editId="16D6F2D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89" name="Obrázek 28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7C8B16-DF79-428D-BC8E-7C9BBE1A59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9" name="Obrázek 142" descr="spacer">
                            <a:extLst>
                              <a:ext uri="{FF2B5EF4-FFF2-40B4-BE49-F238E27FC236}">
                                <a16:creationId xmlns:a16="http://schemas.microsoft.com/office/drawing/2014/main" id="{E17C8B16-DF79-428D-BC8E-7C9BBE1A59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17088" behindDoc="0" locked="0" layoutInCell="1" allowOverlap="1" wp14:anchorId="583E81B1" wp14:editId="04F60A0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90" name="Obrázek 28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D02AF4-0AB3-47CE-BC97-7C3036296E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0" name="Obrázek 143" descr="spacer">
                            <a:extLst>
                              <a:ext uri="{FF2B5EF4-FFF2-40B4-BE49-F238E27FC236}">
                                <a16:creationId xmlns:a16="http://schemas.microsoft.com/office/drawing/2014/main" id="{4AD02AF4-0AB3-47CE-BC97-7C3036296E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18112" behindDoc="0" locked="0" layoutInCell="1" allowOverlap="1" wp14:anchorId="71024B99" wp14:editId="38E4DA5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91" name="Obrázek 28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FE630B-2E7A-41C7-A5C5-4B0BBF910C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1" name="Obrázek 144" descr="spacer">
                            <a:extLst>
                              <a:ext uri="{FF2B5EF4-FFF2-40B4-BE49-F238E27FC236}">
                                <a16:creationId xmlns:a16="http://schemas.microsoft.com/office/drawing/2014/main" id="{F8FE630B-2E7A-41C7-A5C5-4B0BBF910C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19136" behindDoc="0" locked="0" layoutInCell="1" allowOverlap="1" wp14:anchorId="001B26CB" wp14:editId="6D6F967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92" name="Obrázek 28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2E0565-8FAA-4A1A-8D45-83DB150B63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2" name="Obrázek 145" descr="spacer">
                            <a:extLst>
                              <a:ext uri="{FF2B5EF4-FFF2-40B4-BE49-F238E27FC236}">
                                <a16:creationId xmlns:a16="http://schemas.microsoft.com/office/drawing/2014/main" id="{CA2E0565-8FAA-4A1A-8D45-83DB150B63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20160" behindDoc="0" locked="0" layoutInCell="1" allowOverlap="1" wp14:anchorId="2CABF71D" wp14:editId="1ADA088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93" name="Obrázek 28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6572A5-CE3E-446A-A6D2-FA62E33FC0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3" name="Obrázek 146" descr="spacer">
                            <a:extLst>
                              <a:ext uri="{FF2B5EF4-FFF2-40B4-BE49-F238E27FC236}">
                                <a16:creationId xmlns:a16="http://schemas.microsoft.com/office/drawing/2014/main" id="{B16572A5-CE3E-446A-A6D2-FA62E33FC0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21184" behindDoc="0" locked="0" layoutInCell="1" allowOverlap="1" wp14:anchorId="5C33E44F" wp14:editId="2B50CF3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94" name="Obrázek 28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732B36-34FE-461A-A20F-97624BF3249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4" name="Obrázek 147" descr="spacer">
                            <a:extLst>
                              <a:ext uri="{FF2B5EF4-FFF2-40B4-BE49-F238E27FC236}">
                                <a16:creationId xmlns:a16="http://schemas.microsoft.com/office/drawing/2014/main" id="{7F732B36-34FE-461A-A20F-97624BF324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22208" behindDoc="0" locked="0" layoutInCell="1" allowOverlap="1" wp14:anchorId="4DCA8B95" wp14:editId="32E2625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95" name="Obrázek 28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E05BEA-9E3C-4A51-861A-80B5143387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5" name="Obrázek 148" descr="spacer">
                            <a:extLst>
                              <a:ext uri="{FF2B5EF4-FFF2-40B4-BE49-F238E27FC236}">
                                <a16:creationId xmlns:a16="http://schemas.microsoft.com/office/drawing/2014/main" id="{E8E05BEA-9E3C-4A51-861A-80B5143387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23232" behindDoc="0" locked="0" layoutInCell="1" allowOverlap="1" wp14:anchorId="6E59A7A5" wp14:editId="33F1F1E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96" name="Obrázek 28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407E62-F1AE-4D95-AD6D-F5B18FF7B7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6" name="Obrázek 149" descr="spacer">
                            <a:extLst>
                              <a:ext uri="{FF2B5EF4-FFF2-40B4-BE49-F238E27FC236}">
                                <a16:creationId xmlns:a16="http://schemas.microsoft.com/office/drawing/2014/main" id="{43407E62-F1AE-4D95-AD6D-F5B18FF7B7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24256" behindDoc="0" locked="0" layoutInCell="1" allowOverlap="1" wp14:anchorId="008160F4" wp14:editId="4A47914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97" name="Obrázek 28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B81D44-D000-4635-972E-99AA6434FB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7" name="Obrázek 150" descr="spacer">
                            <a:extLst>
                              <a:ext uri="{FF2B5EF4-FFF2-40B4-BE49-F238E27FC236}">
                                <a16:creationId xmlns:a16="http://schemas.microsoft.com/office/drawing/2014/main" id="{10B81D44-D000-4635-972E-99AA6434FB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25280" behindDoc="0" locked="0" layoutInCell="1" allowOverlap="1" wp14:anchorId="7E71156D" wp14:editId="736C3F5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98" name="Obrázek 28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6F6FD3-6C07-43BA-8B92-5C3E04A08D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8" name="Obrázek 151" descr="spacer">
                            <a:extLst>
                              <a:ext uri="{FF2B5EF4-FFF2-40B4-BE49-F238E27FC236}">
                                <a16:creationId xmlns:a16="http://schemas.microsoft.com/office/drawing/2014/main" id="{876F6FD3-6C07-43BA-8B92-5C3E04A08D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26304" behindDoc="0" locked="0" layoutInCell="1" allowOverlap="1" wp14:anchorId="534FFDEB" wp14:editId="304C663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699" name="Obrázek 28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A974CB-1086-4336-9D7A-196BB35267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9" name="Obrázek 152" descr="spacer">
                            <a:extLst>
                              <a:ext uri="{FF2B5EF4-FFF2-40B4-BE49-F238E27FC236}">
                                <a16:creationId xmlns:a16="http://schemas.microsoft.com/office/drawing/2014/main" id="{1DA974CB-1086-4336-9D7A-196BB35267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27328" behindDoc="0" locked="0" layoutInCell="1" allowOverlap="1" wp14:anchorId="3ECD0766" wp14:editId="30FCAC8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00" name="Obrázek 28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805ECC-1F52-44B2-BA52-2C81E660C9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0" name="Obrázek 153" descr="spacer">
                            <a:extLst>
                              <a:ext uri="{FF2B5EF4-FFF2-40B4-BE49-F238E27FC236}">
                                <a16:creationId xmlns:a16="http://schemas.microsoft.com/office/drawing/2014/main" id="{9F805ECC-1F52-44B2-BA52-2C81E660C9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28352" behindDoc="0" locked="0" layoutInCell="1" allowOverlap="1" wp14:anchorId="5AA1A487" wp14:editId="5FDA23B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01" name="Obrázek 28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EC13DA-112D-470F-8625-8B939E46A3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1" name="Obrázek 154" descr="spacer">
                            <a:extLst>
                              <a:ext uri="{FF2B5EF4-FFF2-40B4-BE49-F238E27FC236}">
                                <a16:creationId xmlns:a16="http://schemas.microsoft.com/office/drawing/2014/main" id="{30EC13DA-112D-470F-8625-8B939E46A3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29376" behindDoc="0" locked="0" layoutInCell="1" allowOverlap="1" wp14:anchorId="0631AC08" wp14:editId="79965E3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02" name="Obrázek 28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27BDEE-785F-4A97-9B41-213FA7B578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2" name="Obrázek 155" descr="spacer">
                            <a:extLst>
                              <a:ext uri="{FF2B5EF4-FFF2-40B4-BE49-F238E27FC236}">
                                <a16:creationId xmlns:a16="http://schemas.microsoft.com/office/drawing/2014/main" id="{B127BDEE-785F-4A97-9B41-213FA7B578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30400" behindDoc="0" locked="0" layoutInCell="1" allowOverlap="1" wp14:anchorId="3AA17258" wp14:editId="19313C7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03" name="Obrázek 28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59C893-EDF3-4EF8-A63E-41410A247D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3" name="Obrázek 156" descr="spacer">
                            <a:extLst>
                              <a:ext uri="{FF2B5EF4-FFF2-40B4-BE49-F238E27FC236}">
                                <a16:creationId xmlns:a16="http://schemas.microsoft.com/office/drawing/2014/main" id="{7B59C893-EDF3-4EF8-A63E-41410A247D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31424" behindDoc="0" locked="0" layoutInCell="1" allowOverlap="1" wp14:anchorId="5EAC5FBA" wp14:editId="6686BE9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04" name="Obrázek 28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336EDA-16E3-420B-8F3E-A375F9302C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4" name="Obrázek 157" descr="spacer">
                            <a:extLst>
                              <a:ext uri="{FF2B5EF4-FFF2-40B4-BE49-F238E27FC236}">
                                <a16:creationId xmlns:a16="http://schemas.microsoft.com/office/drawing/2014/main" id="{45336EDA-16E3-420B-8F3E-A375F9302C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32448" behindDoc="0" locked="0" layoutInCell="1" allowOverlap="1" wp14:anchorId="15E14089" wp14:editId="6F888A4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05" name="Obrázek 28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A61018-507F-404C-80D9-F61EFC72D8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5" name="Obrázek 158" descr="spacer">
                            <a:extLst>
                              <a:ext uri="{FF2B5EF4-FFF2-40B4-BE49-F238E27FC236}">
                                <a16:creationId xmlns:a16="http://schemas.microsoft.com/office/drawing/2014/main" id="{36A61018-507F-404C-80D9-F61EFC72D8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33472" behindDoc="0" locked="0" layoutInCell="1" allowOverlap="1" wp14:anchorId="7D7572B3" wp14:editId="6309FF4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06" name="Obrázek 28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95FCD9-C5CF-47E1-BAEE-95273F70BB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6" name="Obrázek 159" descr="spacer">
                            <a:extLst>
                              <a:ext uri="{FF2B5EF4-FFF2-40B4-BE49-F238E27FC236}">
                                <a16:creationId xmlns:a16="http://schemas.microsoft.com/office/drawing/2014/main" id="{7195FCD9-C5CF-47E1-BAEE-95273F70BB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34496" behindDoc="0" locked="0" layoutInCell="1" allowOverlap="1" wp14:anchorId="1DBE404E" wp14:editId="035EE3A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07" name="Obrázek 28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259174-16FA-4493-967A-B33A3C4223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7" name="Obrázek 160" descr="spacer">
                            <a:extLst>
                              <a:ext uri="{FF2B5EF4-FFF2-40B4-BE49-F238E27FC236}">
                                <a16:creationId xmlns:a16="http://schemas.microsoft.com/office/drawing/2014/main" id="{9A259174-16FA-4493-967A-B33A3C4223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35520" behindDoc="0" locked="0" layoutInCell="1" allowOverlap="1" wp14:anchorId="26B5ACCE" wp14:editId="64E6C45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08" name="Obrázek 28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953A9C-D246-435F-919A-56800A8C71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8" name="Obrázek 161" descr="spacer">
                            <a:extLst>
                              <a:ext uri="{FF2B5EF4-FFF2-40B4-BE49-F238E27FC236}">
                                <a16:creationId xmlns:a16="http://schemas.microsoft.com/office/drawing/2014/main" id="{A9953A9C-D246-435F-919A-56800A8C71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36544" behindDoc="0" locked="0" layoutInCell="1" allowOverlap="1" wp14:anchorId="22B324B8" wp14:editId="4A91C53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09" name="Obrázek 28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E98B22-E6B0-4B0D-9A0A-A2941D53C4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9" name="Obrázek 162" descr="spacer">
                            <a:extLst>
                              <a:ext uri="{FF2B5EF4-FFF2-40B4-BE49-F238E27FC236}">
                                <a16:creationId xmlns:a16="http://schemas.microsoft.com/office/drawing/2014/main" id="{CCE98B22-E6B0-4B0D-9A0A-A2941D53C4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37568" behindDoc="0" locked="0" layoutInCell="1" allowOverlap="1" wp14:anchorId="4D945E11" wp14:editId="5154931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10" name="Obrázek 28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C2EFD0-A4A8-46CD-9542-F174722601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0" name="Obrázek 163" descr="spacer">
                            <a:extLst>
                              <a:ext uri="{FF2B5EF4-FFF2-40B4-BE49-F238E27FC236}">
                                <a16:creationId xmlns:a16="http://schemas.microsoft.com/office/drawing/2014/main" id="{5BC2EFD0-A4A8-46CD-9542-F174722601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38592" behindDoc="0" locked="0" layoutInCell="1" allowOverlap="1" wp14:anchorId="4FE986FE" wp14:editId="6818551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11" name="Obrázek 28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4DA077-9959-4950-A8DA-C93274CF34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1" name="Obrázek 164" descr="spacer">
                            <a:extLst>
                              <a:ext uri="{FF2B5EF4-FFF2-40B4-BE49-F238E27FC236}">
                                <a16:creationId xmlns:a16="http://schemas.microsoft.com/office/drawing/2014/main" id="{BC4DA077-9959-4950-A8DA-C93274CF34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39616" behindDoc="0" locked="0" layoutInCell="1" allowOverlap="1" wp14:anchorId="4CECAFCA" wp14:editId="28FA7A2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12" name="Obrázek 28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72E5FD-8B66-4BAE-8CE5-41ED90A7F5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2" name="Obrázek 165" descr="spacer">
                            <a:extLst>
                              <a:ext uri="{FF2B5EF4-FFF2-40B4-BE49-F238E27FC236}">
                                <a16:creationId xmlns:a16="http://schemas.microsoft.com/office/drawing/2014/main" id="{8672E5FD-8B66-4BAE-8CE5-41ED90A7F5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40640" behindDoc="0" locked="0" layoutInCell="1" allowOverlap="1" wp14:anchorId="2F20B957" wp14:editId="06B92BA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13" name="Obrázek 28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715930-2550-4275-A7EE-5868030CA0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3" name="Obrázek 166" descr="spacer">
                            <a:extLst>
                              <a:ext uri="{FF2B5EF4-FFF2-40B4-BE49-F238E27FC236}">
                                <a16:creationId xmlns:a16="http://schemas.microsoft.com/office/drawing/2014/main" id="{ED715930-2550-4275-A7EE-5868030CA0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41664" behindDoc="0" locked="0" layoutInCell="1" allowOverlap="1" wp14:anchorId="15731A19" wp14:editId="33FEE02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14" name="Obrázek 27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B1CE8E-1240-480F-9C80-70719A7EDD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4" name="Obrázek 167" descr="spacer">
                            <a:extLst>
                              <a:ext uri="{FF2B5EF4-FFF2-40B4-BE49-F238E27FC236}">
                                <a16:creationId xmlns:a16="http://schemas.microsoft.com/office/drawing/2014/main" id="{4AB1CE8E-1240-480F-9C80-70719A7EDD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42688" behindDoc="0" locked="0" layoutInCell="1" allowOverlap="1" wp14:anchorId="7BBCDC3D" wp14:editId="0653CC4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15" name="Obrázek 27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A7C255-2274-41C0-BD65-F59C75EBA8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5" name="Obrázek 168" descr="spacer">
                            <a:extLst>
                              <a:ext uri="{FF2B5EF4-FFF2-40B4-BE49-F238E27FC236}">
                                <a16:creationId xmlns:a16="http://schemas.microsoft.com/office/drawing/2014/main" id="{7DA7C255-2274-41C0-BD65-F59C75EBA8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43712" behindDoc="0" locked="0" layoutInCell="1" allowOverlap="1" wp14:anchorId="175A01FB" wp14:editId="584610D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16" name="Obrázek 27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36C0C8-7E67-432D-9DF2-77730ADA0D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6" name="Obrázek 169" descr="spacer">
                            <a:extLst>
                              <a:ext uri="{FF2B5EF4-FFF2-40B4-BE49-F238E27FC236}">
                                <a16:creationId xmlns:a16="http://schemas.microsoft.com/office/drawing/2014/main" id="{7136C0C8-7E67-432D-9DF2-77730ADA0D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44736" behindDoc="0" locked="0" layoutInCell="1" allowOverlap="1" wp14:anchorId="730AAA5C" wp14:editId="0B85660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17" name="Obrázek 27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CEEE53-1FF6-4FC4-ABC1-8D6B95F8CB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7" name="Obrázek 170" descr="spacer">
                            <a:extLst>
                              <a:ext uri="{FF2B5EF4-FFF2-40B4-BE49-F238E27FC236}">
                                <a16:creationId xmlns:a16="http://schemas.microsoft.com/office/drawing/2014/main" id="{BDCEEE53-1FF6-4FC4-ABC1-8D6B95F8CB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45760" behindDoc="0" locked="0" layoutInCell="1" allowOverlap="1" wp14:anchorId="7B3683C1" wp14:editId="7F3868A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18" name="Obrázek 27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E82DAE-BDE2-4B6E-A49A-692D23D2FE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8" name="Obrázek 171" descr="spacer">
                            <a:extLst>
                              <a:ext uri="{FF2B5EF4-FFF2-40B4-BE49-F238E27FC236}">
                                <a16:creationId xmlns:a16="http://schemas.microsoft.com/office/drawing/2014/main" id="{B5E82DAE-BDE2-4B6E-A49A-692D23D2FE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46784" behindDoc="0" locked="0" layoutInCell="1" allowOverlap="1" wp14:anchorId="75697886" wp14:editId="3721C72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19" name="Obrázek 27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F89F2E-F664-4A4B-95A7-585F5B8C94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9" name="Obrázek 172" descr="spacer">
                            <a:extLst>
                              <a:ext uri="{FF2B5EF4-FFF2-40B4-BE49-F238E27FC236}">
                                <a16:creationId xmlns:a16="http://schemas.microsoft.com/office/drawing/2014/main" id="{58F89F2E-F664-4A4B-95A7-585F5B8C94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47808" behindDoc="0" locked="0" layoutInCell="1" allowOverlap="1" wp14:anchorId="6A419ECB" wp14:editId="69CDB8C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20" name="Obrázek 27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23F259-524B-45B3-B893-79E7CC56B1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0" name="Obrázek 173" descr="spacer">
                            <a:extLst>
                              <a:ext uri="{FF2B5EF4-FFF2-40B4-BE49-F238E27FC236}">
                                <a16:creationId xmlns:a16="http://schemas.microsoft.com/office/drawing/2014/main" id="{F623F259-524B-45B3-B893-79E7CC56B1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48832" behindDoc="0" locked="0" layoutInCell="1" allowOverlap="1" wp14:anchorId="7275C429" wp14:editId="519FDE2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21" name="Obrázek 27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44E2A0-C303-491B-BA15-6F155F3C4D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1" name="Obrázek 174" descr="spacer">
                            <a:extLst>
                              <a:ext uri="{FF2B5EF4-FFF2-40B4-BE49-F238E27FC236}">
                                <a16:creationId xmlns:a16="http://schemas.microsoft.com/office/drawing/2014/main" id="{1A44E2A0-C303-491B-BA15-6F155F3C4D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49856" behindDoc="0" locked="0" layoutInCell="1" allowOverlap="1" wp14:anchorId="2AF340BF" wp14:editId="591057D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22" name="Obrázek 27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11D7FD-40EC-4E9D-95B7-EB62A201F4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2" name="Obrázek 175" descr="spacer">
                            <a:extLst>
                              <a:ext uri="{FF2B5EF4-FFF2-40B4-BE49-F238E27FC236}">
                                <a16:creationId xmlns:a16="http://schemas.microsoft.com/office/drawing/2014/main" id="{B611D7FD-40EC-4E9D-95B7-EB62A201F4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50880" behindDoc="0" locked="0" layoutInCell="1" allowOverlap="1" wp14:anchorId="5107AFEF" wp14:editId="1F8A64E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23" name="Obrázek 27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7CF26E-0C20-4269-816D-F7F6CABCC4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3" name="Obrázek 176" descr="spacer">
                            <a:extLst>
                              <a:ext uri="{FF2B5EF4-FFF2-40B4-BE49-F238E27FC236}">
                                <a16:creationId xmlns:a16="http://schemas.microsoft.com/office/drawing/2014/main" id="{1B7CF26E-0C20-4269-816D-F7F6CABCC4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51904" behindDoc="0" locked="0" layoutInCell="1" allowOverlap="1" wp14:anchorId="2EF547C8" wp14:editId="02E84F3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24" name="Obrázek 27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36DD44-2350-4426-9BC5-8D8BC37C77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4" name="Obrázek 177" descr="spacer">
                            <a:extLst>
                              <a:ext uri="{FF2B5EF4-FFF2-40B4-BE49-F238E27FC236}">
                                <a16:creationId xmlns:a16="http://schemas.microsoft.com/office/drawing/2014/main" id="{9C36DD44-2350-4426-9BC5-8D8BC37C77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52928" behindDoc="0" locked="0" layoutInCell="1" allowOverlap="1" wp14:anchorId="12CF82F9" wp14:editId="2A6DEAB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25" name="Obrázek 27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0B7EE8-DEAC-4ECE-A322-9D434C3F5C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5" name="Obrázek 178" descr="spacer">
                            <a:extLst>
                              <a:ext uri="{FF2B5EF4-FFF2-40B4-BE49-F238E27FC236}">
                                <a16:creationId xmlns:a16="http://schemas.microsoft.com/office/drawing/2014/main" id="{A60B7EE8-DEAC-4ECE-A322-9D434C3F5C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53952" behindDoc="0" locked="0" layoutInCell="1" allowOverlap="1" wp14:anchorId="3DE05097" wp14:editId="3969220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26" name="Obrázek 27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4432EA-88A6-4D7A-957B-B8B5D2E9A0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6" name="Obrázek 179" descr="spacer">
                            <a:extLst>
                              <a:ext uri="{FF2B5EF4-FFF2-40B4-BE49-F238E27FC236}">
                                <a16:creationId xmlns:a16="http://schemas.microsoft.com/office/drawing/2014/main" id="{7E4432EA-88A6-4D7A-957B-B8B5D2E9A0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54976" behindDoc="0" locked="0" layoutInCell="1" allowOverlap="1" wp14:anchorId="61808B4B" wp14:editId="6B41CDD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27" name="Obrázek 27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FD3192-9419-480A-878B-1708E55483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7" name="Obrázek 180" descr="spacer">
                            <a:extLst>
                              <a:ext uri="{FF2B5EF4-FFF2-40B4-BE49-F238E27FC236}">
                                <a16:creationId xmlns:a16="http://schemas.microsoft.com/office/drawing/2014/main" id="{31FD3192-9419-480A-878B-1708E55483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56000" behindDoc="0" locked="0" layoutInCell="1" allowOverlap="1" wp14:anchorId="1B6C9F4E" wp14:editId="3815667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28" name="Obrázek 27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E8B130-1301-4C71-93E4-86AA649B4F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8" name="Obrázek 181" descr="spacer">
                            <a:extLst>
                              <a:ext uri="{FF2B5EF4-FFF2-40B4-BE49-F238E27FC236}">
                                <a16:creationId xmlns:a16="http://schemas.microsoft.com/office/drawing/2014/main" id="{6BE8B130-1301-4C71-93E4-86AA649B4F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57024" behindDoc="0" locked="0" layoutInCell="1" allowOverlap="1" wp14:anchorId="31282BC2" wp14:editId="6BA95D2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29" name="Obrázek 27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4F2C00-36E7-467C-A9AC-8BBDCFAA6F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9" name="Obrázek 182" descr="spacer">
                            <a:extLst>
                              <a:ext uri="{FF2B5EF4-FFF2-40B4-BE49-F238E27FC236}">
                                <a16:creationId xmlns:a16="http://schemas.microsoft.com/office/drawing/2014/main" id="{C54F2C00-36E7-467C-A9AC-8BBDCFAA6F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58048" behindDoc="0" locked="0" layoutInCell="1" allowOverlap="1" wp14:anchorId="6D2382B2" wp14:editId="46661BF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30" name="Obrázek 27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0E6672-E583-4B2F-8B76-44F49A6A6B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0" name="Obrázek 183" descr="spacer">
                            <a:extLst>
                              <a:ext uri="{FF2B5EF4-FFF2-40B4-BE49-F238E27FC236}">
                                <a16:creationId xmlns:a16="http://schemas.microsoft.com/office/drawing/2014/main" id="{7F0E6672-E583-4B2F-8B76-44F49A6A6B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59072" behindDoc="0" locked="0" layoutInCell="1" allowOverlap="1" wp14:anchorId="0659E2F9" wp14:editId="24970AE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31" name="Obrázek 27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81B072-BA0A-46B7-A165-C9F11A9D27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1" name="Obrázek 184" descr="spacer">
                            <a:extLst>
                              <a:ext uri="{FF2B5EF4-FFF2-40B4-BE49-F238E27FC236}">
                                <a16:creationId xmlns:a16="http://schemas.microsoft.com/office/drawing/2014/main" id="{3881B072-BA0A-46B7-A165-C9F11A9D27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60096" behindDoc="0" locked="0" layoutInCell="1" allowOverlap="1" wp14:anchorId="41652B1F" wp14:editId="4564A84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32" name="Obrázek 27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96599A-D7D4-42E1-B2F2-AE42309568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2" name="Obrázek 185" descr="spacer">
                            <a:extLst>
                              <a:ext uri="{FF2B5EF4-FFF2-40B4-BE49-F238E27FC236}">
                                <a16:creationId xmlns:a16="http://schemas.microsoft.com/office/drawing/2014/main" id="{7896599A-D7D4-42E1-B2F2-AE42309568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61120" behindDoc="0" locked="0" layoutInCell="1" allowOverlap="1" wp14:anchorId="613414BC" wp14:editId="5361698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33" name="Obrázek 27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4DCC2A-638A-4E20-9FE2-EEBE0C94C2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3" name="Obrázek 186" descr="spacer">
                            <a:extLst>
                              <a:ext uri="{FF2B5EF4-FFF2-40B4-BE49-F238E27FC236}">
                                <a16:creationId xmlns:a16="http://schemas.microsoft.com/office/drawing/2014/main" id="{B64DCC2A-638A-4E20-9FE2-EEBE0C94C2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62144" behindDoc="0" locked="0" layoutInCell="1" allowOverlap="1" wp14:anchorId="260C4D49" wp14:editId="7A4D104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34" name="Obrázek 27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958766-0AAF-48AC-AECB-EC1EE79A89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4" name="Obrázek 187" descr="spacer">
                            <a:extLst>
                              <a:ext uri="{FF2B5EF4-FFF2-40B4-BE49-F238E27FC236}">
                                <a16:creationId xmlns:a16="http://schemas.microsoft.com/office/drawing/2014/main" id="{67958766-0AAF-48AC-AECB-EC1EE79A89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63168" behindDoc="0" locked="0" layoutInCell="1" allowOverlap="1" wp14:anchorId="40FDACF5" wp14:editId="185BC0D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35" name="Obrázek 27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A22CA3-F36A-42B2-80FA-3E7CA2E786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" name="Obrázek 188" descr="spacer">
                            <a:extLst>
                              <a:ext uri="{FF2B5EF4-FFF2-40B4-BE49-F238E27FC236}">
                                <a16:creationId xmlns:a16="http://schemas.microsoft.com/office/drawing/2014/main" id="{8BA22CA3-F36A-42B2-80FA-3E7CA2E786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64192" behindDoc="0" locked="0" layoutInCell="1" allowOverlap="1" wp14:anchorId="5EE0F8C3" wp14:editId="08F7BBD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36" name="Obrázek 27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1C3824-08DA-4D75-AA5C-9D5E7A5D9A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6" name="Obrázek 189" descr="spacer">
                            <a:extLst>
                              <a:ext uri="{FF2B5EF4-FFF2-40B4-BE49-F238E27FC236}">
                                <a16:creationId xmlns:a16="http://schemas.microsoft.com/office/drawing/2014/main" id="{0D1C3824-08DA-4D75-AA5C-9D5E7A5D9A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65216" behindDoc="0" locked="0" layoutInCell="1" allowOverlap="1" wp14:anchorId="77B42ECC" wp14:editId="2B495E4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37" name="Obrázek 27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4C8C61-098A-4FDE-B6E3-983D675BBD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7" name="Obrázek 190" descr="spacer">
                            <a:extLst>
                              <a:ext uri="{FF2B5EF4-FFF2-40B4-BE49-F238E27FC236}">
                                <a16:creationId xmlns:a16="http://schemas.microsoft.com/office/drawing/2014/main" id="{4D4C8C61-098A-4FDE-B6E3-983D675BBD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66240" behindDoc="0" locked="0" layoutInCell="1" allowOverlap="1" wp14:anchorId="56743FC5" wp14:editId="0159E07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38" name="Obrázek 27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B5417E-91D1-4EED-B8D0-5FEFF324C2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8" name="Obrázek 191" descr="spacer">
                            <a:extLst>
                              <a:ext uri="{FF2B5EF4-FFF2-40B4-BE49-F238E27FC236}">
                                <a16:creationId xmlns:a16="http://schemas.microsoft.com/office/drawing/2014/main" id="{05B5417E-91D1-4EED-B8D0-5FEFF324C2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67264" behindDoc="0" locked="0" layoutInCell="1" allowOverlap="1" wp14:anchorId="44BF458D" wp14:editId="6618A5D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39" name="Obrázek 27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ECBB6B-7DBE-4482-A1B5-A9427D6C3D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9" name="Obrázek 192" descr="spacer">
                            <a:extLst>
                              <a:ext uri="{FF2B5EF4-FFF2-40B4-BE49-F238E27FC236}">
                                <a16:creationId xmlns:a16="http://schemas.microsoft.com/office/drawing/2014/main" id="{98ECBB6B-7DBE-4482-A1B5-A9427D6C3D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68288" behindDoc="0" locked="0" layoutInCell="1" allowOverlap="1" wp14:anchorId="78DC1C05" wp14:editId="2503E67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40" name="Obrázek 27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0C547A-FDFC-45F4-9561-9F0CF1D290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0" name="Obrázek 193" descr="spacer">
                            <a:extLst>
                              <a:ext uri="{FF2B5EF4-FFF2-40B4-BE49-F238E27FC236}">
                                <a16:creationId xmlns:a16="http://schemas.microsoft.com/office/drawing/2014/main" id="{650C547A-FDFC-45F4-9561-9F0CF1D290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69312" behindDoc="0" locked="0" layoutInCell="1" allowOverlap="1" wp14:anchorId="2F2BD7F0" wp14:editId="53704C4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41" name="Obrázek 27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B65206-A555-4097-8BAD-29647C922C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1" name="Obrázek 194" descr="spacer">
                            <a:extLst>
                              <a:ext uri="{FF2B5EF4-FFF2-40B4-BE49-F238E27FC236}">
                                <a16:creationId xmlns:a16="http://schemas.microsoft.com/office/drawing/2014/main" id="{ECB65206-A555-4097-8BAD-29647C922C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70336" behindDoc="0" locked="0" layoutInCell="1" allowOverlap="1" wp14:anchorId="4007F039" wp14:editId="2B03D7A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42" name="Obrázek 27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B129CE-1073-4310-A87D-4E73C7EFA7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2" name="Obrázek 195" descr="spacer">
                            <a:extLst>
                              <a:ext uri="{FF2B5EF4-FFF2-40B4-BE49-F238E27FC236}">
                                <a16:creationId xmlns:a16="http://schemas.microsoft.com/office/drawing/2014/main" id="{8FB129CE-1073-4310-A87D-4E73C7EFA70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71360" behindDoc="0" locked="0" layoutInCell="1" allowOverlap="1" wp14:anchorId="0B9792FA" wp14:editId="20004BA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43" name="Obrázek 27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7C0857-FFB1-405C-ADCA-4E4D365FA8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3" name="Obrázek 196" descr="spacer">
                            <a:extLst>
                              <a:ext uri="{FF2B5EF4-FFF2-40B4-BE49-F238E27FC236}">
                                <a16:creationId xmlns:a16="http://schemas.microsoft.com/office/drawing/2014/main" id="{887C0857-FFB1-405C-ADCA-4E4D365FA8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72384" behindDoc="0" locked="0" layoutInCell="1" allowOverlap="1" wp14:anchorId="50EE333F" wp14:editId="2D412A3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44" name="Obrázek 27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4632B8-704A-4AE8-8B11-788FB361B7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4" name="Obrázek 197" descr="spacer">
                            <a:extLst>
                              <a:ext uri="{FF2B5EF4-FFF2-40B4-BE49-F238E27FC236}">
                                <a16:creationId xmlns:a16="http://schemas.microsoft.com/office/drawing/2014/main" id="{654632B8-704A-4AE8-8B11-788FB361B7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73408" behindDoc="0" locked="0" layoutInCell="1" allowOverlap="1" wp14:anchorId="5D30DB17" wp14:editId="763E23D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45" name="Obrázek 27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AD2AA9-E380-494D-B282-6B147C1708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5" name="Obrázek 198" descr="spacer">
                            <a:extLst>
                              <a:ext uri="{FF2B5EF4-FFF2-40B4-BE49-F238E27FC236}">
                                <a16:creationId xmlns:a16="http://schemas.microsoft.com/office/drawing/2014/main" id="{42AD2AA9-E380-494D-B282-6B147C17083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74432" behindDoc="0" locked="0" layoutInCell="1" allowOverlap="1" wp14:anchorId="3651EE14" wp14:editId="6D0C02E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46" name="Obrázek 27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E5A0A4-1F82-4075-A6F7-7D53CB1AEE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6" name="Obrázek 199" descr="spacer">
                            <a:extLst>
                              <a:ext uri="{FF2B5EF4-FFF2-40B4-BE49-F238E27FC236}">
                                <a16:creationId xmlns:a16="http://schemas.microsoft.com/office/drawing/2014/main" id="{C0E5A0A4-1F82-4075-A6F7-7D53CB1AEE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75456" behindDoc="0" locked="0" layoutInCell="1" allowOverlap="1" wp14:anchorId="00273E40" wp14:editId="111E5DF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47" name="Obrázek 27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88C839-421C-4385-A13E-B629B8C838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7" name="Obrázek 200" descr="spacer">
                            <a:extLst>
                              <a:ext uri="{FF2B5EF4-FFF2-40B4-BE49-F238E27FC236}">
                                <a16:creationId xmlns:a16="http://schemas.microsoft.com/office/drawing/2014/main" id="{D188C839-421C-4385-A13E-B629B8C838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76480" behindDoc="0" locked="0" layoutInCell="1" allowOverlap="1" wp14:anchorId="7C8BCD93" wp14:editId="527F190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48" name="Obrázek 27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EB1C83-006C-4BBF-9D53-55F7FCF06F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8" name="Obrázek 201" descr="spacer">
                            <a:extLst>
                              <a:ext uri="{FF2B5EF4-FFF2-40B4-BE49-F238E27FC236}">
                                <a16:creationId xmlns:a16="http://schemas.microsoft.com/office/drawing/2014/main" id="{F1EB1C83-006C-4BBF-9D53-55F7FCF06F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77504" behindDoc="0" locked="0" layoutInCell="1" allowOverlap="1" wp14:anchorId="1A5A86AE" wp14:editId="22B2ECF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49" name="Obrázek 27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2D1F7B-548C-4356-AD3E-2DCB0A4F45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9" name="Obrázek 202" descr="spacer">
                            <a:extLst>
                              <a:ext uri="{FF2B5EF4-FFF2-40B4-BE49-F238E27FC236}">
                                <a16:creationId xmlns:a16="http://schemas.microsoft.com/office/drawing/2014/main" id="{332D1F7B-548C-4356-AD3E-2DCB0A4F45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78528" behindDoc="0" locked="0" layoutInCell="1" allowOverlap="1" wp14:anchorId="1DED6FE5" wp14:editId="4BDFA24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50" name="Obrázek 27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72600B-D46A-43B3-8A10-5D5293F326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0" name="Obrázek 203" descr="spacer">
                            <a:extLst>
                              <a:ext uri="{FF2B5EF4-FFF2-40B4-BE49-F238E27FC236}">
                                <a16:creationId xmlns:a16="http://schemas.microsoft.com/office/drawing/2014/main" id="{5672600B-D46A-43B3-8A10-5D5293F326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79552" behindDoc="0" locked="0" layoutInCell="1" allowOverlap="1" wp14:anchorId="38EA5DE3" wp14:editId="0D43C4C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51" name="Obrázek 27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FD75B3-2B28-4536-9018-F1A66B3D79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1" name="Obrázek 204" descr="spacer">
                            <a:extLst>
                              <a:ext uri="{FF2B5EF4-FFF2-40B4-BE49-F238E27FC236}">
                                <a16:creationId xmlns:a16="http://schemas.microsoft.com/office/drawing/2014/main" id="{A1FD75B3-2B28-4536-9018-F1A66B3D79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80576" behindDoc="0" locked="0" layoutInCell="1" allowOverlap="1" wp14:anchorId="1220A210" wp14:editId="63C24C8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52" name="Obrázek 27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2086F0-4D43-4F63-BCB3-3D77445FE6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2" name="Obrázek 205" descr="spacer">
                            <a:extLst>
                              <a:ext uri="{FF2B5EF4-FFF2-40B4-BE49-F238E27FC236}">
                                <a16:creationId xmlns:a16="http://schemas.microsoft.com/office/drawing/2014/main" id="{392086F0-4D43-4F63-BCB3-3D77445FE6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81600" behindDoc="0" locked="0" layoutInCell="1" allowOverlap="1" wp14:anchorId="08F5F610" wp14:editId="10A3E96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53" name="Obrázek 27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B6F87F-8A7D-4270-AAF0-D1E263EAF4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3" name="Obrázek 206" descr="spacer">
                            <a:extLst>
                              <a:ext uri="{FF2B5EF4-FFF2-40B4-BE49-F238E27FC236}">
                                <a16:creationId xmlns:a16="http://schemas.microsoft.com/office/drawing/2014/main" id="{AFB6F87F-8A7D-4270-AAF0-D1E263EAF4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82624" behindDoc="0" locked="0" layoutInCell="1" allowOverlap="1" wp14:anchorId="5EED8AC5" wp14:editId="09420DC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54" name="Obrázek 27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A2A8BB-C320-48F9-B6C4-3D80945150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4" name="Obrázek 207" descr="spacer">
                            <a:extLst>
                              <a:ext uri="{FF2B5EF4-FFF2-40B4-BE49-F238E27FC236}">
                                <a16:creationId xmlns:a16="http://schemas.microsoft.com/office/drawing/2014/main" id="{5FA2A8BB-C320-48F9-B6C4-3D80945150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83648" behindDoc="0" locked="0" layoutInCell="1" allowOverlap="1" wp14:anchorId="59F181EE" wp14:editId="0C44F79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55" name="Obrázek 27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3D81EB-E78D-4994-AF03-791421D14A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5" name="Obrázek 208" descr="spacer">
                            <a:extLst>
                              <a:ext uri="{FF2B5EF4-FFF2-40B4-BE49-F238E27FC236}">
                                <a16:creationId xmlns:a16="http://schemas.microsoft.com/office/drawing/2014/main" id="{183D81EB-E78D-4994-AF03-791421D14A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84672" behindDoc="0" locked="0" layoutInCell="1" allowOverlap="1" wp14:anchorId="2112638D" wp14:editId="74C24D1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56" name="Obrázek 27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1F676F-E729-4720-B25E-C4D43CDC21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6" name="Obrázek 209" descr="spacer">
                            <a:extLst>
                              <a:ext uri="{FF2B5EF4-FFF2-40B4-BE49-F238E27FC236}">
                                <a16:creationId xmlns:a16="http://schemas.microsoft.com/office/drawing/2014/main" id="{701F676F-E729-4720-B25E-C4D43CDC212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85696" behindDoc="0" locked="0" layoutInCell="1" allowOverlap="1" wp14:anchorId="5981D4C3" wp14:editId="32C150D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57" name="Obrázek 27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3C5DF5-DCDD-49BC-BCD5-386084C6CE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7" name="Obrázek 210" descr="spacer">
                            <a:extLst>
                              <a:ext uri="{FF2B5EF4-FFF2-40B4-BE49-F238E27FC236}">
                                <a16:creationId xmlns:a16="http://schemas.microsoft.com/office/drawing/2014/main" id="{493C5DF5-DCDD-49BC-BCD5-386084C6CE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86720" behindDoc="0" locked="0" layoutInCell="1" allowOverlap="1" wp14:anchorId="64CC340D" wp14:editId="583F2E7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58" name="Obrázek 27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241C9D-E08A-47E6-9798-D07A4B24A8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8" name="Obrázek 211" descr="spacer">
                            <a:extLst>
                              <a:ext uri="{FF2B5EF4-FFF2-40B4-BE49-F238E27FC236}">
                                <a16:creationId xmlns:a16="http://schemas.microsoft.com/office/drawing/2014/main" id="{2D241C9D-E08A-47E6-9798-D07A4B24A8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87744" behindDoc="0" locked="0" layoutInCell="1" allowOverlap="1" wp14:anchorId="08F5B031" wp14:editId="4FC9BA3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59" name="Obrázek 27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3D097F-2AF5-473C-90F6-771127B1A2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9" name="Obrázek 212" descr="spacer">
                            <a:extLst>
                              <a:ext uri="{FF2B5EF4-FFF2-40B4-BE49-F238E27FC236}">
                                <a16:creationId xmlns:a16="http://schemas.microsoft.com/office/drawing/2014/main" id="{DF3D097F-2AF5-473C-90F6-771127B1A2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88768" behindDoc="0" locked="0" layoutInCell="1" allowOverlap="1" wp14:anchorId="5474F6A1" wp14:editId="3B55964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60" name="Obrázek 27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AF0451-81E2-4A7E-9BC5-4B96B44101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0" name="Obrázek 213" descr="spacer">
                            <a:extLst>
                              <a:ext uri="{FF2B5EF4-FFF2-40B4-BE49-F238E27FC236}">
                                <a16:creationId xmlns:a16="http://schemas.microsoft.com/office/drawing/2014/main" id="{3EAF0451-81E2-4A7E-9BC5-4B96B44101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89792" behindDoc="0" locked="0" layoutInCell="1" allowOverlap="1" wp14:anchorId="26266C7C" wp14:editId="3848D36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61" name="Obrázek 27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07839F-D7D8-4902-862B-28701BAD4A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1" name="Obrázek 214" descr="spacer">
                            <a:extLst>
                              <a:ext uri="{FF2B5EF4-FFF2-40B4-BE49-F238E27FC236}">
                                <a16:creationId xmlns:a16="http://schemas.microsoft.com/office/drawing/2014/main" id="{7C07839F-D7D8-4902-862B-28701BAD4A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90816" behindDoc="0" locked="0" layoutInCell="1" allowOverlap="1" wp14:anchorId="2B1C9D67" wp14:editId="5B099CC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62" name="Obrázek 27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C38651-107E-4B21-BC7D-61FB6E0163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2" name="Obrázek 215" descr="spacer">
                            <a:extLst>
                              <a:ext uri="{FF2B5EF4-FFF2-40B4-BE49-F238E27FC236}">
                                <a16:creationId xmlns:a16="http://schemas.microsoft.com/office/drawing/2014/main" id="{42C38651-107E-4B21-BC7D-61FB6E0163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91840" behindDoc="0" locked="0" layoutInCell="1" allowOverlap="1" wp14:anchorId="03CF2F6B" wp14:editId="3F8E3F0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63" name="Obrázek 27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820F5D-1E43-4C4A-B9BF-51B9D1F908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3" name="Obrázek 216" descr="spacer">
                            <a:extLst>
                              <a:ext uri="{FF2B5EF4-FFF2-40B4-BE49-F238E27FC236}">
                                <a16:creationId xmlns:a16="http://schemas.microsoft.com/office/drawing/2014/main" id="{56820F5D-1E43-4C4A-B9BF-51B9D1F908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92864" behindDoc="0" locked="0" layoutInCell="1" allowOverlap="1" wp14:anchorId="3E5ADBC9" wp14:editId="4EAD77F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64" name="Obrázek 27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B621D1-7DAB-42C2-B804-6681DC3E70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4" name="Obrázek 217" descr="spacer">
                            <a:extLst>
                              <a:ext uri="{FF2B5EF4-FFF2-40B4-BE49-F238E27FC236}">
                                <a16:creationId xmlns:a16="http://schemas.microsoft.com/office/drawing/2014/main" id="{F8B621D1-7DAB-42C2-B804-6681DC3E70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93888" behindDoc="0" locked="0" layoutInCell="1" allowOverlap="1" wp14:anchorId="3EAE8589" wp14:editId="6FB7E72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65" name="Obrázek 27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842BB3-F777-4F71-B736-E820F5EB4D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5" name="Obrázek 218" descr="spacer">
                            <a:extLst>
                              <a:ext uri="{FF2B5EF4-FFF2-40B4-BE49-F238E27FC236}">
                                <a16:creationId xmlns:a16="http://schemas.microsoft.com/office/drawing/2014/main" id="{A5842BB3-F777-4F71-B736-E820F5EB4D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94912" behindDoc="0" locked="0" layoutInCell="1" allowOverlap="1" wp14:anchorId="4845B89A" wp14:editId="4A6CF25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66" name="Obrázek 27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F33DB5-889D-4E6A-AC7B-931C54953D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6" name="Obrázek 219" descr="spacer">
                            <a:extLst>
                              <a:ext uri="{FF2B5EF4-FFF2-40B4-BE49-F238E27FC236}">
                                <a16:creationId xmlns:a16="http://schemas.microsoft.com/office/drawing/2014/main" id="{E5F33DB5-889D-4E6A-AC7B-931C54953D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95936" behindDoc="0" locked="0" layoutInCell="1" allowOverlap="1" wp14:anchorId="35C7D200" wp14:editId="357BE46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67" name="Obrázek 27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4017BE-BAE3-4FDB-AF86-57842824C5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7" name="Obrázek 220" descr="spacer">
                            <a:extLst>
                              <a:ext uri="{FF2B5EF4-FFF2-40B4-BE49-F238E27FC236}">
                                <a16:creationId xmlns:a16="http://schemas.microsoft.com/office/drawing/2014/main" id="{B54017BE-BAE3-4FDB-AF86-57842824C5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96960" behindDoc="0" locked="0" layoutInCell="1" allowOverlap="1" wp14:anchorId="4DD00C9C" wp14:editId="6445155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68" name="Obrázek 27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752CFD-E366-4804-85C8-079E7DA354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8" name="Obrázek 221" descr="spacer">
                            <a:extLst>
                              <a:ext uri="{FF2B5EF4-FFF2-40B4-BE49-F238E27FC236}">
                                <a16:creationId xmlns:a16="http://schemas.microsoft.com/office/drawing/2014/main" id="{CB752CFD-E366-4804-85C8-079E7DA354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97984" behindDoc="0" locked="0" layoutInCell="1" allowOverlap="1" wp14:anchorId="4180A8DE" wp14:editId="0819992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69" name="Obrázek 27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4B2C41-8C71-406F-90B7-5751A5014F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9" name="Obrázek 222" descr="spacer">
                            <a:extLst>
                              <a:ext uri="{FF2B5EF4-FFF2-40B4-BE49-F238E27FC236}">
                                <a16:creationId xmlns:a16="http://schemas.microsoft.com/office/drawing/2014/main" id="{694B2C41-8C71-406F-90B7-5751A5014F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099008" behindDoc="0" locked="0" layoutInCell="1" allowOverlap="1" wp14:anchorId="7FDB3193" wp14:editId="3F3DB98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70" name="Obrázek 27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BA1040-9665-4926-9A47-581D6C46B8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0" name="Obrázek 223" descr="spacer">
                            <a:extLst>
                              <a:ext uri="{FF2B5EF4-FFF2-40B4-BE49-F238E27FC236}">
                                <a16:creationId xmlns:a16="http://schemas.microsoft.com/office/drawing/2014/main" id="{EBBA1040-9665-4926-9A47-581D6C46B8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00032" behindDoc="0" locked="0" layoutInCell="1" allowOverlap="1" wp14:anchorId="1709C7F2" wp14:editId="7510740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71" name="Obrázek 27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87DB40-D54E-4BA9-83D9-CE09CF5F32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1" name="Obrázek 224" descr="spacer">
                            <a:extLst>
                              <a:ext uri="{FF2B5EF4-FFF2-40B4-BE49-F238E27FC236}">
                                <a16:creationId xmlns:a16="http://schemas.microsoft.com/office/drawing/2014/main" id="{B487DB40-D54E-4BA9-83D9-CE09CF5F32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01056" behindDoc="0" locked="0" layoutInCell="1" allowOverlap="1" wp14:anchorId="6D4845FC" wp14:editId="5EDC8CB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72" name="Obrázek 27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B4D7DB-DDF6-445E-92DB-3FEEABFBBF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2" name="Obrázek 225" descr="spacer">
                            <a:extLst>
                              <a:ext uri="{FF2B5EF4-FFF2-40B4-BE49-F238E27FC236}">
                                <a16:creationId xmlns:a16="http://schemas.microsoft.com/office/drawing/2014/main" id="{AAB4D7DB-DDF6-445E-92DB-3FEEABFBBF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02080" behindDoc="0" locked="0" layoutInCell="1" allowOverlap="1" wp14:anchorId="08B1C1CC" wp14:editId="3EB5767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73" name="Obrázek 27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F79ADD-B5A0-4F5A-A680-AB968EA8C7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3" name="Obrázek 226" descr="spacer">
                            <a:extLst>
                              <a:ext uri="{FF2B5EF4-FFF2-40B4-BE49-F238E27FC236}">
                                <a16:creationId xmlns:a16="http://schemas.microsoft.com/office/drawing/2014/main" id="{EFF79ADD-B5A0-4F5A-A680-AB968EA8C7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03104" behindDoc="0" locked="0" layoutInCell="1" allowOverlap="1" wp14:anchorId="26645C4B" wp14:editId="47076DA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74" name="Obrázek 27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552B17-F7E3-44D9-AEBA-CE4D5EAD83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4" name="Obrázek 227" descr="spacer">
                            <a:extLst>
                              <a:ext uri="{FF2B5EF4-FFF2-40B4-BE49-F238E27FC236}">
                                <a16:creationId xmlns:a16="http://schemas.microsoft.com/office/drawing/2014/main" id="{BC552B17-F7E3-44D9-AEBA-CE4D5EAD83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04128" behindDoc="0" locked="0" layoutInCell="1" allowOverlap="1" wp14:anchorId="73357106" wp14:editId="35361BA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75" name="Obrázek 27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892228-FC9D-4392-A6B8-1D09C1E7F4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" name="Obrázek 228" descr="spacer">
                            <a:extLst>
                              <a:ext uri="{FF2B5EF4-FFF2-40B4-BE49-F238E27FC236}">
                                <a16:creationId xmlns:a16="http://schemas.microsoft.com/office/drawing/2014/main" id="{36892228-FC9D-4392-A6B8-1D09C1E7F4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05152" behindDoc="0" locked="0" layoutInCell="1" allowOverlap="1" wp14:anchorId="643DF3D4" wp14:editId="0EDD4D6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76" name="Obrázek 27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6F9BFD-6E66-4837-8BF3-8F9B64AD4E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6" name="Obrázek 229" descr="spacer">
                            <a:extLst>
                              <a:ext uri="{FF2B5EF4-FFF2-40B4-BE49-F238E27FC236}">
                                <a16:creationId xmlns:a16="http://schemas.microsoft.com/office/drawing/2014/main" id="{406F9BFD-6E66-4837-8BF3-8F9B64AD4E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06176" behindDoc="0" locked="0" layoutInCell="1" allowOverlap="1" wp14:anchorId="37C00793" wp14:editId="5A66CBC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77" name="Obrázek 27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8625E1-9DB7-4B89-A183-2107E0C4A4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7" name="Obrázek 230" descr="spacer">
                            <a:extLst>
                              <a:ext uri="{FF2B5EF4-FFF2-40B4-BE49-F238E27FC236}">
                                <a16:creationId xmlns:a16="http://schemas.microsoft.com/office/drawing/2014/main" id="{9A8625E1-9DB7-4B89-A183-2107E0C4A4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07200" behindDoc="0" locked="0" layoutInCell="1" allowOverlap="1" wp14:anchorId="5CEF5A08" wp14:editId="4B31C24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78" name="Obrázek 27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010D26-1A2E-462E-AC75-66D58835C9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8" name="Obrázek 231" descr="spacer">
                            <a:extLst>
                              <a:ext uri="{FF2B5EF4-FFF2-40B4-BE49-F238E27FC236}">
                                <a16:creationId xmlns:a16="http://schemas.microsoft.com/office/drawing/2014/main" id="{23010D26-1A2E-462E-AC75-66D58835C9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08224" behindDoc="0" locked="0" layoutInCell="1" allowOverlap="1" wp14:anchorId="655DD79F" wp14:editId="429AA5D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79" name="Obrázek 27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C74489-0004-4096-AAC5-A4AC57E8B0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9" name="Obrázek 232" descr="spacer">
                            <a:extLst>
                              <a:ext uri="{FF2B5EF4-FFF2-40B4-BE49-F238E27FC236}">
                                <a16:creationId xmlns:a16="http://schemas.microsoft.com/office/drawing/2014/main" id="{61C74489-0004-4096-AAC5-A4AC57E8B0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09248" behindDoc="0" locked="0" layoutInCell="1" allowOverlap="1" wp14:anchorId="5C25CC1F" wp14:editId="7B07163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80" name="Obrázek 27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060A2B-0366-43AC-9FB0-B4A4511DFF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0" name="Obrázek 233" descr="spacer">
                            <a:extLst>
                              <a:ext uri="{FF2B5EF4-FFF2-40B4-BE49-F238E27FC236}">
                                <a16:creationId xmlns:a16="http://schemas.microsoft.com/office/drawing/2014/main" id="{B0060A2B-0366-43AC-9FB0-B4A4511DFF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10272" behindDoc="0" locked="0" layoutInCell="1" allowOverlap="1" wp14:anchorId="3114A78A" wp14:editId="2693D60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81" name="Obrázek 27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D411C8-D304-4852-BA6D-990B8969D5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1" name="Obrázek 234" descr="spacer">
                            <a:extLst>
                              <a:ext uri="{FF2B5EF4-FFF2-40B4-BE49-F238E27FC236}">
                                <a16:creationId xmlns:a16="http://schemas.microsoft.com/office/drawing/2014/main" id="{0FD411C8-D304-4852-BA6D-990B8969D5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11296" behindDoc="0" locked="0" layoutInCell="1" allowOverlap="1" wp14:anchorId="006C30A7" wp14:editId="0AD0033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82" name="Obrázek 27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4D9AE7-256B-47EF-A829-F29E07A536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2" name="Obrázek 235" descr="spacer">
                            <a:extLst>
                              <a:ext uri="{FF2B5EF4-FFF2-40B4-BE49-F238E27FC236}">
                                <a16:creationId xmlns:a16="http://schemas.microsoft.com/office/drawing/2014/main" id="{764D9AE7-256B-47EF-A829-F29E07A536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12320" behindDoc="0" locked="0" layoutInCell="1" allowOverlap="1" wp14:anchorId="51933023" wp14:editId="3FFBE2E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83" name="Obrázek 27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E9B7E9-169B-4899-B0D8-DEE65D30C0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3" name="Obrázek 236" descr="spacer">
                            <a:extLst>
                              <a:ext uri="{FF2B5EF4-FFF2-40B4-BE49-F238E27FC236}">
                                <a16:creationId xmlns:a16="http://schemas.microsoft.com/office/drawing/2014/main" id="{E1E9B7E9-169B-4899-B0D8-DEE65D30C0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13344" behindDoc="0" locked="0" layoutInCell="1" allowOverlap="1" wp14:anchorId="16AA94C5" wp14:editId="641A801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84" name="Obrázek 27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A5AFA5-B8C9-4F38-AE82-A576A08657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4" name="Obrázek 237" descr="spacer">
                            <a:extLst>
                              <a:ext uri="{FF2B5EF4-FFF2-40B4-BE49-F238E27FC236}">
                                <a16:creationId xmlns:a16="http://schemas.microsoft.com/office/drawing/2014/main" id="{3DA5AFA5-B8C9-4F38-AE82-A576A08657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14368" behindDoc="0" locked="0" layoutInCell="1" allowOverlap="1" wp14:anchorId="291A17A5" wp14:editId="4219941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85" name="Obrázek 27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B025FD-5529-42CB-866F-E91CB2FD57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5" name="Obrázek 238" descr="spacer">
                            <a:extLst>
                              <a:ext uri="{FF2B5EF4-FFF2-40B4-BE49-F238E27FC236}">
                                <a16:creationId xmlns:a16="http://schemas.microsoft.com/office/drawing/2014/main" id="{5AB025FD-5529-42CB-866F-E91CB2FD57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15392" behindDoc="0" locked="0" layoutInCell="1" allowOverlap="1" wp14:anchorId="6909D2C1" wp14:editId="3FC1D6F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86" name="Obrázek 27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59B189-60CD-46E2-A879-B3D1FD7792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6" name="Obrázek 239" descr="spacer">
                            <a:extLst>
                              <a:ext uri="{FF2B5EF4-FFF2-40B4-BE49-F238E27FC236}">
                                <a16:creationId xmlns:a16="http://schemas.microsoft.com/office/drawing/2014/main" id="{DB59B189-60CD-46E2-A879-B3D1FD7792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16416" behindDoc="0" locked="0" layoutInCell="1" allowOverlap="1" wp14:anchorId="38E730B2" wp14:editId="6E76B9C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87" name="Obrázek 27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4053A5-9535-48B2-A094-A551DFBFA4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7" name="Obrázek 240" descr="spacer">
                            <a:extLst>
                              <a:ext uri="{FF2B5EF4-FFF2-40B4-BE49-F238E27FC236}">
                                <a16:creationId xmlns:a16="http://schemas.microsoft.com/office/drawing/2014/main" id="{744053A5-9535-48B2-A094-A551DFBFA4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17440" behindDoc="0" locked="0" layoutInCell="1" allowOverlap="1" wp14:anchorId="1843FCCD" wp14:editId="12ED0A2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88" name="Obrázek 27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3DA18A-563E-4909-8E49-BAF2D2F552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8" name="Obrázek 241" descr="spacer">
                            <a:extLst>
                              <a:ext uri="{FF2B5EF4-FFF2-40B4-BE49-F238E27FC236}">
                                <a16:creationId xmlns:a16="http://schemas.microsoft.com/office/drawing/2014/main" id="{813DA18A-563E-4909-8E49-BAF2D2F552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18464" behindDoc="0" locked="0" layoutInCell="1" allowOverlap="1" wp14:anchorId="0345F9AD" wp14:editId="070C096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89" name="Obrázek 27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C4F200-248C-4DB8-AF63-5C7B451140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9" name="Obrázek 242" descr="spacer">
                            <a:extLst>
                              <a:ext uri="{FF2B5EF4-FFF2-40B4-BE49-F238E27FC236}">
                                <a16:creationId xmlns:a16="http://schemas.microsoft.com/office/drawing/2014/main" id="{31C4F200-248C-4DB8-AF63-5C7B451140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19488" behindDoc="0" locked="0" layoutInCell="1" allowOverlap="1" wp14:anchorId="2E8813FA" wp14:editId="549CF2D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90" name="Obrázek 27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378F22-59F3-4918-A5FC-8FAA410B60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0" name="Obrázek 243" descr="spacer">
                            <a:extLst>
                              <a:ext uri="{FF2B5EF4-FFF2-40B4-BE49-F238E27FC236}">
                                <a16:creationId xmlns:a16="http://schemas.microsoft.com/office/drawing/2014/main" id="{E6378F22-59F3-4918-A5FC-8FAA410B60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20512" behindDoc="0" locked="0" layoutInCell="1" allowOverlap="1" wp14:anchorId="35732528" wp14:editId="7A53557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91" name="Obrázek 27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B8090F-93DF-41AC-B354-95B0B859C7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1" name="Obrázek 244" descr="spacer">
                            <a:extLst>
                              <a:ext uri="{FF2B5EF4-FFF2-40B4-BE49-F238E27FC236}">
                                <a16:creationId xmlns:a16="http://schemas.microsoft.com/office/drawing/2014/main" id="{80B8090F-93DF-41AC-B354-95B0B859C7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21536" behindDoc="0" locked="0" layoutInCell="1" allowOverlap="1" wp14:anchorId="1D653704" wp14:editId="5CBEC17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92" name="Obrázek 27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BB2423-5E92-4BB6-B7FE-6D5371D930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2" name="Obrázek 245" descr="spacer">
                            <a:extLst>
                              <a:ext uri="{FF2B5EF4-FFF2-40B4-BE49-F238E27FC236}">
                                <a16:creationId xmlns:a16="http://schemas.microsoft.com/office/drawing/2014/main" id="{D5BB2423-5E92-4BB6-B7FE-6D5371D930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22560" behindDoc="0" locked="0" layoutInCell="1" allowOverlap="1" wp14:anchorId="4EFC52DE" wp14:editId="262CBF3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93" name="Obrázek 27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23A51B-4F03-4972-BEEF-42F221B4D5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3" name="Obrázek 246" descr="spacer">
                            <a:extLst>
                              <a:ext uri="{FF2B5EF4-FFF2-40B4-BE49-F238E27FC236}">
                                <a16:creationId xmlns:a16="http://schemas.microsoft.com/office/drawing/2014/main" id="{5F23A51B-4F03-4972-BEEF-42F221B4D5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23584" behindDoc="0" locked="0" layoutInCell="1" allowOverlap="1" wp14:anchorId="4103F440" wp14:editId="65A193F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94" name="Obrázek 27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48F9EE-01BF-4F1F-A742-E785BD049F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4" name="Obrázek 247" descr="spacer">
                            <a:extLst>
                              <a:ext uri="{FF2B5EF4-FFF2-40B4-BE49-F238E27FC236}">
                                <a16:creationId xmlns:a16="http://schemas.microsoft.com/office/drawing/2014/main" id="{2048F9EE-01BF-4F1F-A742-E785BD049F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24608" behindDoc="0" locked="0" layoutInCell="1" allowOverlap="1" wp14:anchorId="4FBE20C7" wp14:editId="760C4D8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95" name="Obrázek 27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49FCDC-228B-4E89-9481-658865BFC6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5" name="Obrázek 248" descr="spacer">
                            <a:extLst>
                              <a:ext uri="{FF2B5EF4-FFF2-40B4-BE49-F238E27FC236}">
                                <a16:creationId xmlns:a16="http://schemas.microsoft.com/office/drawing/2014/main" id="{F749FCDC-228B-4E89-9481-658865BFC6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25632" behindDoc="0" locked="0" layoutInCell="1" allowOverlap="1" wp14:anchorId="4BFC50DA" wp14:editId="1C52762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96" name="Obrázek 27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37749B-29D3-42EE-8A1D-CC4869036F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6" name="Obrázek 249" descr="spacer">
                            <a:extLst>
                              <a:ext uri="{FF2B5EF4-FFF2-40B4-BE49-F238E27FC236}">
                                <a16:creationId xmlns:a16="http://schemas.microsoft.com/office/drawing/2014/main" id="{9337749B-29D3-42EE-8A1D-CC4869036F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26656" behindDoc="0" locked="0" layoutInCell="1" allowOverlap="1" wp14:anchorId="29B69DE1" wp14:editId="4BF7C1E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97" name="Obrázek 27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6C7A5E-7AED-49A7-9847-44576C13EA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7" name="Obrázek 250" descr="spacer">
                            <a:extLst>
                              <a:ext uri="{FF2B5EF4-FFF2-40B4-BE49-F238E27FC236}">
                                <a16:creationId xmlns:a16="http://schemas.microsoft.com/office/drawing/2014/main" id="{C26C7A5E-7AED-49A7-9847-44576C13EA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27680" behindDoc="0" locked="0" layoutInCell="1" allowOverlap="1" wp14:anchorId="5DD37CAE" wp14:editId="6F7FC0E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98" name="Obrázek 27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5FDF03-AC1B-4D39-B4D3-E8BF9468D5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8" name="Obrázek 251" descr="spacer">
                            <a:extLst>
                              <a:ext uri="{FF2B5EF4-FFF2-40B4-BE49-F238E27FC236}">
                                <a16:creationId xmlns:a16="http://schemas.microsoft.com/office/drawing/2014/main" id="{705FDF03-AC1B-4D39-B4D3-E8BF9468D5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28704" behindDoc="0" locked="0" layoutInCell="1" allowOverlap="1" wp14:anchorId="1563050B" wp14:editId="384BE48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799" name="Obrázek 27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A2E2D9-8B84-4840-94A8-97AF527B26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9" name="Obrázek 252" descr="spacer">
                            <a:extLst>
                              <a:ext uri="{FF2B5EF4-FFF2-40B4-BE49-F238E27FC236}">
                                <a16:creationId xmlns:a16="http://schemas.microsoft.com/office/drawing/2014/main" id="{91A2E2D9-8B84-4840-94A8-97AF527B26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29728" behindDoc="0" locked="0" layoutInCell="1" allowOverlap="1" wp14:anchorId="12C524B5" wp14:editId="78FB6AC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00" name="Obrázek 27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25FA63-B57D-4C9A-8017-C8D75EC576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0" name="Obrázek 253" descr="spacer">
                            <a:extLst>
                              <a:ext uri="{FF2B5EF4-FFF2-40B4-BE49-F238E27FC236}">
                                <a16:creationId xmlns:a16="http://schemas.microsoft.com/office/drawing/2014/main" id="{1925FA63-B57D-4C9A-8017-C8D75EC576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30752" behindDoc="0" locked="0" layoutInCell="1" allowOverlap="1" wp14:anchorId="301DDF97" wp14:editId="15965C3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01" name="Obrázek 27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5D1039-AE18-47E1-B081-1AC7D1CE00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1" name="Obrázek 254" descr="spacer">
                            <a:extLst>
                              <a:ext uri="{FF2B5EF4-FFF2-40B4-BE49-F238E27FC236}">
                                <a16:creationId xmlns:a16="http://schemas.microsoft.com/office/drawing/2014/main" id="{005D1039-AE18-47E1-B081-1AC7D1CE00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31776" behindDoc="0" locked="0" layoutInCell="1" allowOverlap="1" wp14:anchorId="0517614D" wp14:editId="326FCCE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02" name="Obrázek 27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7F7955-B994-4A6E-9951-9BD5F4DA15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2" name="Obrázek 255" descr="spacer">
                            <a:extLst>
                              <a:ext uri="{FF2B5EF4-FFF2-40B4-BE49-F238E27FC236}">
                                <a16:creationId xmlns:a16="http://schemas.microsoft.com/office/drawing/2014/main" id="{DB7F7955-B994-4A6E-9951-9BD5F4DA15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32800" behindDoc="0" locked="0" layoutInCell="1" allowOverlap="1" wp14:anchorId="6CFC7859" wp14:editId="0BBA058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03" name="Obrázek 27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70A555-45D1-4650-861E-5467701430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3" name="Obrázek 256" descr="spacer">
                            <a:extLst>
                              <a:ext uri="{FF2B5EF4-FFF2-40B4-BE49-F238E27FC236}">
                                <a16:creationId xmlns:a16="http://schemas.microsoft.com/office/drawing/2014/main" id="{5770A555-45D1-4650-861E-5467701430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33824" behindDoc="0" locked="0" layoutInCell="1" allowOverlap="1" wp14:anchorId="2CA1E312" wp14:editId="5ED7D95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04" name="Obrázek 27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C7CF42-28C3-415A-A691-D01898E14E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4" name="Obrázek 257" descr="spacer">
                            <a:extLst>
                              <a:ext uri="{FF2B5EF4-FFF2-40B4-BE49-F238E27FC236}">
                                <a16:creationId xmlns:a16="http://schemas.microsoft.com/office/drawing/2014/main" id="{01C7CF42-28C3-415A-A691-D01898E14E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34848" behindDoc="0" locked="0" layoutInCell="1" allowOverlap="1" wp14:anchorId="59910360" wp14:editId="559A86F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05" name="Obrázek 27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7E582C-B265-4C7F-B338-53941E002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5" name="Obrázek 258" descr="spacer">
                            <a:extLst>
                              <a:ext uri="{FF2B5EF4-FFF2-40B4-BE49-F238E27FC236}">
                                <a16:creationId xmlns:a16="http://schemas.microsoft.com/office/drawing/2014/main" id="{5A7E582C-B265-4C7F-B338-53941E002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35872" behindDoc="0" locked="0" layoutInCell="1" allowOverlap="1" wp14:anchorId="2B3B71E9" wp14:editId="331951B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06" name="Obrázek 27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428598-9111-48A4-99B0-4A29852592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6" name="Obrázek 259" descr="spacer">
                            <a:extLst>
                              <a:ext uri="{FF2B5EF4-FFF2-40B4-BE49-F238E27FC236}">
                                <a16:creationId xmlns:a16="http://schemas.microsoft.com/office/drawing/2014/main" id="{29428598-9111-48A4-99B0-4A29852592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36896" behindDoc="0" locked="0" layoutInCell="1" allowOverlap="1" wp14:anchorId="228DD109" wp14:editId="5452D70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07" name="Obrázek 27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5C7618-1A94-4330-9187-838713F9C8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7" name="Obrázek 260" descr="spacer">
                            <a:extLst>
                              <a:ext uri="{FF2B5EF4-FFF2-40B4-BE49-F238E27FC236}">
                                <a16:creationId xmlns:a16="http://schemas.microsoft.com/office/drawing/2014/main" id="{6E5C7618-1A94-4330-9187-838713F9C8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37920" behindDoc="0" locked="0" layoutInCell="1" allowOverlap="1" wp14:anchorId="3599147F" wp14:editId="74C9FEB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08" name="Obrázek 27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C861A1-9B40-4696-9161-6897FDA9E1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8" name="Obrázek 261" descr="spacer">
                            <a:extLst>
                              <a:ext uri="{FF2B5EF4-FFF2-40B4-BE49-F238E27FC236}">
                                <a16:creationId xmlns:a16="http://schemas.microsoft.com/office/drawing/2014/main" id="{F5C861A1-9B40-4696-9161-6897FDA9E1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38944" behindDoc="0" locked="0" layoutInCell="1" allowOverlap="1" wp14:anchorId="4CB417E4" wp14:editId="391EAA6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09" name="Obrázek 27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A988E5-02B3-4CA4-8E0E-DBF6D4FDC9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9" name="Obrázek 262" descr="spacer">
                            <a:extLst>
                              <a:ext uri="{FF2B5EF4-FFF2-40B4-BE49-F238E27FC236}">
                                <a16:creationId xmlns:a16="http://schemas.microsoft.com/office/drawing/2014/main" id="{C2A988E5-02B3-4CA4-8E0E-DBF6D4FDC9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39968" behindDoc="0" locked="0" layoutInCell="1" allowOverlap="1" wp14:anchorId="340551CE" wp14:editId="7405263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10" name="Obrázek 27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EB831B-11FB-4370-9299-2F4EA6D041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0" name="Obrázek 263" descr="spacer">
                            <a:extLst>
                              <a:ext uri="{FF2B5EF4-FFF2-40B4-BE49-F238E27FC236}">
                                <a16:creationId xmlns:a16="http://schemas.microsoft.com/office/drawing/2014/main" id="{33EB831B-11FB-4370-9299-2F4EA6D041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40992" behindDoc="0" locked="0" layoutInCell="1" allowOverlap="1" wp14:anchorId="4B202CB8" wp14:editId="34D98CE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11" name="Obrázek 27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FE042F-B7E1-4DA8-A6BD-6FA86F17D4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1" name="Obrázek 264" descr="spacer">
                            <a:extLst>
                              <a:ext uri="{FF2B5EF4-FFF2-40B4-BE49-F238E27FC236}">
                                <a16:creationId xmlns:a16="http://schemas.microsoft.com/office/drawing/2014/main" id="{09FE042F-B7E1-4DA8-A6BD-6FA86F17D4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42016" behindDoc="0" locked="0" layoutInCell="1" allowOverlap="1" wp14:anchorId="2C60635D" wp14:editId="45EF2F8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12" name="Obrázek 27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60AEAD-D6DB-41EB-B2B4-130C6412A6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2" name="Obrázek 265" descr="spacer">
                            <a:extLst>
                              <a:ext uri="{FF2B5EF4-FFF2-40B4-BE49-F238E27FC236}">
                                <a16:creationId xmlns:a16="http://schemas.microsoft.com/office/drawing/2014/main" id="{BD60AEAD-D6DB-41EB-B2B4-130C6412A6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43040" behindDoc="0" locked="0" layoutInCell="1" allowOverlap="1" wp14:anchorId="08D0BC6F" wp14:editId="5C3F9DD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13" name="Obrázek 27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03A0A5-C0A7-47F5-A651-EF1ED7790A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3" name="Obrázek 266" descr="spacer">
                            <a:extLst>
                              <a:ext uri="{FF2B5EF4-FFF2-40B4-BE49-F238E27FC236}">
                                <a16:creationId xmlns:a16="http://schemas.microsoft.com/office/drawing/2014/main" id="{B903A0A5-C0A7-47F5-A651-EF1ED7790A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44064" behindDoc="0" locked="0" layoutInCell="1" allowOverlap="1" wp14:anchorId="4AD9930A" wp14:editId="58EC31C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14" name="Obrázek 26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4D9AC2-27A9-4532-8E22-F165E8F962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4" name="Obrázek 267" descr="spacer">
                            <a:extLst>
                              <a:ext uri="{FF2B5EF4-FFF2-40B4-BE49-F238E27FC236}">
                                <a16:creationId xmlns:a16="http://schemas.microsoft.com/office/drawing/2014/main" id="{094D9AC2-27A9-4532-8E22-F165E8F962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45088" behindDoc="0" locked="0" layoutInCell="1" allowOverlap="1" wp14:anchorId="17EAC0A0" wp14:editId="2BF6B90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15" name="Obrázek 26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4D8E6C-3162-41E8-BDCA-E8D975A55D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5" name="Obrázek 268" descr="spacer">
                            <a:extLst>
                              <a:ext uri="{FF2B5EF4-FFF2-40B4-BE49-F238E27FC236}">
                                <a16:creationId xmlns:a16="http://schemas.microsoft.com/office/drawing/2014/main" id="{4E4D8E6C-3162-41E8-BDCA-E8D975A55D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46112" behindDoc="0" locked="0" layoutInCell="1" allowOverlap="1" wp14:anchorId="23EC735F" wp14:editId="60271D0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16" name="Obrázek 26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7FE3BE-7DB3-4918-ABD3-68B684497D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6" name="Obrázek 269" descr="spacer">
                            <a:extLst>
                              <a:ext uri="{FF2B5EF4-FFF2-40B4-BE49-F238E27FC236}">
                                <a16:creationId xmlns:a16="http://schemas.microsoft.com/office/drawing/2014/main" id="{D57FE3BE-7DB3-4918-ABD3-68B684497D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47136" behindDoc="0" locked="0" layoutInCell="1" allowOverlap="1" wp14:anchorId="4112D4A9" wp14:editId="2AFC46F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17" name="Obrázek 26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F9F609-A68F-42A9-8DA5-EB3BD57A3E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7" name="Obrázek 270" descr="spacer">
                            <a:extLst>
                              <a:ext uri="{FF2B5EF4-FFF2-40B4-BE49-F238E27FC236}">
                                <a16:creationId xmlns:a16="http://schemas.microsoft.com/office/drawing/2014/main" id="{C5F9F609-A68F-42A9-8DA5-EB3BD57A3E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48160" behindDoc="0" locked="0" layoutInCell="1" allowOverlap="1" wp14:anchorId="0A75265F" wp14:editId="28B335D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18" name="Obrázek 26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A97D21-0872-48FD-A2AC-191EEE785F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8" name="Obrázek 271" descr="spacer">
                            <a:extLst>
                              <a:ext uri="{FF2B5EF4-FFF2-40B4-BE49-F238E27FC236}">
                                <a16:creationId xmlns:a16="http://schemas.microsoft.com/office/drawing/2014/main" id="{4BA97D21-0872-48FD-A2AC-191EEE785F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49184" behindDoc="0" locked="0" layoutInCell="1" allowOverlap="1" wp14:anchorId="4B4DCF38" wp14:editId="00D0853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19" name="Obrázek 26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AECCDF-2789-45E1-B88C-BBC19C9D5F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9" name="Obrázek 272" descr="spacer">
                            <a:extLst>
                              <a:ext uri="{FF2B5EF4-FFF2-40B4-BE49-F238E27FC236}">
                                <a16:creationId xmlns:a16="http://schemas.microsoft.com/office/drawing/2014/main" id="{9AAECCDF-2789-45E1-B88C-BBC19C9D5F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50208" behindDoc="0" locked="0" layoutInCell="1" allowOverlap="1" wp14:anchorId="031386D7" wp14:editId="27B1D5C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20" name="Obrázek 26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92C645-DCE9-42C1-8CCA-CF1B3C94FE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0" name="Obrázek 273" descr="spacer">
                            <a:extLst>
                              <a:ext uri="{FF2B5EF4-FFF2-40B4-BE49-F238E27FC236}">
                                <a16:creationId xmlns:a16="http://schemas.microsoft.com/office/drawing/2014/main" id="{5392C645-DCE9-42C1-8CCA-CF1B3C94FE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51232" behindDoc="0" locked="0" layoutInCell="1" allowOverlap="1" wp14:anchorId="1F28A460" wp14:editId="5CE1652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21" name="Obrázek 26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341246-A7A8-43E8-A1C5-E5B0BA9DA4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1" name="Obrázek 274" descr="spacer">
                            <a:extLst>
                              <a:ext uri="{FF2B5EF4-FFF2-40B4-BE49-F238E27FC236}">
                                <a16:creationId xmlns:a16="http://schemas.microsoft.com/office/drawing/2014/main" id="{46341246-A7A8-43E8-A1C5-E5B0BA9DA4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52256" behindDoc="0" locked="0" layoutInCell="1" allowOverlap="1" wp14:anchorId="7536A82D" wp14:editId="7BA13EE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22" name="Obrázek 26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C68915-F0C1-479B-BF80-D7E936653A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2" name="Obrázek 275" descr="spacer">
                            <a:extLst>
                              <a:ext uri="{FF2B5EF4-FFF2-40B4-BE49-F238E27FC236}">
                                <a16:creationId xmlns:a16="http://schemas.microsoft.com/office/drawing/2014/main" id="{83C68915-F0C1-479B-BF80-D7E936653A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53280" behindDoc="0" locked="0" layoutInCell="1" allowOverlap="1" wp14:anchorId="4CDECB1F" wp14:editId="70DED31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23" name="Obrázek 26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0BBB70-4018-4A5C-A2A2-6940B713D5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3" name="Obrázek 276" descr="spacer">
                            <a:extLst>
                              <a:ext uri="{FF2B5EF4-FFF2-40B4-BE49-F238E27FC236}">
                                <a16:creationId xmlns:a16="http://schemas.microsoft.com/office/drawing/2014/main" id="{530BBB70-4018-4A5C-A2A2-6940B713D5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54304" behindDoc="0" locked="0" layoutInCell="1" allowOverlap="1" wp14:anchorId="1A233902" wp14:editId="1E0D895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24" name="Obrázek 26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B6EA43-9F9C-46E2-AB82-ED9B6A475C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4" name="Obrázek 277" descr="spacer">
                            <a:extLst>
                              <a:ext uri="{FF2B5EF4-FFF2-40B4-BE49-F238E27FC236}">
                                <a16:creationId xmlns:a16="http://schemas.microsoft.com/office/drawing/2014/main" id="{4CB6EA43-9F9C-46E2-AB82-ED9B6A475C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55328" behindDoc="0" locked="0" layoutInCell="1" allowOverlap="1" wp14:anchorId="544EC5E9" wp14:editId="0AF02F3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25" name="Obrázek 26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F8922D-6EDE-4562-A28A-DD0D88B523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5" name="Obrázek 278" descr="spacer">
                            <a:extLst>
                              <a:ext uri="{FF2B5EF4-FFF2-40B4-BE49-F238E27FC236}">
                                <a16:creationId xmlns:a16="http://schemas.microsoft.com/office/drawing/2014/main" id="{7EF8922D-6EDE-4562-A28A-DD0D88B523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56352" behindDoc="0" locked="0" layoutInCell="1" allowOverlap="1" wp14:anchorId="6D0B60B8" wp14:editId="2658CA2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26" name="Obrázek 26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D4CF9B-9D0F-44A8-B099-CBDD0DB5D9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6" name="Obrázek 279" descr="spacer">
                            <a:extLst>
                              <a:ext uri="{FF2B5EF4-FFF2-40B4-BE49-F238E27FC236}">
                                <a16:creationId xmlns:a16="http://schemas.microsoft.com/office/drawing/2014/main" id="{CFD4CF9B-9D0F-44A8-B099-CBDD0DB5D9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57376" behindDoc="0" locked="0" layoutInCell="1" allowOverlap="1" wp14:anchorId="688A7451" wp14:editId="32A98EB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27" name="Obrázek 26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DB59B7-9B4F-4302-A894-911598B6CE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7" name="Obrázek 280" descr="spacer">
                            <a:extLst>
                              <a:ext uri="{FF2B5EF4-FFF2-40B4-BE49-F238E27FC236}">
                                <a16:creationId xmlns:a16="http://schemas.microsoft.com/office/drawing/2014/main" id="{DFDB59B7-9B4F-4302-A894-911598B6CE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58400" behindDoc="0" locked="0" layoutInCell="1" allowOverlap="1" wp14:anchorId="229D42D6" wp14:editId="0A127A7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28" name="Obrázek 26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149C53-CF2D-4828-AE57-402FA66936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8" name="Obrázek 281" descr="spacer">
                            <a:extLst>
                              <a:ext uri="{FF2B5EF4-FFF2-40B4-BE49-F238E27FC236}">
                                <a16:creationId xmlns:a16="http://schemas.microsoft.com/office/drawing/2014/main" id="{59149C53-CF2D-4828-AE57-402FA66936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59424" behindDoc="0" locked="0" layoutInCell="1" allowOverlap="1" wp14:anchorId="0619C571" wp14:editId="6A0BE31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29" name="Obrázek 26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5C8101-E879-42E9-A947-3EF11998B1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9" name="Obrázek 1" descr="spacer">
                            <a:extLst>
                              <a:ext uri="{FF2B5EF4-FFF2-40B4-BE49-F238E27FC236}">
                                <a16:creationId xmlns:a16="http://schemas.microsoft.com/office/drawing/2014/main" id="{395C8101-E879-42E9-A947-3EF11998B1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60448" behindDoc="0" locked="0" layoutInCell="1" allowOverlap="1" wp14:anchorId="25B82E49" wp14:editId="628C2AC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30" name="Obrázek 26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FF62F8-0D18-4FBA-9182-D6539B383A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0" name="Obrázek 283" descr="spacer">
                            <a:extLst>
                              <a:ext uri="{FF2B5EF4-FFF2-40B4-BE49-F238E27FC236}">
                                <a16:creationId xmlns:a16="http://schemas.microsoft.com/office/drawing/2014/main" id="{4BFF62F8-0D18-4FBA-9182-D6539B383A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61472" behindDoc="0" locked="0" layoutInCell="1" allowOverlap="1" wp14:anchorId="25D45CC5" wp14:editId="0AD18E7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31" name="Obrázek 26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4BDB7-6B62-4D79-9F5E-1E891E0B58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1" name="Obrázek 284" descr="spacer">
                            <a:extLst>
                              <a:ext uri="{FF2B5EF4-FFF2-40B4-BE49-F238E27FC236}">
                                <a16:creationId xmlns:a16="http://schemas.microsoft.com/office/drawing/2014/main" id="{9FD4BDB7-6B62-4D79-9F5E-1E891E0B58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62496" behindDoc="0" locked="0" layoutInCell="1" allowOverlap="1" wp14:anchorId="5EF7B886" wp14:editId="5599F68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32" name="Obrázek 26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850C4E-213D-4970-A083-06BB086224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2" name="Obrázek 285" descr="spacer">
                            <a:extLst>
                              <a:ext uri="{FF2B5EF4-FFF2-40B4-BE49-F238E27FC236}">
                                <a16:creationId xmlns:a16="http://schemas.microsoft.com/office/drawing/2014/main" id="{3D850C4E-213D-4970-A083-06BB086224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63520" behindDoc="0" locked="0" layoutInCell="1" allowOverlap="1" wp14:anchorId="606EC70B" wp14:editId="50AB4A7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33" name="Obrázek 26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4F4A12-0C03-4A00-8F2E-D97236BE7F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3" name="Obrázek 286" descr="spacer">
                            <a:extLst>
                              <a:ext uri="{FF2B5EF4-FFF2-40B4-BE49-F238E27FC236}">
                                <a16:creationId xmlns:a16="http://schemas.microsoft.com/office/drawing/2014/main" id="{314F4A12-0C03-4A00-8F2E-D97236BE7F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64544" behindDoc="0" locked="0" layoutInCell="1" allowOverlap="1" wp14:anchorId="14D6CD16" wp14:editId="1E814B8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34" name="Obrázek 26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0F9D83-EB3C-4C6A-B738-2E7E2163DB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4" name="Obrázek 287" descr="spacer">
                            <a:extLst>
                              <a:ext uri="{FF2B5EF4-FFF2-40B4-BE49-F238E27FC236}">
                                <a16:creationId xmlns:a16="http://schemas.microsoft.com/office/drawing/2014/main" id="{CE0F9D83-EB3C-4C6A-B738-2E7E2163DB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65568" behindDoc="0" locked="0" layoutInCell="1" allowOverlap="1" wp14:anchorId="0F86818A" wp14:editId="2CC2A00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35" name="Obrázek 26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54A38A-B791-44FA-AD16-D36D1F6AD7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5" name="Obrázek 288" descr="spacer">
                            <a:extLst>
                              <a:ext uri="{FF2B5EF4-FFF2-40B4-BE49-F238E27FC236}">
                                <a16:creationId xmlns:a16="http://schemas.microsoft.com/office/drawing/2014/main" id="{5554A38A-B791-44FA-AD16-D36D1F6AD7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66592" behindDoc="0" locked="0" layoutInCell="1" allowOverlap="1" wp14:anchorId="3624359E" wp14:editId="76F0CF5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36" name="Obrázek 26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AABA0B-D3F3-4101-8067-8C94A69B4C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6" name="Obrázek 289" descr="spacer">
                            <a:extLst>
                              <a:ext uri="{FF2B5EF4-FFF2-40B4-BE49-F238E27FC236}">
                                <a16:creationId xmlns:a16="http://schemas.microsoft.com/office/drawing/2014/main" id="{48AABA0B-D3F3-4101-8067-8C94A69B4C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67616" behindDoc="0" locked="0" layoutInCell="1" allowOverlap="1" wp14:anchorId="2629C7DD" wp14:editId="295FEA8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37" name="Obrázek 26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B7DB10-2A6B-4AC7-AAFF-4EF41E6AF5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7" name="Obrázek 290" descr="spacer">
                            <a:extLst>
                              <a:ext uri="{FF2B5EF4-FFF2-40B4-BE49-F238E27FC236}">
                                <a16:creationId xmlns:a16="http://schemas.microsoft.com/office/drawing/2014/main" id="{35B7DB10-2A6B-4AC7-AAFF-4EF41E6AF5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68640" behindDoc="0" locked="0" layoutInCell="1" allowOverlap="1" wp14:anchorId="2BE53E7B" wp14:editId="4BF0575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38" name="Obrázek 26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B64539-1384-4337-96BB-585F97A6FB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8" name="Obrázek 291" descr="spacer">
                            <a:extLst>
                              <a:ext uri="{FF2B5EF4-FFF2-40B4-BE49-F238E27FC236}">
                                <a16:creationId xmlns:a16="http://schemas.microsoft.com/office/drawing/2014/main" id="{93B64539-1384-4337-96BB-585F97A6FB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69664" behindDoc="0" locked="0" layoutInCell="1" allowOverlap="1" wp14:anchorId="149ABC51" wp14:editId="397FDB8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39" name="Obrázek 26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2E6A5A-3A82-480B-B6EC-E8FB2C0FDC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9" name="Obrázek 292" descr="spacer">
                            <a:extLst>
                              <a:ext uri="{FF2B5EF4-FFF2-40B4-BE49-F238E27FC236}">
                                <a16:creationId xmlns:a16="http://schemas.microsoft.com/office/drawing/2014/main" id="{F82E6A5A-3A82-480B-B6EC-E8FB2C0FDC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70688" behindDoc="0" locked="0" layoutInCell="1" allowOverlap="1" wp14:anchorId="0F373BC8" wp14:editId="58FFE75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40" name="Obrázek 26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490C3F-5532-4288-A248-883635296A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0" name="Obrázek 293" descr="spacer">
                            <a:extLst>
                              <a:ext uri="{FF2B5EF4-FFF2-40B4-BE49-F238E27FC236}">
                                <a16:creationId xmlns:a16="http://schemas.microsoft.com/office/drawing/2014/main" id="{A3490C3F-5532-4288-A248-883635296A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71712" behindDoc="0" locked="0" layoutInCell="1" allowOverlap="1" wp14:anchorId="54FD1EA7" wp14:editId="38A32D3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41" name="Obrázek 26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4229FC-6F01-4161-A9DA-45967026EE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1" name="Obrázek 294" descr="spacer">
                            <a:extLst>
                              <a:ext uri="{FF2B5EF4-FFF2-40B4-BE49-F238E27FC236}">
                                <a16:creationId xmlns:a16="http://schemas.microsoft.com/office/drawing/2014/main" id="{B94229FC-6F01-4161-A9DA-45967026EE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72736" behindDoc="0" locked="0" layoutInCell="1" allowOverlap="1" wp14:anchorId="0D8DD2F3" wp14:editId="5C40ACB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42" name="Obrázek 26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E7B9B8-5FA4-44E4-BADE-E427F93B52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2" name="Obrázek 295" descr="spacer">
                            <a:extLst>
                              <a:ext uri="{FF2B5EF4-FFF2-40B4-BE49-F238E27FC236}">
                                <a16:creationId xmlns:a16="http://schemas.microsoft.com/office/drawing/2014/main" id="{0FE7B9B8-5FA4-44E4-BADE-E427F93B52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73760" behindDoc="0" locked="0" layoutInCell="1" allowOverlap="1" wp14:anchorId="14E2656F" wp14:editId="45B8AEA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43" name="Obrázek 26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53A8D4-CED1-4B2C-B646-B37B216B56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3" name="Obrázek 296" descr="spacer">
                            <a:extLst>
                              <a:ext uri="{FF2B5EF4-FFF2-40B4-BE49-F238E27FC236}">
                                <a16:creationId xmlns:a16="http://schemas.microsoft.com/office/drawing/2014/main" id="{0953A8D4-CED1-4B2C-B646-B37B216B56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74784" behindDoc="0" locked="0" layoutInCell="1" allowOverlap="1" wp14:anchorId="4C5A0CCB" wp14:editId="3BFC19F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44" name="Obrázek 26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2F94ED-3278-465E-860F-332EF67C92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4" name="Obrázek 297" descr="spacer">
                            <a:extLst>
                              <a:ext uri="{FF2B5EF4-FFF2-40B4-BE49-F238E27FC236}">
                                <a16:creationId xmlns:a16="http://schemas.microsoft.com/office/drawing/2014/main" id="{972F94ED-3278-465E-860F-332EF67C92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75808" behindDoc="0" locked="0" layoutInCell="1" allowOverlap="1" wp14:anchorId="35A9ADCD" wp14:editId="6BA8730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45" name="Obrázek 26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093ECB-861B-4CCD-9DE3-A58B4ED874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5" name="Obrázek 298" descr="spacer">
                            <a:extLst>
                              <a:ext uri="{FF2B5EF4-FFF2-40B4-BE49-F238E27FC236}">
                                <a16:creationId xmlns:a16="http://schemas.microsoft.com/office/drawing/2014/main" id="{A4093ECB-861B-4CCD-9DE3-A58B4ED874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76832" behindDoc="0" locked="0" layoutInCell="1" allowOverlap="1" wp14:anchorId="497D5415" wp14:editId="2F91F27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46" name="Obrázek 26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2C646E-896A-42DF-9F44-F7EAA77783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6" name="Obrázek 299" descr="spacer">
                            <a:extLst>
                              <a:ext uri="{FF2B5EF4-FFF2-40B4-BE49-F238E27FC236}">
                                <a16:creationId xmlns:a16="http://schemas.microsoft.com/office/drawing/2014/main" id="{402C646E-896A-42DF-9F44-F7EAA77783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77856" behindDoc="0" locked="0" layoutInCell="1" allowOverlap="1" wp14:anchorId="680F95D3" wp14:editId="66F4E9C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47" name="Obrázek 26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1C15BA-7970-4627-BABC-6911790356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7" name="Obrázek 300" descr="spacer">
                            <a:extLst>
                              <a:ext uri="{FF2B5EF4-FFF2-40B4-BE49-F238E27FC236}">
                                <a16:creationId xmlns:a16="http://schemas.microsoft.com/office/drawing/2014/main" id="{0C1C15BA-7970-4627-BABC-6911790356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78880" behindDoc="0" locked="0" layoutInCell="1" allowOverlap="1" wp14:anchorId="38F3A495" wp14:editId="55901CB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48" name="Obrázek 26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77D429-CB59-4464-98F8-0EBAC33F16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8" name="Obrázek 301" descr="spacer">
                            <a:extLst>
                              <a:ext uri="{FF2B5EF4-FFF2-40B4-BE49-F238E27FC236}">
                                <a16:creationId xmlns:a16="http://schemas.microsoft.com/office/drawing/2014/main" id="{7A77D429-CB59-4464-98F8-0EBAC33F16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79904" behindDoc="0" locked="0" layoutInCell="1" allowOverlap="1" wp14:anchorId="75FDB54D" wp14:editId="5E75753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49" name="Obrázek 26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7C2DF8-8423-4FE8-A3DF-D34F505768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9" name="Obrázek 302" descr="spacer">
                            <a:extLst>
                              <a:ext uri="{FF2B5EF4-FFF2-40B4-BE49-F238E27FC236}">
                                <a16:creationId xmlns:a16="http://schemas.microsoft.com/office/drawing/2014/main" id="{3F7C2DF8-8423-4FE8-A3DF-D34F505768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80928" behindDoc="0" locked="0" layoutInCell="1" allowOverlap="1" wp14:anchorId="21214EA0" wp14:editId="2C1B83E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50" name="Obrázek 26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24CED4-5BCA-4A4C-B395-D5063C93A5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0" name="Obrázek 303" descr="spacer">
                            <a:extLst>
                              <a:ext uri="{FF2B5EF4-FFF2-40B4-BE49-F238E27FC236}">
                                <a16:creationId xmlns:a16="http://schemas.microsoft.com/office/drawing/2014/main" id="{9524CED4-5BCA-4A4C-B395-D5063C93A5F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81952" behindDoc="0" locked="0" layoutInCell="1" allowOverlap="1" wp14:anchorId="15D20926" wp14:editId="38410FA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51" name="Obrázek 26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4F5C1B-90AE-4C75-A91C-5C8624EA85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1" name="Obrázek 304" descr="spacer">
                            <a:extLst>
                              <a:ext uri="{FF2B5EF4-FFF2-40B4-BE49-F238E27FC236}">
                                <a16:creationId xmlns:a16="http://schemas.microsoft.com/office/drawing/2014/main" id="{244F5C1B-90AE-4C75-A91C-5C8624EA85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82976" behindDoc="0" locked="0" layoutInCell="1" allowOverlap="1" wp14:anchorId="35B5B30C" wp14:editId="1A7CB26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52" name="Obrázek 26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60B8A3-618C-4BE8-83AD-EAC7D70FAD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2" name="Obrázek 305" descr="spacer">
                            <a:extLst>
                              <a:ext uri="{FF2B5EF4-FFF2-40B4-BE49-F238E27FC236}">
                                <a16:creationId xmlns:a16="http://schemas.microsoft.com/office/drawing/2014/main" id="{6D60B8A3-618C-4BE8-83AD-EAC7D70FAD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84000" behindDoc="0" locked="0" layoutInCell="1" allowOverlap="1" wp14:anchorId="16A2AEB3" wp14:editId="427C099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53" name="Obrázek 26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102095-34CD-45C1-AF6B-8962B7D281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3" name="Obrázek 306" descr="spacer">
                            <a:extLst>
                              <a:ext uri="{FF2B5EF4-FFF2-40B4-BE49-F238E27FC236}">
                                <a16:creationId xmlns:a16="http://schemas.microsoft.com/office/drawing/2014/main" id="{C5102095-34CD-45C1-AF6B-8962B7D281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85024" behindDoc="0" locked="0" layoutInCell="1" allowOverlap="1" wp14:anchorId="7A14CC9C" wp14:editId="19966B6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54" name="Obrázek 26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FBB59E-485D-4CAA-82F3-5F5E719327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4" name="Obrázek 307" descr="spacer">
                            <a:extLst>
                              <a:ext uri="{FF2B5EF4-FFF2-40B4-BE49-F238E27FC236}">
                                <a16:creationId xmlns:a16="http://schemas.microsoft.com/office/drawing/2014/main" id="{10FBB59E-485D-4CAA-82F3-5F5E719327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86048" behindDoc="0" locked="0" layoutInCell="1" allowOverlap="1" wp14:anchorId="0AFA76BC" wp14:editId="1A55D69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55" name="Obrázek 26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C188A6-33A3-48B6-8E81-CAA2A8B18C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5" name="Obrázek 308" descr="spacer">
                            <a:extLst>
                              <a:ext uri="{FF2B5EF4-FFF2-40B4-BE49-F238E27FC236}">
                                <a16:creationId xmlns:a16="http://schemas.microsoft.com/office/drawing/2014/main" id="{A2C188A6-33A3-48B6-8E81-CAA2A8B18C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87072" behindDoc="0" locked="0" layoutInCell="1" allowOverlap="1" wp14:anchorId="45A9B9BA" wp14:editId="2B7A43F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56" name="Obrázek 26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EE5403-9AED-4224-A054-5D85C37D20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6" name="Obrázek 309" descr="spacer">
                            <a:extLst>
                              <a:ext uri="{FF2B5EF4-FFF2-40B4-BE49-F238E27FC236}">
                                <a16:creationId xmlns:a16="http://schemas.microsoft.com/office/drawing/2014/main" id="{78EE5403-9AED-4224-A054-5D85C37D20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88096" behindDoc="0" locked="0" layoutInCell="1" allowOverlap="1" wp14:anchorId="1B46ED96" wp14:editId="3F847EE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57" name="Obrázek 26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ABC7BF-4190-4787-961A-16C813B2B5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7" name="Obrázek 310" descr="spacer">
                            <a:extLst>
                              <a:ext uri="{FF2B5EF4-FFF2-40B4-BE49-F238E27FC236}">
                                <a16:creationId xmlns:a16="http://schemas.microsoft.com/office/drawing/2014/main" id="{21ABC7BF-4190-4787-961A-16C813B2B5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89120" behindDoc="0" locked="0" layoutInCell="1" allowOverlap="1" wp14:anchorId="0B15653E" wp14:editId="6283D20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58" name="Obrázek 26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065279-EA37-42A8-B407-1BCCA9ECAA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8" name="Obrázek 311" descr="spacer">
                            <a:extLst>
                              <a:ext uri="{FF2B5EF4-FFF2-40B4-BE49-F238E27FC236}">
                                <a16:creationId xmlns:a16="http://schemas.microsoft.com/office/drawing/2014/main" id="{01065279-EA37-42A8-B407-1BCCA9ECAA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90144" behindDoc="0" locked="0" layoutInCell="1" allowOverlap="1" wp14:anchorId="4ED9B584" wp14:editId="6FBD1BA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59" name="Obrázek 26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A69F66-2345-4A22-A149-85B5D43621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9" name="Obrázek 312" descr="spacer">
                            <a:extLst>
                              <a:ext uri="{FF2B5EF4-FFF2-40B4-BE49-F238E27FC236}">
                                <a16:creationId xmlns:a16="http://schemas.microsoft.com/office/drawing/2014/main" id="{1FA69F66-2345-4A22-A149-85B5D43621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91168" behindDoc="0" locked="0" layoutInCell="1" allowOverlap="1" wp14:anchorId="1115796C" wp14:editId="2074083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60" name="Obrázek 26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B40A8A-FB3F-4EF4-9BE0-253574F81E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0" name="Obrázek 313" descr="spacer">
                            <a:extLst>
                              <a:ext uri="{FF2B5EF4-FFF2-40B4-BE49-F238E27FC236}">
                                <a16:creationId xmlns:a16="http://schemas.microsoft.com/office/drawing/2014/main" id="{D9B40A8A-FB3F-4EF4-9BE0-253574F81E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92192" behindDoc="0" locked="0" layoutInCell="1" allowOverlap="1" wp14:anchorId="7FDFF05C" wp14:editId="2300E71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61" name="Obrázek 26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9BC383-F864-43DC-AFF4-840B0E9E12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1" name="Obrázek 314" descr="spacer">
                            <a:extLst>
                              <a:ext uri="{FF2B5EF4-FFF2-40B4-BE49-F238E27FC236}">
                                <a16:creationId xmlns:a16="http://schemas.microsoft.com/office/drawing/2014/main" id="{7E9BC383-F864-43DC-AFF4-840B0E9E12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93216" behindDoc="0" locked="0" layoutInCell="1" allowOverlap="1" wp14:anchorId="4D14E83E" wp14:editId="7E3B806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62" name="Obrázek 26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E161C1-DBD0-4A36-BEA9-8F0DFC475F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2" name="Obrázek 315" descr="spacer">
                            <a:extLst>
                              <a:ext uri="{FF2B5EF4-FFF2-40B4-BE49-F238E27FC236}">
                                <a16:creationId xmlns:a16="http://schemas.microsoft.com/office/drawing/2014/main" id="{52E161C1-DBD0-4A36-BEA9-8F0DFC475FA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94240" behindDoc="0" locked="0" layoutInCell="1" allowOverlap="1" wp14:anchorId="361E5EE0" wp14:editId="518ED11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63" name="Obrázek 26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F78D74-384A-450E-ADD4-F97BCFCE2E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3" name="Obrázek 316" descr="spacer">
                            <a:extLst>
                              <a:ext uri="{FF2B5EF4-FFF2-40B4-BE49-F238E27FC236}">
                                <a16:creationId xmlns:a16="http://schemas.microsoft.com/office/drawing/2014/main" id="{78F78D74-384A-450E-ADD4-F97BCFCE2E2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95264" behindDoc="0" locked="0" layoutInCell="1" allowOverlap="1" wp14:anchorId="462A94BC" wp14:editId="5042338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64" name="Obrázek 26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F50EC7-2267-436B-97EF-17ABCD70EC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4" name="Obrázek 317" descr="spacer">
                            <a:extLst>
                              <a:ext uri="{FF2B5EF4-FFF2-40B4-BE49-F238E27FC236}">
                                <a16:creationId xmlns:a16="http://schemas.microsoft.com/office/drawing/2014/main" id="{FBF50EC7-2267-436B-97EF-17ABCD70EC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96288" behindDoc="0" locked="0" layoutInCell="1" allowOverlap="1" wp14:anchorId="6A98D692" wp14:editId="0AC88B4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65" name="Obrázek 26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97EF66-F427-4090-AFDB-4FA22FBE07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5" name="Obrázek 318" descr="spacer">
                            <a:extLst>
                              <a:ext uri="{FF2B5EF4-FFF2-40B4-BE49-F238E27FC236}">
                                <a16:creationId xmlns:a16="http://schemas.microsoft.com/office/drawing/2014/main" id="{9797EF66-F427-4090-AFDB-4FA22FBE07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97312" behindDoc="0" locked="0" layoutInCell="1" allowOverlap="1" wp14:anchorId="046C9CEC" wp14:editId="1D6C22E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66" name="Obrázek 26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FC1829-C1C8-49CF-B7F2-0A44349689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6" name="Obrázek 319" descr="spacer">
                            <a:extLst>
                              <a:ext uri="{FF2B5EF4-FFF2-40B4-BE49-F238E27FC236}">
                                <a16:creationId xmlns:a16="http://schemas.microsoft.com/office/drawing/2014/main" id="{1FFC1829-C1C8-49CF-B7F2-0A44349689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98336" behindDoc="0" locked="0" layoutInCell="1" allowOverlap="1" wp14:anchorId="55CCC334" wp14:editId="652F28B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67" name="Obrázek 26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EF89BE-8F64-4C57-AAA8-191D5B663D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7" name="Obrázek 320" descr="spacer">
                            <a:extLst>
                              <a:ext uri="{FF2B5EF4-FFF2-40B4-BE49-F238E27FC236}">
                                <a16:creationId xmlns:a16="http://schemas.microsoft.com/office/drawing/2014/main" id="{5BEF89BE-8F64-4C57-AAA8-191D5B663D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199360" behindDoc="0" locked="0" layoutInCell="1" allowOverlap="1" wp14:anchorId="2B6987F2" wp14:editId="4EDDDC4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68" name="Obrázek 26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8C35DA-EB81-4128-B4AF-DFF7D44570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8" name="Obrázek 321" descr="spacer">
                            <a:extLst>
                              <a:ext uri="{FF2B5EF4-FFF2-40B4-BE49-F238E27FC236}">
                                <a16:creationId xmlns:a16="http://schemas.microsoft.com/office/drawing/2014/main" id="{428C35DA-EB81-4128-B4AF-DFF7D445701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00384" behindDoc="0" locked="0" layoutInCell="1" allowOverlap="1" wp14:anchorId="0A911187" wp14:editId="2478EFF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69" name="Obrázek 26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F4A40C-ECD5-4DA4-BF09-4DC08A4AD8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9" name="Obrázek 322" descr="spacer">
                            <a:extLst>
                              <a:ext uri="{FF2B5EF4-FFF2-40B4-BE49-F238E27FC236}">
                                <a16:creationId xmlns:a16="http://schemas.microsoft.com/office/drawing/2014/main" id="{43F4A40C-ECD5-4DA4-BF09-4DC08A4AD8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01408" behindDoc="0" locked="0" layoutInCell="1" allowOverlap="1" wp14:anchorId="7A5A2DDF" wp14:editId="7528512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70" name="Obrázek 26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DF03CC-350E-4DB4-B101-ABECAE1E78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0" name="Obrázek 323" descr="spacer">
                            <a:extLst>
                              <a:ext uri="{FF2B5EF4-FFF2-40B4-BE49-F238E27FC236}">
                                <a16:creationId xmlns:a16="http://schemas.microsoft.com/office/drawing/2014/main" id="{00DF03CC-350E-4DB4-B101-ABECAE1E78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02432" behindDoc="0" locked="0" layoutInCell="1" allowOverlap="1" wp14:anchorId="709ECF4D" wp14:editId="41818A0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71" name="Obrázek 26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1D191F-D0F3-4584-8FF3-85FEBF2033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1" name="Obrázek 324" descr="spacer">
                            <a:extLst>
                              <a:ext uri="{FF2B5EF4-FFF2-40B4-BE49-F238E27FC236}">
                                <a16:creationId xmlns:a16="http://schemas.microsoft.com/office/drawing/2014/main" id="{A81D191F-D0F3-4584-8FF3-85FEBF2033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03456" behindDoc="0" locked="0" layoutInCell="1" allowOverlap="1" wp14:anchorId="1783B097" wp14:editId="006CBBE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72" name="Obrázek 26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B0F7DD-C4BA-43FF-8BFE-8A80EEA453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2" name="Obrázek 325" descr="spacer">
                            <a:extLst>
                              <a:ext uri="{FF2B5EF4-FFF2-40B4-BE49-F238E27FC236}">
                                <a16:creationId xmlns:a16="http://schemas.microsoft.com/office/drawing/2014/main" id="{1CB0F7DD-C4BA-43FF-8BFE-8A80EEA453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04480" behindDoc="0" locked="0" layoutInCell="1" allowOverlap="1" wp14:anchorId="321A4ED3" wp14:editId="3834DD8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73" name="Obrázek 26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40139F-C463-4346-B4D5-354D863818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3" name="Obrázek 326" descr="spacer">
                            <a:extLst>
                              <a:ext uri="{FF2B5EF4-FFF2-40B4-BE49-F238E27FC236}">
                                <a16:creationId xmlns:a16="http://schemas.microsoft.com/office/drawing/2014/main" id="{5E40139F-C463-4346-B4D5-354D863818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05504" behindDoc="0" locked="0" layoutInCell="1" allowOverlap="1" wp14:anchorId="364EB072" wp14:editId="43448A4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74" name="Obrázek 26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AD1DA4-BE37-4459-8742-08F35D5666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4" name="Obrázek 327" descr="spacer">
                            <a:extLst>
                              <a:ext uri="{FF2B5EF4-FFF2-40B4-BE49-F238E27FC236}">
                                <a16:creationId xmlns:a16="http://schemas.microsoft.com/office/drawing/2014/main" id="{BEAD1DA4-BE37-4459-8742-08F35D5666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06528" behindDoc="0" locked="0" layoutInCell="1" allowOverlap="1" wp14:anchorId="03D3DD4F" wp14:editId="4CA06A5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75" name="Obrázek 26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9F8307-569A-4B05-BC02-E3A7636D42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5" name="Obrázek 328" descr="spacer">
                            <a:extLst>
                              <a:ext uri="{FF2B5EF4-FFF2-40B4-BE49-F238E27FC236}">
                                <a16:creationId xmlns:a16="http://schemas.microsoft.com/office/drawing/2014/main" id="{5F9F8307-569A-4B05-BC02-E3A7636D42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07552" behindDoc="0" locked="0" layoutInCell="1" allowOverlap="1" wp14:anchorId="71DDD5A5" wp14:editId="6A7AB3B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76" name="Obrázek 26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89C003-852C-41C6-8D5B-8A3A52FCF1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6" name="Obrázek 329" descr="spacer">
                            <a:extLst>
                              <a:ext uri="{FF2B5EF4-FFF2-40B4-BE49-F238E27FC236}">
                                <a16:creationId xmlns:a16="http://schemas.microsoft.com/office/drawing/2014/main" id="{A989C003-852C-41C6-8D5B-8A3A52FCF1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08576" behindDoc="0" locked="0" layoutInCell="1" allowOverlap="1" wp14:anchorId="665A12C0" wp14:editId="5C4910B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77" name="Obrázek 26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4A3824-782D-4DCD-AAAA-5A3EB96910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7" name="Obrázek 330" descr="spacer">
                            <a:extLst>
                              <a:ext uri="{FF2B5EF4-FFF2-40B4-BE49-F238E27FC236}">
                                <a16:creationId xmlns:a16="http://schemas.microsoft.com/office/drawing/2014/main" id="{C84A3824-782D-4DCD-AAAA-5A3EB96910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09600" behindDoc="0" locked="0" layoutInCell="1" allowOverlap="1" wp14:anchorId="288E3AAD" wp14:editId="449D7FA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78" name="Obrázek 26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067E95-281D-44E8-8D4C-28014E967B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8" name="Obrázek 331" descr="spacer">
                            <a:extLst>
                              <a:ext uri="{FF2B5EF4-FFF2-40B4-BE49-F238E27FC236}">
                                <a16:creationId xmlns:a16="http://schemas.microsoft.com/office/drawing/2014/main" id="{22067E95-281D-44E8-8D4C-28014E967B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10624" behindDoc="0" locked="0" layoutInCell="1" allowOverlap="1" wp14:anchorId="736DBA0A" wp14:editId="160DAAF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79" name="Obrázek 26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3BCEE0-11BC-4657-8751-8089CC3CAB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9" name="Obrázek 332" descr="spacer">
                            <a:extLst>
                              <a:ext uri="{FF2B5EF4-FFF2-40B4-BE49-F238E27FC236}">
                                <a16:creationId xmlns:a16="http://schemas.microsoft.com/office/drawing/2014/main" id="{7E3BCEE0-11BC-4657-8751-8089CC3CAB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11648" behindDoc="0" locked="0" layoutInCell="1" allowOverlap="1" wp14:anchorId="5386FE81" wp14:editId="154553F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80" name="Obrázek 26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6A6778-B087-4E80-A681-522A0A5AB0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0" name="Obrázek 333" descr="spacer">
                            <a:extLst>
                              <a:ext uri="{FF2B5EF4-FFF2-40B4-BE49-F238E27FC236}">
                                <a16:creationId xmlns:a16="http://schemas.microsoft.com/office/drawing/2014/main" id="{4F6A6778-B087-4E80-A681-522A0A5AB0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12672" behindDoc="0" locked="0" layoutInCell="1" allowOverlap="1" wp14:anchorId="7CDE71DA" wp14:editId="3238EBF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81" name="Obrázek 26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87B12F-EB0A-422B-B1AD-58EB055238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1" name="Obrázek 334" descr="spacer">
                            <a:extLst>
                              <a:ext uri="{FF2B5EF4-FFF2-40B4-BE49-F238E27FC236}">
                                <a16:creationId xmlns:a16="http://schemas.microsoft.com/office/drawing/2014/main" id="{9887B12F-EB0A-422B-B1AD-58EB0552380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13696" behindDoc="0" locked="0" layoutInCell="1" allowOverlap="1" wp14:anchorId="7CC2B3F9" wp14:editId="7686921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82" name="Obrázek 26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D1174F-BBBA-4CE0-81AB-E6F196DDF6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2" name="Obrázek 335" descr="spacer">
                            <a:extLst>
                              <a:ext uri="{FF2B5EF4-FFF2-40B4-BE49-F238E27FC236}">
                                <a16:creationId xmlns:a16="http://schemas.microsoft.com/office/drawing/2014/main" id="{8ED1174F-BBBA-4CE0-81AB-E6F196DDF62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14720" behindDoc="0" locked="0" layoutInCell="1" allowOverlap="1" wp14:anchorId="547F5A5B" wp14:editId="796ECC7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83" name="Obrázek 26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D86750-6E56-4405-AC43-1DA6636F04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3" name="Obrázek 336" descr="spacer">
                            <a:extLst>
                              <a:ext uri="{FF2B5EF4-FFF2-40B4-BE49-F238E27FC236}">
                                <a16:creationId xmlns:a16="http://schemas.microsoft.com/office/drawing/2014/main" id="{BAD86750-6E56-4405-AC43-1DA6636F04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15744" behindDoc="0" locked="0" layoutInCell="1" allowOverlap="1" wp14:anchorId="34BA3B7D" wp14:editId="57EC5C3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84" name="Obrázek 26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811581-D87D-47AF-8435-AA85C783F4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4" name="Obrázek 337" descr="spacer">
                            <a:extLst>
                              <a:ext uri="{FF2B5EF4-FFF2-40B4-BE49-F238E27FC236}">
                                <a16:creationId xmlns:a16="http://schemas.microsoft.com/office/drawing/2014/main" id="{5E811581-D87D-47AF-8435-AA85C783F40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16768" behindDoc="0" locked="0" layoutInCell="1" allowOverlap="1" wp14:anchorId="6788E97F" wp14:editId="6E5F792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85" name="Obrázek 26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FD450C-0596-4105-8B99-4B799D9ED1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5" name="Obrázek 338" descr="spacer">
                            <a:extLst>
                              <a:ext uri="{FF2B5EF4-FFF2-40B4-BE49-F238E27FC236}">
                                <a16:creationId xmlns:a16="http://schemas.microsoft.com/office/drawing/2014/main" id="{1BFD450C-0596-4105-8B99-4B799D9ED1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17792" behindDoc="0" locked="0" layoutInCell="1" allowOverlap="1" wp14:anchorId="0A72AB18" wp14:editId="41FBAD1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86" name="Obrázek 26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85B5DD-5B42-4D78-B466-0FED136FB9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6" name="Obrázek 339" descr="spacer">
                            <a:extLst>
                              <a:ext uri="{FF2B5EF4-FFF2-40B4-BE49-F238E27FC236}">
                                <a16:creationId xmlns:a16="http://schemas.microsoft.com/office/drawing/2014/main" id="{E985B5DD-5B42-4D78-B466-0FED136FB9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18816" behindDoc="0" locked="0" layoutInCell="1" allowOverlap="1" wp14:anchorId="6C1A7828" wp14:editId="226013A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87" name="Obrázek 26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177114-9468-4809-8FFA-9C6F8CCA49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7" name="Obrázek 340" descr="spacer">
                            <a:extLst>
                              <a:ext uri="{FF2B5EF4-FFF2-40B4-BE49-F238E27FC236}">
                                <a16:creationId xmlns:a16="http://schemas.microsoft.com/office/drawing/2014/main" id="{B4177114-9468-4809-8FFA-9C6F8CCA49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19840" behindDoc="0" locked="0" layoutInCell="1" allowOverlap="1" wp14:anchorId="4E807876" wp14:editId="745BC95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88" name="Obrázek 26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6D29C3-FBFA-4BBE-AD74-D9F13028A8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8" name="Obrázek 341" descr="spacer">
                            <a:extLst>
                              <a:ext uri="{FF2B5EF4-FFF2-40B4-BE49-F238E27FC236}">
                                <a16:creationId xmlns:a16="http://schemas.microsoft.com/office/drawing/2014/main" id="{266D29C3-FBFA-4BBE-AD74-D9F13028A8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20864" behindDoc="0" locked="0" layoutInCell="1" allowOverlap="1" wp14:anchorId="319A304B" wp14:editId="7FE1424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89" name="Obrázek 26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4FD524-6289-4E07-BD86-58F1F33200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9" name="Obrázek 342" descr="spacer">
                            <a:extLst>
                              <a:ext uri="{FF2B5EF4-FFF2-40B4-BE49-F238E27FC236}">
                                <a16:creationId xmlns:a16="http://schemas.microsoft.com/office/drawing/2014/main" id="{1A4FD524-6289-4E07-BD86-58F1F33200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21888" behindDoc="0" locked="0" layoutInCell="1" allowOverlap="1" wp14:anchorId="033B7688" wp14:editId="2ACE4CC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90" name="Obrázek 26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02F7A5-BCBB-4835-81A5-49AFA1DD17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0" name="Obrázek 343" descr="spacer">
                            <a:extLst>
                              <a:ext uri="{FF2B5EF4-FFF2-40B4-BE49-F238E27FC236}">
                                <a16:creationId xmlns:a16="http://schemas.microsoft.com/office/drawing/2014/main" id="{C002F7A5-BCBB-4835-81A5-49AFA1DD17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22912" behindDoc="0" locked="0" layoutInCell="1" allowOverlap="1" wp14:anchorId="1B3EE53F" wp14:editId="004C9FA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91" name="Obrázek 26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6733D2-CD6B-4930-8ED4-04A8D4BE36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1" name="Obrázek 344" descr="spacer">
                            <a:extLst>
                              <a:ext uri="{FF2B5EF4-FFF2-40B4-BE49-F238E27FC236}">
                                <a16:creationId xmlns:a16="http://schemas.microsoft.com/office/drawing/2014/main" id="{4B6733D2-CD6B-4930-8ED4-04A8D4BE36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23936" behindDoc="0" locked="0" layoutInCell="1" allowOverlap="1" wp14:anchorId="56ED7150" wp14:editId="32A148A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92" name="Obrázek 26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9C86B1-5651-40EC-ADFF-55C8929985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2" name="Obrázek 345" descr="spacer">
                            <a:extLst>
                              <a:ext uri="{FF2B5EF4-FFF2-40B4-BE49-F238E27FC236}">
                                <a16:creationId xmlns:a16="http://schemas.microsoft.com/office/drawing/2014/main" id="{BB9C86B1-5651-40EC-ADFF-55C8929985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24960" behindDoc="0" locked="0" layoutInCell="1" allowOverlap="1" wp14:anchorId="6E20E938" wp14:editId="5B1AD73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93" name="Obrázek 26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39EB77-58A3-4EE9-B1AD-39EAA984EC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3" name="Obrázek 346" descr="spacer">
                            <a:extLst>
                              <a:ext uri="{FF2B5EF4-FFF2-40B4-BE49-F238E27FC236}">
                                <a16:creationId xmlns:a16="http://schemas.microsoft.com/office/drawing/2014/main" id="{C639EB77-58A3-4EE9-B1AD-39EAA984EC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25984" behindDoc="0" locked="0" layoutInCell="1" allowOverlap="1" wp14:anchorId="7F9FFD67" wp14:editId="6DC60C8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94" name="Obrázek 26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FFF652-8779-46BB-9B01-B66B3B49A5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4" name="Obrázek 347" descr="spacer">
                            <a:extLst>
                              <a:ext uri="{FF2B5EF4-FFF2-40B4-BE49-F238E27FC236}">
                                <a16:creationId xmlns:a16="http://schemas.microsoft.com/office/drawing/2014/main" id="{7EFFF652-8779-46BB-9B01-B66B3B49A5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27008" behindDoc="0" locked="0" layoutInCell="1" allowOverlap="1" wp14:anchorId="37C9668F" wp14:editId="6E0045C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95" name="Obrázek 26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4C8CA7-4F0C-4405-8DDF-D4DA87CD56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5" name="Obrázek 348" descr="spacer">
                            <a:extLst>
                              <a:ext uri="{FF2B5EF4-FFF2-40B4-BE49-F238E27FC236}">
                                <a16:creationId xmlns:a16="http://schemas.microsoft.com/office/drawing/2014/main" id="{484C8CA7-4F0C-4405-8DDF-D4DA87CD560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28032" behindDoc="0" locked="0" layoutInCell="1" allowOverlap="1" wp14:anchorId="44704574" wp14:editId="6F7A83F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96" name="Obrázek 26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1ECFF6-0A53-4082-AA71-112B2954E2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6" name="Obrázek 349" descr="spacer">
                            <a:extLst>
                              <a:ext uri="{FF2B5EF4-FFF2-40B4-BE49-F238E27FC236}">
                                <a16:creationId xmlns:a16="http://schemas.microsoft.com/office/drawing/2014/main" id="{131ECFF6-0A53-4082-AA71-112B2954E2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29056" behindDoc="0" locked="0" layoutInCell="1" allowOverlap="1" wp14:anchorId="22255440" wp14:editId="4E8ECD8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97" name="Obrázek 26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D360E1-6893-430F-B445-6DE7761281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7" name="Obrázek 350" descr="spacer">
                            <a:extLst>
                              <a:ext uri="{FF2B5EF4-FFF2-40B4-BE49-F238E27FC236}">
                                <a16:creationId xmlns:a16="http://schemas.microsoft.com/office/drawing/2014/main" id="{08D360E1-6893-430F-B445-6DE7761281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30080" behindDoc="0" locked="0" layoutInCell="1" allowOverlap="1" wp14:anchorId="0D1DDE50" wp14:editId="79BD223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98" name="Obrázek 26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7E47D4-89F9-49B2-A5F5-FC4AA2AB9D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8" name="Obrázek 351" descr="spacer">
                            <a:extLst>
                              <a:ext uri="{FF2B5EF4-FFF2-40B4-BE49-F238E27FC236}">
                                <a16:creationId xmlns:a16="http://schemas.microsoft.com/office/drawing/2014/main" id="{587E47D4-89F9-49B2-A5F5-FC4AA2AB9D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31104" behindDoc="0" locked="0" layoutInCell="1" allowOverlap="1" wp14:anchorId="4DE66C58" wp14:editId="621E7B5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899" name="Obrázek 26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3F7FCF-53C7-4139-AB22-18DD931B11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9" name="Obrázek 352" descr="spacer">
                            <a:extLst>
                              <a:ext uri="{FF2B5EF4-FFF2-40B4-BE49-F238E27FC236}">
                                <a16:creationId xmlns:a16="http://schemas.microsoft.com/office/drawing/2014/main" id="{633F7FCF-53C7-4139-AB22-18DD931B11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32128" behindDoc="0" locked="0" layoutInCell="1" allowOverlap="1" wp14:anchorId="1BD7382C" wp14:editId="468F092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00" name="Obrázek 26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346594-BF96-4DF1-9060-A8BA978B6E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0" name="Obrázek 353" descr="spacer">
                            <a:extLst>
                              <a:ext uri="{FF2B5EF4-FFF2-40B4-BE49-F238E27FC236}">
                                <a16:creationId xmlns:a16="http://schemas.microsoft.com/office/drawing/2014/main" id="{48346594-BF96-4DF1-9060-A8BA978B6E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33152" behindDoc="0" locked="0" layoutInCell="1" allowOverlap="1" wp14:anchorId="2A92BF69" wp14:editId="152F740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01" name="Obrázek 26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FA660E-BC7B-4528-9F29-E3CDDAE35F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1" name="Obrázek 354" descr="spacer">
                            <a:extLst>
                              <a:ext uri="{FF2B5EF4-FFF2-40B4-BE49-F238E27FC236}">
                                <a16:creationId xmlns:a16="http://schemas.microsoft.com/office/drawing/2014/main" id="{16FA660E-BC7B-4528-9F29-E3CDDAE35F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34176" behindDoc="0" locked="0" layoutInCell="1" allowOverlap="1" wp14:anchorId="5AC5E74D" wp14:editId="285EFB9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02" name="Obrázek 26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760A08-0733-487D-A60B-E858A00AAE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2" name="Obrázek 355" descr="spacer">
                            <a:extLst>
                              <a:ext uri="{FF2B5EF4-FFF2-40B4-BE49-F238E27FC236}">
                                <a16:creationId xmlns:a16="http://schemas.microsoft.com/office/drawing/2014/main" id="{94760A08-0733-487D-A60B-E858A00AAE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35200" behindDoc="0" locked="0" layoutInCell="1" allowOverlap="1" wp14:anchorId="75474BBD" wp14:editId="06C1C5B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03" name="Obrázek 26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04F3DC-9093-40D1-BE90-34DD7E7DC7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3" name="Obrázek 356" descr="spacer">
                            <a:extLst>
                              <a:ext uri="{FF2B5EF4-FFF2-40B4-BE49-F238E27FC236}">
                                <a16:creationId xmlns:a16="http://schemas.microsoft.com/office/drawing/2014/main" id="{8104F3DC-9093-40D1-BE90-34DD7E7DC7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36224" behindDoc="0" locked="0" layoutInCell="1" allowOverlap="1" wp14:anchorId="4B317889" wp14:editId="5FEEEE6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04" name="Obrázek 26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0A8964-0143-408D-AB5F-5A9BF28C9B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4" name="Obrázek 357" descr="spacer">
                            <a:extLst>
                              <a:ext uri="{FF2B5EF4-FFF2-40B4-BE49-F238E27FC236}">
                                <a16:creationId xmlns:a16="http://schemas.microsoft.com/office/drawing/2014/main" id="{970A8964-0143-408D-AB5F-5A9BF28C9B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37248" behindDoc="0" locked="0" layoutInCell="1" allowOverlap="1" wp14:anchorId="43EA08BF" wp14:editId="72580F8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05" name="Obrázek 26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EB5F1B-7697-448A-A5E5-90E88DCB5F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5" name="Obrázek 358" descr="spacer">
                            <a:extLst>
                              <a:ext uri="{FF2B5EF4-FFF2-40B4-BE49-F238E27FC236}">
                                <a16:creationId xmlns:a16="http://schemas.microsoft.com/office/drawing/2014/main" id="{95EB5F1B-7697-448A-A5E5-90E88DCB5F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38272" behindDoc="0" locked="0" layoutInCell="1" allowOverlap="1" wp14:anchorId="045E4D39" wp14:editId="72B0355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06" name="Obrázek 26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3BA40F-9DED-412D-98CD-2065675F70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6" name="Obrázek 359" descr="spacer">
                            <a:extLst>
                              <a:ext uri="{FF2B5EF4-FFF2-40B4-BE49-F238E27FC236}">
                                <a16:creationId xmlns:a16="http://schemas.microsoft.com/office/drawing/2014/main" id="{143BA40F-9DED-412D-98CD-2065675F70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39296" behindDoc="0" locked="0" layoutInCell="1" allowOverlap="1" wp14:anchorId="30C54246" wp14:editId="4955465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07" name="Obrázek 26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1A1761-A568-4FA4-A744-B8114C532F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7" name="Obrázek 360" descr="spacer">
                            <a:extLst>
                              <a:ext uri="{FF2B5EF4-FFF2-40B4-BE49-F238E27FC236}">
                                <a16:creationId xmlns:a16="http://schemas.microsoft.com/office/drawing/2014/main" id="{8E1A1761-A568-4FA4-A744-B8114C532F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40320" behindDoc="0" locked="0" layoutInCell="1" allowOverlap="1" wp14:anchorId="1A8C449C" wp14:editId="41E4BB9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08" name="Obrázek 26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1A4216-2D38-4913-AAD0-D5DE0BDDE9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8" name="Obrázek 361" descr="spacer">
                            <a:extLst>
                              <a:ext uri="{FF2B5EF4-FFF2-40B4-BE49-F238E27FC236}">
                                <a16:creationId xmlns:a16="http://schemas.microsoft.com/office/drawing/2014/main" id="{B41A4216-2D38-4913-AAD0-D5DE0BDDE9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41344" behindDoc="0" locked="0" layoutInCell="1" allowOverlap="1" wp14:anchorId="1230CB99" wp14:editId="7626ABA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09" name="Obrázek 26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41B011-BD67-45DB-AAAD-90E3E90FBE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9" name="Obrázek 362" descr="spacer">
                            <a:extLst>
                              <a:ext uri="{FF2B5EF4-FFF2-40B4-BE49-F238E27FC236}">
                                <a16:creationId xmlns:a16="http://schemas.microsoft.com/office/drawing/2014/main" id="{0A41B011-BD67-45DB-AAAD-90E3E90FBE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42368" behindDoc="0" locked="0" layoutInCell="1" allowOverlap="1" wp14:anchorId="74FF6586" wp14:editId="3FF2531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10" name="Obrázek 26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0177F4-F5E9-4E5B-B4AD-3EDF1B9BF3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0" name="Obrázek 363" descr="spacer">
                            <a:extLst>
                              <a:ext uri="{FF2B5EF4-FFF2-40B4-BE49-F238E27FC236}">
                                <a16:creationId xmlns:a16="http://schemas.microsoft.com/office/drawing/2014/main" id="{170177F4-F5E9-4E5B-B4AD-3EDF1B9BF3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43392" behindDoc="0" locked="0" layoutInCell="1" allowOverlap="1" wp14:anchorId="04E6C7AF" wp14:editId="4A0CAD0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11" name="Obrázek 26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48C26B-370D-4CFF-8EAB-F69E317B76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1" name="Obrázek 364" descr="spacer">
                            <a:extLst>
                              <a:ext uri="{FF2B5EF4-FFF2-40B4-BE49-F238E27FC236}">
                                <a16:creationId xmlns:a16="http://schemas.microsoft.com/office/drawing/2014/main" id="{6F48C26B-370D-4CFF-8EAB-F69E317B76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44416" behindDoc="0" locked="0" layoutInCell="1" allowOverlap="1" wp14:anchorId="24873DBF" wp14:editId="0496AAC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12" name="Obrázek 26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7A759F-4C3A-4453-84A6-A6AD6307EC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2" name="Obrázek 365" descr="spacer">
                            <a:extLst>
                              <a:ext uri="{FF2B5EF4-FFF2-40B4-BE49-F238E27FC236}">
                                <a16:creationId xmlns:a16="http://schemas.microsoft.com/office/drawing/2014/main" id="{397A759F-4C3A-4453-84A6-A6AD6307EC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45440" behindDoc="0" locked="0" layoutInCell="1" allowOverlap="1" wp14:anchorId="73589290" wp14:editId="57F1EBF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13" name="Obrázek 26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BEF938-3DE4-49A6-963A-2CC1DE969A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3" name="Obrázek 366" descr="spacer">
                            <a:extLst>
                              <a:ext uri="{FF2B5EF4-FFF2-40B4-BE49-F238E27FC236}">
                                <a16:creationId xmlns:a16="http://schemas.microsoft.com/office/drawing/2014/main" id="{30BEF938-3DE4-49A6-963A-2CC1DE969A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46464" behindDoc="0" locked="0" layoutInCell="1" allowOverlap="1" wp14:anchorId="27FB97C6" wp14:editId="20A425F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14" name="Obrázek 25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E0BADF-3C96-410C-A0DA-B3066E97B6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4" name="Obrázek 367" descr="spacer">
                            <a:extLst>
                              <a:ext uri="{FF2B5EF4-FFF2-40B4-BE49-F238E27FC236}">
                                <a16:creationId xmlns:a16="http://schemas.microsoft.com/office/drawing/2014/main" id="{AFE0BADF-3C96-410C-A0DA-B3066E97B6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47488" behindDoc="0" locked="0" layoutInCell="1" allowOverlap="1" wp14:anchorId="79FA4B56" wp14:editId="6AC571A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15" name="Obrázek 25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3561EB-964B-44CF-A70A-92F7201C4D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5" name="Obrázek 368" descr="spacer">
                            <a:extLst>
                              <a:ext uri="{FF2B5EF4-FFF2-40B4-BE49-F238E27FC236}">
                                <a16:creationId xmlns:a16="http://schemas.microsoft.com/office/drawing/2014/main" id="{373561EB-964B-44CF-A70A-92F7201C4DD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48512" behindDoc="0" locked="0" layoutInCell="1" allowOverlap="1" wp14:anchorId="12291C3B" wp14:editId="083F36A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16" name="Obrázek 25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9EF6D6-A057-4714-BF59-76E3AF38AE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6" name="Obrázek 369" descr="spacer">
                            <a:extLst>
                              <a:ext uri="{FF2B5EF4-FFF2-40B4-BE49-F238E27FC236}">
                                <a16:creationId xmlns:a16="http://schemas.microsoft.com/office/drawing/2014/main" id="{689EF6D6-A057-4714-BF59-76E3AF38AE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49536" behindDoc="0" locked="0" layoutInCell="1" allowOverlap="1" wp14:anchorId="4E2CABD2" wp14:editId="757E8C9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17" name="Obrázek 25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19CAA8-3E40-40C3-AA85-0ADB530E8C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7" name="Obrázek 370" descr="spacer">
                            <a:extLst>
                              <a:ext uri="{FF2B5EF4-FFF2-40B4-BE49-F238E27FC236}">
                                <a16:creationId xmlns:a16="http://schemas.microsoft.com/office/drawing/2014/main" id="{8319CAA8-3E40-40C3-AA85-0ADB530E8C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50560" behindDoc="0" locked="0" layoutInCell="1" allowOverlap="1" wp14:anchorId="22C86D75" wp14:editId="147C012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18" name="Obrázek 25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AC6300-8DD2-4235-AC68-711242FCC0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8" name="Obrázek 371" descr="spacer">
                            <a:extLst>
                              <a:ext uri="{FF2B5EF4-FFF2-40B4-BE49-F238E27FC236}">
                                <a16:creationId xmlns:a16="http://schemas.microsoft.com/office/drawing/2014/main" id="{8BAC6300-8DD2-4235-AC68-711242FCC0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51584" behindDoc="0" locked="0" layoutInCell="1" allowOverlap="1" wp14:anchorId="7E1BF6FE" wp14:editId="6AA85DD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19" name="Obrázek 25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C50A51-CF48-4ADD-B166-40BB592DE1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9" name="Obrázek 372" descr="spacer">
                            <a:extLst>
                              <a:ext uri="{FF2B5EF4-FFF2-40B4-BE49-F238E27FC236}">
                                <a16:creationId xmlns:a16="http://schemas.microsoft.com/office/drawing/2014/main" id="{AAC50A51-CF48-4ADD-B166-40BB592DE1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52608" behindDoc="0" locked="0" layoutInCell="1" allowOverlap="1" wp14:anchorId="11DF7825" wp14:editId="1CD4C42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20" name="Obrázek 25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C32A46-771E-4101-81F5-DF1327F712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0" name="Obrázek 373" descr="spacer">
                            <a:extLst>
                              <a:ext uri="{FF2B5EF4-FFF2-40B4-BE49-F238E27FC236}">
                                <a16:creationId xmlns:a16="http://schemas.microsoft.com/office/drawing/2014/main" id="{22C32A46-771E-4101-81F5-DF1327F712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53632" behindDoc="0" locked="0" layoutInCell="1" allowOverlap="1" wp14:anchorId="4510DF4F" wp14:editId="43DC994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21" name="Obrázek 25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8C24DB-AD95-411F-AB81-7C5F870417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1" name="Obrázek 374" descr="spacer">
                            <a:extLst>
                              <a:ext uri="{FF2B5EF4-FFF2-40B4-BE49-F238E27FC236}">
                                <a16:creationId xmlns:a16="http://schemas.microsoft.com/office/drawing/2014/main" id="{FB8C24DB-AD95-411F-AB81-7C5F870417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54656" behindDoc="0" locked="0" layoutInCell="1" allowOverlap="1" wp14:anchorId="3353B88F" wp14:editId="5F8C84B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22" name="Obrázek 25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307EAF-9ACD-425C-BCB8-7BB7426067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2" name="Obrázek 375" descr="spacer">
                            <a:extLst>
                              <a:ext uri="{FF2B5EF4-FFF2-40B4-BE49-F238E27FC236}">
                                <a16:creationId xmlns:a16="http://schemas.microsoft.com/office/drawing/2014/main" id="{22307EAF-9ACD-425C-BCB8-7BB7426067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55680" behindDoc="0" locked="0" layoutInCell="1" allowOverlap="1" wp14:anchorId="2DDC1E24" wp14:editId="1FCA20A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23" name="Obrázek 25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C5F9F8-97E9-49E7-BC3C-5BFF751598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3" name="Obrázek 376" descr="spacer">
                            <a:extLst>
                              <a:ext uri="{FF2B5EF4-FFF2-40B4-BE49-F238E27FC236}">
                                <a16:creationId xmlns:a16="http://schemas.microsoft.com/office/drawing/2014/main" id="{F9C5F9F8-97E9-49E7-BC3C-5BFF751598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56704" behindDoc="0" locked="0" layoutInCell="1" allowOverlap="1" wp14:anchorId="707D1CE6" wp14:editId="66C5475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24" name="Obrázek 25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C8F717-228C-4ECD-A48C-9135EA3B56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4" name="Obrázek 377" descr="spacer">
                            <a:extLst>
                              <a:ext uri="{FF2B5EF4-FFF2-40B4-BE49-F238E27FC236}">
                                <a16:creationId xmlns:a16="http://schemas.microsoft.com/office/drawing/2014/main" id="{5DC8F717-228C-4ECD-A48C-9135EA3B56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57728" behindDoc="0" locked="0" layoutInCell="1" allowOverlap="1" wp14:anchorId="0ACA8AE2" wp14:editId="4C2D758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25" name="Obrázek 25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F4ED8F-1671-4915-A136-7D082C4700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5" name="Obrázek 378" descr="spacer">
                            <a:extLst>
                              <a:ext uri="{FF2B5EF4-FFF2-40B4-BE49-F238E27FC236}">
                                <a16:creationId xmlns:a16="http://schemas.microsoft.com/office/drawing/2014/main" id="{45F4ED8F-1671-4915-A136-7D082C4700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58752" behindDoc="0" locked="0" layoutInCell="1" allowOverlap="1" wp14:anchorId="173EC62A" wp14:editId="023F0C6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26" name="Obrázek 25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E09253-51E0-428D-B3CD-052B23F0CA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6" name="Obrázek 379" descr="spacer">
                            <a:extLst>
                              <a:ext uri="{FF2B5EF4-FFF2-40B4-BE49-F238E27FC236}">
                                <a16:creationId xmlns:a16="http://schemas.microsoft.com/office/drawing/2014/main" id="{55E09253-51E0-428D-B3CD-052B23F0CA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59776" behindDoc="0" locked="0" layoutInCell="1" allowOverlap="1" wp14:anchorId="5E44E65D" wp14:editId="611F47B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27" name="Obrázek 25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BEFF70-D1DC-4ED7-92C2-0B50601AA9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7" name="Obrázek 380" descr="spacer">
                            <a:extLst>
                              <a:ext uri="{FF2B5EF4-FFF2-40B4-BE49-F238E27FC236}">
                                <a16:creationId xmlns:a16="http://schemas.microsoft.com/office/drawing/2014/main" id="{B3BEFF70-D1DC-4ED7-92C2-0B50601AA9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60800" behindDoc="0" locked="0" layoutInCell="1" allowOverlap="1" wp14:anchorId="144664F7" wp14:editId="238C81A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28" name="Obrázek 25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0DFA66-D61C-456F-8D9C-6E8E7C56CD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8" name="Obrázek 381" descr="spacer">
                            <a:extLst>
                              <a:ext uri="{FF2B5EF4-FFF2-40B4-BE49-F238E27FC236}">
                                <a16:creationId xmlns:a16="http://schemas.microsoft.com/office/drawing/2014/main" id="{020DFA66-D61C-456F-8D9C-6E8E7C56CD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61824" behindDoc="0" locked="0" layoutInCell="1" allowOverlap="1" wp14:anchorId="6B9C0FC6" wp14:editId="07B9B27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29" name="Obrázek 25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991E98-94CD-43B0-A07B-DC481ABFE3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9" name="Obrázek 382" descr="spacer">
                            <a:extLst>
                              <a:ext uri="{FF2B5EF4-FFF2-40B4-BE49-F238E27FC236}">
                                <a16:creationId xmlns:a16="http://schemas.microsoft.com/office/drawing/2014/main" id="{1C991E98-94CD-43B0-A07B-DC481ABFE3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62848" behindDoc="0" locked="0" layoutInCell="1" allowOverlap="1" wp14:anchorId="5D161A09" wp14:editId="1E7F938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30" name="Obrázek 25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577D5C-7991-4D82-825B-AD64B37CCD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0" name="Obrázek 383" descr="spacer">
                            <a:extLst>
                              <a:ext uri="{FF2B5EF4-FFF2-40B4-BE49-F238E27FC236}">
                                <a16:creationId xmlns:a16="http://schemas.microsoft.com/office/drawing/2014/main" id="{15577D5C-7991-4D82-825B-AD64B37CCD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63872" behindDoc="0" locked="0" layoutInCell="1" allowOverlap="1" wp14:anchorId="33F1B5E5" wp14:editId="57F51E9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31" name="Obrázek 25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0154DD-2841-4B6B-99B7-249E81B4BF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1" name="Obrázek 384" descr="spacer">
                            <a:extLst>
                              <a:ext uri="{FF2B5EF4-FFF2-40B4-BE49-F238E27FC236}">
                                <a16:creationId xmlns:a16="http://schemas.microsoft.com/office/drawing/2014/main" id="{C90154DD-2841-4B6B-99B7-249E81B4BF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64896" behindDoc="0" locked="0" layoutInCell="1" allowOverlap="1" wp14:anchorId="5ADBD7E0" wp14:editId="2D870F7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32" name="Obrázek 25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6709E7-8A9B-4222-8C96-F299859A30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2" name="Obrázek 385" descr="spacer">
                            <a:extLst>
                              <a:ext uri="{FF2B5EF4-FFF2-40B4-BE49-F238E27FC236}">
                                <a16:creationId xmlns:a16="http://schemas.microsoft.com/office/drawing/2014/main" id="{196709E7-8A9B-4222-8C96-F299859A30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65920" behindDoc="0" locked="0" layoutInCell="1" allowOverlap="1" wp14:anchorId="3EF5835E" wp14:editId="25EA1DE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33" name="Obrázek 25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1EEB58-A107-46F3-8187-12B2936DF7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3" name="Obrázek 386" descr="spacer">
                            <a:extLst>
                              <a:ext uri="{FF2B5EF4-FFF2-40B4-BE49-F238E27FC236}">
                                <a16:creationId xmlns:a16="http://schemas.microsoft.com/office/drawing/2014/main" id="{B61EEB58-A107-46F3-8187-12B2936DF7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66944" behindDoc="0" locked="0" layoutInCell="1" allowOverlap="1" wp14:anchorId="6BBD8290" wp14:editId="1D5207C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34" name="Obrázek 25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7AB0D0-631D-42B5-9A22-3C704D6902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4" name="Obrázek 387" descr="spacer">
                            <a:extLst>
                              <a:ext uri="{FF2B5EF4-FFF2-40B4-BE49-F238E27FC236}">
                                <a16:creationId xmlns:a16="http://schemas.microsoft.com/office/drawing/2014/main" id="{7E7AB0D0-631D-42B5-9A22-3C704D6902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67968" behindDoc="0" locked="0" layoutInCell="1" allowOverlap="1" wp14:anchorId="6046D136" wp14:editId="7C22EE4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35" name="Obrázek 25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D9BBDD-B3BD-42C5-AC2E-E49D0559CD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5" name="Obrázek 388" descr="spacer">
                            <a:extLst>
                              <a:ext uri="{FF2B5EF4-FFF2-40B4-BE49-F238E27FC236}">
                                <a16:creationId xmlns:a16="http://schemas.microsoft.com/office/drawing/2014/main" id="{ECD9BBDD-B3BD-42C5-AC2E-E49D0559CD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68992" behindDoc="0" locked="0" layoutInCell="1" allowOverlap="1" wp14:anchorId="17D4EB0C" wp14:editId="713A818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36" name="Obrázek 25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966988-9C42-4653-A3D8-95582F6D7E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6" name="Obrázek 389" descr="spacer">
                            <a:extLst>
                              <a:ext uri="{FF2B5EF4-FFF2-40B4-BE49-F238E27FC236}">
                                <a16:creationId xmlns:a16="http://schemas.microsoft.com/office/drawing/2014/main" id="{C5966988-9C42-4653-A3D8-95582F6D7E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70016" behindDoc="0" locked="0" layoutInCell="1" allowOverlap="1" wp14:anchorId="5E49EA73" wp14:editId="63656F1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37" name="Obrázek 25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61B3F8-A5A9-473B-877F-46DBB0B5DA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7" name="Obrázek 390" descr="spacer">
                            <a:extLst>
                              <a:ext uri="{FF2B5EF4-FFF2-40B4-BE49-F238E27FC236}">
                                <a16:creationId xmlns:a16="http://schemas.microsoft.com/office/drawing/2014/main" id="{F761B3F8-A5A9-473B-877F-46DBB0B5DA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71040" behindDoc="0" locked="0" layoutInCell="1" allowOverlap="1" wp14:anchorId="54B4155E" wp14:editId="75E0F61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38" name="Obrázek 25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810D77-CCBC-494D-9BF0-9928363695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8" name="Obrázek 391" descr="spacer">
                            <a:extLst>
                              <a:ext uri="{FF2B5EF4-FFF2-40B4-BE49-F238E27FC236}">
                                <a16:creationId xmlns:a16="http://schemas.microsoft.com/office/drawing/2014/main" id="{51810D77-CCBC-494D-9BF0-9928363695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72064" behindDoc="0" locked="0" layoutInCell="1" allowOverlap="1" wp14:anchorId="1BA49DF4" wp14:editId="57C4219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39" name="Obrázek 25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7E2C87-042D-4646-B95C-A2F0206A38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9" name="Obrázek 392" descr="spacer">
                            <a:extLst>
                              <a:ext uri="{FF2B5EF4-FFF2-40B4-BE49-F238E27FC236}">
                                <a16:creationId xmlns:a16="http://schemas.microsoft.com/office/drawing/2014/main" id="{BB7E2C87-042D-4646-B95C-A2F0206A38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73088" behindDoc="0" locked="0" layoutInCell="1" allowOverlap="1" wp14:anchorId="154C5536" wp14:editId="472D7C6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40" name="Obrázek 25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A0A504-153D-4291-9C77-41B68ECF8B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0" name="Obrázek 393" descr="spacer">
                            <a:extLst>
                              <a:ext uri="{FF2B5EF4-FFF2-40B4-BE49-F238E27FC236}">
                                <a16:creationId xmlns:a16="http://schemas.microsoft.com/office/drawing/2014/main" id="{FBA0A504-153D-4291-9C77-41B68ECF8B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74112" behindDoc="0" locked="0" layoutInCell="1" allowOverlap="1" wp14:anchorId="2C6DBB9B" wp14:editId="77E49EC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41" name="Obrázek 25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543407-59DD-448E-8755-F589FDADEF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1" name="Obrázek 394" descr="spacer">
                            <a:extLst>
                              <a:ext uri="{FF2B5EF4-FFF2-40B4-BE49-F238E27FC236}">
                                <a16:creationId xmlns:a16="http://schemas.microsoft.com/office/drawing/2014/main" id="{AB543407-59DD-448E-8755-F589FDADEF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75136" behindDoc="0" locked="0" layoutInCell="1" allowOverlap="1" wp14:anchorId="08C2EBA0" wp14:editId="435C90E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42" name="Obrázek 25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B1C742-AB00-47A1-9B0E-961254F790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" name="Obrázek 395" descr="spacer">
                            <a:extLst>
                              <a:ext uri="{FF2B5EF4-FFF2-40B4-BE49-F238E27FC236}">
                                <a16:creationId xmlns:a16="http://schemas.microsoft.com/office/drawing/2014/main" id="{AFB1C742-AB00-47A1-9B0E-961254F790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76160" behindDoc="0" locked="0" layoutInCell="1" allowOverlap="1" wp14:anchorId="38D60316" wp14:editId="7F9CE7D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43" name="Obrázek 25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839BD1-0B92-4F24-90F0-529FEA605B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3" name="Obrázek 396" descr="spacer">
                            <a:extLst>
                              <a:ext uri="{FF2B5EF4-FFF2-40B4-BE49-F238E27FC236}">
                                <a16:creationId xmlns:a16="http://schemas.microsoft.com/office/drawing/2014/main" id="{86839BD1-0B92-4F24-90F0-529FEA605B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77184" behindDoc="0" locked="0" layoutInCell="1" allowOverlap="1" wp14:anchorId="0541320C" wp14:editId="00B82E5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44" name="Obrázek 25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CA289B-582A-4E76-B764-9153753846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4" name="Obrázek 397" descr="spacer">
                            <a:extLst>
                              <a:ext uri="{FF2B5EF4-FFF2-40B4-BE49-F238E27FC236}">
                                <a16:creationId xmlns:a16="http://schemas.microsoft.com/office/drawing/2014/main" id="{03CA289B-582A-4E76-B764-9153753846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78208" behindDoc="0" locked="0" layoutInCell="1" allowOverlap="1" wp14:anchorId="31299BAD" wp14:editId="4453CD9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45" name="Obrázek 25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5418F8-015B-42D4-8690-CA5398012E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5" name="Obrázek 398" descr="spacer">
                            <a:extLst>
                              <a:ext uri="{FF2B5EF4-FFF2-40B4-BE49-F238E27FC236}">
                                <a16:creationId xmlns:a16="http://schemas.microsoft.com/office/drawing/2014/main" id="{F15418F8-015B-42D4-8690-CA5398012E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79232" behindDoc="0" locked="0" layoutInCell="1" allowOverlap="1" wp14:anchorId="244600DC" wp14:editId="2B2CDA9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46" name="Obrázek 25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C8697D-2034-414E-B6E2-07DF9CFEA7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6" name="Obrázek 399" descr="spacer">
                            <a:extLst>
                              <a:ext uri="{FF2B5EF4-FFF2-40B4-BE49-F238E27FC236}">
                                <a16:creationId xmlns:a16="http://schemas.microsoft.com/office/drawing/2014/main" id="{11C8697D-2034-414E-B6E2-07DF9CFEA7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80256" behindDoc="0" locked="0" layoutInCell="1" allowOverlap="1" wp14:anchorId="2C9BB690" wp14:editId="5AF8D60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47" name="Obrázek 25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85B23A-3395-4633-96DF-C5B5C069D1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7" name="Obrázek 400" descr="spacer">
                            <a:extLst>
                              <a:ext uri="{FF2B5EF4-FFF2-40B4-BE49-F238E27FC236}">
                                <a16:creationId xmlns:a16="http://schemas.microsoft.com/office/drawing/2014/main" id="{1A85B23A-3395-4633-96DF-C5B5C069D1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81280" behindDoc="0" locked="0" layoutInCell="1" allowOverlap="1" wp14:anchorId="6CB78674" wp14:editId="1DFBCD2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48" name="Obrázek 25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7302C6-D03B-4990-B41E-A62D1550AA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8" name="Obrázek 401" descr="spacer">
                            <a:extLst>
                              <a:ext uri="{FF2B5EF4-FFF2-40B4-BE49-F238E27FC236}">
                                <a16:creationId xmlns:a16="http://schemas.microsoft.com/office/drawing/2014/main" id="{D97302C6-D03B-4990-B41E-A62D1550AAA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82304" behindDoc="0" locked="0" layoutInCell="1" allowOverlap="1" wp14:anchorId="57AE0FAB" wp14:editId="1996E6C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49" name="Obrázek 25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9C8AD8-DF36-4F43-B8B2-AFD2032E96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9" name="Obrázek 402" descr="spacer">
                            <a:extLst>
                              <a:ext uri="{FF2B5EF4-FFF2-40B4-BE49-F238E27FC236}">
                                <a16:creationId xmlns:a16="http://schemas.microsoft.com/office/drawing/2014/main" id="{709C8AD8-DF36-4F43-B8B2-AFD2032E96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83328" behindDoc="0" locked="0" layoutInCell="1" allowOverlap="1" wp14:anchorId="4B9BF2F4" wp14:editId="4077EC6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50" name="Obrázek 25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EDBDD0-5E29-4DDE-A3ED-822C82B199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0" name="Obrázek 403" descr="spacer">
                            <a:extLst>
                              <a:ext uri="{FF2B5EF4-FFF2-40B4-BE49-F238E27FC236}">
                                <a16:creationId xmlns:a16="http://schemas.microsoft.com/office/drawing/2014/main" id="{55EDBDD0-5E29-4DDE-A3ED-822C82B199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84352" behindDoc="0" locked="0" layoutInCell="1" allowOverlap="1" wp14:anchorId="38C460B2" wp14:editId="32BD511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51" name="Obrázek 25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D08EF0-0C95-404A-A8B4-4CD5DDD413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1" name="Obrázek 404" descr="spacer">
                            <a:extLst>
                              <a:ext uri="{FF2B5EF4-FFF2-40B4-BE49-F238E27FC236}">
                                <a16:creationId xmlns:a16="http://schemas.microsoft.com/office/drawing/2014/main" id="{7DD08EF0-0C95-404A-A8B4-4CD5DDD413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85376" behindDoc="0" locked="0" layoutInCell="1" allowOverlap="1" wp14:anchorId="60BE4F46" wp14:editId="5442D93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52" name="Obrázek 25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9A91F7-9C30-46C1-A473-6EFD9186BC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2" name="Obrázek 405" descr="spacer">
                            <a:extLst>
                              <a:ext uri="{FF2B5EF4-FFF2-40B4-BE49-F238E27FC236}">
                                <a16:creationId xmlns:a16="http://schemas.microsoft.com/office/drawing/2014/main" id="{019A91F7-9C30-46C1-A473-6EFD9186BC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86400" behindDoc="0" locked="0" layoutInCell="1" allowOverlap="1" wp14:anchorId="7FF41C9F" wp14:editId="69DE39E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53" name="Obrázek 25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AE554E-D022-40A3-856C-5888C569D9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3" name="Obrázek 406" descr="spacer">
                            <a:extLst>
                              <a:ext uri="{FF2B5EF4-FFF2-40B4-BE49-F238E27FC236}">
                                <a16:creationId xmlns:a16="http://schemas.microsoft.com/office/drawing/2014/main" id="{9DAE554E-D022-40A3-856C-5888C569D9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87424" behindDoc="0" locked="0" layoutInCell="1" allowOverlap="1" wp14:anchorId="52FB0B0D" wp14:editId="0106B72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54" name="Obrázek 25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959520-99CC-46D8-8B73-D36FE16541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4" name="Obrázek 407" descr="spacer">
                            <a:extLst>
                              <a:ext uri="{FF2B5EF4-FFF2-40B4-BE49-F238E27FC236}">
                                <a16:creationId xmlns:a16="http://schemas.microsoft.com/office/drawing/2014/main" id="{77959520-99CC-46D8-8B73-D36FE16541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88448" behindDoc="0" locked="0" layoutInCell="1" allowOverlap="1" wp14:anchorId="03E3E557" wp14:editId="28759BC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55" name="Obrázek 25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98E003-2781-4152-989B-38014F2355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5" name="Obrázek 408" descr="spacer">
                            <a:extLst>
                              <a:ext uri="{FF2B5EF4-FFF2-40B4-BE49-F238E27FC236}">
                                <a16:creationId xmlns:a16="http://schemas.microsoft.com/office/drawing/2014/main" id="{0998E003-2781-4152-989B-38014F2355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89472" behindDoc="0" locked="0" layoutInCell="1" allowOverlap="1" wp14:anchorId="58E1F87F" wp14:editId="1865071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56" name="Obrázek 25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29AEDD-EE3A-48EC-BFFD-5F184E3CA0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6" name="Obrázek 409" descr="spacer">
                            <a:extLst>
                              <a:ext uri="{FF2B5EF4-FFF2-40B4-BE49-F238E27FC236}">
                                <a16:creationId xmlns:a16="http://schemas.microsoft.com/office/drawing/2014/main" id="{1929AEDD-EE3A-48EC-BFFD-5F184E3CA0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90496" behindDoc="0" locked="0" layoutInCell="1" allowOverlap="1" wp14:anchorId="7006FB52" wp14:editId="2FE84C1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57" name="Obrázek 25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0ACBC6-6959-488B-8237-7ED4FE34C0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7" name="Obrázek 410" descr="spacer">
                            <a:extLst>
                              <a:ext uri="{FF2B5EF4-FFF2-40B4-BE49-F238E27FC236}">
                                <a16:creationId xmlns:a16="http://schemas.microsoft.com/office/drawing/2014/main" id="{3F0ACBC6-6959-488B-8237-7ED4FE34C0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91520" behindDoc="0" locked="0" layoutInCell="1" allowOverlap="1" wp14:anchorId="56E47B2A" wp14:editId="3B98131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58" name="Obrázek 25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F11265-7725-437D-87A0-E677AC894C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8" name="Obrázek 411" descr="spacer">
                            <a:extLst>
                              <a:ext uri="{FF2B5EF4-FFF2-40B4-BE49-F238E27FC236}">
                                <a16:creationId xmlns:a16="http://schemas.microsoft.com/office/drawing/2014/main" id="{1CF11265-7725-437D-87A0-E677AC894CF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92544" behindDoc="0" locked="0" layoutInCell="1" allowOverlap="1" wp14:anchorId="1655D633" wp14:editId="7545FCD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59" name="Obrázek 25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489FCA-0C23-4936-95FB-FBE89F36B4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9" name="Obrázek 412" descr="spacer">
                            <a:extLst>
                              <a:ext uri="{FF2B5EF4-FFF2-40B4-BE49-F238E27FC236}">
                                <a16:creationId xmlns:a16="http://schemas.microsoft.com/office/drawing/2014/main" id="{D8489FCA-0C23-4936-95FB-FBE89F36B4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93568" behindDoc="0" locked="0" layoutInCell="1" allowOverlap="1" wp14:anchorId="76071121" wp14:editId="56A364A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60" name="Obrázek 25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360336-A63F-43D8-978C-605BBBEC3F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0" name="Obrázek 413" descr="spacer">
                            <a:extLst>
                              <a:ext uri="{FF2B5EF4-FFF2-40B4-BE49-F238E27FC236}">
                                <a16:creationId xmlns:a16="http://schemas.microsoft.com/office/drawing/2014/main" id="{50360336-A63F-43D8-978C-605BBBEC3F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94592" behindDoc="0" locked="0" layoutInCell="1" allowOverlap="1" wp14:anchorId="08291E72" wp14:editId="7609F4C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61" name="Obrázek 25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529A30-91E2-4CC3-BE9C-201EBFEBF1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1" name="Obrázek 414" descr="spacer">
                            <a:extLst>
                              <a:ext uri="{FF2B5EF4-FFF2-40B4-BE49-F238E27FC236}">
                                <a16:creationId xmlns:a16="http://schemas.microsoft.com/office/drawing/2014/main" id="{9D529A30-91E2-4CC3-BE9C-201EBFEBF1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95616" behindDoc="0" locked="0" layoutInCell="1" allowOverlap="1" wp14:anchorId="2C81ADD8" wp14:editId="5D7587C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62" name="Obrázek 25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7AE443-1F22-407D-8879-2E9C5D1B60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2" name="Obrázek 415" descr="spacer">
                            <a:extLst>
                              <a:ext uri="{FF2B5EF4-FFF2-40B4-BE49-F238E27FC236}">
                                <a16:creationId xmlns:a16="http://schemas.microsoft.com/office/drawing/2014/main" id="{5E7AE443-1F22-407D-8879-2E9C5D1B60D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96640" behindDoc="0" locked="0" layoutInCell="1" allowOverlap="1" wp14:anchorId="05F6F450" wp14:editId="5857700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63" name="Obrázek 25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B88D41-8A9A-496E-88D6-79DE86E6CC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3" name="Obrázek 416" descr="spacer">
                            <a:extLst>
                              <a:ext uri="{FF2B5EF4-FFF2-40B4-BE49-F238E27FC236}">
                                <a16:creationId xmlns:a16="http://schemas.microsoft.com/office/drawing/2014/main" id="{0EB88D41-8A9A-496E-88D6-79DE86E6CC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97664" behindDoc="0" locked="0" layoutInCell="1" allowOverlap="1" wp14:anchorId="6E07676B" wp14:editId="501E9C3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64" name="Obrázek 25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47F096-E2C3-45F6-83E6-F2C6D68631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4" name="Obrázek 417" descr="spacer">
                            <a:extLst>
                              <a:ext uri="{FF2B5EF4-FFF2-40B4-BE49-F238E27FC236}">
                                <a16:creationId xmlns:a16="http://schemas.microsoft.com/office/drawing/2014/main" id="{B647F096-E2C3-45F6-83E6-F2C6D68631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98688" behindDoc="0" locked="0" layoutInCell="1" allowOverlap="1" wp14:anchorId="2D176337" wp14:editId="446D2B4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65" name="Obrázek 25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5CA2EF-CDF4-4564-8DFC-C5A748DEAA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5" name="Obrázek 418" descr="spacer">
                            <a:extLst>
                              <a:ext uri="{FF2B5EF4-FFF2-40B4-BE49-F238E27FC236}">
                                <a16:creationId xmlns:a16="http://schemas.microsoft.com/office/drawing/2014/main" id="{1D5CA2EF-CDF4-4564-8DFC-C5A748DEAA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299712" behindDoc="0" locked="0" layoutInCell="1" allowOverlap="1" wp14:anchorId="75460BD2" wp14:editId="446790F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66" name="Obrázek 25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FE00AB-80D5-46E0-B65E-FCC7165898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6" name="Obrázek 419" descr="spacer">
                            <a:extLst>
                              <a:ext uri="{FF2B5EF4-FFF2-40B4-BE49-F238E27FC236}">
                                <a16:creationId xmlns:a16="http://schemas.microsoft.com/office/drawing/2014/main" id="{4EFE00AB-80D5-46E0-B65E-FCC7165898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00736" behindDoc="0" locked="0" layoutInCell="1" allowOverlap="1" wp14:anchorId="1B406523" wp14:editId="0E4EF4F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67" name="Obrázek 25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BE5A9F-9995-4CE4-B9A0-5A793FDB93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7" name="Obrázek 420" descr="spacer">
                            <a:extLst>
                              <a:ext uri="{FF2B5EF4-FFF2-40B4-BE49-F238E27FC236}">
                                <a16:creationId xmlns:a16="http://schemas.microsoft.com/office/drawing/2014/main" id="{C4BE5A9F-9995-4CE4-B9A0-5A793FDB93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01760" behindDoc="0" locked="0" layoutInCell="1" allowOverlap="1" wp14:anchorId="1074AE48" wp14:editId="487E7FD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68" name="Obrázek 25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52DC9-E22C-46C2-BB3E-7A365862C1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8" name="Obrázek 421" descr="spacer">
                            <a:extLst>
                              <a:ext uri="{FF2B5EF4-FFF2-40B4-BE49-F238E27FC236}">
                                <a16:creationId xmlns:a16="http://schemas.microsoft.com/office/drawing/2014/main" id="{CE152DC9-E22C-46C2-BB3E-7A365862C1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02784" behindDoc="0" locked="0" layoutInCell="1" allowOverlap="1" wp14:anchorId="674ECD55" wp14:editId="2931AC1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69" name="Obrázek 25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2BB613-49F3-4635-8D12-C41E09DC58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9" name="Obrázek 422" descr="spacer">
                            <a:extLst>
                              <a:ext uri="{FF2B5EF4-FFF2-40B4-BE49-F238E27FC236}">
                                <a16:creationId xmlns:a16="http://schemas.microsoft.com/office/drawing/2014/main" id="{A72BB613-49F3-4635-8D12-C41E09DC58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03808" behindDoc="0" locked="0" layoutInCell="1" allowOverlap="1" wp14:anchorId="5528132A" wp14:editId="5EC3601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70" name="Obrázek 25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8F5AC9-768D-4308-99EF-234470A8C4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0" name="Obrázek 423" descr="spacer">
                            <a:extLst>
                              <a:ext uri="{FF2B5EF4-FFF2-40B4-BE49-F238E27FC236}">
                                <a16:creationId xmlns:a16="http://schemas.microsoft.com/office/drawing/2014/main" id="{DB8F5AC9-768D-4308-99EF-234470A8C4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04832" behindDoc="0" locked="0" layoutInCell="1" allowOverlap="1" wp14:anchorId="7D741190" wp14:editId="2ED7333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71" name="Obrázek 25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420355-69CD-4E19-917E-EDF52E129B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1" name="Obrázek 424" descr="spacer">
                            <a:extLst>
                              <a:ext uri="{FF2B5EF4-FFF2-40B4-BE49-F238E27FC236}">
                                <a16:creationId xmlns:a16="http://schemas.microsoft.com/office/drawing/2014/main" id="{C6420355-69CD-4E19-917E-EDF52E129B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05856" behindDoc="0" locked="0" layoutInCell="1" allowOverlap="1" wp14:anchorId="68D2C350" wp14:editId="2AD92A6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72" name="Obrázek 25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67495C-DC6E-4C28-899F-F71C31DFBB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2" name="Obrázek 425" descr="spacer">
                            <a:extLst>
                              <a:ext uri="{FF2B5EF4-FFF2-40B4-BE49-F238E27FC236}">
                                <a16:creationId xmlns:a16="http://schemas.microsoft.com/office/drawing/2014/main" id="{7A67495C-DC6E-4C28-899F-F71C31DFBB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06880" behindDoc="0" locked="0" layoutInCell="1" allowOverlap="1" wp14:anchorId="789BB398" wp14:editId="3403E2C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73" name="Obrázek 25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054840-748C-4604-B0E9-914D85FEB4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3" name="Obrázek 426" descr="spacer">
                            <a:extLst>
                              <a:ext uri="{FF2B5EF4-FFF2-40B4-BE49-F238E27FC236}">
                                <a16:creationId xmlns:a16="http://schemas.microsoft.com/office/drawing/2014/main" id="{CC054840-748C-4604-B0E9-914D85FEB4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07904" behindDoc="0" locked="0" layoutInCell="1" allowOverlap="1" wp14:anchorId="0845BEC4" wp14:editId="4EFD756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74" name="Obrázek 25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AB508A-9411-4C8A-9765-2FF43409B0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4" name="Obrázek 427" descr="spacer">
                            <a:extLst>
                              <a:ext uri="{FF2B5EF4-FFF2-40B4-BE49-F238E27FC236}">
                                <a16:creationId xmlns:a16="http://schemas.microsoft.com/office/drawing/2014/main" id="{76AB508A-9411-4C8A-9765-2FF43409B0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08928" behindDoc="0" locked="0" layoutInCell="1" allowOverlap="1" wp14:anchorId="76B41215" wp14:editId="6F98EBD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75" name="Obrázek 25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BA0D8E-EABF-45D8-BC6F-3D29E5ED1E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5" name="Obrázek 428" descr="spacer">
                            <a:extLst>
                              <a:ext uri="{FF2B5EF4-FFF2-40B4-BE49-F238E27FC236}">
                                <a16:creationId xmlns:a16="http://schemas.microsoft.com/office/drawing/2014/main" id="{73BA0D8E-EABF-45D8-BC6F-3D29E5ED1E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09952" behindDoc="0" locked="0" layoutInCell="1" allowOverlap="1" wp14:anchorId="7526A843" wp14:editId="1675E0B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76" name="Obrázek 25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CAD05B-DD8E-4F52-BF0C-58F3ACEEC9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6" name="Obrázek 429" descr="spacer">
                            <a:extLst>
                              <a:ext uri="{FF2B5EF4-FFF2-40B4-BE49-F238E27FC236}">
                                <a16:creationId xmlns:a16="http://schemas.microsoft.com/office/drawing/2014/main" id="{94CAD05B-DD8E-4F52-BF0C-58F3ACEEC9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10976" behindDoc="0" locked="0" layoutInCell="1" allowOverlap="1" wp14:anchorId="6711FD43" wp14:editId="0ED91A8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77" name="Obrázek 25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D0B849-3334-41FB-9FA6-F165B7EDF8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7" name="Obrázek 430" descr="spacer">
                            <a:extLst>
                              <a:ext uri="{FF2B5EF4-FFF2-40B4-BE49-F238E27FC236}">
                                <a16:creationId xmlns:a16="http://schemas.microsoft.com/office/drawing/2014/main" id="{A4D0B849-3334-41FB-9FA6-F165B7EDF8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12000" behindDoc="0" locked="0" layoutInCell="1" allowOverlap="1" wp14:anchorId="382DD4F9" wp14:editId="0478908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78" name="Obrázek 25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F02A3B-DB2F-4A6E-A9D8-38E794F4C0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8" name="Obrázek 431" descr="spacer">
                            <a:extLst>
                              <a:ext uri="{FF2B5EF4-FFF2-40B4-BE49-F238E27FC236}">
                                <a16:creationId xmlns:a16="http://schemas.microsoft.com/office/drawing/2014/main" id="{42F02A3B-DB2F-4A6E-A9D8-38E794F4C0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13024" behindDoc="0" locked="0" layoutInCell="1" allowOverlap="1" wp14:anchorId="515021EF" wp14:editId="6BFDA63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79" name="Obrázek 25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500C09-6B69-4A21-9A41-803085D453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9" name="Obrázek 432" descr="spacer">
                            <a:extLst>
                              <a:ext uri="{FF2B5EF4-FFF2-40B4-BE49-F238E27FC236}">
                                <a16:creationId xmlns:a16="http://schemas.microsoft.com/office/drawing/2014/main" id="{30500C09-6B69-4A21-9A41-803085D453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14048" behindDoc="0" locked="0" layoutInCell="1" allowOverlap="1" wp14:anchorId="0A32A0A0" wp14:editId="34A7A4A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80" name="Obrázek 25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C7C795-D6ED-43DC-BF39-79AF0CA541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0" name="Obrázek 433" descr="spacer">
                            <a:extLst>
                              <a:ext uri="{FF2B5EF4-FFF2-40B4-BE49-F238E27FC236}">
                                <a16:creationId xmlns:a16="http://schemas.microsoft.com/office/drawing/2014/main" id="{4EC7C795-D6ED-43DC-BF39-79AF0CA541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15072" behindDoc="0" locked="0" layoutInCell="1" allowOverlap="1" wp14:anchorId="5348C296" wp14:editId="72EFE58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81" name="Obrázek 25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3F16C4-7C9C-406B-A15A-C3A65CA20B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1" name="Obrázek 434" descr="spacer">
                            <a:extLst>
                              <a:ext uri="{FF2B5EF4-FFF2-40B4-BE49-F238E27FC236}">
                                <a16:creationId xmlns:a16="http://schemas.microsoft.com/office/drawing/2014/main" id="{553F16C4-7C9C-406B-A15A-C3A65CA20B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16096" behindDoc="0" locked="0" layoutInCell="1" allowOverlap="1" wp14:anchorId="295DD1A1" wp14:editId="6D3AC8B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82" name="Obrázek 25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A9CCD1-2A98-40DA-AC9F-749D344439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2" name="Obrázek 435" descr="spacer">
                            <a:extLst>
                              <a:ext uri="{FF2B5EF4-FFF2-40B4-BE49-F238E27FC236}">
                                <a16:creationId xmlns:a16="http://schemas.microsoft.com/office/drawing/2014/main" id="{4EA9CCD1-2A98-40DA-AC9F-749D344439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17120" behindDoc="0" locked="0" layoutInCell="1" allowOverlap="1" wp14:anchorId="0F3FDEDD" wp14:editId="2CD9C12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83" name="Obrázek 25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20F84E-F529-4A03-ACB1-E83BDACD98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3" name="Obrázek 436" descr="spacer">
                            <a:extLst>
                              <a:ext uri="{FF2B5EF4-FFF2-40B4-BE49-F238E27FC236}">
                                <a16:creationId xmlns:a16="http://schemas.microsoft.com/office/drawing/2014/main" id="{E320F84E-F529-4A03-ACB1-E83BDACD98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18144" behindDoc="0" locked="0" layoutInCell="1" allowOverlap="1" wp14:anchorId="205581CE" wp14:editId="5F51E2C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84" name="Obrázek 25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288A71-F0A7-4123-83C8-3493A5BB30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4" name="Obrázek 437" descr="spacer">
                            <a:extLst>
                              <a:ext uri="{FF2B5EF4-FFF2-40B4-BE49-F238E27FC236}">
                                <a16:creationId xmlns:a16="http://schemas.microsoft.com/office/drawing/2014/main" id="{AA288A71-F0A7-4123-83C8-3493A5BB30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19168" behindDoc="0" locked="0" layoutInCell="1" allowOverlap="1" wp14:anchorId="0B617430" wp14:editId="2A84A30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85" name="Obrázek 25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ABE8B0-AC7A-40C1-9C76-C5EBE07B3D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5" name="Obrázek 438" descr="spacer">
                            <a:extLst>
                              <a:ext uri="{FF2B5EF4-FFF2-40B4-BE49-F238E27FC236}">
                                <a16:creationId xmlns:a16="http://schemas.microsoft.com/office/drawing/2014/main" id="{E5ABE8B0-AC7A-40C1-9C76-C5EBE07B3D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20192" behindDoc="0" locked="0" layoutInCell="1" allowOverlap="1" wp14:anchorId="34B2F954" wp14:editId="5D42D76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86" name="Obrázek 25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69E893-4A40-4F4C-AE03-61DDC46657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6" name="Obrázek 439" descr="spacer">
                            <a:extLst>
                              <a:ext uri="{FF2B5EF4-FFF2-40B4-BE49-F238E27FC236}">
                                <a16:creationId xmlns:a16="http://schemas.microsoft.com/office/drawing/2014/main" id="{E469E893-4A40-4F4C-AE03-61DDC46657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21216" behindDoc="0" locked="0" layoutInCell="1" allowOverlap="1" wp14:anchorId="5113E594" wp14:editId="10CB1ED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87" name="Obrázek 25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9558C6-5276-40DD-8AD4-5BAEE9DB9A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7" name="Obrázek 440" descr="spacer">
                            <a:extLst>
                              <a:ext uri="{FF2B5EF4-FFF2-40B4-BE49-F238E27FC236}">
                                <a16:creationId xmlns:a16="http://schemas.microsoft.com/office/drawing/2014/main" id="{F09558C6-5276-40DD-8AD4-5BAEE9DB9A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22240" behindDoc="0" locked="0" layoutInCell="1" allowOverlap="1" wp14:anchorId="035B4559" wp14:editId="621A1E3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88" name="Obrázek 25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CB48FD-3588-42C3-A274-CFDD26F761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8" name="Obrázek 441" descr="spacer">
                            <a:extLst>
                              <a:ext uri="{FF2B5EF4-FFF2-40B4-BE49-F238E27FC236}">
                                <a16:creationId xmlns:a16="http://schemas.microsoft.com/office/drawing/2014/main" id="{FBCB48FD-3588-42C3-A274-CFDD26F761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23264" behindDoc="0" locked="0" layoutInCell="1" allowOverlap="1" wp14:anchorId="5F800DFE" wp14:editId="08810AE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89" name="Obrázek 25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312E36-59BB-462B-BEC6-BD1267B585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9" name="Obrázek 442" descr="spacer">
                            <a:extLst>
                              <a:ext uri="{FF2B5EF4-FFF2-40B4-BE49-F238E27FC236}">
                                <a16:creationId xmlns:a16="http://schemas.microsoft.com/office/drawing/2014/main" id="{65312E36-59BB-462B-BEC6-BD1267B585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24288" behindDoc="0" locked="0" layoutInCell="1" allowOverlap="1" wp14:anchorId="4EA5BEFC" wp14:editId="2CE8D66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90" name="Obrázek 25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C3F3D8-C544-44AE-899D-41FF298579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0" name="Obrázek 443" descr="spacer">
                            <a:extLst>
                              <a:ext uri="{FF2B5EF4-FFF2-40B4-BE49-F238E27FC236}">
                                <a16:creationId xmlns:a16="http://schemas.microsoft.com/office/drawing/2014/main" id="{46C3F3D8-C544-44AE-899D-41FF298579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25312" behindDoc="0" locked="0" layoutInCell="1" allowOverlap="1" wp14:anchorId="479CB119" wp14:editId="6F260A7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91" name="Obrázek 25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20B073-FDB4-4910-BD14-51A31E872D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1" name="Obrázek 444" descr="spacer">
                            <a:extLst>
                              <a:ext uri="{FF2B5EF4-FFF2-40B4-BE49-F238E27FC236}">
                                <a16:creationId xmlns:a16="http://schemas.microsoft.com/office/drawing/2014/main" id="{CD20B073-FDB4-4910-BD14-51A31E872D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26336" behindDoc="0" locked="0" layoutInCell="1" allowOverlap="1" wp14:anchorId="6142E6F8" wp14:editId="4ADAD33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92" name="Obrázek 25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B9E5B6-C017-43B4-A834-CE4AF24173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2" name="Obrázek 445" descr="spacer">
                            <a:extLst>
                              <a:ext uri="{FF2B5EF4-FFF2-40B4-BE49-F238E27FC236}">
                                <a16:creationId xmlns:a16="http://schemas.microsoft.com/office/drawing/2014/main" id="{76B9E5B6-C017-43B4-A834-CE4AF24173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27360" behindDoc="0" locked="0" layoutInCell="1" allowOverlap="1" wp14:anchorId="5EA39E98" wp14:editId="7ECF87C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93" name="Obrázek 25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DD457D-4ED0-498E-BCF8-36738F0617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3" name="Obrázek 446" descr="spacer">
                            <a:extLst>
                              <a:ext uri="{FF2B5EF4-FFF2-40B4-BE49-F238E27FC236}">
                                <a16:creationId xmlns:a16="http://schemas.microsoft.com/office/drawing/2014/main" id="{44DD457D-4ED0-498E-BCF8-36738F0617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28384" behindDoc="0" locked="0" layoutInCell="1" allowOverlap="1" wp14:anchorId="460819A4" wp14:editId="69A3DCD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94" name="Obrázek 25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F2F207-BD5F-4ADC-8BEF-E1A2A7E10E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4" name="Obrázek 447" descr="spacer">
                            <a:extLst>
                              <a:ext uri="{FF2B5EF4-FFF2-40B4-BE49-F238E27FC236}">
                                <a16:creationId xmlns:a16="http://schemas.microsoft.com/office/drawing/2014/main" id="{2BF2F207-BD5F-4ADC-8BEF-E1A2A7E10E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29408" behindDoc="0" locked="0" layoutInCell="1" allowOverlap="1" wp14:anchorId="3FCC7C0C" wp14:editId="77521A3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95" name="Obrázek 25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948A02-A4C7-4B66-A447-D2ECCBDA83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5" name="Obrázek 448" descr="spacer">
                            <a:extLst>
                              <a:ext uri="{FF2B5EF4-FFF2-40B4-BE49-F238E27FC236}">
                                <a16:creationId xmlns:a16="http://schemas.microsoft.com/office/drawing/2014/main" id="{EF948A02-A4C7-4B66-A447-D2ECCBDA83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30432" behindDoc="0" locked="0" layoutInCell="1" allowOverlap="1" wp14:anchorId="22BFBF8A" wp14:editId="5220EA1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96" name="Obrázek 25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D0BD05-4598-4E27-90F6-CD3F10E94CF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6" name="Obrázek 449" descr="spacer">
                            <a:extLst>
                              <a:ext uri="{FF2B5EF4-FFF2-40B4-BE49-F238E27FC236}">
                                <a16:creationId xmlns:a16="http://schemas.microsoft.com/office/drawing/2014/main" id="{7CD0BD05-4598-4E27-90F6-CD3F10E94C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31456" behindDoc="0" locked="0" layoutInCell="1" allowOverlap="1" wp14:anchorId="3123C92E" wp14:editId="576CE5F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97" name="Obrázek 25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D5F27F-A02B-4FBF-ADFF-11F84BF876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7" name="Obrázek 450" descr="spacer">
                            <a:extLst>
                              <a:ext uri="{FF2B5EF4-FFF2-40B4-BE49-F238E27FC236}">
                                <a16:creationId xmlns:a16="http://schemas.microsoft.com/office/drawing/2014/main" id="{FBD5F27F-A02B-4FBF-ADFF-11F84BF876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32480" behindDoc="0" locked="0" layoutInCell="1" allowOverlap="1" wp14:anchorId="44E9BE74" wp14:editId="08E536D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98" name="Obrázek 25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9EE858-29C9-436E-96CE-8EE6782DEE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8" name="Obrázek 451" descr="spacer">
                            <a:extLst>
                              <a:ext uri="{FF2B5EF4-FFF2-40B4-BE49-F238E27FC236}">
                                <a16:creationId xmlns:a16="http://schemas.microsoft.com/office/drawing/2014/main" id="{3B9EE858-29C9-436E-96CE-8EE6782DEE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33504" behindDoc="0" locked="0" layoutInCell="1" allowOverlap="1" wp14:anchorId="563C52B0" wp14:editId="75B6FEF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4999" name="Obrázek 25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6D4C49-660E-4926-8180-8820285536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9" name="Obrázek 452" descr="spacer">
                            <a:extLst>
                              <a:ext uri="{FF2B5EF4-FFF2-40B4-BE49-F238E27FC236}">
                                <a16:creationId xmlns:a16="http://schemas.microsoft.com/office/drawing/2014/main" id="{1C6D4C49-660E-4926-8180-8820285536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34528" behindDoc="0" locked="0" layoutInCell="1" allowOverlap="1" wp14:anchorId="633D0F04" wp14:editId="16ABE4A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00" name="Obrázek 25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26A743-4159-4A0A-B8B0-94912B2F1A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0" name="Obrázek 453" descr="spacer">
                            <a:extLst>
                              <a:ext uri="{FF2B5EF4-FFF2-40B4-BE49-F238E27FC236}">
                                <a16:creationId xmlns:a16="http://schemas.microsoft.com/office/drawing/2014/main" id="{1D26A743-4159-4A0A-B8B0-94912B2F1A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35552" behindDoc="0" locked="0" layoutInCell="1" allowOverlap="1" wp14:anchorId="3875E791" wp14:editId="7B8E292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01" name="Obrázek 25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2E7BA2-D7F6-4C27-B002-78185B261E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1" name="Obrázek 454" descr="spacer">
                            <a:extLst>
                              <a:ext uri="{FF2B5EF4-FFF2-40B4-BE49-F238E27FC236}">
                                <a16:creationId xmlns:a16="http://schemas.microsoft.com/office/drawing/2014/main" id="{9B2E7BA2-D7F6-4C27-B002-78185B261E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36576" behindDoc="0" locked="0" layoutInCell="1" allowOverlap="1" wp14:anchorId="1E417AB9" wp14:editId="2EB907E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02" name="Obrázek 25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14D3E0-95DD-4C42-AF7F-F8D0E174FE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2" name="Obrázek 455" descr="spacer">
                            <a:extLst>
                              <a:ext uri="{FF2B5EF4-FFF2-40B4-BE49-F238E27FC236}">
                                <a16:creationId xmlns:a16="http://schemas.microsoft.com/office/drawing/2014/main" id="{0514D3E0-95DD-4C42-AF7F-F8D0E174FE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37600" behindDoc="0" locked="0" layoutInCell="1" allowOverlap="1" wp14:anchorId="510DC4E7" wp14:editId="4B45516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03" name="Obrázek 25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85924D-4420-412A-A3A9-2EAD20C83A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3" name="Obrázek 456" descr="spacer">
                            <a:extLst>
                              <a:ext uri="{FF2B5EF4-FFF2-40B4-BE49-F238E27FC236}">
                                <a16:creationId xmlns:a16="http://schemas.microsoft.com/office/drawing/2014/main" id="{7E85924D-4420-412A-A3A9-2EAD20C83A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38624" behindDoc="0" locked="0" layoutInCell="1" allowOverlap="1" wp14:anchorId="1847A684" wp14:editId="6E3D744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04" name="Obrázek 25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9328A9-3F9D-409F-9D3D-256383E3E9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4" name="Obrázek 457" descr="spacer">
                            <a:extLst>
                              <a:ext uri="{FF2B5EF4-FFF2-40B4-BE49-F238E27FC236}">
                                <a16:creationId xmlns:a16="http://schemas.microsoft.com/office/drawing/2014/main" id="{5E9328A9-3F9D-409F-9D3D-256383E3E9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39648" behindDoc="0" locked="0" layoutInCell="1" allowOverlap="1" wp14:anchorId="0FCBCC34" wp14:editId="6F2E7CA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05" name="Obrázek 25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29E742-FBEA-42F4-9B05-05A58C6E37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5" name="Obrázek 458" descr="spacer">
                            <a:extLst>
                              <a:ext uri="{FF2B5EF4-FFF2-40B4-BE49-F238E27FC236}">
                                <a16:creationId xmlns:a16="http://schemas.microsoft.com/office/drawing/2014/main" id="{DA29E742-FBEA-42F4-9B05-05A58C6E37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40672" behindDoc="0" locked="0" layoutInCell="1" allowOverlap="1" wp14:anchorId="1865ADDA" wp14:editId="5FB7DE2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06" name="Obrázek 25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73361F-1ADA-46DB-AF26-25C70B97AE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6" name="Obrázek 459" descr="spacer">
                            <a:extLst>
                              <a:ext uri="{FF2B5EF4-FFF2-40B4-BE49-F238E27FC236}">
                                <a16:creationId xmlns:a16="http://schemas.microsoft.com/office/drawing/2014/main" id="{E373361F-1ADA-46DB-AF26-25C70B97AE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41696" behindDoc="0" locked="0" layoutInCell="1" allowOverlap="1" wp14:anchorId="0FCB3833" wp14:editId="4BC01BE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07" name="Obrázek 25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E98A02-608C-4D38-AF3C-F754C9CDDD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7" name="Obrázek 460" descr="spacer">
                            <a:extLst>
                              <a:ext uri="{FF2B5EF4-FFF2-40B4-BE49-F238E27FC236}">
                                <a16:creationId xmlns:a16="http://schemas.microsoft.com/office/drawing/2014/main" id="{BCE98A02-608C-4D38-AF3C-F754C9CDDD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42720" behindDoc="0" locked="0" layoutInCell="1" allowOverlap="1" wp14:anchorId="0237B241" wp14:editId="20B2BF0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08" name="Obrázek 25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9F8C13-CFC5-494E-96A4-3388DA0422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8" name="Obrázek 461" descr="spacer">
                            <a:extLst>
                              <a:ext uri="{FF2B5EF4-FFF2-40B4-BE49-F238E27FC236}">
                                <a16:creationId xmlns:a16="http://schemas.microsoft.com/office/drawing/2014/main" id="{C29F8C13-CFC5-494E-96A4-3388DA0422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43744" behindDoc="0" locked="0" layoutInCell="1" allowOverlap="1" wp14:anchorId="2DBE2428" wp14:editId="4FEE0A3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09" name="Obrázek 25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F6F65A-6CE0-474A-9BAD-DFAB4A4E3D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9" name="Obrázek 462" descr="spacer">
                            <a:extLst>
                              <a:ext uri="{FF2B5EF4-FFF2-40B4-BE49-F238E27FC236}">
                                <a16:creationId xmlns:a16="http://schemas.microsoft.com/office/drawing/2014/main" id="{7AF6F65A-6CE0-474A-9BAD-DFAB4A4E3D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44768" behindDoc="0" locked="0" layoutInCell="1" allowOverlap="1" wp14:anchorId="727DE361" wp14:editId="247E6B6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10" name="Obrázek 25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5D7293-D15F-4A44-A9F0-86B424FC09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0" name="Obrázek 463" descr="spacer">
                            <a:extLst>
                              <a:ext uri="{FF2B5EF4-FFF2-40B4-BE49-F238E27FC236}">
                                <a16:creationId xmlns:a16="http://schemas.microsoft.com/office/drawing/2014/main" id="{B65D7293-D15F-4A44-A9F0-86B424FC09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45792" behindDoc="0" locked="0" layoutInCell="1" allowOverlap="1" wp14:anchorId="6288F0B4" wp14:editId="0B4DBF3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11" name="Obrázek 25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B11D8C-F8A7-4439-B4D5-2AED344D83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1" name="Obrázek 464" descr="spacer">
                            <a:extLst>
                              <a:ext uri="{FF2B5EF4-FFF2-40B4-BE49-F238E27FC236}">
                                <a16:creationId xmlns:a16="http://schemas.microsoft.com/office/drawing/2014/main" id="{C5B11D8C-F8A7-4439-B4D5-2AED344D83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46816" behindDoc="0" locked="0" layoutInCell="1" allowOverlap="1" wp14:anchorId="3A871BF5" wp14:editId="1CE5A31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12" name="Obrázek 25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A480DE-C41D-41D2-809D-EA3FC2D7C7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2" name="Obrázek 465" descr="spacer">
                            <a:extLst>
                              <a:ext uri="{FF2B5EF4-FFF2-40B4-BE49-F238E27FC236}">
                                <a16:creationId xmlns:a16="http://schemas.microsoft.com/office/drawing/2014/main" id="{AFA480DE-C41D-41D2-809D-EA3FC2D7C7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47840" behindDoc="0" locked="0" layoutInCell="1" allowOverlap="1" wp14:anchorId="6C48556D" wp14:editId="033501A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13" name="Obrázek 25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CF4BE6-81F3-4BA8-99CD-4D7188F63D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3" name="Obrázek 466" descr="spacer">
                            <a:extLst>
                              <a:ext uri="{FF2B5EF4-FFF2-40B4-BE49-F238E27FC236}">
                                <a16:creationId xmlns:a16="http://schemas.microsoft.com/office/drawing/2014/main" id="{AFCF4BE6-81F3-4BA8-99CD-4D7188F63D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48864" behindDoc="0" locked="0" layoutInCell="1" allowOverlap="1" wp14:anchorId="2E02251E" wp14:editId="0AD5702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14" name="Obrázek 24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59FBDA-CE11-4590-A54B-AEEFDD9C27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4" name="Obrázek 467" descr="spacer">
                            <a:extLst>
                              <a:ext uri="{FF2B5EF4-FFF2-40B4-BE49-F238E27FC236}">
                                <a16:creationId xmlns:a16="http://schemas.microsoft.com/office/drawing/2014/main" id="{3559FBDA-CE11-4590-A54B-AEEFDD9C27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49888" behindDoc="0" locked="0" layoutInCell="1" allowOverlap="1" wp14:anchorId="2356C6BE" wp14:editId="7DF4936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15" name="Obrázek 24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9651F4-F905-46AF-A826-59482D5AD1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5" name="Obrázek 468" descr="spacer">
                            <a:extLst>
                              <a:ext uri="{FF2B5EF4-FFF2-40B4-BE49-F238E27FC236}">
                                <a16:creationId xmlns:a16="http://schemas.microsoft.com/office/drawing/2014/main" id="{489651F4-F905-46AF-A826-59482D5AD1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50912" behindDoc="0" locked="0" layoutInCell="1" allowOverlap="1" wp14:anchorId="53132E81" wp14:editId="63D7982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16" name="Obrázek 24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3B5B69-25B6-47DF-B3FE-0924FB39FD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6" name="Obrázek 469" descr="spacer">
                            <a:extLst>
                              <a:ext uri="{FF2B5EF4-FFF2-40B4-BE49-F238E27FC236}">
                                <a16:creationId xmlns:a16="http://schemas.microsoft.com/office/drawing/2014/main" id="{373B5B69-25B6-47DF-B3FE-0924FB39FD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51936" behindDoc="0" locked="0" layoutInCell="1" allowOverlap="1" wp14:anchorId="21EBEFA5" wp14:editId="0374C31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17" name="Obrázek 24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B2719C-3E3C-483F-9B0E-4BE823A6CF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7" name="Obrázek 470" descr="spacer">
                            <a:extLst>
                              <a:ext uri="{FF2B5EF4-FFF2-40B4-BE49-F238E27FC236}">
                                <a16:creationId xmlns:a16="http://schemas.microsoft.com/office/drawing/2014/main" id="{08B2719C-3E3C-483F-9B0E-4BE823A6CF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52960" behindDoc="0" locked="0" layoutInCell="1" allowOverlap="1" wp14:anchorId="73554C2E" wp14:editId="3B7FE55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18" name="Obrázek 24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37095C-4784-4DE5-9C20-F71243F905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8" name="Obrázek 471" descr="spacer">
                            <a:extLst>
                              <a:ext uri="{FF2B5EF4-FFF2-40B4-BE49-F238E27FC236}">
                                <a16:creationId xmlns:a16="http://schemas.microsoft.com/office/drawing/2014/main" id="{8F37095C-4784-4DE5-9C20-F71243F9059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53984" behindDoc="0" locked="0" layoutInCell="1" allowOverlap="1" wp14:anchorId="2A58663E" wp14:editId="42BF3B2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19" name="Obrázek 24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363A60-BE61-4272-A035-6C21E4EDE0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9" name="Obrázek 472" descr="spacer">
                            <a:extLst>
                              <a:ext uri="{FF2B5EF4-FFF2-40B4-BE49-F238E27FC236}">
                                <a16:creationId xmlns:a16="http://schemas.microsoft.com/office/drawing/2014/main" id="{50363A60-BE61-4272-A035-6C21E4EDE0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55008" behindDoc="0" locked="0" layoutInCell="1" allowOverlap="1" wp14:anchorId="1C5710CC" wp14:editId="20911DC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20" name="Obrázek 24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CA7D46-5ED9-48F6-869A-CD6441B8D8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0" name="Obrázek 473" descr="spacer">
                            <a:extLst>
                              <a:ext uri="{FF2B5EF4-FFF2-40B4-BE49-F238E27FC236}">
                                <a16:creationId xmlns:a16="http://schemas.microsoft.com/office/drawing/2014/main" id="{62CA7D46-5ED9-48F6-869A-CD6441B8D8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56032" behindDoc="0" locked="0" layoutInCell="1" allowOverlap="1" wp14:anchorId="532C2565" wp14:editId="144B15A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21" name="Obrázek 24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B267DF-3B20-4FE2-95A0-4633BC80B6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1" name="Obrázek 474" descr="spacer">
                            <a:extLst>
                              <a:ext uri="{FF2B5EF4-FFF2-40B4-BE49-F238E27FC236}">
                                <a16:creationId xmlns:a16="http://schemas.microsoft.com/office/drawing/2014/main" id="{D0B267DF-3B20-4FE2-95A0-4633BC80B6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57056" behindDoc="0" locked="0" layoutInCell="1" allowOverlap="1" wp14:anchorId="5FA371E0" wp14:editId="2745281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22" name="Obrázek 24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CAD7E8-4ACB-41BD-ABE7-14232AF9BE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2" name="Obrázek 475" descr="spacer">
                            <a:extLst>
                              <a:ext uri="{FF2B5EF4-FFF2-40B4-BE49-F238E27FC236}">
                                <a16:creationId xmlns:a16="http://schemas.microsoft.com/office/drawing/2014/main" id="{42CAD7E8-4ACB-41BD-ABE7-14232AF9BE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58080" behindDoc="0" locked="0" layoutInCell="1" allowOverlap="1" wp14:anchorId="1C548494" wp14:editId="14DFD9E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23" name="Obrázek 24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1B8B37-63A5-4B33-B202-A2D16FDAE9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" name="Obrázek 476" descr="spacer">
                            <a:extLst>
                              <a:ext uri="{FF2B5EF4-FFF2-40B4-BE49-F238E27FC236}">
                                <a16:creationId xmlns:a16="http://schemas.microsoft.com/office/drawing/2014/main" id="{AF1B8B37-63A5-4B33-B202-A2D16FDAE9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59104" behindDoc="0" locked="0" layoutInCell="1" allowOverlap="1" wp14:anchorId="716EF250" wp14:editId="7246C94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24" name="Obrázek 24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E3E3A9-E7E2-4136-A729-81F80D64D3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4" name="Obrázek 477" descr="spacer">
                            <a:extLst>
                              <a:ext uri="{FF2B5EF4-FFF2-40B4-BE49-F238E27FC236}">
                                <a16:creationId xmlns:a16="http://schemas.microsoft.com/office/drawing/2014/main" id="{8EE3E3A9-E7E2-4136-A729-81F80D64D3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60128" behindDoc="0" locked="0" layoutInCell="1" allowOverlap="1" wp14:anchorId="4852CB04" wp14:editId="695D693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25" name="Obrázek 24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6E0A20-7A17-42DA-91F2-691D5C0E26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5" name="Obrázek 478" descr="spacer">
                            <a:extLst>
                              <a:ext uri="{FF2B5EF4-FFF2-40B4-BE49-F238E27FC236}">
                                <a16:creationId xmlns:a16="http://schemas.microsoft.com/office/drawing/2014/main" id="{826E0A20-7A17-42DA-91F2-691D5C0E26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61152" behindDoc="0" locked="0" layoutInCell="1" allowOverlap="1" wp14:anchorId="2B433E48" wp14:editId="65296FB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26" name="Obrázek 24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47F993-BCF3-454E-8230-7E891F7BC2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6" name="Obrázek 479" descr="spacer">
                            <a:extLst>
                              <a:ext uri="{FF2B5EF4-FFF2-40B4-BE49-F238E27FC236}">
                                <a16:creationId xmlns:a16="http://schemas.microsoft.com/office/drawing/2014/main" id="{9247F993-BCF3-454E-8230-7E891F7BC2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62176" behindDoc="0" locked="0" layoutInCell="1" allowOverlap="1" wp14:anchorId="4DB9243A" wp14:editId="1B856D5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27" name="Obrázek 24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60CB2A-19E6-4F67-BC9F-DDB190E5E1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7" name="Obrázek 480" descr="spacer">
                            <a:extLst>
                              <a:ext uri="{FF2B5EF4-FFF2-40B4-BE49-F238E27FC236}">
                                <a16:creationId xmlns:a16="http://schemas.microsoft.com/office/drawing/2014/main" id="{6E60CB2A-19E6-4F67-BC9F-DDB190E5E1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63200" behindDoc="0" locked="0" layoutInCell="1" allowOverlap="1" wp14:anchorId="52AF9744" wp14:editId="3BADAD4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28" name="Obrázek 24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128AF7-D336-4EDC-AF54-F75DF09619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8" name="Obrázek 481" descr="spacer">
                            <a:extLst>
                              <a:ext uri="{FF2B5EF4-FFF2-40B4-BE49-F238E27FC236}">
                                <a16:creationId xmlns:a16="http://schemas.microsoft.com/office/drawing/2014/main" id="{4E128AF7-D336-4EDC-AF54-F75DF09619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64224" behindDoc="0" locked="0" layoutInCell="1" allowOverlap="1" wp14:anchorId="354AEF82" wp14:editId="6BA90CB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29" name="Obrázek 24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018837-1164-4C47-8D81-833EBB48D0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9" name="Obrázek 482" descr="spacer">
                            <a:extLst>
                              <a:ext uri="{FF2B5EF4-FFF2-40B4-BE49-F238E27FC236}">
                                <a16:creationId xmlns:a16="http://schemas.microsoft.com/office/drawing/2014/main" id="{50018837-1164-4C47-8D81-833EBB48D0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65248" behindDoc="0" locked="0" layoutInCell="1" allowOverlap="1" wp14:anchorId="16D325F8" wp14:editId="6F40459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30" name="Obrázek 24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71CBEC-BC84-4550-B5DD-1CB70EA4A0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0" name="Obrázek 483" descr="spacer">
                            <a:extLst>
                              <a:ext uri="{FF2B5EF4-FFF2-40B4-BE49-F238E27FC236}">
                                <a16:creationId xmlns:a16="http://schemas.microsoft.com/office/drawing/2014/main" id="{7371CBEC-BC84-4550-B5DD-1CB70EA4A0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66272" behindDoc="0" locked="0" layoutInCell="1" allowOverlap="1" wp14:anchorId="3D646978" wp14:editId="07458D2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31" name="Obrázek 24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FDB142-81D2-4634-B182-C857A630CB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1" name="Obrázek 484" descr="spacer">
                            <a:extLst>
                              <a:ext uri="{FF2B5EF4-FFF2-40B4-BE49-F238E27FC236}">
                                <a16:creationId xmlns:a16="http://schemas.microsoft.com/office/drawing/2014/main" id="{AEFDB142-81D2-4634-B182-C857A630CB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67296" behindDoc="0" locked="0" layoutInCell="1" allowOverlap="1" wp14:anchorId="502EFA48" wp14:editId="55937D8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32" name="Obrázek 24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E6B8A8-E445-455D-B8D2-438C07A63E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2" name="Obrázek 485" descr="spacer">
                            <a:extLst>
                              <a:ext uri="{FF2B5EF4-FFF2-40B4-BE49-F238E27FC236}">
                                <a16:creationId xmlns:a16="http://schemas.microsoft.com/office/drawing/2014/main" id="{24E6B8A8-E445-455D-B8D2-438C07A63E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68320" behindDoc="0" locked="0" layoutInCell="1" allowOverlap="1" wp14:anchorId="35448641" wp14:editId="650422D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33" name="Obrázek 24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651500-FC1F-44E3-9555-0229372C26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" name="Obrázek 486" descr="spacer">
                            <a:extLst>
                              <a:ext uri="{FF2B5EF4-FFF2-40B4-BE49-F238E27FC236}">
                                <a16:creationId xmlns:a16="http://schemas.microsoft.com/office/drawing/2014/main" id="{5C651500-FC1F-44E3-9555-0229372C26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69344" behindDoc="0" locked="0" layoutInCell="1" allowOverlap="1" wp14:anchorId="20DF4D3F" wp14:editId="654A54F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34" name="Obrázek 24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F9D65F-AE30-4B2A-B25F-3CA73A5109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4" name="Obrázek 487" descr="spacer">
                            <a:extLst>
                              <a:ext uri="{FF2B5EF4-FFF2-40B4-BE49-F238E27FC236}">
                                <a16:creationId xmlns:a16="http://schemas.microsoft.com/office/drawing/2014/main" id="{ECF9D65F-AE30-4B2A-B25F-3CA73A5109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70368" behindDoc="0" locked="0" layoutInCell="1" allowOverlap="1" wp14:anchorId="31A3375D" wp14:editId="730D0D5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35" name="Obrázek 24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1445AE-8F62-409D-8C9D-4FBA2B4843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5" name="Obrázek 488" descr="spacer">
                            <a:extLst>
                              <a:ext uri="{FF2B5EF4-FFF2-40B4-BE49-F238E27FC236}">
                                <a16:creationId xmlns:a16="http://schemas.microsoft.com/office/drawing/2014/main" id="{C31445AE-8F62-409D-8C9D-4FBA2B4843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71392" behindDoc="0" locked="0" layoutInCell="1" allowOverlap="1" wp14:anchorId="5D8FBD94" wp14:editId="3A484B3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36" name="Obrázek 24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6A80BD-9DFD-4C64-B226-5AA68AAE71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6" name="Obrázek 489" descr="spacer">
                            <a:extLst>
                              <a:ext uri="{FF2B5EF4-FFF2-40B4-BE49-F238E27FC236}">
                                <a16:creationId xmlns:a16="http://schemas.microsoft.com/office/drawing/2014/main" id="{A86A80BD-9DFD-4C64-B226-5AA68AAE71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72416" behindDoc="0" locked="0" layoutInCell="1" allowOverlap="1" wp14:anchorId="6E68CBF3" wp14:editId="5F0EA00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37" name="Obrázek 24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29ACD2-9A49-4CEF-BBDC-0EC69DDE17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7" name="Obrázek 490" descr="spacer">
                            <a:extLst>
                              <a:ext uri="{FF2B5EF4-FFF2-40B4-BE49-F238E27FC236}">
                                <a16:creationId xmlns:a16="http://schemas.microsoft.com/office/drawing/2014/main" id="{6029ACD2-9A49-4CEF-BBDC-0EC69DDE17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73440" behindDoc="0" locked="0" layoutInCell="1" allowOverlap="1" wp14:anchorId="45652CC7" wp14:editId="4C6E7E8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38" name="Obrázek 24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5546FD-3869-4D5F-A605-5797768D07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8" name="Obrázek 491" descr="spacer">
                            <a:extLst>
                              <a:ext uri="{FF2B5EF4-FFF2-40B4-BE49-F238E27FC236}">
                                <a16:creationId xmlns:a16="http://schemas.microsoft.com/office/drawing/2014/main" id="{575546FD-3869-4D5F-A605-5797768D07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74464" behindDoc="0" locked="0" layoutInCell="1" allowOverlap="1" wp14:anchorId="55739FBD" wp14:editId="5C49651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39" name="Obrázek 24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B7EFB9-3311-4E7F-8659-AFF0E66CD1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9" name="Obrázek 492" descr="spacer">
                            <a:extLst>
                              <a:ext uri="{FF2B5EF4-FFF2-40B4-BE49-F238E27FC236}">
                                <a16:creationId xmlns:a16="http://schemas.microsoft.com/office/drawing/2014/main" id="{E7B7EFB9-3311-4E7F-8659-AFF0E66CD1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75488" behindDoc="0" locked="0" layoutInCell="1" allowOverlap="1" wp14:anchorId="4FC40082" wp14:editId="2AD50F9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40" name="Obrázek 24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EFF204-7D72-4D8E-B13E-D7721E34E8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0" name="Obrázek 493" descr="spacer">
                            <a:extLst>
                              <a:ext uri="{FF2B5EF4-FFF2-40B4-BE49-F238E27FC236}">
                                <a16:creationId xmlns:a16="http://schemas.microsoft.com/office/drawing/2014/main" id="{DDEFF204-7D72-4D8E-B13E-D7721E34E8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76512" behindDoc="0" locked="0" layoutInCell="1" allowOverlap="1" wp14:anchorId="2D5455D1" wp14:editId="7EF3C7C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41" name="Obrázek 24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AB00E0-B21A-49B6-8350-E4BD069621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1" name="Obrázek 494" descr="spacer">
                            <a:extLst>
                              <a:ext uri="{FF2B5EF4-FFF2-40B4-BE49-F238E27FC236}">
                                <a16:creationId xmlns:a16="http://schemas.microsoft.com/office/drawing/2014/main" id="{C9AB00E0-B21A-49B6-8350-E4BD069621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77536" behindDoc="0" locked="0" layoutInCell="1" allowOverlap="1" wp14:anchorId="176CFD8F" wp14:editId="7A9CCDE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42" name="Obrázek 24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041703-6C49-4466-8CF4-C3CC9F57F3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2" name="Obrázek 495" descr="spacer">
                            <a:extLst>
                              <a:ext uri="{FF2B5EF4-FFF2-40B4-BE49-F238E27FC236}">
                                <a16:creationId xmlns:a16="http://schemas.microsoft.com/office/drawing/2014/main" id="{31041703-6C49-4466-8CF4-C3CC9F57F3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78560" behindDoc="0" locked="0" layoutInCell="1" allowOverlap="1" wp14:anchorId="4B480721" wp14:editId="72E8BD5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43" name="Obrázek 24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533A6C-9FCD-4598-8AB5-490C996ED4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3" name="Obrázek 496" descr="spacer">
                            <a:extLst>
                              <a:ext uri="{FF2B5EF4-FFF2-40B4-BE49-F238E27FC236}">
                                <a16:creationId xmlns:a16="http://schemas.microsoft.com/office/drawing/2014/main" id="{92533A6C-9FCD-4598-8AB5-490C996ED4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79584" behindDoc="0" locked="0" layoutInCell="1" allowOverlap="1" wp14:anchorId="25464EF6" wp14:editId="4E6A64F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44" name="Obrázek 24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035D0D-DC8C-42B1-B1BB-F083EF86DB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4" name="Obrázek 497" descr="spacer">
                            <a:extLst>
                              <a:ext uri="{FF2B5EF4-FFF2-40B4-BE49-F238E27FC236}">
                                <a16:creationId xmlns:a16="http://schemas.microsoft.com/office/drawing/2014/main" id="{A8035D0D-DC8C-42B1-B1BB-F083EF86DB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80608" behindDoc="0" locked="0" layoutInCell="1" allowOverlap="1" wp14:anchorId="15500245" wp14:editId="33BC4B0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45" name="Obrázek 24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10E15A-B5E9-47B9-997D-6624DF3720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5" name="Obrázek 498" descr="spacer">
                            <a:extLst>
                              <a:ext uri="{FF2B5EF4-FFF2-40B4-BE49-F238E27FC236}">
                                <a16:creationId xmlns:a16="http://schemas.microsoft.com/office/drawing/2014/main" id="{9510E15A-B5E9-47B9-997D-6624DF3720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81632" behindDoc="0" locked="0" layoutInCell="1" allowOverlap="1" wp14:anchorId="3973CECF" wp14:editId="1A460E5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46" name="Obrázek 24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8F5C1F-5E51-4170-B595-B6FFA181C6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6" name="Obrázek 499" descr="spacer">
                            <a:extLst>
                              <a:ext uri="{FF2B5EF4-FFF2-40B4-BE49-F238E27FC236}">
                                <a16:creationId xmlns:a16="http://schemas.microsoft.com/office/drawing/2014/main" id="{6E8F5C1F-5E51-4170-B595-B6FFA181C6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82656" behindDoc="0" locked="0" layoutInCell="1" allowOverlap="1" wp14:anchorId="2AD1A874" wp14:editId="54E926F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47" name="Obrázek 24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D4CA2D-C274-4D72-8F3D-9C827005B5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7" name="Obrázek 500" descr="spacer">
                            <a:extLst>
                              <a:ext uri="{FF2B5EF4-FFF2-40B4-BE49-F238E27FC236}">
                                <a16:creationId xmlns:a16="http://schemas.microsoft.com/office/drawing/2014/main" id="{79D4CA2D-C274-4D72-8F3D-9C827005B5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83680" behindDoc="0" locked="0" layoutInCell="1" allowOverlap="1" wp14:anchorId="48382808" wp14:editId="000E395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48" name="Obrázek 24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A23DA9-D9D8-4F27-A2A2-AD0319E2C1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8" name="Obrázek 501" descr="spacer">
                            <a:extLst>
                              <a:ext uri="{FF2B5EF4-FFF2-40B4-BE49-F238E27FC236}">
                                <a16:creationId xmlns:a16="http://schemas.microsoft.com/office/drawing/2014/main" id="{AEA23DA9-D9D8-4F27-A2A2-AD0319E2C1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84704" behindDoc="0" locked="0" layoutInCell="1" allowOverlap="1" wp14:anchorId="2D649618" wp14:editId="5D31FF8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49" name="Obrázek 24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E02436-4A3D-470F-A5A8-29F8B69808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9" name="Obrázek 502" descr="spacer">
                            <a:extLst>
                              <a:ext uri="{FF2B5EF4-FFF2-40B4-BE49-F238E27FC236}">
                                <a16:creationId xmlns:a16="http://schemas.microsoft.com/office/drawing/2014/main" id="{6DE02436-4A3D-470F-A5A8-29F8B69808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85728" behindDoc="0" locked="0" layoutInCell="1" allowOverlap="1" wp14:anchorId="06DEF2BC" wp14:editId="45EB3EE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50" name="Obrázek 24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88D505-EDD4-4C13-BF7E-16618CEDC7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0" name="Obrázek 503" descr="spacer">
                            <a:extLst>
                              <a:ext uri="{FF2B5EF4-FFF2-40B4-BE49-F238E27FC236}">
                                <a16:creationId xmlns:a16="http://schemas.microsoft.com/office/drawing/2014/main" id="{3E88D505-EDD4-4C13-BF7E-16618CEDC7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86752" behindDoc="0" locked="0" layoutInCell="1" allowOverlap="1" wp14:anchorId="3212CBDF" wp14:editId="42B9F0B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51" name="Obrázek 24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DC664C-1BE8-4AF4-A50C-89D1AB7A36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1" name="Obrázek 504" descr="spacer">
                            <a:extLst>
                              <a:ext uri="{FF2B5EF4-FFF2-40B4-BE49-F238E27FC236}">
                                <a16:creationId xmlns:a16="http://schemas.microsoft.com/office/drawing/2014/main" id="{FBDC664C-1BE8-4AF4-A50C-89D1AB7A36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87776" behindDoc="0" locked="0" layoutInCell="1" allowOverlap="1" wp14:anchorId="1623FEFC" wp14:editId="5491B39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52" name="Obrázek 24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407BE8-565B-451F-A362-DFFE9A3861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2" name="Obrázek 505" descr="spacer">
                            <a:extLst>
                              <a:ext uri="{FF2B5EF4-FFF2-40B4-BE49-F238E27FC236}">
                                <a16:creationId xmlns:a16="http://schemas.microsoft.com/office/drawing/2014/main" id="{EE407BE8-565B-451F-A362-DFFE9A38611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88800" behindDoc="0" locked="0" layoutInCell="1" allowOverlap="1" wp14:anchorId="7DF9BC45" wp14:editId="43E516F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53" name="Obrázek 24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4AC085-A085-4D6D-A9BD-E65E1963AA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3" name="Obrázek 506" descr="spacer">
                            <a:extLst>
                              <a:ext uri="{FF2B5EF4-FFF2-40B4-BE49-F238E27FC236}">
                                <a16:creationId xmlns:a16="http://schemas.microsoft.com/office/drawing/2014/main" id="{414AC085-A085-4D6D-A9BD-E65E1963AA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89824" behindDoc="0" locked="0" layoutInCell="1" allowOverlap="1" wp14:anchorId="70B8A224" wp14:editId="5442C00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54" name="Obrázek 24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CCA43D-9F83-4205-9116-0754481ED7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4" name="Obrázek 507" descr="spacer">
                            <a:extLst>
                              <a:ext uri="{FF2B5EF4-FFF2-40B4-BE49-F238E27FC236}">
                                <a16:creationId xmlns:a16="http://schemas.microsoft.com/office/drawing/2014/main" id="{73CCA43D-9F83-4205-9116-0754481ED7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90848" behindDoc="0" locked="0" layoutInCell="1" allowOverlap="1" wp14:anchorId="763141AD" wp14:editId="5D774FF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55" name="Obrázek 24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EC7145-965C-4E08-B82E-8E45F0975B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5" name="Obrázek 508" descr="spacer">
                            <a:extLst>
                              <a:ext uri="{FF2B5EF4-FFF2-40B4-BE49-F238E27FC236}">
                                <a16:creationId xmlns:a16="http://schemas.microsoft.com/office/drawing/2014/main" id="{1DEC7145-965C-4E08-B82E-8E45F0975B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91872" behindDoc="0" locked="0" layoutInCell="1" allowOverlap="1" wp14:anchorId="5AB17AC3" wp14:editId="778C442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56" name="Obrázek 24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0879F0-73BD-4483-82A7-955793B8F1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6" name="Obrázek 509" descr="spacer">
                            <a:extLst>
                              <a:ext uri="{FF2B5EF4-FFF2-40B4-BE49-F238E27FC236}">
                                <a16:creationId xmlns:a16="http://schemas.microsoft.com/office/drawing/2014/main" id="{E10879F0-73BD-4483-82A7-955793B8F1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92896" behindDoc="0" locked="0" layoutInCell="1" allowOverlap="1" wp14:anchorId="65BF80DA" wp14:editId="6D79F41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57" name="Obrázek 24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977FDB-4FDC-45F5-8B3A-12C50946E5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7" name="Obrázek 510" descr="spacer">
                            <a:extLst>
                              <a:ext uri="{FF2B5EF4-FFF2-40B4-BE49-F238E27FC236}">
                                <a16:creationId xmlns:a16="http://schemas.microsoft.com/office/drawing/2014/main" id="{71977FDB-4FDC-45F5-8B3A-12C50946E5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93920" behindDoc="0" locked="0" layoutInCell="1" allowOverlap="1" wp14:anchorId="7EBF0841" wp14:editId="7F83AD5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58" name="Obrázek 24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6DC0A8-8245-4AC0-B59C-5E3086544D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8" name="Obrázek 511" descr="spacer">
                            <a:extLst>
                              <a:ext uri="{FF2B5EF4-FFF2-40B4-BE49-F238E27FC236}">
                                <a16:creationId xmlns:a16="http://schemas.microsoft.com/office/drawing/2014/main" id="{CA6DC0A8-8245-4AC0-B59C-5E3086544D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94944" behindDoc="0" locked="0" layoutInCell="1" allowOverlap="1" wp14:anchorId="01AC9662" wp14:editId="225A8E5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59" name="Obrázek 24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D83896-5AC7-4075-A1BD-B456578977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9" name="Obrázek 512" descr="spacer">
                            <a:extLst>
                              <a:ext uri="{FF2B5EF4-FFF2-40B4-BE49-F238E27FC236}">
                                <a16:creationId xmlns:a16="http://schemas.microsoft.com/office/drawing/2014/main" id="{A4D83896-5AC7-4075-A1BD-B456578977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95968" behindDoc="0" locked="0" layoutInCell="1" allowOverlap="1" wp14:anchorId="5511EF50" wp14:editId="648C756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60" name="Obrázek 24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245794-8B2D-454A-BB5D-4BC3DDFA05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0" name="Obrázek 513" descr="spacer">
                            <a:extLst>
                              <a:ext uri="{FF2B5EF4-FFF2-40B4-BE49-F238E27FC236}">
                                <a16:creationId xmlns:a16="http://schemas.microsoft.com/office/drawing/2014/main" id="{BF245794-8B2D-454A-BB5D-4BC3DDFA05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96992" behindDoc="0" locked="0" layoutInCell="1" allowOverlap="1" wp14:anchorId="2C16B55F" wp14:editId="657D133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61" name="Obrázek 24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B48918-6816-4FD0-A736-47B56E42DD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1" name="Obrázek 514" descr="spacer">
                            <a:extLst>
                              <a:ext uri="{FF2B5EF4-FFF2-40B4-BE49-F238E27FC236}">
                                <a16:creationId xmlns:a16="http://schemas.microsoft.com/office/drawing/2014/main" id="{8EB48918-6816-4FD0-A736-47B56E42DD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98016" behindDoc="0" locked="0" layoutInCell="1" allowOverlap="1" wp14:anchorId="7E38B7CD" wp14:editId="16B4492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62" name="Obrázek 24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3C62CA-4087-43D2-92DA-D46F958A10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2" name="Obrázek 515" descr="spacer">
                            <a:extLst>
                              <a:ext uri="{FF2B5EF4-FFF2-40B4-BE49-F238E27FC236}">
                                <a16:creationId xmlns:a16="http://schemas.microsoft.com/office/drawing/2014/main" id="{A63C62CA-4087-43D2-92DA-D46F958A101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399040" behindDoc="0" locked="0" layoutInCell="1" allowOverlap="1" wp14:anchorId="60F03FD0" wp14:editId="3DCB65F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63" name="Obrázek 24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338459-90F7-4EC6-8597-FA11C1FD62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3" name="Obrázek 516" descr="spacer">
                            <a:extLst>
                              <a:ext uri="{FF2B5EF4-FFF2-40B4-BE49-F238E27FC236}">
                                <a16:creationId xmlns:a16="http://schemas.microsoft.com/office/drawing/2014/main" id="{DB338459-90F7-4EC6-8597-FA11C1FD62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00064" behindDoc="0" locked="0" layoutInCell="1" allowOverlap="1" wp14:anchorId="7BCCF0A4" wp14:editId="16E3A47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64" name="Obrázek 24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4FFAC4-059B-494D-BE62-550BE1A880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4" name="Obrázek 517" descr="spacer">
                            <a:extLst>
                              <a:ext uri="{FF2B5EF4-FFF2-40B4-BE49-F238E27FC236}">
                                <a16:creationId xmlns:a16="http://schemas.microsoft.com/office/drawing/2014/main" id="{354FFAC4-059B-494D-BE62-550BE1A880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01088" behindDoc="0" locked="0" layoutInCell="1" allowOverlap="1" wp14:anchorId="0038BADE" wp14:editId="1C10257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65" name="Obrázek 24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652308-440F-42D7-B5E5-E6371CCFA0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5" name="Obrázek 518" descr="spacer">
                            <a:extLst>
                              <a:ext uri="{FF2B5EF4-FFF2-40B4-BE49-F238E27FC236}">
                                <a16:creationId xmlns:a16="http://schemas.microsoft.com/office/drawing/2014/main" id="{E3652308-440F-42D7-B5E5-E6371CCFA01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02112" behindDoc="0" locked="0" layoutInCell="1" allowOverlap="1" wp14:anchorId="1B6590B8" wp14:editId="06E200B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66" name="Obrázek 24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5D507B-A1A2-4320-B60F-B0E5BE6571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6" name="Obrázek 519" descr="spacer">
                            <a:extLst>
                              <a:ext uri="{FF2B5EF4-FFF2-40B4-BE49-F238E27FC236}">
                                <a16:creationId xmlns:a16="http://schemas.microsoft.com/office/drawing/2014/main" id="{405D507B-A1A2-4320-B60F-B0E5BE6571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03136" behindDoc="0" locked="0" layoutInCell="1" allowOverlap="1" wp14:anchorId="226DB3EB" wp14:editId="1F54853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67" name="Obrázek 24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976489-1EC1-4A7A-893C-93E048FE6DF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7" name="Obrázek 520" descr="spacer">
                            <a:extLst>
                              <a:ext uri="{FF2B5EF4-FFF2-40B4-BE49-F238E27FC236}">
                                <a16:creationId xmlns:a16="http://schemas.microsoft.com/office/drawing/2014/main" id="{96976489-1EC1-4A7A-893C-93E048FE6D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04160" behindDoc="0" locked="0" layoutInCell="1" allowOverlap="1" wp14:anchorId="659C14C3" wp14:editId="0BA7EA6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68" name="Obrázek 24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1EB2AD-97EA-4A4D-9E88-AA51948765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8" name="Obrázek 521" descr="spacer">
                            <a:extLst>
                              <a:ext uri="{FF2B5EF4-FFF2-40B4-BE49-F238E27FC236}">
                                <a16:creationId xmlns:a16="http://schemas.microsoft.com/office/drawing/2014/main" id="{1B1EB2AD-97EA-4A4D-9E88-AA51948765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05184" behindDoc="0" locked="0" layoutInCell="1" allowOverlap="1" wp14:anchorId="2FD5673D" wp14:editId="2F1E650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69" name="Obrázek 24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C61029-717E-46D9-A97B-7F040DDCD9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9" name="Obrázek 522" descr="spacer">
                            <a:extLst>
                              <a:ext uri="{FF2B5EF4-FFF2-40B4-BE49-F238E27FC236}">
                                <a16:creationId xmlns:a16="http://schemas.microsoft.com/office/drawing/2014/main" id="{69C61029-717E-46D9-A97B-7F040DDCD9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06208" behindDoc="0" locked="0" layoutInCell="1" allowOverlap="1" wp14:anchorId="28E6664E" wp14:editId="06AEE1A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70" name="Obrázek 24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AE1277-3AEF-4A99-B28D-D2BE52597C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0" name="Obrázek 523" descr="spacer">
                            <a:extLst>
                              <a:ext uri="{FF2B5EF4-FFF2-40B4-BE49-F238E27FC236}">
                                <a16:creationId xmlns:a16="http://schemas.microsoft.com/office/drawing/2014/main" id="{2FAE1277-3AEF-4A99-B28D-D2BE52597C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07232" behindDoc="0" locked="0" layoutInCell="1" allowOverlap="1" wp14:anchorId="29EF7B54" wp14:editId="45AFE08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71" name="Obrázek 24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9A3212-6DF3-4527-8BB9-BD3EB25C7B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1" name="Obrázek 524" descr="spacer">
                            <a:extLst>
                              <a:ext uri="{FF2B5EF4-FFF2-40B4-BE49-F238E27FC236}">
                                <a16:creationId xmlns:a16="http://schemas.microsoft.com/office/drawing/2014/main" id="{789A3212-6DF3-4527-8BB9-BD3EB25C7B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08256" behindDoc="0" locked="0" layoutInCell="1" allowOverlap="1" wp14:anchorId="635B19CF" wp14:editId="711ECEF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72" name="Obrázek 24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53F41F-9CB8-4810-A20C-8150BB307E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2" name="Obrázek 525" descr="spacer">
                            <a:extLst>
                              <a:ext uri="{FF2B5EF4-FFF2-40B4-BE49-F238E27FC236}">
                                <a16:creationId xmlns:a16="http://schemas.microsoft.com/office/drawing/2014/main" id="{4D53F41F-9CB8-4810-A20C-8150BB307E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09280" behindDoc="0" locked="0" layoutInCell="1" allowOverlap="1" wp14:anchorId="38FA014D" wp14:editId="2321691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73" name="Obrázek 24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B06FE9-7582-4214-BD84-1568300894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3" name="Obrázek 526" descr="spacer">
                            <a:extLst>
                              <a:ext uri="{FF2B5EF4-FFF2-40B4-BE49-F238E27FC236}">
                                <a16:creationId xmlns:a16="http://schemas.microsoft.com/office/drawing/2014/main" id="{C1B06FE9-7582-4214-BD84-1568300894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10304" behindDoc="0" locked="0" layoutInCell="1" allowOverlap="1" wp14:anchorId="6A10BE69" wp14:editId="4959588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74" name="Obrázek 24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A39CBC-9498-483E-A373-1272A7AB29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4" name="Obrázek 527" descr="spacer">
                            <a:extLst>
                              <a:ext uri="{FF2B5EF4-FFF2-40B4-BE49-F238E27FC236}">
                                <a16:creationId xmlns:a16="http://schemas.microsoft.com/office/drawing/2014/main" id="{46A39CBC-9498-483E-A373-1272A7AB29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11328" behindDoc="0" locked="0" layoutInCell="1" allowOverlap="1" wp14:anchorId="1F65C160" wp14:editId="3D4659E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75" name="Obrázek 24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B69544-254D-4C02-94B1-99CB82AF42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5" name="Obrázek 528" descr="spacer">
                            <a:extLst>
                              <a:ext uri="{FF2B5EF4-FFF2-40B4-BE49-F238E27FC236}">
                                <a16:creationId xmlns:a16="http://schemas.microsoft.com/office/drawing/2014/main" id="{CFB69544-254D-4C02-94B1-99CB82AF42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12352" behindDoc="0" locked="0" layoutInCell="1" allowOverlap="1" wp14:anchorId="1DB843B0" wp14:editId="26E9B24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76" name="Obrázek 24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E98E3A-250C-45B4-82F8-DC035D74E6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6" name="Obrázek 529" descr="spacer">
                            <a:extLst>
                              <a:ext uri="{FF2B5EF4-FFF2-40B4-BE49-F238E27FC236}">
                                <a16:creationId xmlns:a16="http://schemas.microsoft.com/office/drawing/2014/main" id="{C7E98E3A-250C-45B4-82F8-DC035D74E6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13376" behindDoc="0" locked="0" layoutInCell="1" allowOverlap="1" wp14:anchorId="4109792D" wp14:editId="54EC435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77" name="Obrázek 24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218E40-730E-4CAC-AA74-220A95D897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7" name="Obrázek 530" descr="spacer">
                            <a:extLst>
                              <a:ext uri="{FF2B5EF4-FFF2-40B4-BE49-F238E27FC236}">
                                <a16:creationId xmlns:a16="http://schemas.microsoft.com/office/drawing/2014/main" id="{C9218E40-730E-4CAC-AA74-220A95D897A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14400" behindDoc="0" locked="0" layoutInCell="1" allowOverlap="1" wp14:anchorId="237A7CB4" wp14:editId="141595A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78" name="Obrázek 24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13F028-445F-4B0D-A6FC-C00C8E0564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8" name="Obrázek 531" descr="spacer">
                            <a:extLst>
                              <a:ext uri="{FF2B5EF4-FFF2-40B4-BE49-F238E27FC236}">
                                <a16:creationId xmlns:a16="http://schemas.microsoft.com/office/drawing/2014/main" id="{AC13F028-445F-4B0D-A6FC-C00C8E0564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15424" behindDoc="0" locked="0" layoutInCell="1" allowOverlap="1" wp14:anchorId="2D0ED890" wp14:editId="52E9D4D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79" name="Obrázek 24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720933-3FCE-4FD2-BD60-5260FE7B64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9" name="Obrázek 532" descr="spacer">
                            <a:extLst>
                              <a:ext uri="{FF2B5EF4-FFF2-40B4-BE49-F238E27FC236}">
                                <a16:creationId xmlns:a16="http://schemas.microsoft.com/office/drawing/2014/main" id="{EB720933-3FCE-4FD2-BD60-5260FE7B64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16448" behindDoc="0" locked="0" layoutInCell="1" allowOverlap="1" wp14:anchorId="2D96D79E" wp14:editId="25047B0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80" name="Obrázek 24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F49FA2-3640-4837-A127-6269DDA794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0" name="Obrázek 533" descr="spacer">
                            <a:extLst>
                              <a:ext uri="{FF2B5EF4-FFF2-40B4-BE49-F238E27FC236}">
                                <a16:creationId xmlns:a16="http://schemas.microsoft.com/office/drawing/2014/main" id="{D4F49FA2-3640-4837-A127-6269DDA794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17472" behindDoc="0" locked="0" layoutInCell="1" allowOverlap="1" wp14:anchorId="0EDA90EF" wp14:editId="0EC862B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81" name="Obrázek 24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BF8682-2A67-421A-8FF9-41E365A6CF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1" name="Obrázek 534" descr="spacer">
                            <a:extLst>
                              <a:ext uri="{FF2B5EF4-FFF2-40B4-BE49-F238E27FC236}">
                                <a16:creationId xmlns:a16="http://schemas.microsoft.com/office/drawing/2014/main" id="{FDBF8682-2A67-421A-8FF9-41E365A6CF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18496" behindDoc="0" locked="0" layoutInCell="1" allowOverlap="1" wp14:anchorId="71F6CDB4" wp14:editId="650966A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82" name="Obrázek 24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74BAF1-840D-4691-9037-861C1DDC8B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2" name="Obrázek 535" descr="spacer">
                            <a:extLst>
                              <a:ext uri="{FF2B5EF4-FFF2-40B4-BE49-F238E27FC236}">
                                <a16:creationId xmlns:a16="http://schemas.microsoft.com/office/drawing/2014/main" id="{0A74BAF1-840D-4691-9037-861C1DDC8B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19520" behindDoc="0" locked="0" layoutInCell="1" allowOverlap="1" wp14:anchorId="243E6B07" wp14:editId="6EA2D7D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83" name="Obrázek 24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335EE7-D33B-4E96-A290-02DDF04574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3" name="Obrázek 536" descr="spacer">
                            <a:extLst>
                              <a:ext uri="{FF2B5EF4-FFF2-40B4-BE49-F238E27FC236}">
                                <a16:creationId xmlns:a16="http://schemas.microsoft.com/office/drawing/2014/main" id="{D7335EE7-D33B-4E96-A290-02DDF04574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20544" behindDoc="0" locked="0" layoutInCell="1" allowOverlap="1" wp14:anchorId="099CB01B" wp14:editId="6E2FA99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84" name="Obrázek 24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02B4FA-2708-43AB-B396-3A61672631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4" name="Obrázek 537" descr="spacer">
                            <a:extLst>
                              <a:ext uri="{FF2B5EF4-FFF2-40B4-BE49-F238E27FC236}">
                                <a16:creationId xmlns:a16="http://schemas.microsoft.com/office/drawing/2014/main" id="{9302B4FA-2708-43AB-B396-3A61672631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21568" behindDoc="0" locked="0" layoutInCell="1" allowOverlap="1" wp14:anchorId="5B1CB700" wp14:editId="5E7AB2B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85" name="Obrázek 24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4FCC26-52F4-4D6A-B170-EDC3256C59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5" name="Obrázek 538" descr="spacer">
                            <a:extLst>
                              <a:ext uri="{FF2B5EF4-FFF2-40B4-BE49-F238E27FC236}">
                                <a16:creationId xmlns:a16="http://schemas.microsoft.com/office/drawing/2014/main" id="{824FCC26-52F4-4D6A-B170-EDC3256C59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22592" behindDoc="0" locked="0" layoutInCell="1" allowOverlap="1" wp14:anchorId="77A567DE" wp14:editId="5C9290A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86" name="Obrázek 24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6CD7E2-27B0-4DB1-B42A-46548DCE83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6" name="Obrázek 539" descr="spacer">
                            <a:extLst>
                              <a:ext uri="{FF2B5EF4-FFF2-40B4-BE49-F238E27FC236}">
                                <a16:creationId xmlns:a16="http://schemas.microsoft.com/office/drawing/2014/main" id="{3C6CD7E2-27B0-4DB1-B42A-46548DCE83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23616" behindDoc="0" locked="0" layoutInCell="1" allowOverlap="1" wp14:anchorId="1F8EACEE" wp14:editId="603EC88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87" name="Obrázek 24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DE4024-0D7D-4146-80FC-2830577E10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7" name="Obrázek 540" descr="spacer">
                            <a:extLst>
                              <a:ext uri="{FF2B5EF4-FFF2-40B4-BE49-F238E27FC236}">
                                <a16:creationId xmlns:a16="http://schemas.microsoft.com/office/drawing/2014/main" id="{DADE4024-0D7D-4146-80FC-2830577E10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24640" behindDoc="0" locked="0" layoutInCell="1" allowOverlap="1" wp14:anchorId="3F8CF4E9" wp14:editId="11E7F58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88" name="Obrázek 24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9A506C-F287-4DDB-9A16-D4F4C56200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8" name="Obrázek 541" descr="spacer">
                            <a:extLst>
                              <a:ext uri="{FF2B5EF4-FFF2-40B4-BE49-F238E27FC236}">
                                <a16:creationId xmlns:a16="http://schemas.microsoft.com/office/drawing/2014/main" id="{379A506C-F287-4DDB-9A16-D4F4C56200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25664" behindDoc="0" locked="0" layoutInCell="1" allowOverlap="1" wp14:anchorId="1D9C6F4E" wp14:editId="75D4A28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89" name="Obrázek 24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181C70-CD85-40B0-8CA3-6910CE1503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9" name="Obrázek 542" descr="spacer">
                            <a:extLst>
                              <a:ext uri="{FF2B5EF4-FFF2-40B4-BE49-F238E27FC236}">
                                <a16:creationId xmlns:a16="http://schemas.microsoft.com/office/drawing/2014/main" id="{90181C70-CD85-40B0-8CA3-6910CE1503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26688" behindDoc="0" locked="0" layoutInCell="1" allowOverlap="1" wp14:anchorId="1566C2F4" wp14:editId="540F3CB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90" name="Obrázek 24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A53040-453F-4E9D-AD38-2C96BF6FEF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0" name="Obrázek 543" descr="spacer">
                            <a:extLst>
                              <a:ext uri="{FF2B5EF4-FFF2-40B4-BE49-F238E27FC236}">
                                <a16:creationId xmlns:a16="http://schemas.microsoft.com/office/drawing/2014/main" id="{FEA53040-453F-4E9D-AD38-2C96BF6FEFD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27712" behindDoc="0" locked="0" layoutInCell="1" allowOverlap="1" wp14:anchorId="2251C649" wp14:editId="7B25970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91" name="Obrázek 24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3C10B8-5B79-465A-A611-86AE947895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1" name="Obrázek 544" descr="spacer">
                            <a:extLst>
                              <a:ext uri="{FF2B5EF4-FFF2-40B4-BE49-F238E27FC236}">
                                <a16:creationId xmlns:a16="http://schemas.microsoft.com/office/drawing/2014/main" id="{6A3C10B8-5B79-465A-A611-86AE947895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28736" behindDoc="0" locked="0" layoutInCell="1" allowOverlap="1" wp14:anchorId="3630A87A" wp14:editId="4844021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92" name="Obrázek 24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88E7BA-7F9E-4112-95BE-806CF87158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2" name="Obrázek 545" descr="spacer">
                            <a:extLst>
                              <a:ext uri="{FF2B5EF4-FFF2-40B4-BE49-F238E27FC236}">
                                <a16:creationId xmlns:a16="http://schemas.microsoft.com/office/drawing/2014/main" id="{5A88E7BA-7F9E-4112-95BE-806CF87158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29760" behindDoc="0" locked="0" layoutInCell="1" allowOverlap="1" wp14:anchorId="03BC0E84" wp14:editId="2D06D75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93" name="Obrázek 24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6E5CE2-0A25-486D-BE30-219E3C2471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3" name="Obrázek 546" descr="spacer">
                            <a:extLst>
                              <a:ext uri="{FF2B5EF4-FFF2-40B4-BE49-F238E27FC236}">
                                <a16:creationId xmlns:a16="http://schemas.microsoft.com/office/drawing/2014/main" id="{256E5CE2-0A25-486D-BE30-219E3C2471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30784" behindDoc="0" locked="0" layoutInCell="1" allowOverlap="1" wp14:anchorId="60858849" wp14:editId="3251265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94" name="Obrázek 24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FF57EE-827F-4EF0-9EDA-7F0E92B074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4" name="Obrázek 547" descr="spacer">
                            <a:extLst>
                              <a:ext uri="{FF2B5EF4-FFF2-40B4-BE49-F238E27FC236}">
                                <a16:creationId xmlns:a16="http://schemas.microsoft.com/office/drawing/2014/main" id="{C9FF57EE-827F-4EF0-9EDA-7F0E92B074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31808" behindDoc="0" locked="0" layoutInCell="1" allowOverlap="1" wp14:anchorId="7DCA4A68" wp14:editId="6E925E6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95" name="Obrázek 24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B4E63D-7F45-4860-8855-5FEB1D597D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5" name="Obrázek 548" descr="spacer">
                            <a:extLst>
                              <a:ext uri="{FF2B5EF4-FFF2-40B4-BE49-F238E27FC236}">
                                <a16:creationId xmlns:a16="http://schemas.microsoft.com/office/drawing/2014/main" id="{EBB4E63D-7F45-4860-8855-5FEB1D597D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32832" behindDoc="0" locked="0" layoutInCell="1" allowOverlap="1" wp14:anchorId="54957B94" wp14:editId="7D9FF38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96" name="Obrázek 24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3E36F4-A576-4162-90A4-8C654E5CF6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6" name="Obrázek 549" descr="spacer">
                            <a:extLst>
                              <a:ext uri="{FF2B5EF4-FFF2-40B4-BE49-F238E27FC236}">
                                <a16:creationId xmlns:a16="http://schemas.microsoft.com/office/drawing/2014/main" id="{713E36F4-A576-4162-90A4-8C654E5CF6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33856" behindDoc="0" locked="0" layoutInCell="1" allowOverlap="1" wp14:anchorId="05B2CA17" wp14:editId="05FE507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97" name="Obrázek 24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AA1BC9-90BA-42DB-8514-3C7A4E1A3E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7" name="Obrázek 550" descr="spacer">
                            <a:extLst>
                              <a:ext uri="{FF2B5EF4-FFF2-40B4-BE49-F238E27FC236}">
                                <a16:creationId xmlns:a16="http://schemas.microsoft.com/office/drawing/2014/main" id="{BFAA1BC9-90BA-42DB-8514-3C7A4E1A3E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34880" behindDoc="0" locked="0" layoutInCell="1" allowOverlap="1" wp14:anchorId="36FF885B" wp14:editId="55ECD1F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98" name="Obrázek 24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492C9A-2EEB-4CA3-A7B5-2A68C80EF9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8" name="Obrázek 551" descr="spacer">
                            <a:extLst>
                              <a:ext uri="{FF2B5EF4-FFF2-40B4-BE49-F238E27FC236}">
                                <a16:creationId xmlns:a16="http://schemas.microsoft.com/office/drawing/2014/main" id="{9F492C9A-2EEB-4CA3-A7B5-2A68C80EF9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35904" behindDoc="0" locked="0" layoutInCell="1" allowOverlap="1" wp14:anchorId="041EE726" wp14:editId="076A9FD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099" name="Obrázek 24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54293C-6C32-4669-B13A-085F44EE2A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9" name="Obrázek 552" descr="spacer">
                            <a:extLst>
                              <a:ext uri="{FF2B5EF4-FFF2-40B4-BE49-F238E27FC236}">
                                <a16:creationId xmlns:a16="http://schemas.microsoft.com/office/drawing/2014/main" id="{8654293C-6C32-4669-B13A-085F44EE2A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36928" behindDoc="0" locked="0" layoutInCell="1" allowOverlap="1" wp14:anchorId="30965959" wp14:editId="20AF5C7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00" name="Obrázek 24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3E4E25-18CB-4118-97E3-A4E96DFF2E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0" name="Obrázek 553" descr="spacer">
                            <a:extLst>
                              <a:ext uri="{FF2B5EF4-FFF2-40B4-BE49-F238E27FC236}">
                                <a16:creationId xmlns:a16="http://schemas.microsoft.com/office/drawing/2014/main" id="{AF3E4E25-18CB-4118-97E3-A4E96DFF2E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37952" behindDoc="0" locked="0" layoutInCell="1" allowOverlap="1" wp14:anchorId="12EE7C2F" wp14:editId="7AC7A44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01" name="Obrázek 24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B5264D-867B-4066-B8B7-7B968E7BCE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1" name="Obrázek 554" descr="spacer">
                            <a:extLst>
                              <a:ext uri="{FF2B5EF4-FFF2-40B4-BE49-F238E27FC236}">
                                <a16:creationId xmlns:a16="http://schemas.microsoft.com/office/drawing/2014/main" id="{43B5264D-867B-4066-B8B7-7B968E7BCE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38976" behindDoc="0" locked="0" layoutInCell="1" allowOverlap="1" wp14:anchorId="621ECA2C" wp14:editId="01B01C2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02" name="Obrázek 24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342F3F-E005-4B30-BA18-CE1BFE962D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2" name="Obrázek 555" descr="spacer">
                            <a:extLst>
                              <a:ext uri="{FF2B5EF4-FFF2-40B4-BE49-F238E27FC236}">
                                <a16:creationId xmlns:a16="http://schemas.microsoft.com/office/drawing/2014/main" id="{B1342F3F-E005-4B30-BA18-CE1BFE962D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40000" behindDoc="0" locked="0" layoutInCell="1" allowOverlap="1" wp14:anchorId="523EF58A" wp14:editId="3D64B69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03" name="Obrázek 24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F81120-55DC-4CCB-9F96-B53C5D2E34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3" name="Obrázek 556" descr="spacer">
                            <a:extLst>
                              <a:ext uri="{FF2B5EF4-FFF2-40B4-BE49-F238E27FC236}">
                                <a16:creationId xmlns:a16="http://schemas.microsoft.com/office/drawing/2014/main" id="{D8F81120-55DC-4CCB-9F96-B53C5D2E34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41024" behindDoc="0" locked="0" layoutInCell="1" allowOverlap="1" wp14:anchorId="545E9D20" wp14:editId="2D860F8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04" name="Obrázek 24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764CFF-A188-4C31-B0FC-69E9308F0C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4" name="Obrázek 557" descr="spacer">
                            <a:extLst>
                              <a:ext uri="{FF2B5EF4-FFF2-40B4-BE49-F238E27FC236}">
                                <a16:creationId xmlns:a16="http://schemas.microsoft.com/office/drawing/2014/main" id="{AE764CFF-A188-4C31-B0FC-69E9308F0C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42048" behindDoc="0" locked="0" layoutInCell="1" allowOverlap="1" wp14:anchorId="4CBEC757" wp14:editId="458A76C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05" name="Obrázek 24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76D90E-2C8C-4CD9-B487-8516AEBEDD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5" name="Obrázek 558" descr="spacer">
                            <a:extLst>
                              <a:ext uri="{FF2B5EF4-FFF2-40B4-BE49-F238E27FC236}">
                                <a16:creationId xmlns:a16="http://schemas.microsoft.com/office/drawing/2014/main" id="{1076D90E-2C8C-4CD9-B487-8516AEBEDD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43072" behindDoc="0" locked="0" layoutInCell="1" allowOverlap="1" wp14:anchorId="4DF231F7" wp14:editId="0451350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06" name="Obrázek 24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5938AE-2986-4AF8-A34B-4852B2D37F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6" name="Obrázek 559" descr="spacer">
                            <a:extLst>
                              <a:ext uri="{FF2B5EF4-FFF2-40B4-BE49-F238E27FC236}">
                                <a16:creationId xmlns:a16="http://schemas.microsoft.com/office/drawing/2014/main" id="{9A5938AE-2986-4AF8-A34B-4852B2D37F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44096" behindDoc="0" locked="0" layoutInCell="1" allowOverlap="1" wp14:anchorId="5F73B702" wp14:editId="385F0EC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07" name="Obrázek 24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6118BC-C530-4FDB-AAA7-C02FE136FE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7" name="Obrázek 560" descr="spacer">
                            <a:extLst>
                              <a:ext uri="{FF2B5EF4-FFF2-40B4-BE49-F238E27FC236}">
                                <a16:creationId xmlns:a16="http://schemas.microsoft.com/office/drawing/2014/main" id="{0B6118BC-C530-4FDB-AAA7-C02FE136FE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45120" behindDoc="0" locked="0" layoutInCell="1" allowOverlap="1" wp14:anchorId="75409F3D" wp14:editId="3987D92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08" name="Obrázek 24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E4F72C-94E8-4A07-AFA8-502D430A02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8" name="Obrázek 561" descr="spacer">
                            <a:extLst>
                              <a:ext uri="{FF2B5EF4-FFF2-40B4-BE49-F238E27FC236}">
                                <a16:creationId xmlns:a16="http://schemas.microsoft.com/office/drawing/2014/main" id="{9EE4F72C-94E8-4A07-AFA8-502D430A02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46144" behindDoc="0" locked="0" layoutInCell="1" allowOverlap="1" wp14:anchorId="4B29ED5B" wp14:editId="23BC8E7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09" name="Obrázek 24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C091F0-F3C1-4B52-96B2-E944F79764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9" name="Obrázek 562" descr="spacer">
                            <a:extLst>
                              <a:ext uri="{FF2B5EF4-FFF2-40B4-BE49-F238E27FC236}">
                                <a16:creationId xmlns:a16="http://schemas.microsoft.com/office/drawing/2014/main" id="{72C091F0-F3C1-4B52-96B2-E944F79764E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47168" behindDoc="0" locked="0" layoutInCell="1" allowOverlap="1" wp14:anchorId="2283A230" wp14:editId="1BAC7AB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10" name="Obrázek 24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D69C67-0F23-4E56-BBD5-A688EF8F0E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0" name="Obrázek 563" descr="spacer">
                            <a:extLst>
                              <a:ext uri="{FF2B5EF4-FFF2-40B4-BE49-F238E27FC236}">
                                <a16:creationId xmlns:a16="http://schemas.microsoft.com/office/drawing/2014/main" id="{10D69C67-0F23-4E56-BBD5-A688EF8F0E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48192" behindDoc="0" locked="0" layoutInCell="1" allowOverlap="1" wp14:anchorId="2EF1D505" wp14:editId="00BF162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11" name="Obrázek 24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6AD63D-26F5-4FE5-8AC6-33F80A3E45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1" name="Obrázek 564" descr="spacer">
                            <a:extLst>
                              <a:ext uri="{FF2B5EF4-FFF2-40B4-BE49-F238E27FC236}">
                                <a16:creationId xmlns:a16="http://schemas.microsoft.com/office/drawing/2014/main" id="{A86AD63D-26F5-4FE5-8AC6-33F80A3E45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49216" behindDoc="0" locked="0" layoutInCell="1" allowOverlap="1" wp14:anchorId="0E85E288" wp14:editId="34D6C92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12" name="Obrázek 24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ECA6FA-8458-4655-BC0D-EC8B40521A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2" name="Obrázek 565" descr="spacer">
                            <a:extLst>
                              <a:ext uri="{FF2B5EF4-FFF2-40B4-BE49-F238E27FC236}">
                                <a16:creationId xmlns:a16="http://schemas.microsoft.com/office/drawing/2014/main" id="{40ECA6FA-8458-4655-BC0D-EC8B40521A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50240" behindDoc="0" locked="0" layoutInCell="1" allowOverlap="1" wp14:anchorId="41503A59" wp14:editId="4E5D60B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13" name="Obrázek 24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B31CAE-25D1-47FA-A09C-5EA2458A5C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3" name="Obrázek 566" descr="spacer">
                            <a:extLst>
                              <a:ext uri="{FF2B5EF4-FFF2-40B4-BE49-F238E27FC236}">
                                <a16:creationId xmlns:a16="http://schemas.microsoft.com/office/drawing/2014/main" id="{C9B31CAE-25D1-47FA-A09C-5EA2458A5C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51264" behindDoc="0" locked="0" layoutInCell="1" allowOverlap="1" wp14:anchorId="3DDB31FD" wp14:editId="4B6E9A4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14" name="Obrázek 23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1F25A3-E54F-4A6D-95D1-DB79D62414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4" name="Obrázek 567" descr="spacer">
                            <a:extLst>
                              <a:ext uri="{FF2B5EF4-FFF2-40B4-BE49-F238E27FC236}">
                                <a16:creationId xmlns:a16="http://schemas.microsoft.com/office/drawing/2014/main" id="{581F25A3-E54F-4A6D-95D1-DB79D62414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52288" behindDoc="0" locked="0" layoutInCell="1" allowOverlap="1" wp14:anchorId="1D197F98" wp14:editId="541666A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15" name="Obrázek 23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51D65F-2149-4C07-B85E-ED13051F35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5" name="Obrázek 568" descr="spacer">
                            <a:extLst>
                              <a:ext uri="{FF2B5EF4-FFF2-40B4-BE49-F238E27FC236}">
                                <a16:creationId xmlns:a16="http://schemas.microsoft.com/office/drawing/2014/main" id="{2A51D65F-2149-4C07-B85E-ED13051F35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53312" behindDoc="0" locked="0" layoutInCell="1" allowOverlap="1" wp14:anchorId="7640A509" wp14:editId="370D684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16" name="Obrázek 23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BE1CDE-5AFB-4F37-A6F7-7560B1084A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6" name="Obrázek 569" descr="spacer">
                            <a:extLst>
                              <a:ext uri="{FF2B5EF4-FFF2-40B4-BE49-F238E27FC236}">
                                <a16:creationId xmlns:a16="http://schemas.microsoft.com/office/drawing/2014/main" id="{6ABE1CDE-5AFB-4F37-A6F7-7560B1084A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54336" behindDoc="0" locked="0" layoutInCell="1" allowOverlap="1" wp14:anchorId="29083AAA" wp14:editId="4C3B452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17" name="Obrázek 23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8C1017-AE46-44C7-8FAA-BEB1789DC4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7" name="Obrázek 570" descr="spacer">
                            <a:extLst>
                              <a:ext uri="{FF2B5EF4-FFF2-40B4-BE49-F238E27FC236}">
                                <a16:creationId xmlns:a16="http://schemas.microsoft.com/office/drawing/2014/main" id="{F68C1017-AE46-44C7-8FAA-BEB1789DC4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55360" behindDoc="0" locked="0" layoutInCell="1" allowOverlap="1" wp14:anchorId="3BBF50EB" wp14:editId="119228B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18" name="Obrázek 23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62B597-F3BA-4A0D-936A-46556BC661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8" name="Obrázek 571" descr="spacer">
                            <a:extLst>
                              <a:ext uri="{FF2B5EF4-FFF2-40B4-BE49-F238E27FC236}">
                                <a16:creationId xmlns:a16="http://schemas.microsoft.com/office/drawing/2014/main" id="{7E62B597-F3BA-4A0D-936A-46556BC661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56384" behindDoc="0" locked="0" layoutInCell="1" allowOverlap="1" wp14:anchorId="359013F3" wp14:editId="49BF4C2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19" name="Obrázek 23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3DCDDA-3B82-42B1-87D6-1BE919F84F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9" name="Obrázek 572" descr="spacer">
                            <a:extLst>
                              <a:ext uri="{FF2B5EF4-FFF2-40B4-BE49-F238E27FC236}">
                                <a16:creationId xmlns:a16="http://schemas.microsoft.com/office/drawing/2014/main" id="{D43DCDDA-3B82-42B1-87D6-1BE919F84F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57408" behindDoc="0" locked="0" layoutInCell="1" allowOverlap="1" wp14:anchorId="735A1D2D" wp14:editId="7A21FD9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20" name="Obrázek 23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C0FA45-ABF7-4492-AF6C-05239A074C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0" name="Obrázek 573" descr="spacer">
                            <a:extLst>
                              <a:ext uri="{FF2B5EF4-FFF2-40B4-BE49-F238E27FC236}">
                                <a16:creationId xmlns:a16="http://schemas.microsoft.com/office/drawing/2014/main" id="{38C0FA45-ABF7-4492-AF6C-05239A074C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58432" behindDoc="0" locked="0" layoutInCell="1" allowOverlap="1" wp14:anchorId="631E47A0" wp14:editId="4030E6D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21" name="Obrázek 23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884994-D9AE-43FA-AA4E-149DCA6085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1" name="Obrázek 574" descr="spacer">
                            <a:extLst>
                              <a:ext uri="{FF2B5EF4-FFF2-40B4-BE49-F238E27FC236}">
                                <a16:creationId xmlns:a16="http://schemas.microsoft.com/office/drawing/2014/main" id="{41884994-D9AE-43FA-AA4E-149DCA6085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59456" behindDoc="0" locked="0" layoutInCell="1" allowOverlap="1" wp14:anchorId="1BAE9DC5" wp14:editId="76C3688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22" name="Obrázek 23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B4F40F-A5CF-4E1B-887E-949ABB8E4B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Obrázek 575" descr="spacer">
                            <a:extLst>
                              <a:ext uri="{FF2B5EF4-FFF2-40B4-BE49-F238E27FC236}">
                                <a16:creationId xmlns:a16="http://schemas.microsoft.com/office/drawing/2014/main" id="{E0B4F40F-A5CF-4E1B-887E-949ABB8E4B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60480" behindDoc="0" locked="0" layoutInCell="1" allowOverlap="1" wp14:anchorId="14E73D79" wp14:editId="5092724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23" name="Obrázek 23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5BA1AD-9DCC-478C-A14B-3E1559A8A4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3" name="Obrázek 576" descr="spacer">
                            <a:extLst>
                              <a:ext uri="{FF2B5EF4-FFF2-40B4-BE49-F238E27FC236}">
                                <a16:creationId xmlns:a16="http://schemas.microsoft.com/office/drawing/2014/main" id="{0F5BA1AD-9DCC-478C-A14B-3E1559A8A4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61504" behindDoc="0" locked="0" layoutInCell="1" allowOverlap="1" wp14:anchorId="062E1990" wp14:editId="6328BDF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24" name="Obrázek 23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CA5CC2-887B-4140-94B0-CA34F4C6EE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Obrázek 577" descr="spacer">
                            <a:extLst>
                              <a:ext uri="{FF2B5EF4-FFF2-40B4-BE49-F238E27FC236}">
                                <a16:creationId xmlns:a16="http://schemas.microsoft.com/office/drawing/2014/main" id="{FECA5CC2-887B-4140-94B0-CA34F4C6EE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62528" behindDoc="0" locked="0" layoutInCell="1" allowOverlap="1" wp14:anchorId="31974B2E" wp14:editId="59291C2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25" name="Obrázek 23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3D7671-555C-4EF7-B7E6-0DF1A5C2B7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5" name="Obrázek 578" descr="spacer">
                            <a:extLst>
                              <a:ext uri="{FF2B5EF4-FFF2-40B4-BE49-F238E27FC236}">
                                <a16:creationId xmlns:a16="http://schemas.microsoft.com/office/drawing/2014/main" id="{5D3D7671-555C-4EF7-B7E6-0DF1A5C2B7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63552" behindDoc="0" locked="0" layoutInCell="1" allowOverlap="1" wp14:anchorId="142C0173" wp14:editId="5EBCE9B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26" name="Obrázek 23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F267A9-E8FD-4FCA-8F6C-85E444F349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6" name="Obrázek 579" descr="spacer">
                            <a:extLst>
                              <a:ext uri="{FF2B5EF4-FFF2-40B4-BE49-F238E27FC236}">
                                <a16:creationId xmlns:a16="http://schemas.microsoft.com/office/drawing/2014/main" id="{EDF267A9-E8FD-4FCA-8F6C-85E444F349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64576" behindDoc="0" locked="0" layoutInCell="1" allowOverlap="1" wp14:anchorId="7740552B" wp14:editId="01A7A95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27" name="Obrázek 23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3AF828-AEE7-4A9F-8536-14B3BE63FE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7" name="Obrázek 580" descr="spacer">
                            <a:extLst>
                              <a:ext uri="{FF2B5EF4-FFF2-40B4-BE49-F238E27FC236}">
                                <a16:creationId xmlns:a16="http://schemas.microsoft.com/office/drawing/2014/main" id="{853AF828-AEE7-4A9F-8536-14B3BE63FE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65600" behindDoc="0" locked="0" layoutInCell="1" allowOverlap="1" wp14:anchorId="7A103BE4" wp14:editId="2FC1403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28" name="Obrázek 23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EE7030-6509-423B-94BD-CF9389A8CE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8" name="Obrázek 581" descr="spacer">
                            <a:extLst>
                              <a:ext uri="{FF2B5EF4-FFF2-40B4-BE49-F238E27FC236}">
                                <a16:creationId xmlns:a16="http://schemas.microsoft.com/office/drawing/2014/main" id="{8FEE7030-6509-423B-94BD-CF9389A8CE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66624" behindDoc="0" locked="0" layoutInCell="1" allowOverlap="1" wp14:anchorId="5BD6A1F9" wp14:editId="21B640B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29" name="Obrázek 23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1C9998-D451-488A-A253-ED8C593C80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9" name="Obrázek 582" descr="spacer">
                            <a:extLst>
                              <a:ext uri="{FF2B5EF4-FFF2-40B4-BE49-F238E27FC236}">
                                <a16:creationId xmlns:a16="http://schemas.microsoft.com/office/drawing/2014/main" id="{B51C9998-D451-488A-A253-ED8C593C80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67648" behindDoc="0" locked="0" layoutInCell="1" allowOverlap="1" wp14:anchorId="5410A8F2" wp14:editId="32B1C29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30" name="Obrázek 23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301B17-3E5E-4F44-B8EF-2B2DBA4FAF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0" name="Obrázek 583" descr="spacer">
                            <a:extLst>
                              <a:ext uri="{FF2B5EF4-FFF2-40B4-BE49-F238E27FC236}">
                                <a16:creationId xmlns:a16="http://schemas.microsoft.com/office/drawing/2014/main" id="{A5301B17-3E5E-4F44-B8EF-2B2DBA4FAF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68672" behindDoc="0" locked="0" layoutInCell="1" allowOverlap="1" wp14:anchorId="1E2E1D70" wp14:editId="1A569E6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31" name="Obrázek 23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EC8FD4-504D-46AA-9917-AF182B98B6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1" name="Obrázek 584" descr="spacer">
                            <a:extLst>
                              <a:ext uri="{FF2B5EF4-FFF2-40B4-BE49-F238E27FC236}">
                                <a16:creationId xmlns:a16="http://schemas.microsoft.com/office/drawing/2014/main" id="{09EC8FD4-504D-46AA-9917-AF182B98B6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69696" behindDoc="0" locked="0" layoutInCell="1" allowOverlap="1" wp14:anchorId="6A2C1D23" wp14:editId="1A4521C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32" name="Obrázek 23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FFA475-CAFF-4797-B334-2919FEDF20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2" name="Obrázek 585" descr="spacer">
                            <a:extLst>
                              <a:ext uri="{FF2B5EF4-FFF2-40B4-BE49-F238E27FC236}">
                                <a16:creationId xmlns:a16="http://schemas.microsoft.com/office/drawing/2014/main" id="{D3FFA475-CAFF-4797-B334-2919FEDF20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70720" behindDoc="0" locked="0" layoutInCell="1" allowOverlap="1" wp14:anchorId="3966C48C" wp14:editId="5A3A0A6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33" name="Obrázek 23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5D653E-E1FE-4E7A-9F16-D30FD2E9BA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3" name="Obrázek 586" descr="spacer">
                            <a:extLst>
                              <a:ext uri="{FF2B5EF4-FFF2-40B4-BE49-F238E27FC236}">
                                <a16:creationId xmlns:a16="http://schemas.microsoft.com/office/drawing/2014/main" id="{295D653E-E1FE-4E7A-9F16-D30FD2E9BA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71744" behindDoc="0" locked="0" layoutInCell="1" allowOverlap="1" wp14:anchorId="368EF9DD" wp14:editId="1317E3A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34" name="Obrázek 23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B8DCAB-0DEA-46C1-959F-3EF55AC2C1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4" name="Obrázek 587" descr="spacer">
                            <a:extLst>
                              <a:ext uri="{FF2B5EF4-FFF2-40B4-BE49-F238E27FC236}">
                                <a16:creationId xmlns:a16="http://schemas.microsoft.com/office/drawing/2014/main" id="{6CB8DCAB-0DEA-46C1-959F-3EF55AC2C1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72768" behindDoc="0" locked="0" layoutInCell="1" allowOverlap="1" wp14:anchorId="2614664F" wp14:editId="54180F8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35" name="Obrázek 23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BE8E62-5F1A-444F-B086-F7352BFEA4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5" name="Obrázek 588" descr="spacer">
                            <a:extLst>
                              <a:ext uri="{FF2B5EF4-FFF2-40B4-BE49-F238E27FC236}">
                                <a16:creationId xmlns:a16="http://schemas.microsoft.com/office/drawing/2014/main" id="{D4BE8E62-5F1A-444F-B086-F7352BFEA4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73792" behindDoc="0" locked="0" layoutInCell="1" allowOverlap="1" wp14:anchorId="77A5A210" wp14:editId="0EAA583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36" name="Obrázek 23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882BDB-27D9-446D-A492-F80DA9959F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6" name="Obrázek 589" descr="spacer">
                            <a:extLst>
                              <a:ext uri="{FF2B5EF4-FFF2-40B4-BE49-F238E27FC236}">
                                <a16:creationId xmlns:a16="http://schemas.microsoft.com/office/drawing/2014/main" id="{F8882BDB-27D9-446D-A492-F80DA9959F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74816" behindDoc="0" locked="0" layoutInCell="1" allowOverlap="1" wp14:anchorId="284736F3" wp14:editId="496761A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37" name="Obrázek 23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6DDE6F-8BDA-460B-BC8C-E32559A741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7" name="Obrázek 590" descr="spacer">
                            <a:extLst>
                              <a:ext uri="{FF2B5EF4-FFF2-40B4-BE49-F238E27FC236}">
                                <a16:creationId xmlns:a16="http://schemas.microsoft.com/office/drawing/2014/main" id="{1D6DDE6F-8BDA-460B-BC8C-E32559A741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75840" behindDoc="0" locked="0" layoutInCell="1" allowOverlap="1" wp14:anchorId="4F13DAEC" wp14:editId="48032D7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38" name="Obrázek 23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69FCA6-FC9F-4032-BDA4-35C7315D2B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8" name="Obrázek 591" descr="spacer">
                            <a:extLst>
                              <a:ext uri="{FF2B5EF4-FFF2-40B4-BE49-F238E27FC236}">
                                <a16:creationId xmlns:a16="http://schemas.microsoft.com/office/drawing/2014/main" id="{A969FCA6-FC9F-4032-BDA4-35C7315D2B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76864" behindDoc="0" locked="0" layoutInCell="1" allowOverlap="1" wp14:anchorId="47C276FC" wp14:editId="6625C30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39" name="Obrázek 23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2EAEA2-811D-45FB-9DE0-EDDF84A8FD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9" name="Obrázek 592" descr="spacer">
                            <a:extLst>
                              <a:ext uri="{FF2B5EF4-FFF2-40B4-BE49-F238E27FC236}">
                                <a16:creationId xmlns:a16="http://schemas.microsoft.com/office/drawing/2014/main" id="{6B2EAEA2-811D-45FB-9DE0-EDDF84A8F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77888" behindDoc="0" locked="0" layoutInCell="1" allowOverlap="1" wp14:anchorId="0A5B86EE" wp14:editId="2F73F80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40" name="Obrázek 23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FE7FE6-C1A3-481F-8BB1-1D37D3D383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0" name="Obrázek 593" descr="spacer">
                            <a:extLst>
                              <a:ext uri="{FF2B5EF4-FFF2-40B4-BE49-F238E27FC236}">
                                <a16:creationId xmlns:a16="http://schemas.microsoft.com/office/drawing/2014/main" id="{45FE7FE6-C1A3-481F-8BB1-1D37D3D383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" w:eastAsia="Times New Roman" w:hAnsi="Aptos" w:cs="Times New Roman"/>
                <w:color w:val="000000"/>
                <w:sz w:val="22"/>
              </w:rPr>
              <w:drawing>
                <wp:anchor distT="0" distB="0" distL="114300" distR="114300" simplePos="0" relativeHeight="253478912" behindDoc="0" locked="0" layoutInCell="1" allowOverlap="1" wp14:anchorId="745402B8" wp14:editId="03939C1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350520</wp:posOffset>
                  </wp:positionV>
                  <wp:extent cx="7620" cy="7620"/>
                  <wp:effectExtent l="0" t="0" r="0" b="0"/>
                  <wp:wrapNone/>
                  <wp:docPr id="5141" name="Obrázek 23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2D2F1F-11BD-4F0D-9FDC-236C10CBF4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1" name="Obrázek 594" descr="spacer">
                            <a:extLst>
                              <a:ext uri="{FF2B5EF4-FFF2-40B4-BE49-F238E27FC236}">
                                <a16:creationId xmlns:a16="http://schemas.microsoft.com/office/drawing/2014/main" id="{702D2F1F-11BD-4F0D-9FDC-236C10CBF4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59697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22"/>
              </w:rPr>
              <w:t>TTR tiskárny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3EF134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B82346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DDD90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0,00 Kč</w:t>
            </w:r>
          </w:p>
        </w:tc>
      </w:tr>
      <w:tr w:rsidR="009820D5" w:rsidRPr="009820D5" w14:paraId="3B4D5A81" w14:textId="77777777" w:rsidTr="009820D5">
        <w:trPr>
          <w:trHeight w:val="5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38D51F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4C726" w14:textId="58A52051" w:rsidR="009820D5" w:rsidRPr="009820D5" w:rsidRDefault="009820D5" w:rsidP="009820D5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36544" behindDoc="0" locked="0" layoutInCell="1" allowOverlap="1" wp14:anchorId="55F937C4" wp14:editId="232EE21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398" name="Obrázek 23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6201FA-6D27-587D-D974-E6602091E7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Obrázek 604" descr="spacer">
                            <a:extLst>
                              <a:ext uri="{FF2B5EF4-FFF2-40B4-BE49-F238E27FC236}">
                                <a16:creationId xmlns:a16="http://schemas.microsoft.com/office/drawing/2014/main" id="{EC6201FA-6D27-587D-D974-E6602091E7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37568" behindDoc="0" locked="0" layoutInCell="1" allowOverlap="1" wp14:anchorId="54DD3BD5" wp14:editId="7FE4DFD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399" name="Obrázek 23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B77DDD-8C0C-4486-6300-0726E992E3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Obrázek 603" descr="spacer">
                            <a:extLst>
                              <a:ext uri="{FF2B5EF4-FFF2-40B4-BE49-F238E27FC236}">
                                <a16:creationId xmlns:a16="http://schemas.microsoft.com/office/drawing/2014/main" id="{37B77DDD-8C0C-4486-6300-0726E992E3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38592" behindDoc="0" locked="0" layoutInCell="1" allowOverlap="1" wp14:anchorId="464D4E38" wp14:editId="3795641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00" name="Obrázek 23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5A6990-9B83-9ACA-A376-958223999D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Obrázek 602" descr="spacer">
                            <a:extLst>
                              <a:ext uri="{FF2B5EF4-FFF2-40B4-BE49-F238E27FC236}">
                                <a16:creationId xmlns:a16="http://schemas.microsoft.com/office/drawing/2014/main" id="{B35A6990-9B83-9ACA-A376-958223999D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39616" behindDoc="0" locked="0" layoutInCell="1" allowOverlap="1" wp14:anchorId="1EBE8D24" wp14:editId="0F69CF9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01" name="Obrázek 23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314E27-03A6-A8EA-057C-4586F5E976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Obrázek 601" descr="spacer">
                            <a:extLst>
                              <a:ext uri="{FF2B5EF4-FFF2-40B4-BE49-F238E27FC236}">
                                <a16:creationId xmlns:a16="http://schemas.microsoft.com/office/drawing/2014/main" id="{95314E27-03A6-A8EA-057C-4586F5E976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40640" behindDoc="0" locked="0" layoutInCell="1" allowOverlap="1" wp14:anchorId="0F396CE8" wp14:editId="1FEBAD1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02" name="Obrázek 23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981927-ED21-3906-5197-CFFD9BBE47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Obrázek 600" descr="spacer">
                            <a:extLst>
                              <a:ext uri="{FF2B5EF4-FFF2-40B4-BE49-F238E27FC236}">
                                <a16:creationId xmlns:a16="http://schemas.microsoft.com/office/drawing/2014/main" id="{E8981927-ED21-3906-5197-CFFD9BBE47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41664" behindDoc="0" locked="0" layoutInCell="1" allowOverlap="1" wp14:anchorId="2913B70E" wp14:editId="5E093B8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03" name="Obrázek 23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7D3397-F798-6312-3570-0B55AD77D5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Obrázek 599" descr="spacer">
                            <a:extLst>
                              <a:ext uri="{FF2B5EF4-FFF2-40B4-BE49-F238E27FC236}">
                                <a16:creationId xmlns:a16="http://schemas.microsoft.com/office/drawing/2014/main" id="{8F7D3397-F798-6312-3570-0B55AD77D5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42688" behindDoc="0" locked="0" layoutInCell="1" allowOverlap="1" wp14:anchorId="74626575" wp14:editId="2C1692E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04" name="Obrázek 23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CA789E-A67E-B961-D0D0-98FC9D6EF8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Obrázek 598" descr="spacer">
                            <a:extLst>
                              <a:ext uri="{FF2B5EF4-FFF2-40B4-BE49-F238E27FC236}">
                                <a16:creationId xmlns:a16="http://schemas.microsoft.com/office/drawing/2014/main" id="{77CA789E-A67E-B961-D0D0-98FC9D6EF8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43712" behindDoc="0" locked="0" layoutInCell="1" allowOverlap="1" wp14:anchorId="7DDB1D61" wp14:editId="05C9193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05" name="Obrázek 23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17CC92-88A7-A3B5-CF10-940075A471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Obrázek 597" descr="spacer">
                            <a:extLst>
                              <a:ext uri="{FF2B5EF4-FFF2-40B4-BE49-F238E27FC236}">
                                <a16:creationId xmlns:a16="http://schemas.microsoft.com/office/drawing/2014/main" id="{2717CC92-88A7-A3B5-CF10-940075A471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44736" behindDoc="0" locked="0" layoutInCell="1" allowOverlap="1" wp14:anchorId="5A031762" wp14:editId="389D9C2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06" name="Obrázek 23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7CA245-C55B-1352-FB30-ECFEEB88D7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Obrázek 596" descr="spacer">
                            <a:extLst>
                              <a:ext uri="{FF2B5EF4-FFF2-40B4-BE49-F238E27FC236}">
                                <a16:creationId xmlns:a16="http://schemas.microsoft.com/office/drawing/2014/main" id="{467CA245-C55B-1352-FB30-ECFEEB88D7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45760" behindDoc="0" locked="0" layoutInCell="1" allowOverlap="1" wp14:anchorId="43A50243" wp14:editId="029F246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07" name="Obrázek 23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146063-135D-BDCC-FA02-ACF1BCE315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Obrázek 11" descr="spacer">
                            <a:extLst>
                              <a:ext uri="{FF2B5EF4-FFF2-40B4-BE49-F238E27FC236}">
                                <a16:creationId xmlns:a16="http://schemas.microsoft.com/office/drawing/2014/main" id="{DB146063-135D-BDCC-FA02-ACF1BCE315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46784" behindDoc="0" locked="0" layoutInCell="1" allowOverlap="1" wp14:anchorId="2C54A141" wp14:editId="3C11324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08" name="Obrázek 23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C71C0E-357F-E09F-99C6-EDAD4926F7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Obrázek 12" descr="spacer">
                            <a:extLst>
                              <a:ext uri="{FF2B5EF4-FFF2-40B4-BE49-F238E27FC236}">
                                <a16:creationId xmlns:a16="http://schemas.microsoft.com/office/drawing/2014/main" id="{9AC71C0E-357F-E09F-99C6-EDAD4926F7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47808" behindDoc="0" locked="0" layoutInCell="1" allowOverlap="1" wp14:anchorId="45BAF715" wp14:editId="4096FD5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09" name="Obrázek 23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42E712-10EC-A1EC-6593-7267CF30CA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Obrázek 13" descr="spacer">
                            <a:extLst>
                              <a:ext uri="{FF2B5EF4-FFF2-40B4-BE49-F238E27FC236}">
                                <a16:creationId xmlns:a16="http://schemas.microsoft.com/office/drawing/2014/main" id="{5B42E712-10EC-A1EC-6593-7267CF30CA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48832" behindDoc="0" locked="0" layoutInCell="1" allowOverlap="1" wp14:anchorId="30A5AA82" wp14:editId="3B9A0DB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10" name="Obrázek 23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23B097-E773-FB45-10A4-7365166E60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Obrázek 10" descr="spacer">
                            <a:extLst>
                              <a:ext uri="{FF2B5EF4-FFF2-40B4-BE49-F238E27FC236}">
                                <a16:creationId xmlns:a16="http://schemas.microsoft.com/office/drawing/2014/main" id="{1C23B097-E773-FB45-10A4-7365166E60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49856" behindDoc="0" locked="0" layoutInCell="1" allowOverlap="1" wp14:anchorId="5E8B1ACF" wp14:editId="365E14F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11" name="Obrázek 23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E56CC5-6FAB-515E-D002-CB3CAF03E6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Obrázek 9" descr="spacer">
                            <a:extLst>
                              <a:ext uri="{FF2B5EF4-FFF2-40B4-BE49-F238E27FC236}">
                                <a16:creationId xmlns:a16="http://schemas.microsoft.com/office/drawing/2014/main" id="{D8E56CC5-6FAB-515E-D002-CB3CAF03E6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50880" behindDoc="0" locked="0" layoutInCell="1" allowOverlap="1" wp14:anchorId="19907262" wp14:editId="6526A30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12" name="Obrázek 23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FC4A4D-82A5-9A54-F3F8-8353608E12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Obrázek 16" descr="spacer">
                            <a:extLst>
                              <a:ext uri="{FF2B5EF4-FFF2-40B4-BE49-F238E27FC236}">
                                <a16:creationId xmlns:a16="http://schemas.microsoft.com/office/drawing/2014/main" id="{C5FC4A4D-82A5-9A54-F3F8-8353608E12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51904" behindDoc="0" locked="0" layoutInCell="1" allowOverlap="1" wp14:anchorId="5580E4C1" wp14:editId="3DB497B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13" name="Obrázek 23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3E2614-6756-4E1A-AC81-8E00190E87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Obrázek 17" descr="spacer">
                            <a:extLst>
                              <a:ext uri="{FF2B5EF4-FFF2-40B4-BE49-F238E27FC236}">
                                <a16:creationId xmlns:a16="http://schemas.microsoft.com/office/drawing/2014/main" id="{D03E2614-6756-4E1A-AC81-8E00190E87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52928" behindDoc="0" locked="0" layoutInCell="1" allowOverlap="1" wp14:anchorId="4CD4A112" wp14:editId="7198BF7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14" name="Obrázek 23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C33694-2B5C-9256-DBC8-7236EE9FB5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Obrázek 18" descr="spacer">
                            <a:extLst>
                              <a:ext uri="{FF2B5EF4-FFF2-40B4-BE49-F238E27FC236}">
                                <a16:creationId xmlns:a16="http://schemas.microsoft.com/office/drawing/2014/main" id="{C4C33694-2B5C-9256-DBC8-7236EE9FB5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53952" behindDoc="0" locked="0" layoutInCell="1" allowOverlap="1" wp14:anchorId="14340B08" wp14:editId="701A676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15" name="Obrázek 23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95D3A4-2FA5-80C9-812A-D4C9C14244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Obrázek 19" descr="spacer">
                            <a:extLst>
                              <a:ext uri="{FF2B5EF4-FFF2-40B4-BE49-F238E27FC236}">
                                <a16:creationId xmlns:a16="http://schemas.microsoft.com/office/drawing/2014/main" id="{ED95D3A4-2FA5-80C9-812A-D4C9C14244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54976" behindDoc="0" locked="0" layoutInCell="1" allowOverlap="1" wp14:anchorId="2B97DD11" wp14:editId="1F6A5F0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16" name="Obrázek 23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DB3A71-0F68-17BC-9626-C8F032F24A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Obrázek 8" descr="spacer">
                            <a:extLst>
                              <a:ext uri="{FF2B5EF4-FFF2-40B4-BE49-F238E27FC236}">
                                <a16:creationId xmlns:a16="http://schemas.microsoft.com/office/drawing/2014/main" id="{ABDB3A71-0F68-17BC-9626-C8F032F24A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56000" behindDoc="0" locked="0" layoutInCell="1" allowOverlap="1" wp14:anchorId="7C08A0A0" wp14:editId="248E33F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17" name="Obrázek 23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2C8211-8834-B59D-7B2F-6B424A9996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Obrázek 7" descr="spacer">
                            <a:extLst>
                              <a:ext uri="{FF2B5EF4-FFF2-40B4-BE49-F238E27FC236}">
                                <a16:creationId xmlns:a16="http://schemas.microsoft.com/office/drawing/2014/main" id="{F42C8211-8834-B59D-7B2F-6B424A9996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57024" behindDoc="0" locked="0" layoutInCell="1" allowOverlap="1" wp14:anchorId="720716F4" wp14:editId="3D0AAB4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18" name="Obrázek 23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791E5B-688A-D175-CB87-3354FF7960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Obrázek 5" descr="spacer">
                            <a:extLst>
                              <a:ext uri="{FF2B5EF4-FFF2-40B4-BE49-F238E27FC236}">
                                <a16:creationId xmlns:a16="http://schemas.microsoft.com/office/drawing/2014/main" id="{29791E5B-688A-D175-CB87-3354FF7960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58048" behindDoc="0" locked="0" layoutInCell="1" allowOverlap="1" wp14:anchorId="15088029" wp14:editId="1E2DA6E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19" name="Obrázek 23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0BDE4C-2508-46FB-31BC-A036109C1A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Obrázek 23" descr="spacer">
                            <a:extLst>
                              <a:ext uri="{FF2B5EF4-FFF2-40B4-BE49-F238E27FC236}">
                                <a16:creationId xmlns:a16="http://schemas.microsoft.com/office/drawing/2014/main" id="{020BDE4C-2508-46FB-31BC-A036109C1A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59072" behindDoc="0" locked="0" layoutInCell="1" allowOverlap="1" wp14:anchorId="02295F91" wp14:editId="6E97729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20" name="Obrázek 23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C9B3F7-6F20-F57E-7DDF-8A5D3E086E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Obrázek 24" descr="spacer">
                            <a:extLst>
                              <a:ext uri="{FF2B5EF4-FFF2-40B4-BE49-F238E27FC236}">
                                <a16:creationId xmlns:a16="http://schemas.microsoft.com/office/drawing/2014/main" id="{59C9B3F7-6F20-F57E-7DDF-8A5D3E086E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60096" behindDoc="0" locked="0" layoutInCell="1" allowOverlap="1" wp14:anchorId="0843F9C6" wp14:editId="31C1A70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21" name="Obrázek 23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4E7642-6868-6C9A-8926-68951FBB75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Obrázek 25" descr="spacer">
                            <a:extLst>
                              <a:ext uri="{FF2B5EF4-FFF2-40B4-BE49-F238E27FC236}">
                                <a16:creationId xmlns:a16="http://schemas.microsoft.com/office/drawing/2014/main" id="{E04E7642-6868-6C9A-8926-68951FBB75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61120" behindDoc="0" locked="0" layoutInCell="1" allowOverlap="1" wp14:anchorId="32D1C7F9" wp14:editId="58DDB5C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22" name="Obrázek 23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64266A-5FE8-875B-57D7-790923DC3A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Obrázek 26" descr="spacer">
                            <a:extLst>
                              <a:ext uri="{FF2B5EF4-FFF2-40B4-BE49-F238E27FC236}">
                                <a16:creationId xmlns:a16="http://schemas.microsoft.com/office/drawing/2014/main" id="{5864266A-5FE8-875B-57D7-790923DC3A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62144" behindDoc="0" locked="0" layoutInCell="1" allowOverlap="1" wp14:anchorId="34F157EA" wp14:editId="30EDF3A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23" name="Obrázek 23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D659AB-9A15-2C09-5C8A-987AFCA7AD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Obrázek 27" descr="spacer">
                            <a:extLst>
                              <a:ext uri="{FF2B5EF4-FFF2-40B4-BE49-F238E27FC236}">
                                <a16:creationId xmlns:a16="http://schemas.microsoft.com/office/drawing/2014/main" id="{1CD659AB-9A15-2C09-5C8A-987AFCA7AD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63168" behindDoc="0" locked="0" layoutInCell="1" allowOverlap="1" wp14:anchorId="29C68D01" wp14:editId="0BF5427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24" name="Obrázek 23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12F08-E35D-B334-EF7D-A8C74ADEC0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Obrázek 28" descr="spacer">
                            <a:extLst>
                              <a:ext uri="{FF2B5EF4-FFF2-40B4-BE49-F238E27FC236}">
                                <a16:creationId xmlns:a16="http://schemas.microsoft.com/office/drawing/2014/main" id="{80C12F08-E35D-B334-EF7D-A8C74ADEC0B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64192" behindDoc="0" locked="0" layoutInCell="1" allowOverlap="1" wp14:anchorId="411C2B27" wp14:editId="52780F5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25" name="Obrázek 23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2A17D8-9786-6216-352C-1F6CAD6FD4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Obrázek 29" descr="spacer">
                            <a:extLst>
                              <a:ext uri="{FF2B5EF4-FFF2-40B4-BE49-F238E27FC236}">
                                <a16:creationId xmlns:a16="http://schemas.microsoft.com/office/drawing/2014/main" id="{852A17D8-9786-6216-352C-1F6CAD6FD44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65216" behindDoc="0" locked="0" layoutInCell="1" allowOverlap="1" wp14:anchorId="70B059CF" wp14:editId="4C787F2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26" name="Obrázek 23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4A0688-B11D-2F5E-DE73-C011C588E7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Obrázek 30" descr="spacer">
                            <a:extLst>
                              <a:ext uri="{FF2B5EF4-FFF2-40B4-BE49-F238E27FC236}">
                                <a16:creationId xmlns:a16="http://schemas.microsoft.com/office/drawing/2014/main" id="{1A4A0688-B11D-2F5E-DE73-C011C588E7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66240" behindDoc="0" locked="0" layoutInCell="1" allowOverlap="1" wp14:anchorId="38724C3E" wp14:editId="41A6823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27" name="Obrázek 23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B0FEBA-C19F-6A7D-AF18-4EF05EF941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Obrázek 31" descr="spacer">
                            <a:extLst>
                              <a:ext uri="{FF2B5EF4-FFF2-40B4-BE49-F238E27FC236}">
                                <a16:creationId xmlns:a16="http://schemas.microsoft.com/office/drawing/2014/main" id="{43B0FEBA-C19F-6A7D-AF18-4EF05EF9413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67264" behindDoc="0" locked="0" layoutInCell="1" allowOverlap="1" wp14:anchorId="13E3ABAF" wp14:editId="50F6F90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28" name="Obrázek 23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7C9ABE-021B-3946-5471-FCD5D132E4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Obrázek 32" descr="spacer">
                            <a:extLst>
                              <a:ext uri="{FF2B5EF4-FFF2-40B4-BE49-F238E27FC236}">
                                <a16:creationId xmlns:a16="http://schemas.microsoft.com/office/drawing/2014/main" id="{407C9ABE-021B-3946-5471-FCD5D132E4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68288" behindDoc="0" locked="0" layoutInCell="1" allowOverlap="1" wp14:anchorId="203E2527" wp14:editId="2030684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29" name="Obrázek 23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05982E-4391-9EDA-8F31-3778CFB9E1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Obrázek 33" descr="spacer">
                            <a:extLst>
                              <a:ext uri="{FF2B5EF4-FFF2-40B4-BE49-F238E27FC236}">
                                <a16:creationId xmlns:a16="http://schemas.microsoft.com/office/drawing/2014/main" id="{2405982E-4391-9EDA-8F31-3778CFB9E1F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69312" behindDoc="0" locked="0" layoutInCell="1" allowOverlap="1" wp14:anchorId="0B241513" wp14:editId="6D77813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30" name="Obrázek 23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E2DADB-E97C-961A-5B54-78339A59FB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Obrázek 34" descr="spacer">
                            <a:extLst>
                              <a:ext uri="{FF2B5EF4-FFF2-40B4-BE49-F238E27FC236}">
                                <a16:creationId xmlns:a16="http://schemas.microsoft.com/office/drawing/2014/main" id="{CDE2DADB-E97C-961A-5B54-78339A59FB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70336" behindDoc="0" locked="0" layoutInCell="1" allowOverlap="1" wp14:anchorId="02492D75" wp14:editId="7711013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31" name="Obrázek 23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D7E662-A4F6-7AFF-155D-3A8BBB2082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Obrázek 35" descr="spacer">
                            <a:extLst>
                              <a:ext uri="{FF2B5EF4-FFF2-40B4-BE49-F238E27FC236}">
                                <a16:creationId xmlns:a16="http://schemas.microsoft.com/office/drawing/2014/main" id="{5BD7E662-A4F6-7AFF-155D-3A8BBB2082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71360" behindDoc="0" locked="0" layoutInCell="1" allowOverlap="1" wp14:anchorId="4C6193C8" wp14:editId="244ADBB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32" name="Obrázek 23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A8C468-7798-6C1E-ABE0-3C9A6D22EA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Obrázek 36" descr="spacer">
                            <a:extLst>
                              <a:ext uri="{FF2B5EF4-FFF2-40B4-BE49-F238E27FC236}">
                                <a16:creationId xmlns:a16="http://schemas.microsoft.com/office/drawing/2014/main" id="{0AA8C468-7798-6C1E-ABE0-3C9A6D22EA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72384" behindDoc="0" locked="0" layoutInCell="1" allowOverlap="1" wp14:anchorId="566F34ED" wp14:editId="4BA63AE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33" name="Obrázek 23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08E102-CE1B-5C66-F914-3B57ABE215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Obrázek 2" descr="spacer">
                            <a:extLst>
                              <a:ext uri="{FF2B5EF4-FFF2-40B4-BE49-F238E27FC236}">
                                <a16:creationId xmlns:a16="http://schemas.microsoft.com/office/drawing/2014/main" id="{4E08E102-CE1B-5C66-F914-3B57ABE215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73408" behindDoc="0" locked="0" layoutInCell="1" allowOverlap="1" wp14:anchorId="034E4DB4" wp14:editId="7BDF764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34" name="Obrázek 23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49E3EE-619E-17D7-71C4-8B59F445BB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Obrázek 38" descr="spacer">
                            <a:extLst>
                              <a:ext uri="{FF2B5EF4-FFF2-40B4-BE49-F238E27FC236}">
                                <a16:creationId xmlns:a16="http://schemas.microsoft.com/office/drawing/2014/main" id="{B949E3EE-619E-17D7-71C4-8B59F445BB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74432" behindDoc="0" locked="0" layoutInCell="1" allowOverlap="1" wp14:anchorId="6E07B18D" wp14:editId="0E74107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35" name="Obrázek 23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A85E19-A4B9-273F-6037-0B1AB6A186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Obrázek 39" descr="spacer">
                            <a:extLst>
                              <a:ext uri="{FF2B5EF4-FFF2-40B4-BE49-F238E27FC236}">
                                <a16:creationId xmlns:a16="http://schemas.microsoft.com/office/drawing/2014/main" id="{DCA85E19-A4B9-273F-6037-0B1AB6A186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75456" behindDoc="0" locked="0" layoutInCell="1" allowOverlap="1" wp14:anchorId="38337326" wp14:editId="46A4CA5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36" name="Obrázek 23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8649CF-2101-0489-EAD7-FF0198DF9A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Obrázek 40" descr="spacer">
                            <a:extLst>
                              <a:ext uri="{FF2B5EF4-FFF2-40B4-BE49-F238E27FC236}">
                                <a16:creationId xmlns:a16="http://schemas.microsoft.com/office/drawing/2014/main" id="{B88649CF-2101-0489-EAD7-FF0198DF9A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76480" behindDoc="0" locked="0" layoutInCell="1" allowOverlap="1" wp14:anchorId="28D54C34" wp14:editId="3F5D950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37" name="Obrázek 23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B6632F-AD23-A109-518B-5125242295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Obrázek 41" descr="spacer">
                            <a:extLst>
                              <a:ext uri="{FF2B5EF4-FFF2-40B4-BE49-F238E27FC236}">
                                <a16:creationId xmlns:a16="http://schemas.microsoft.com/office/drawing/2014/main" id="{46B6632F-AD23-A109-518B-5125242295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77504" behindDoc="0" locked="0" layoutInCell="1" allowOverlap="1" wp14:anchorId="19D920BD" wp14:editId="6341E22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38" name="Obrázek 23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DC9F31-DD31-6A4F-8199-08331F3FC1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Obrázek 42" descr="spacer">
                            <a:extLst>
                              <a:ext uri="{FF2B5EF4-FFF2-40B4-BE49-F238E27FC236}">
                                <a16:creationId xmlns:a16="http://schemas.microsoft.com/office/drawing/2014/main" id="{7ADC9F31-DD31-6A4F-8199-08331F3FC1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78528" behindDoc="0" locked="0" layoutInCell="1" allowOverlap="1" wp14:anchorId="39C9AED4" wp14:editId="50585DF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39" name="Obrázek 23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373655-2ADF-1854-CF3F-DE29AE78DB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Obrázek 43" descr="spacer">
                            <a:extLst>
                              <a:ext uri="{FF2B5EF4-FFF2-40B4-BE49-F238E27FC236}">
                                <a16:creationId xmlns:a16="http://schemas.microsoft.com/office/drawing/2014/main" id="{3C373655-2ADF-1854-CF3F-DE29AE78DB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79552" behindDoc="0" locked="0" layoutInCell="1" allowOverlap="1" wp14:anchorId="0944CF63" wp14:editId="6502B59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40" name="Obrázek 23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E24844-D847-43C2-60A5-E37A7E08AC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Obrázek 44" descr="spacer">
                            <a:extLst>
                              <a:ext uri="{FF2B5EF4-FFF2-40B4-BE49-F238E27FC236}">
                                <a16:creationId xmlns:a16="http://schemas.microsoft.com/office/drawing/2014/main" id="{CDE24844-D847-43C2-60A5-E37A7E08AC3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80576" behindDoc="0" locked="0" layoutInCell="1" allowOverlap="1" wp14:anchorId="2FD4D0AC" wp14:editId="3B761B4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41" name="Obrázek 23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A98B2B-9C6C-C0FF-41EA-82CAB80878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Obrázek 45" descr="spacer">
                            <a:extLst>
                              <a:ext uri="{FF2B5EF4-FFF2-40B4-BE49-F238E27FC236}">
                                <a16:creationId xmlns:a16="http://schemas.microsoft.com/office/drawing/2014/main" id="{F1A98B2B-9C6C-C0FF-41EA-82CAB80878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81600" behindDoc="0" locked="0" layoutInCell="1" allowOverlap="1" wp14:anchorId="125629CF" wp14:editId="545A764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42" name="Obrázek 23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DD5982-9167-DC48-4FAE-FA9CB74963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Obrázek 46" descr="spacer">
                            <a:extLst>
                              <a:ext uri="{FF2B5EF4-FFF2-40B4-BE49-F238E27FC236}">
                                <a16:creationId xmlns:a16="http://schemas.microsoft.com/office/drawing/2014/main" id="{83DD5982-9167-DC48-4FAE-FA9CB74963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82624" behindDoc="0" locked="0" layoutInCell="1" allowOverlap="1" wp14:anchorId="0E8E9D14" wp14:editId="6C2F54F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43" name="Obrázek 23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DCEBC5-30E5-FBD1-DB32-8888E7DDC6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Obrázek 47" descr="spacer">
                            <a:extLst>
                              <a:ext uri="{FF2B5EF4-FFF2-40B4-BE49-F238E27FC236}">
                                <a16:creationId xmlns:a16="http://schemas.microsoft.com/office/drawing/2014/main" id="{DADCEBC5-30E5-FBD1-DB32-8888E7DDC6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83648" behindDoc="0" locked="0" layoutInCell="1" allowOverlap="1" wp14:anchorId="102CC88F" wp14:editId="35FC232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44" name="Obrázek 23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66FADB-662D-1DA8-27DB-283DDE8A64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Obrázek 48" descr="spacer">
                            <a:extLst>
                              <a:ext uri="{FF2B5EF4-FFF2-40B4-BE49-F238E27FC236}">
                                <a16:creationId xmlns:a16="http://schemas.microsoft.com/office/drawing/2014/main" id="{2D66FADB-662D-1DA8-27DB-283DDE8A64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84672" behindDoc="0" locked="0" layoutInCell="1" allowOverlap="1" wp14:anchorId="2116C395" wp14:editId="694B902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45" name="Obrázek 23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EBB7A4-78AB-C9C0-3851-B12F406262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Obrázek 49" descr="spacer">
                            <a:extLst>
                              <a:ext uri="{FF2B5EF4-FFF2-40B4-BE49-F238E27FC236}">
                                <a16:creationId xmlns:a16="http://schemas.microsoft.com/office/drawing/2014/main" id="{98EBB7A4-78AB-C9C0-3851-B12F406262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85696" behindDoc="0" locked="0" layoutInCell="1" allowOverlap="1" wp14:anchorId="0159F65C" wp14:editId="48FBF5D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46" name="Obrázek 23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7A6E07-100E-9245-8B11-4C45DCB0FA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Obrázek 50" descr="spacer">
                            <a:extLst>
                              <a:ext uri="{FF2B5EF4-FFF2-40B4-BE49-F238E27FC236}">
                                <a16:creationId xmlns:a16="http://schemas.microsoft.com/office/drawing/2014/main" id="{6D7A6E07-100E-9245-8B11-4C45DCB0FA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86720" behindDoc="0" locked="0" layoutInCell="1" allowOverlap="1" wp14:anchorId="734CE8FB" wp14:editId="11DCEFC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47" name="Obrázek 23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E2EEC0-1339-AD3F-7552-8C0F05C433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Obrázek 51" descr="spacer">
                            <a:extLst>
                              <a:ext uri="{FF2B5EF4-FFF2-40B4-BE49-F238E27FC236}">
                                <a16:creationId xmlns:a16="http://schemas.microsoft.com/office/drawing/2014/main" id="{3FE2EEC0-1339-AD3F-7552-8C0F05C433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87744" behindDoc="0" locked="0" layoutInCell="1" allowOverlap="1" wp14:anchorId="6892E2EA" wp14:editId="1B63FB0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48" name="Obrázek 23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5BDEE1-BFB4-1F9F-F160-7BA2029132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Obrázek 52" descr="spacer">
                            <a:extLst>
                              <a:ext uri="{FF2B5EF4-FFF2-40B4-BE49-F238E27FC236}">
                                <a16:creationId xmlns:a16="http://schemas.microsoft.com/office/drawing/2014/main" id="{375BDEE1-BFB4-1F9F-F160-7BA2029132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88768" behindDoc="0" locked="0" layoutInCell="1" allowOverlap="1" wp14:anchorId="66180871" wp14:editId="4FE454F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49" name="Obrázek 23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F11208-F194-F62D-87DF-7F056197BF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Obrázek 53" descr="spacer">
                            <a:extLst>
                              <a:ext uri="{FF2B5EF4-FFF2-40B4-BE49-F238E27FC236}">
                                <a16:creationId xmlns:a16="http://schemas.microsoft.com/office/drawing/2014/main" id="{DEF11208-F194-F62D-87DF-7F056197BF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89792" behindDoc="0" locked="0" layoutInCell="1" allowOverlap="1" wp14:anchorId="4308C44C" wp14:editId="3CC3391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50" name="Obrázek 23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8D1F61-13C7-8304-C676-C955C7B611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Obrázek 54" descr="spacer">
                            <a:extLst>
                              <a:ext uri="{FF2B5EF4-FFF2-40B4-BE49-F238E27FC236}">
                                <a16:creationId xmlns:a16="http://schemas.microsoft.com/office/drawing/2014/main" id="{908D1F61-13C7-8304-C676-C955C7B611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90816" behindDoc="0" locked="0" layoutInCell="1" allowOverlap="1" wp14:anchorId="425F6B01" wp14:editId="19852B9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51" name="Obrázek 23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869D86-CDAA-5A60-2921-61C969F660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Obrázek 55" descr="spacer">
                            <a:extLst>
                              <a:ext uri="{FF2B5EF4-FFF2-40B4-BE49-F238E27FC236}">
                                <a16:creationId xmlns:a16="http://schemas.microsoft.com/office/drawing/2014/main" id="{24869D86-CDAA-5A60-2921-61C969F660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91840" behindDoc="0" locked="0" layoutInCell="1" allowOverlap="1" wp14:anchorId="6198E592" wp14:editId="7B77DEB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52" name="Obrázek 23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1C21DF-AD81-86E4-1C4D-473A93D905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Obrázek 56" descr="spacer">
                            <a:extLst>
                              <a:ext uri="{FF2B5EF4-FFF2-40B4-BE49-F238E27FC236}">
                                <a16:creationId xmlns:a16="http://schemas.microsoft.com/office/drawing/2014/main" id="{141C21DF-AD81-86E4-1C4D-473A93D905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92864" behindDoc="0" locked="0" layoutInCell="1" allowOverlap="1" wp14:anchorId="41ABF492" wp14:editId="2B23EAF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53" name="Obrázek 23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A395A4-429D-89DF-CB79-8058D0C16E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Obrázek 57" descr="spacer">
                            <a:extLst>
                              <a:ext uri="{FF2B5EF4-FFF2-40B4-BE49-F238E27FC236}">
                                <a16:creationId xmlns:a16="http://schemas.microsoft.com/office/drawing/2014/main" id="{0FA395A4-429D-89DF-CB79-8058D0C16ED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93888" behindDoc="0" locked="0" layoutInCell="1" allowOverlap="1" wp14:anchorId="7CD25968" wp14:editId="4E28CEF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54" name="Obrázek 23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61EE23-1844-2357-CD86-5FFA99B632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Obrázek 58" descr="spacer">
                            <a:extLst>
                              <a:ext uri="{FF2B5EF4-FFF2-40B4-BE49-F238E27FC236}">
                                <a16:creationId xmlns:a16="http://schemas.microsoft.com/office/drawing/2014/main" id="{9961EE23-1844-2357-CD86-5FFA99B632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94912" behindDoc="0" locked="0" layoutInCell="1" allowOverlap="1" wp14:anchorId="2CBCD8DA" wp14:editId="10F0128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55" name="Obrázek 23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8BBC41-0985-D91B-1003-C721D593C5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Obrázek 59" descr="spacer">
                            <a:extLst>
                              <a:ext uri="{FF2B5EF4-FFF2-40B4-BE49-F238E27FC236}">
                                <a16:creationId xmlns:a16="http://schemas.microsoft.com/office/drawing/2014/main" id="{EE8BBC41-0985-D91B-1003-C721D593C5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95936" behindDoc="0" locked="0" layoutInCell="1" allowOverlap="1" wp14:anchorId="63D7F697" wp14:editId="6C31882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56" name="Obrázek 23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743912-3FF6-28DB-5FB3-E959CF56E3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Obrázek 60" descr="spacer">
                            <a:extLst>
                              <a:ext uri="{FF2B5EF4-FFF2-40B4-BE49-F238E27FC236}">
                                <a16:creationId xmlns:a16="http://schemas.microsoft.com/office/drawing/2014/main" id="{FE743912-3FF6-28DB-5FB3-E959CF56E3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96960" behindDoc="0" locked="0" layoutInCell="1" allowOverlap="1" wp14:anchorId="6F1BDF10" wp14:editId="68779F3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57" name="Obrázek 23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78E3FA-4360-64F6-7309-04F052C8E2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Obrázek 61" descr="spacer">
                            <a:extLst>
                              <a:ext uri="{FF2B5EF4-FFF2-40B4-BE49-F238E27FC236}">
                                <a16:creationId xmlns:a16="http://schemas.microsoft.com/office/drawing/2014/main" id="{1278E3FA-4360-64F6-7309-04F052C8E2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97984" behindDoc="0" locked="0" layoutInCell="1" allowOverlap="1" wp14:anchorId="1B494B59" wp14:editId="3E8987D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58" name="Obrázek 23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808C13-5B63-3C0E-0436-2A94DED85D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Obrázek 62" descr="spacer">
                            <a:extLst>
                              <a:ext uri="{FF2B5EF4-FFF2-40B4-BE49-F238E27FC236}">
                                <a16:creationId xmlns:a16="http://schemas.microsoft.com/office/drawing/2014/main" id="{87808C13-5B63-3C0E-0436-2A94DED85D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899008" behindDoc="0" locked="0" layoutInCell="1" allowOverlap="1" wp14:anchorId="65DC4369" wp14:editId="1F6E332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59" name="Obrázek 23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BFE091-AB3C-7DB9-7B6B-AFC59D8E50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Obrázek 63" descr="spacer">
                            <a:extLst>
                              <a:ext uri="{FF2B5EF4-FFF2-40B4-BE49-F238E27FC236}">
                                <a16:creationId xmlns:a16="http://schemas.microsoft.com/office/drawing/2014/main" id="{C9BFE091-AB3C-7DB9-7B6B-AFC59D8E50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00032" behindDoc="0" locked="0" layoutInCell="1" allowOverlap="1" wp14:anchorId="4E13082F" wp14:editId="1F061AE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60" name="Obrázek 23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FE8A09-22A3-B9F0-12DF-67304FC06F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Obrázek 64" descr="spacer">
                            <a:extLst>
                              <a:ext uri="{FF2B5EF4-FFF2-40B4-BE49-F238E27FC236}">
                                <a16:creationId xmlns:a16="http://schemas.microsoft.com/office/drawing/2014/main" id="{71FE8A09-22A3-B9F0-12DF-67304FC06F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01056" behindDoc="0" locked="0" layoutInCell="1" allowOverlap="1" wp14:anchorId="4B2DC246" wp14:editId="6FE4E48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61" name="Obrázek 23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5C30AB-3740-E423-F69F-42B5D4C2FF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Obrázek 65" descr="spacer">
                            <a:extLst>
                              <a:ext uri="{FF2B5EF4-FFF2-40B4-BE49-F238E27FC236}">
                                <a16:creationId xmlns:a16="http://schemas.microsoft.com/office/drawing/2014/main" id="{1D5C30AB-3740-E423-F69F-42B5D4C2FF2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02080" behindDoc="0" locked="0" layoutInCell="1" allowOverlap="1" wp14:anchorId="3582D10B" wp14:editId="11325DB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62" name="Obrázek 23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4940B4-6D36-C385-1358-3BA82526FF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Obrázek 66" descr="spacer">
                            <a:extLst>
                              <a:ext uri="{FF2B5EF4-FFF2-40B4-BE49-F238E27FC236}">
                                <a16:creationId xmlns:a16="http://schemas.microsoft.com/office/drawing/2014/main" id="{F24940B4-6D36-C385-1358-3BA82526FF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03104" behindDoc="0" locked="0" layoutInCell="1" allowOverlap="1" wp14:anchorId="769A7620" wp14:editId="4E70232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63" name="Obrázek 23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86C5D2-B21E-87AB-90BC-0B2FD9368FE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Obrázek 67" descr="spacer">
                            <a:extLst>
                              <a:ext uri="{FF2B5EF4-FFF2-40B4-BE49-F238E27FC236}">
                                <a16:creationId xmlns:a16="http://schemas.microsoft.com/office/drawing/2014/main" id="{0786C5D2-B21E-87AB-90BC-0B2FD9368FE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04128" behindDoc="0" locked="0" layoutInCell="1" allowOverlap="1" wp14:anchorId="1EB28F61" wp14:editId="504620A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64" name="Obrázek 23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CA68D5-485A-D8E6-DB54-6CFB6DED1D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Obrázek 68" descr="spacer">
                            <a:extLst>
                              <a:ext uri="{FF2B5EF4-FFF2-40B4-BE49-F238E27FC236}">
                                <a16:creationId xmlns:a16="http://schemas.microsoft.com/office/drawing/2014/main" id="{A2CA68D5-485A-D8E6-DB54-6CFB6DED1D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05152" behindDoc="0" locked="0" layoutInCell="1" allowOverlap="1" wp14:anchorId="4333497D" wp14:editId="23DB765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65" name="Obrázek 23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5D6A29-0CDF-CD68-C58E-EDDB591F16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Obrázek 69" descr="spacer">
                            <a:extLst>
                              <a:ext uri="{FF2B5EF4-FFF2-40B4-BE49-F238E27FC236}">
                                <a16:creationId xmlns:a16="http://schemas.microsoft.com/office/drawing/2014/main" id="{A55D6A29-0CDF-CD68-C58E-EDDB591F16F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06176" behindDoc="0" locked="0" layoutInCell="1" allowOverlap="1" wp14:anchorId="219724AB" wp14:editId="2CB41D0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66" name="Obrázek 23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3D4794-B521-F13B-AE04-C7FB8316BC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Obrázek 70" descr="spacer">
                            <a:extLst>
                              <a:ext uri="{FF2B5EF4-FFF2-40B4-BE49-F238E27FC236}">
                                <a16:creationId xmlns:a16="http://schemas.microsoft.com/office/drawing/2014/main" id="{173D4794-B521-F13B-AE04-C7FB8316BC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07200" behindDoc="0" locked="0" layoutInCell="1" allowOverlap="1" wp14:anchorId="3E6668F2" wp14:editId="0EFB751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67" name="Obrázek 23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1B36F3-C764-0CB1-A2CB-70CD4954FB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" name="Obrázek 71" descr="spacer">
                            <a:extLst>
                              <a:ext uri="{FF2B5EF4-FFF2-40B4-BE49-F238E27FC236}">
                                <a16:creationId xmlns:a16="http://schemas.microsoft.com/office/drawing/2014/main" id="{FB1B36F3-C764-0CB1-A2CB-70CD4954FB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08224" behindDoc="0" locked="0" layoutInCell="1" allowOverlap="1" wp14:anchorId="79D4E7EC" wp14:editId="0497001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68" name="Obrázek 23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95E277-B484-DAFB-C3F8-632F080E12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Obrázek 72" descr="spacer">
                            <a:extLst>
                              <a:ext uri="{FF2B5EF4-FFF2-40B4-BE49-F238E27FC236}">
                                <a16:creationId xmlns:a16="http://schemas.microsoft.com/office/drawing/2014/main" id="{1095E277-B484-DAFB-C3F8-632F080E12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09248" behindDoc="0" locked="0" layoutInCell="1" allowOverlap="1" wp14:anchorId="77D24B08" wp14:editId="54C019B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69" name="Obrázek 23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70120C-3FFE-6726-DD80-F136751958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" name="Obrázek 73" descr="spacer">
                            <a:extLst>
                              <a:ext uri="{FF2B5EF4-FFF2-40B4-BE49-F238E27FC236}">
                                <a16:creationId xmlns:a16="http://schemas.microsoft.com/office/drawing/2014/main" id="{DD70120C-3FFE-6726-DD80-F136751958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10272" behindDoc="0" locked="0" layoutInCell="1" allowOverlap="1" wp14:anchorId="59956D50" wp14:editId="4497E9C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70" name="Obrázek 22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B6815C-B89B-EFBD-CE8D-056C09D039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Obrázek 74" descr="spacer">
                            <a:extLst>
                              <a:ext uri="{FF2B5EF4-FFF2-40B4-BE49-F238E27FC236}">
                                <a16:creationId xmlns:a16="http://schemas.microsoft.com/office/drawing/2014/main" id="{4CB6815C-B89B-EFBD-CE8D-056C09D039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11296" behindDoc="0" locked="0" layoutInCell="1" allowOverlap="1" wp14:anchorId="548F7632" wp14:editId="21F68D2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71" name="Obrázek 22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8AF129-53D7-3C51-5417-68DAB6D661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" name="Obrázek 75" descr="spacer">
                            <a:extLst>
                              <a:ext uri="{FF2B5EF4-FFF2-40B4-BE49-F238E27FC236}">
                                <a16:creationId xmlns:a16="http://schemas.microsoft.com/office/drawing/2014/main" id="{E58AF129-53D7-3C51-5417-68DAB6D661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12320" behindDoc="0" locked="0" layoutInCell="1" allowOverlap="1" wp14:anchorId="1EB637BB" wp14:editId="620F8D6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72" name="Obrázek 22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A2DB8F-3CB7-0961-F41A-4021673895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Obrázek 76" descr="spacer">
                            <a:extLst>
                              <a:ext uri="{FF2B5EF4-FFF2-40B4-BE49-F238E27FC236}">
                                <a16:creationId xmlns:a16="http://schemas.microsoft.com/office/drawing/2014/main" id="{4FA2DB8F-3CB7-0961-F41A-4021673895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13344" behindDoc="0" locked="0" layoutInCell="1" allowOverlap="1" wp14:anchorId="4F84B30F" wp14:editId="5DE931E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73" name="Obrázek 22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7D7011-6E9A-FAC5-9665-16A032D4F3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" name="Obrázek 77" descr="spacer">
                            <a:extLst>
                              <a:ext uri="{FF2B5EF4-FFF2-40B4-BE49-F238E27FC236}">
                                <a16:creationId xmlns:a16="http://schemas.microsoft.com/office/drawing/2014/main" id="{837D7011-6E9A-FAC5-9665-16A032D4F3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14368" behindDoc="0" locked="0" layoutInCell="1" allowOverlap="1" wp14:anchorId="30D63425" wp14:editId="3861069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74" name="Obrázek 22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97B40B-50CA-89EB-9C8D-61AEB6AD2B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Obrázek 78" descr="spacer">
                            <a:extLst>
                              <a:ext uri="{FF2B5EF4-FFF2-40B4-BE49-F238E27FC236}">
                                <a16:creationId xmlns:a16="http://schemas.microsoft.com/office/drawing/2014/main" id="{DD97B40B-50CA-89EB-9C8D-61AEB6AD2B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15392" behindDoc="0" locked="0" layoutInCell="1" allowOverlap="1" wp14:anchorId="249B4649" wp14:editId="0350892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75" name="Obrázek 22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28E9C9-A0F3-FA8F-B01A-C0D329C56E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Obrázek 79" descr="spacer">
                            <a:extLst>
                              <a:ext uri="{FF2B5EF4-FFF2-40B4-BE49-F238E27FC236}">
                                <a16:creationId xmlns:a16="http://schemas.microsoft.com/office/drawing/2014/main" id="{B428E9C9-A0F3-FA8F-B01A-C0D329C56E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16416" behindDoc="0" locked="0" layoutInCell="1" allowOverlap="1" wp14:anchorId="73E42600" wp14:editId="697D2FB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76" name="Obrázek 22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26E43D-6D2A-C73D-8A45-BED609749C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Obrázek 80" descr="spacer">
                            <a:extLst>
                              <a:ext uri="{FF2B5EF4-FFF2-40B4-BE49-F238E27FC236}">
                                <a16:creationId xmlns:a16="http://schemas.microsoft.com/office/drawing/2014/main" id="{8826E43D-6D2A-C73D-8A45-BED609749C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17440" behindDoc="0" locked="0" layoutInCell="1" allowOverlap="1" wp14:anchorId="1292B2C8" wp14:editId="26E34D9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77" name="Obrázek 22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80C97B-9E31-185E-503B-7229411121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Obrázek 81" descr="spacer">
                            <a:extLst>
                              <a:ext uri="{FF2B5EF4-FFF2-40B4-BE49-F238E27FC236}">
                                <a16:creationId xmlns:a16="http://schemas.microsoft.com/office/drawing/2014/main" id="{B780C97B-9E31-185E-503B-7229411121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18464" behindDoc="0" locked="0" layoutInCell="1" allowOverlap="1" wp14:anchorId="20E161F9" wp14:editId="09DE73C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78" name="Obrázek 22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E289AF-BC44-57CD-A34E-2081256212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Obrázek 82" descr="spacer">
                            <a:extLst>
                              <a:ext uri="{FF2B5EF4-FFF2-40B4-BE49-F238E27FC236}">
                                <a16:creationId xmlns:a16="http://schemas.microsoft.com/office/drawing/2014/main" id="{C6E289AF-BC44-57CD-A34E-2081256212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19488" behindDoc="0" locked="0" layoutInCell="1" allowOverlap="1" wp14:anchorId="01785398" wp14:editId="2B84D14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79" name="Obrázek 22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AD8B29-BEDD-F287-4A6F-35B6D8B97F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Obrázek 83" descr="spacer">
                            <a:extLst>
                              <a:ext uri="{FF2B5EF4-FFF2-40B4-BE49-F238E27FC236}">
                                <a16:creationId xmlns:a16="http://schemas.microsoft.com/office/drawing/2014/main" id="{41AD8B29-BEDD-F287-4A6F-35B6D8B97F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20512" behindDoc="0" locked="0" layoutInCell="1" allowOverlap="1" wp14:anchorId="002BA24C" wp14:editId="2AC40E5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80" name="Obrázek 22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9E164C-F06B-D060-C1F9-0B698A048A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Obrázek 84" descr="spacer">
                            <a:extLst>
                              <a:ext uri="{FF2B5EF4-FFF2-40B4-BE49-F238E27FC236}">
                                <a16:creationId xmlns:a16="http://schemas.microsoft.com/office/drawing/2014/main" id="{A79E164C-F06B-D060-C1F9-0B698A048A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21536" behindDoc="0" locked="0" layoutInCell="1" allowOverlap="1" wp14:anchorId="24FDFA4E" wp14:editId="6A10524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81" name="Obrázek 22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EFD49C-D2C7-710B-7FB7-8FED5EC4AE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Obrázek 85" descr="spacer">
                            <a:extLst>
                              <a:ext uri="{FF2B5EF4-FFF2-40B4-BE49-F238E27FC236}">
                                <a16:creationId xmlns:a16="http://schemas.microsoft.com/office/drawing/2014/main" id="{D3EFD49C-D2C7-710B-7FB7-8FED5EC4AE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22560" behindDoc="0" locked="0" layoutInCell="1" allowOverlap="1" wp14:anchorId="3E784642" wp14:editId="1398A6E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82" name="Obrázek 22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5CBBAE-BA38-2E7E-24D4-97BEC7191B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Obrázek 86" descr="spacer">
                            <a:extLst>
                              <a:ext uri="{FF2B5EF4-FFF2-40B4-BE49-F238E27FC236}">
                                <a16:creationId xmlns:a16="http://schemas.microsoft.com/office/drawing/2014/main" id="{4F5CBBAE-BA38-2E7E-24D4-97BEC7191B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23584" behindDoc="0" locked="0" layoutInCell="1" allowOverlap="1" wp14:anchorId="272C1DBB" wp14:editId="423C2C0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83" name="Obrázek 22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EEACD8-BCBC-5BBF-EAAA-DA5AA8A06D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Obrázek 87" descr="spacer">
                            <a:extLst>
                              <a:ext uri="{FF2B5EF4-FFF2-40B4-BE49-F238E27FC236}">
                                <a16:creationId xmlns:a16="http://schemas.microsoft.com/office/drawing/2014/main" id="{06EEACD8-BCBC-5BBF-EAAA-DA5AA8A06D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24608" behindDoc="0" locked="0" layoutInCell="1" allowOverlap="1" wp14:anchorId="627D5AE9" wp14:editId="134D259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84" name="Obrázek 22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BCBF25-0271-3400-BA59-7979C3FC47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Obrázek 88" descr="spacer">
                            <a:extLst>
                              <a:ext uri="{FF2B5EF4-FFF2-40B4-BE49-F238E27FC236}">
                                <a16:creationId xmlns:a16="http://schemas.microsoft.com/office/drawing/2014/main" id="{85BCBF25-0271-3400-BA59-7979C3FC47A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25632" behindDoc="0" locked="0" layoutInCell="1" allowOverlap="1" wp14:anchorId="7E157D86" wp14:editId="39258CF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85" name="Obrázek 22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5C8F8F-BEF4-A539-6C99-1B3137376B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Obrázek 89" descr="spacer">
                            <a:extLst>
                              <a:ext uri="{FF2B5EF4-FFF2-40B4-BE49-F238E27FC236}">
                                <a16:creationId xmlns:a16="http://schemas.microsoft.com/office/drawing/2014/main" id="{A25C8F8F-BEF4-A539-6C99-1B3137376B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26656" behindDoc="0" locked="0" layoutInCell="1" allowOverlap="1" wp14:anchorId="197D7891" wp14:editId="1A2E6F7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86" name="Obrázek 22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4A9B21-2C26-8E9C-8BC6-5B58CF8960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Obrázek 90" descr="spacer">
                            <a:extLst>
                              <a:ext uri="{FF2B5EF4-FFF2-40B4-BE49-F238E27FC236}">
                                <a16:creationId xmlns:a16="http://schemas.microsoft.com/office/drawing/2014/main" id="{E44A9B21-2C26-8E9C-8BC6-5B58CF8960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27680" behindDoc="0" locked="0" layoutInCell="1" allowOverlap="1" wp14:anchorId="7D8701F4" wp14:editId="5B785A0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87" name="Obrázek 22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A032A7-76E0-5235-7628-C0416CFB26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Obrázek 91" descr="spacer">
                            <a:extLst>
                              <a:ext uri="{FF2B5EF4-FFF2-40B4-BE49-F238E27FC236}">
                                <a16:creationId xmlns:a16="http://schemas.microsoft.com/office/drawing/2014/main" id="{0DA032A7-76E0-5235-7628-C0416CFB26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28704" behindDoc="0" locked="0" layoutInCell="1" allowOverlap="1" wp14:anchorId="3F62DF15" wp14:editId="41D076A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88" name="Obrázek 22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7A0E00-93E1-9498-ADE6-53A5B6CD6B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Obrázek 92" descr="spacer">
                            <a:extLst>
                              <a:ext uri="{FF2B5EF4-FFF2-40B4-BE49-F238E27FC236}">
                                <a16:creationId xmlns:a16="http://schemas.microsoft.com/office/drawing/2014/main" id="{047A0E00-93E1-9498-ADE6-53A5B6CD6B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29728" behindDoc="0" locked="0" layoutInCell="1" allowOverlap="1" wp14:anchorId="4F1502C4" wp14:editId="02BF722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89" name="Obrázek 22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BE4A76-CF14-5036-9CCB-4684195ADA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" name="Obrázek 93" descr="spacer">
                            <a:extLst>
                              <a:ext uri="{FF2B5EF4-FFF2-40B4-BE49-F238E27FC236}">
                                <a16:creationId xmlns:a16="http://schemas.microsoft.com/office/drawing/2014/main" id="{66BE4A76-CF14-5036-9CCB-4684195ADA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30752" behindDoc="0" locked="0" layoutInCell="1" allowOverlap="1" wp14:anchorId="741806BF" wp14:editId="6945252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90" name="Obrázek 22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5F4588-8D80-1C31-958C-690B7D647C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Obrázek 94" descr="spacer">
                            <a:extLst>
                              <a:ext uri="{FF2B5EF4-FFF2-40B4-BE49-F238E27FC236}">
                                <a16:creationId xmlns:a16="http://schemas.microsoft.com/office/drawing/2014/main" id="{405F4588-8D80-1C31-958C-690B7D647C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31776" behindDoc="0" locked="0" layoutInCell="1" allowOverlap="1" wp14:anchorId="58C7BCA7" wp14:editId="36D03E8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91" name="Obrázek 22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90D4BD-9604-B001-38A4-3966D3ED0D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Obrázek 95" descr="spacer">
                            <a:extLst>
                              <a:ext uri="{FF2B5EF4-FFF2-40B4-BE49-F238E27FC236}">
                                <a16:creationId xmlns:a16="http://schemas.microsoft.com/office/drawing/2014/main" id="{FE90D4BD-9604-B001-38A4-3966D3ED0D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32800" behindDoc="0" locked="0" layoutInCell="1" allowOverlap="1" wp14:anchorId="019D48D6" wp14:editId="0873B08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92" name="Obrázek 22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EC6897-CDA2-91DA-F2C1-FAE1FE74FD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Obrázek 96" descr="spacer">
                            <a:extLst>
                              <a:ext uri="{FF2B5EF4-FFF2-40B4-BE49-F238E27FC236}">
                                <a16:creationId xmlns:a16="http://schemas.microsoft.com/office/drawing/2014/main" id="{FDEC6897-CDA2-91DA-F2C1-FAE1FE74FD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33824" behindDoc="0" locked="0" layoutInCell="1" allowOverlap="1" wp14:anchorId="09FFD804" wp14:editId="09AE3AF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93" name="Obrázek 22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96F1B6-9E64-0FC4-96D8-A86C5C9627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" name="Obrázek 97" descr="spacer">
                            <a:extLst>
                              <a:ext uri="{FF2B5EF4-FFF2-40B4-BE49-F238E27FC236}">
                                <a16:creationId xmlns:a16="http://schemas.microsoft.com/office/drawing/2014/main" id="{F496F1B6-9E64-0FC4-96D8-A86C5C9627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34848" behindDoc="0" locked="0" layoutInCell="1" allowOverlap="1" wp14:anchorId="370ED39E" wp14:editId="5F7E622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94" name="Obrázek 22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AFF04B-C61A-03EE-5149-6B2A1E1301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Obrázek 98" descr="spacer">
                            <a:extLst>
                              <a:ext uri="{FF2B5EF4-FFF2-40B4-BE49-F238E27FC236}">
                                <a16:creationId xmlns:a16="http://schemas.microsoft.com/office/drawing/2014/main" id="{D4AFF04B-C61A-03EE-5149-6B2A1E1301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35872" behindDoc="0" locked="0" layoutInCell="1" allowOverlap="1" wp14:anchorId="4ED92249" wp14:editId="62F34BD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95" name="Obrázek 22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0BA65D-DE7B-4DD8-70E7-2CA1BA4C78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Obrázek 99" descr="spacer">
                            <a:extLst>
                              <a:ext uri="{FF2B5EF4-FFF2-40B4-BE49-F238E27FC236}">
                                <a16:creationId xmlns:a16="http://schemas.microsoft.com/office/drawing/2014/main" id="{310BA65D-DE7B-4DD8-70E7-2CA1BA4C78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36896" behindDoc="0" locked="0" layoutInCell="1" allowOverlap="1" wp14:anchorId="7B05306B" wp14:editId="3D90CA7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96" name="Obrázek 22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96B1DE-835E-4141-36B2-26A3F28485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Obrázek 100" descr="spacer">
                            <a:extLst>
                              <a:ext uri="{FF2B5EF4-FFF2-40B4-BE49-F238E27FC236}">
                                <a16:creationId xmlns:a16="http://schemas.microsoft.com/office/drawing/2014/main" id="{A796B1DE-835E-4141-36B2-26A3F28485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37920" behindDoc="0" locked="0" layoutInCell="1" allowOverlap="1" wp14:anchorId="111F7A47" wp14:editId="357E2D1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97" name="Obrázek 22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830533-8A5D-6865-EB9C-92C669D0A3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Obrázek 101" descr="spacer">
                            <a:extLst>
                              <a:ext uri="{FF2B5EF4-FFF2-40B4-BE49-F238E27FC236}">
                                <a16:creationId xmlns:a16="http://schemas.microsoft.com/office/drawing/2014/main" id="{9F830533-8A5D-6865-EB9C-92C669D0A3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38944" behindDoc="0" locked="0" layoutInCell="1" allowOverlap="1" wp14:anchorId="7FA29D94" wp14:editId="0F3ED7E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98" name="Obrázek 22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8C035D-701D-F0C6-67E0-DADDB72EAD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Obrázek 102" descr="spacer">
                            <a:extLst>
                              <a:ext uri="{FF2B5EF4-FFF2-40B4-BE49-F238E27FC236}">
                                <a16:creationId xmlns:a16="http://schemas.microsoft.com/office/drawing/2014/main" id="{778C035D-701D-F0C6-67E0-DADDB72EAD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39968" behindDoc="0" locked="0" layoutInCell="1" allowOverlap="1" wp14:anchorId="1C8421EA" wp14:editId="07A03B5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499" name="Obrázek 22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0E3659-9121-B0FE-00A0-0FA26708A7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Obrázek 103" descr="spacer">
                            <a:extLst>
                              <a:ext uri="{FF2B5EF4-FFF2-40B4-BE49-F238E27FC236}">
                                <a16:creationId xmlns:a16="http://schemas.microsoft.com/office/drawing/2014/main" id="{4D0E3659-9121-B0FE-00A0-0FA26708A7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40992" behindDoc="0" locked="0" layoutInCell="1" allowOverlap="1" wp14:anchorId="1415DE42" wp14:editId="67F710B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00" name="Obrázek 22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19CB8F-8B61-0AC4-9E2E-4CFB38EEB2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Obrázek 104" descr="spacer">
                            <a:extLst>
                              <a:ext uri="{FF2B5EF4-FFF2-40B4-BE49-F238E27FC236}">
                                <a16:creationId xmlns:a16="http://schemas.microsoft.com/office/drawing/2014/main" id="{1219CB8F-8B61-0AC4-9E2E-4CFB38EEB2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42016" behindDoc="0" locked="0" layoutInCell="1" allowOverlap="1" wp14:anchorId="25FC520F" wp14:editId="344218C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01" name="Obrázek 22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D101A1-297E-D3E9-CE3A-4C407DB824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Obrázek 105" descr="spacer">
                            <a:extLst>
                              <a:ext uri="{FF2B5EF4-FFF2-40B4-BE49-F238E27FC236}">
                                <a16:creationId xmlns:a16="http://schemas.microsoft.com/office/drawing/2014/main" id="{3ED101A1-297E-D3E9-CE3A-4C407DB824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43040" behindDoc="0" locked="0" layoutInCell="1" allowOverlap="1" wp14:anchorId="5BE4D93F" wp14:editId="668911F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02" name="Obrázek 22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B25327-4E41-50CC-7F92-8E940953FC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Obrázek 106" descr="spacer">
                            <a:extLst>
                              <a:ext uri="{FF2B5EF4-FFF2-40B4-BE49-F238E27FC236}">
                                <a16:creationId xmlns:a16="http://schemas.microsoft.com/office/drawing/2014/main" id="{1EB25327-4E41-50CC-7F92-8E940953FC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44064" behindDoc="0" locked="0" layoutInCell="1" allowOverlap="1" wp14:anchorId="756F30E2" wp14:editId="21FDC34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03" name="Obrázek 22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143ACD-567D-9A68-D2D2-7C07600D02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Obrázek 107" descr="spacer">
                            <a:extLst>
                              <a:ext uri="{FF2B5EF4-FFF2-40B4-BE49-F238E27FC236}">
                                <a16:creationId xmlns:a16="http://schemas.microsoft.com/office/drawing/2014/main" id="{9D143ACD-567D-9A68-D2D2-7C07600D02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45088" behindDoc="0" locked="0" layoutInCell="1" allowOverlap="1" wp14:anchorId="45B336A0" wp14:editId="3C84E81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04" name="Obrázek 22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EB07D2-8242-B058-7236-0475FBB19C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Obrázek 108" descr="spacer">
                            <a:extLst>
                              <a:ext uri="{FF2B5EF4-FFF2-40B4-BE49-F238E27FC236}">
                                <a16:creationId xmlns:a16="http://schemas.microsoft.com/office/drawing/2014/main" id="{68EB07D2-8242-B058-7236-0475FBB19C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46112" behindDoc="0" locked="0" layoutInCell="1" allowOverlap="1" wp14:anchorId="074380F4" wp14:editId="1AE8E2D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05" name="Obrázek 22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36410F-AD40-AF3B-D69C-4BD534B9C8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Obrázek 109" descr="spacer">
                            <a:extLst>
                              <a:ext uri="{FF2B5EF4-FFF2-40B4-BE49-F238E27FC236}">
                                <a16:creationId xmlns:a16="http://schemas.microsoft.com/office/drawing/2014/main" id="{AF36410F-AD40-AF3B-D69C-4BD534B9C8F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47136" behindDoc="0" locked="0" layoutInCell="1" allowOverlap="1" wp14:anchorId="43B6C88A" wp14:editId="494BEEF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06" name="Obrázek 22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3F1A3D-BFF8-2DD8-6C8C-DC8995F2B0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Obrázek 110" descr="spacer">
                            <a:extLst>
                              <a:ext uri="{FF2B5EF4-FFF2-40B4-BE49-F238E27FC236}">
                                <a16:creationId xmlns:a16="http://schemas.microsoft.com/office/drawing/2014/main" id="{DB3F1A3D-BFF8-2DD8-6C8C-DC8995F2B0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48160" behindDoc="0" locked="0" layoutInCell="1" allowOverlap="1" wp14:anchorId="56381CF0" wp14:editId="1C1023D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07" name="Obrázek 22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2D5593-E730-7DD7-96B3-32C8E0221A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Obrázek 111" descr="spacer">
                            <a:extLst>
                              <a:ext uri="{FF2B5EF4-FFF2-40B4-BE49-F238E27FC236}">
                                <a16:creationId xmlns:a16="http://schemas.microsoft.com/office/drawing/2014/main" id="{D82D5593-E730-7DD7-96B3-32C8E0221A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49184" behindDoc="0" locked="0" layoutInCell="1" allowOverlap="1" wp14:anchorId="41BB15FA" wp14:editId="65A1A69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08" name="Obrázek 22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35ED5F-1366-6C6C-272A-190A5EB945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Obrázek 112" descr="spacer">
                            <a:extLst>
                              <a:ext uri="{FF2B5EF4-FFF2-40B4-BE49-F238E27FC236}">
                                <a16:creationId xmlns:a16="http://schemas.microsoft.com/office/drawing/2014/main" id="{F235ED5F-1366-6C6C-272A-190A5EB945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50208" behindDoc="0" locked="0" layoutInCell="1" allowOverlap="1" wp14:anchorId="4146FC26" wp14:editId="1A025D0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09" name="Obrázek 22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91B4E9-A663-08A1-882E-427A881D86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" name="Obrázek 113" descr="spacer">
                            <a:extLst>
                              <a:ext uri="{FF2B5EF4-FFF2-40B4-BE49-F238E27FC236}">
                                <a16:creationId xmlns:a16="http://schemas.microsoft.com/office/drawing/2014/main" id="{0291B4E9-A663-08A1-882E-427A881D86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51232" behindDoc="0" locked="0" layoutInCell="1" allowOverlap="1" wp14:anchorId="5B441FF6" wp14:editId="68FFC8C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10" name="Obrázek 22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35BD45-F330-0617-50AB-EAE9D5E28F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Obrázek 114" descr="spacer">
                            <a:extLst>
                              <a:ext uri="{FF2B5EF4-FFF2-40B4-BE49-F238E27FC236}">
                                <a16:creationId xmlns:a16="http://schemas.microsoft.com/office/drawing/2014/main" id="{F835BD45-F330-0617-50AB-EAE9D5E28F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52256" behindDoc="0" locked="0" layoutInCell="1" allowOverlap="1" wp14:anchorId="5F8AF842" wp14:editId="1AFFD91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11" name="Obrázek 22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7DC30F-DCA4-945E-2544-5C76D5D0DE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" name="Obrázek 115" descr="spacer">
                            <a:extLst>
                              <a:ext uri="{FF2B5EF4-FFF2-40B4-BE49-F238E27FC236}">
                                <a16:creationId xmlns:a16="http://schemas.microsoft.com/office/drawing/2014/main" id="{5D7DC30F-DCA4-945E-2544-5C76D5D0DE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53280" behindDoc="0" locked="0" layoutInCell="1" allowOverlap="1" wp14:anchorId="7162D849" wp14:editId="18A04DD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12" name="Obrázek 22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2D8167-A46E-D96B-AFF4-2BF683971E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Obrázek 116" descr="spacer">
                            <a:extLst>
                              <a:ext uri="{FF2B5EF4-FFF2-40B4-BE49-F238E27FC236}">
                                <a16:creationId xmlns:a16="http://schemas.microsoft.com/office/drawing/2014/main" id="{EA2D8167-A46E-D96B-AFF4-2BF683971E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54304" behindDoc="0" locked="0" layoutInCell="1" allowOverlap="1" wp14:anchorId="78106054" wp14:editId="47B6D99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13" name="Obrázek 22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6B84AA-6F24-4BC1-2C6B-CD4B774B44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" name="Obrázek 117" descr="spacer">
                            <a:extLst>
                              <a:ext uri="{FF2B5EF4-FFF2-40B4-BE49-F238E27FC236}">
                                <a16:creationId xmlns:a16="http://schemas.microsoft.com/office/drawing/2014/main" id="{436B84AA-6F24-4BC1-2C6B-CD4B774B44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55328" behindDoc="0" locked="0" layoutInCell="1" allowOverlap="1" wp14:anchorId="274C6171" wp14:editId="013B108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14" name="Obrázek 22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C36C26-EF6C-B954-CF93-BAF949F72A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Obrázek 118" descr="spacer">
                            <a:extLst>
                              <a:ext uri="{FF2B5EF4-FFF2-40B4-BE49-F238E27FC236}">
                                <a16:creationId xmlns:a16="http://schemas.microsoft.com/office/drawing/2014/main" id="{F2C36C26-EF6C-B954-CF93-BAF949F72A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56352" behindDoc="0" locked="0" layoutInCell="1" allowOverlap="1" wp14:anchorId="3842E752" wp14:editId="5C43791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15" name="Obrázek 22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1375BE-A37F-B9A0-348F-9624763F3E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" name="Obrázek 119" descr="spacer">
                            <a:extLst>
                              <a:ext uri="{FF2B5EF4-FFF2-40B4-BE49-F238E27FC236}">
                                <a16:creationId xmlns:a16="http://schemas.microsoft.com/office/drawing/2014/main" id="{2C1375BE-A37F-B9A0-348F-9624763F3E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57376" behindDoc="0" locked="0" layoutInCell="1" allowOverlap="1" wp14:anchorId="79B10243" wp14:editId="440026E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16" name="Obrázek 22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5C0E1A-CDAD-7A2C-6583-0FA00F740C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Obrázek 120" descr="spacer">
                            <a:extLst>
                              <a:ext uri="{FF2B5EF4-FFF2-40B4-BE49-F238E27FC236}">
                                <a16:creationId xmlns:a16="http://schemas.microsoft.com/office/drawing/2014/main" id="{625C0E1A-CDAD-7A2C-6583-0FA00F740C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58400" behindDoc="0" locked="0" layoutInCell="1" allowOverlap="1" wp14:anchorId="16B0BD80" wp14:editId="56B0D16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17" name="Obrázek 22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5C0ACB-ECCA-6BF0-EA4E-58471F5E02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" name="Obrázek 121" descr="spacer">
                            <a:extLst>
                              <a:ext uri="{FF2B5EF4-FFF2-40B4-BE49-F238E27FC236}">
                                <a16:creationId xmlns:a16="http://schemas.microsoft.com/office/drawing/2014/main" id="{A95C0ACB-ECCA-6BF0-EA4E-58471F5E02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59424" behindDoc="0" locked="0" layoutInCell="1" allowOverlap="1" wp14:anchorId="1562A667" wp14:editId="0348D9B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18" name="Obrázek 22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8C3541-D326-1708-6D7F-9A405C97CD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Obrázek 122" descr="spacer">
                            <a:extLst>
                              <a:ext uri="{FF2B5EF4-FFF2-40B4-BE49-F238E27FC236}">
                                <a16:creationId xmlns:a16="http://schemas.microsoft.com/office/drawing/2014/main" id="{348C3541-D326-1708-6D7F-9A405C97CD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60448" behindDoc="0" locked="0" layoutInCell="1" allowOverlap="1" wp14:anchorId="04967B2A" wp14:editId="770F6A4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19" name="Obrázek 22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577F7E-B831-199E-0A07-7EB5F48FC3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Obrázek 123" descr="spacer">
                            <a:extLst>
                              <a:ext uri="{FF2B5EF4-FFF2-40B4-BE49-F238E27FC236}">
                                <a16:creationId xmlns:a16="http://schemas.microsoft.com/office/drawing/2014/main" id="{A3577F7E-B831-199E-0A07-7EB5F48FC3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61472" behindDoc="0" locked="0" layoutInCell="1" allowOverlap="1" wp14:anchorId="1BFFA126" wp14:editId="3E5DF28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20" name="Obrázek 22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B52782-B498-AD86-6A7C-EB550379E7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Obrázek 124" descr="spacer">
                            <a:extLst>
                              <a:ext uri="{FF2B5EF4-FFF2-40B4-BE49-F238E27FC236}">
                                <a16:creationId xmlns:a16="http://schemas.microsoft.com/office/drawing/2014/main" id="{5FB52782-B498-AD86-6A7C-EB550379E7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62496" behindDoc="0" locked="0" layoutInCell="1" allowOverlap="1" wp14:anchorId="38D5ECB2" wp14:editId="1C51390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21" name="Obrázek 22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5BFE34-15BF-2854-CAAA-223471967B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" name="Obrázek 125" descr="spacer">
                            <a:extLst>
                              <a:ext uri="{FF2B5EF4-FFF2-40B4-BE49-F238E27FC236}">
                                <a16:creationId xmlns:a16="http://schemas.microsoft.com/office/drawing/2014/main" id="{8E5BFE34-15BF-2854-CAAA-223471967B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63520" behindDoc="0" locked="0" layoutInCell="1" allowOverlap="1" wp14:anchorId="01E643DB" wp14:editId="2600346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22" name="Obrázek 22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883952-67C6-AEFF-2B76-4C1B09B6A8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Obrázek 126" descr="spacer">
                            <a:extLst>
                              <a:ext uri="{FF2B5EF4-FFF2-40B4-BE49-F238E27FC236}">
                                <a16:creationId xmlns:a16="http://schemas.microsoft.com/office/drawing/2014/main" id="{3D883952-67C6-AEFF-2B76-4C1B09B6A8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64544" behindDoc="0" locked="0" layoutInCell="1" allowOverlap="1" wp14:anchorId="79C5DE34" wp14:editId="606B87D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23" name="Obrázek 22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99DD02-F12F-3443-2DFE-219A84F4829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Obrázek 127" descr="spacer">
                            <a:extLst>
                              <a:ext uri="{FF2B5EF4-FFF2-40B4-BE49-F238E27FC236}">
                                <a16:creationId xmlns:a16="http://schemas.microsoft.com/office/drawing/2014/main" id="{1B99DD02-F12F-3443-2DFE-219A84F482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65568" behindDoc="0" locked="0" layoutInCell="1" allowOverlap="1" wp14:anchorId="36EA7332" wp14:editId="5E7B7D4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24" name="Obrázek 22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29E58F-DCCE-4899-6C8D-9A77BABDF0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Obrázek 128" descr="spacer">
                            <a:extLst>
                              <a:ext uri="{FF2B5EF4-FFF2-40B4-BE49-F238E27FC236}">
                                <a16:creationId xmlns:a16="http://schemas.microsoft.com/office/drawing/2014/main" id="{4429E58F-DCCE-4899-6C8D-9A77BABDF0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66592" behindDoc="0" locked="0" layoutInCell="1" allowOverlap="1" wp14:anchorId="5B520AC5" wp14:editId="38FF511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25" name="Obrázek 22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F6E9EA-F111-98B8-72E4-BC61B2C2B2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Obrázek 129" descr="spacer">
                            <a:extLst>
                              <a:ext uri="{FF2B5EF4-FFF2-40B4-BE49-F238E27FC236}">
                                <a16:creationId xmlns:a16="http://schemas.microsoft.com/office/drawing/2014/main" id="{16F6E9EA-F111-98B8-72E4-BC61B2C2B2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67616" behindDoc="0" locked="0" layoutInCell="1" allowOverlap="1" wp14:anchorId="75741DF3" wp14:editId="064BB75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26" name="Obrázek 22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835FAC-6A3D-4116-8C49-79CBE98023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Obrázek 130" descr="spacer">
                            <a:extLst>
                              <a:ext uri="{FF2B5EF4-FFF2-40B4-BE49-F238E27FC236}">
                                <a16:creationId xmlns:a16="http://schemas.microsoft.com/office/drawing/2014/main" id="{E6835FAC-6A3D-4116-8C49-79CBE98023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68640" behindDoc="0" locked="0" layoutInCell="1" allowOverlap="1" wp14:anchorId="02ADF32F" wp14:editId="6DC7C3E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27" name="Obrázek 22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D6CB74-6293-35E4-5F18-112DB863BD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Obrázek 131" descr="spacer">
                            <a:extLst>
                              <a:ext uri="{FF2B5EF4-FFF2-40B4-BE49-F238E27FC236}">
                                <a16:creationId xmlns:a16="http://schemas.microsoft.com/office/drawing/2014/main" id="{49D6CB74-6293-35E4-5F18-112DB863BD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69664" behindDoc="0" locked="0" layoutInCell="1" allowOverlap="1" wp14:anchorId="665707F2" wp14:editId="7543496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28" name="Obrázek 22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997FF1-82EE-529F-CE01-FB7A023A1B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Obrázek 132" descr="spacer">
                            <a:extLst>
                              <a:ext uri="{FF2B5EF4-FFF2-40B4-BE49-F238E27FC236}">
                                <a16:creationId xmlns:a16="http://schemas.microsoft.com/office/drawing/2014/main" id="{B4997FF1-82EE-529F-CE01-FB7A023A1B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70688" behindDoc="0" locked="0" layoutInCell="1" allowOverlap="1" wp14:anchorId="33D8BFC2" wp14:editId="2AF2D72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29" name="Obrázek 22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754F6C-C7CB-4FC7-8132-C4F7B37671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" name="Obrázek 133" descr="spacer">
                            <a:extLst>
                              <a:ext uri="{FF2B5EF4-FFF2-40B4-BE49-F238E27FC236}">
                                <a16:creationId xmlns:a16="http://schemas.microsoft.com/office/drawing/2014/main" id="{31754F6C-C7CB-4FC7-8132-C4F7B37671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71712" behindDoc="0" locked="0" layoutInCell="1" allowOverlap="1" wp14:anchorId="1D415516" wp14:editId="6375E0E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30" name="Obrázek 22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0BB8B4-D337-974B-145C-6B6880618C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Obrázek 134" descr="spacer">
                            <a:extLst>
                              <a:ext uri="{FF2B5EF4-FFF2-40B4-BE49-F238E27FC236}">
                                <a16:creationId xmlns:a16="http://schemas.microsoft.com/office/drawing/2014/main" id="{0C0BB8B4-D337-974B-145C-6B6880618CB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72736" behindDoc="0" locked="0" layoutInCell="1" allowOverlap="1" wp14:anchorId="6E69FE23" wp14:editId="2A9DEEE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31" name="Obrázek 22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7FAA42-3145-80CC-DE91-F7B7F700BC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" name="Obrázek 135" descr="spacer">
                            <a:extLst>
                              <a:ext uri="{FF2B5EF4-FFF2-40B4-BE49-F238E27FC236}">
                                <a16:creationId xmlns:a16="http://schemas.microsoft.com/office/drawing/2014/main" id="{F37FAA42-3145-80CC-DE91-F7B7F700BC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73760" behindDoc="0" locked="0" layoutInCell="1" allowOverlap="1" wp14:anchorId="73477A0D" wp14:editId="580AC22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32" name="Obrázek 22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8E7E4D-2304-AC5F-26ED-3902C3593E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Obrázek 136" descr="spacer">
                            <a:extLst>
                              <a:ext uri="{FF2B5EF4-FFF2-40B4-BE49-F238E27FC236}">
                                <a16:creationId xmlns:a16="http://schemas.microsoft.com/office/drawing/2014/main" id="{F28E7E4D-2304-AC5F-26ED-3902C3593E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74784" behindDoc="0" locked="0" layoutInCell="1" allowOverlap="1" wp14:anchorId="18222FF3" wp14:editId="7658427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33" name="Obrázek 22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C53CE7-1DAB-8E23-D995-9A43BCF5D6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Obrázek 137" descr="spacer">
                            <a:extLst>
                              <a:ext uri="{FF2B5EF4-FFF2-40B4-BE49-F238E27FC236}">
                                <a16:creationId xmlns:a16="http://schemas.microsoft.com/office/drawing/2014/main" id="{83C53CE7-1DAB-8E23-D995-9A43BCF5D6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75808" behindDoc="0" locked="0" layoutInCell="1" allowOverlap="1" wp14:anchorId="72962E0E" wp14:editId="1506759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34" name="Obrázek 22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14D80A-32D8-DF6E-D9A1-B80950FD689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Obrázek 138" descr="spacer">
                            <a:extLst>
                              <a:ext uri="{FF2B5EF4-FFF2-40B4-BE49-F238E27FC236}">
                                <a16:creationId xmlns:a16="http://schemas.microsoft.com/office/drawing/2014/main" id="{7A14D80A-32D8-DF6E-D9A1-B80950FD68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76832" behindDoc="0" locked="0" layoutInCell="1" allowOverlap="1" wp14:anchorId="0671B272" wp14:editId="7DF7DCA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35" name="Obrázek 22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675BB3-996C-7357-DE09-8D859BD48E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" name="Obrázek 139" descr="spacer">
                            <a:extLst>
                              <a:ext uri="{FF2B5EF4-FFF2-40B4-BE49-F238E27FC236}">
                                <a16:creationId xmlns:a16="http://schemas.microsoft.com/office/drawing/2014/main" id="{FB675BB3-996C-7357-DE09-8D859BD48E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77856" behindDoc="0" locked="0" layoutInCell="1" allowOverlap="1" wp14:anchorId="52D76D7F" wp14:editId="401EAD2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36" name="Obrázek 22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71966F-38C4-90EA-A9F2-38FA0E0645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Obrázek 140" descr="spacer">
                            <a:extLst>
                              <a:ext uri="{FF2B5EF4-FFF2-40B4-BE49-F238E27FC236}">
                                <a16:creationId xmlns:a16="http://schemas.microsoft.com/office/drawing/2014/main" id="{C371966F-38C4-90EA-A9F2-38FA0E0645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78880" behindDoc="0" locked="0" layoutInCell="1" allowOverlap="1" wp14:anchorId="2D906FD0" wp14:editId="5DAA662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37" name="Obrázek 22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02C21E-17AF-49F7-3834-AA29E8BADB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" name="Obrázek 141" descr="spacer">
                            <a:extLst>
                              <a:ext uri="{FF2B5EF4-FFF2-40B4-BE49-F238E27FC236}">
                                <a16:creationId xmlns:a16="http://schemas.microsoft.com/office/drawing/2014/main" id="{8602C21E-17AF-49F7-3834-AA29E8BADB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79904" behindDoc="0" locked="0" layoutInCell="1" allowOverlap="1" wp14:anchorId="191E4DC4" wp14:editId="5097FF6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38" name="Obrázek 22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5F68A1-37DC-B615-3985-A3B7130F58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Obrázek 142" descr="spacer">
                            <a:extLst>
                              <a:ext uri="{FF2B5EF4-FFF2-40B4-BE49-F238E27FC236}">
                                <a16:creationId xmlns:a16="http://schemas.microsoft.com/office/drawing/2014/main" id="{0F5F68A1-37DC-B615-3985-A3B7130F58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80928" behindDoc="0" locked="0" layoutInCell="1" allowOverlap="1" wp14:anchorId="3A9A0B74" wp14:editId="1B30147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39" name="Obrázek 22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ECD8E7-5BB8-E08E-E70F-86B91ADB9E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Obrázek 143" descr="spacer">
                            <a:extLst>
                              <a:ext uri="{FF2B5EF4-FFF2-40B4-BE49-F238E27FC236}">
                                <a16:creationId xmlns:a16="http://schemas.microsoft.com/office/drawing/2014/main" id="{A6ECD8E7-5BB8-E08E-E70F-86B91ADB9E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81952" behindDoc="0" locked="0" layoutInCell="1" allowOverlap="1" wp14:anchorId="42B64445" wp14:editId="7B0A6EE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40" name="Obrázek 22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64FACF-0688-69FD-27EB-2C9173BE30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Obrázek 144" descr="spacer">
                            <a:extLst>
                              <a:ext uri="{FF2B5EF4-FFF2-40B4-BE49-F238E27FC236}">
                                <a16:creationId xmlns:a16="http://schemas.microsoft.com/office/drawing/2014/main" id="{7564FACF-0688-69FD-27EB-2C9173BE30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82976" behindDoc="0" locked="0" layoutInCell="1" allowOverlap="1" wp14:anchorId="6565F0D1" wp14:editId="36BBF03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41" name="Obrázek 22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2BD61C-BDB8-1C5C-B5F8-ED6B41BAB8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" name="Obrázek 145" descr="spacer">
                            <a:extLst>
                              <a:ext uri="{FF2B5EF4-FFF2-40B4-BE49-F238E27FC236}">
                                <a16:creationId xmlns:a16="http://schemas.microsoft.com/office/drawing/2014/main" id="{552BD61C-BDB8-1C5C-B5F8-ED6B41BAB8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84000" behindDoc="0" locked="0" layoutInCell="1" allowOverlap="1" wp14:anchorId="12D47565" wp14:editId="56468B9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42" name="Obrázek 22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8D8F75-8791-94C3-F03A-CBADD2FEE3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Obrázek 146" descr="spacer">
                            <a:extLst>
                              <a:ext uri="{FF2B5EF4-FFF2-40B4-BE49-F238E27FC236}">
                                <a16:creationId xmlns:a16="http://schemas.microsoft.com/office/drawing/2014/main" id="{D48D8F75-8791-94C3-F03A-CBADD2FEE3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85024" behindDoc="0" locked="0" layoutInCell="1" allowOverlap="1" wp14:anchorId="7BA853A4" wp14:editId="4A2714A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43" name="Obrázek 22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563F4F-78F0-38CD-9C37-D57FCD6A1E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Obrázek 147" descr="spacer">
                            <a:extLst>
                              <a:ext uri="{FF2B5EF4-FFF2-40B4-BE49-F238E27FC236}">
                                <a16:creationId xmlns:a16="http://schemas.microsoft.com/office/drawing/2014/main" id="{2C563F4F-78F0-38CD-9C37-D57FCD6A1E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86048" behindDoc="0" locked="0" layoutInCell="1" allowOverlap="1" wp14:anchorId="039DC460" wp14:editId="35E7D26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44" name="Obrázek 22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71666A-46CE-4CD0-498B-4D69B6C9DA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Obrázek 148" descr="spacer">
                            <a:extLst>
                              <a:ext uri="{FF2B5EF4-FFF2-40B4-BE49-F238E27FC236}">
                                <a16:creationId xmlns:a16="http://schemas.microsoft.com/office/drawing/2014/main" id="{AC71666A-46CE-4CD0-498B-4D69B6C9DA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87072" behindDoc="0" locked="0" layoutInCell="1" allowOverlap="1" wp14:anchorId="56834BD9" wp14:editId="7D82A71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45" name="Obrázek 22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911776-304F-C435-DDEE-AE5DD899F6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Obrázek 149" descr="spacer">
                            <a:extLst>
                              <a:ext uri="{FF2B5EF4-FFF2-40B4-BE49-F238E27FC236}">
                                <a16:creationId xmlns:a16="http://schemas.microsoft.com/office/drawing/2014/main" id="{7A911776-304F-C435-DDEE-AE5DD899F6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88096" behindDoc="0" locked="0" layoutInCell="1" allowOverlap="1" wp14:anchorId="0601ADC9" wp14:editId="49B9433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46" name="Obrázek 22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88C359-3C3F-585F-D4EC-7714656C3C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Obrázek 150" descr="spacer">
                            <a:extLst>
                              <a:ext uri="{FF2B5EF4-FFF2-40B4-BE49-F238E27FC236}">
                                <a16:creationId xmlns:a16="http://schemas.microsoft.com/office/drawing/2014/main" id="{0F88C359-3C3F-585F-D4EC-7714656C3C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89120" behindDoc="0" locked="0" layoutInCell="1" allowOverlap="1" wp14:anchorId="0974A55B" wp14:editId="2C0F70B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47" name="Obrázek 22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CB3FF7-D26B-FF01-01E4-68DC54C7A7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Obrázek 151" descr="spacer">
                            <a:extLst>
                              <a:ext uri="{FF2B5EF4-FFF2-40B4-BE49-F238E27FC236}">
                                <a16:creationId xmlns:a16="http://schemas.microsoft.com/office/drawing/2014/main" id="{60CB3FF7-D26B-FF01-01E4-68DC54C7A7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90144" behindDoc="0" locked="0" layoutInCell="1" allowOverlap="1" wp14:anchorId="5AF84369" wp14:editId="4BC1734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48" name="Obrázek 22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AF169C-196C-42B4-197E-6EE6FD704D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Obrázek 152" descr="spacer">
                            <a:extLst>
                              <a:ext uri="{FF2B5EF4-FFF2-40B4-BE49-F238E27FC236}">
                                <a16:creationId xmlns:a16="http://schemas.microsoft.com/office/drawing/2014/main" id="{AEAF169C-196C-42B4-197E-6EE6FD704D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91168" behindDoc="0" locked="0" layoutInCell="1" allowOverlap="1" wp14:anchorId="013F0B8F" wp14:editId="7A61259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49" name="Obrázek 22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AB7F69-31CE-D565-911B-A4CD47A454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Obrázek 153" descr="spacer">
                            <a:extLst>
                              <a:ext uri="{FF2B5EF4-FFF2-40B4-BE49-F238E27FC236}">
                                <a16:creationId xmlns:a16="http://schemas.microsoft.com/office/drawing/2014/main" id="{EEAB7F69-31CE-D565-911B-A4CD47A454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92192" behindDoc="0" locked="0" layoutInCell="1" allowOverlap="1" wp14:anchorId="6AAB1C74" wp14:editId="113EF32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50" name="Obrázek 22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24A90F-4AD1-2E5E-8205-041EA36DE7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Obrázek 154" descr="spacer">
                            <a:extLst>
                              <a:ext uri="{FF2B5EF4-FFF2-40B4-BE49-F238E27FC236}">
                                <a16:creationId xmlns:a16="http://schemas.microsoft.com/office/drawing/2014/main" id="{A924A90F-4AD1-2E5E-8205-041EA36DE7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93216" behindDoc="0" locked="0" layoutInCell="1" allowOverlap="1" wp14:anchorId="416F6E20" wp14:editId="78834F9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51" name="Obrázek 22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C043DE-DBCB-C2B7-5310-ED25D6E02A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Obrázek 155" descr="spacer">
                            <a:extLst>
                              <a:ext uri="{FF2B5EF4-FFF2-40B4-BE49-F238E27FC236}">
                                <a16:creationId xmlns:a16="http://schemas.microsoft.com/office/drawing/2014/main" id="{7DC043DE-DBCB-C2B7-5310-ED25D6E02A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94240" behindDoc="0" locked="0" layoutInCell="1" allowOverlap="1" wp14:anchorId="6AE09AB6" wp14:editId="1E9FB1B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52" name="Obrázek 22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A48B11-BB64-6248-09B8-4CEEDAAD48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Obrázek 156" descr="spacer">
                            <a:extLst>
                              <a:ext uri="{FF2B5EF4-FFF2-40B4-BE49-F238E27FC236}">
                                <a16:creationId xmlns:a16="http://schemas.microsoft.com/office/drawing/2014/main" id="{85A48B11-BB64-6248-09B8-4CEEDAAD48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95264" behindDoc="0" locked="0" layoutInCell="1" allowOverlap="1" wp14:anchorId="459C3732" wp14:editId="59E7CDF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53" name="Obrázek 22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E75A76-102B-BC53-55D5-E03A69525D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Obrázek 157" descr="spacer">
                            <a:extLst>
                              <a:ext uri="{FF2B5EF4-FFF2-40B4-BE49-F238E27FC236}">
                                <a16:creationId xmlns:a16="http://schemas.microsoft.com/office/drawing/2014/main" id="{F3E75A76-102B-BC53-55D5-E03A69525D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96288" behindDoc="0" locked="0" layoutInCell="1" allowOverlap="1" wp14:anchorId="14FE5567" wp14:editId="4B3A24E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54" name="Obrázek 22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8BBB20-32DB-6E57-58A5-97586DE14D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Obrázek 158" descr="spacer">
                            <a:extLst>
                              <a:ext uri="{FF2B5EF4-FFF2-40B4-BE49-F238E27FC236}">
                                <a16:creationId xmlns:a16="http://schemas.microsoft.com/office/drawing/2014/main" id="{0C8BBB20-32DB-6E57-58A5-97586DE14D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97312" behindDoc="0" locked="0" layoutInCell="1" allowOverlap="1" wp14:anchorId="7C1F1AE5" wp14:editId="3400D4E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55" name="Obrázek 22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01FF68-1071-8AC1-6A4D-C02066DE10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Obrázek 159" descr="spacer">
                            <a:extLst>
                              <a:ext uri="{FF2B5EF4-FFF2-40B4-BE49-F238E27FC236}">
                                <a16:creationId xmlns:a16="http://schemas.microsoft.com/office/drawing/2014/main" id="{5801FF68-1071-8AC1-6A4D-C02066DE10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98336" behindDoc="0" locked="0" layoutInCell="1" allowOverlap="1" wp14:anchorId="5057B229" wp14:editId="43E5E32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56" name="Obrázek 22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90D6F0-79B8-E08A-012F-0726371CD3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Obrázek 160" descr="spacer">
                            <a:extLst>
                              <a:ext uri="{FF2B5EF4-FFF2-40B4-BE49-F238E27FC236}">
                                <a16:creationId xmlns:a16="http://schemas.microsoft.com/office/drawing/2014/main" id="{4790D6F0-79B8-E08A-012F-0726371CD3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49999360" behindDoc="0" locked="0" layoutInCell="1" allowOverlap="1" wp14:anchorId="4F5AA92F" wp14:editId="3576531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57" name="Obrázek 22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F08ECD-F7A3-E734-872C-915D15F60C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Obrázek 161" descr="spacer">
                            <a:extLst>
                              <a:ext uri="{FF2B5EF4-FFF2-40B4-BE49-F238E27FC236}">
                                <a16:creationId xmlns:a16="http://schemas.microsoft.com/office/drawing/2014/main" id="{26F08ECD-F7A3-E734-872C-915D15F60C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00384" behindDoc="0" locked="0" layoutInCell="1" allowOverlap="1" wp14:anchorId="64194531" wp14:editId="51D88F4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58" name="Obrázek 22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6E5636-4D70-D259-8ADE-21410EB83F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Obrázek 162" descr="spacer">
                            <a:extLst>
                              <a:ext uri="{FF2B5EF4-FFF2-40B4-BE49-F238E27FC236}">
                                <a16:creationId xmlns:a16="http://schemas.microsoft.com/office/drawing/2014/main" id="{C56E5636-4D70-D259-8ADE-21410EB83F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01408" behindDoc="0" locked="0" layoutInCell="1" allowOverlap="1" wp14:anchorId="38804FD4" wp14:editId="5F744C0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59" name="Obrázek 22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DB6073-BE72-06DE-2D58-E71A5E779A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Obrázek 163" descr="spacer">
                            <a:extLst>
                              <a:ext uri="{FF2B5EF4-FFF2-40B4-BE49-F238E27FC236}">
                                <a16:creationId xmlns:a16="http://schemas.microsoft.com/office/drawing/2014/main" id="{45DB6073-BE72-06DE-2D58-E71A5E779AA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02432" behindDoc="0" locked="0" layoutInCell="1" allowOverlap="1" wp14:anchorId="2D83487D" wp14:editId="645BE35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60" name="Obrázek 22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A4BF54-B798-C4D5-BA85-B05EAEBAE4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Obrázek 164" descr="spacer">
                            <a:extLst>
                              <a:ext uri="{FF2B5EF4-FFF2-40B4-BE49-F238E27FC236}">
                                <a16:creationId xmlns:a16="http://schemas.microsoft.com/office/drawing/2014/main" id="{90A4BF54-B798-C4D5-BA85-B05EAEBAE4F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03456" behindDoc="0" locked="0" layoutInCell="1" allowOverlap="1" wp14:anchorId="2080C066" wp14:editId="69E5C47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61" name="Obrázek 22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AC05AC-3B5C-8F93-0ADF-3AEF127FAB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Obrázek 165" descr="spacer">
                            <a:extLst>
                              <a:ext uri="{FF2B5EF4-FFF2-40B4-BE49-F238E27FC236}">
                                <a16:creationId xmlns:a16="http://schemas.microsoft.com/office/drawing/2014/main" id="{0BAC05AC-3B5C-8F93-0ADF-3AEF127FAB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04480" behindDoc="0" locked="0" layoutInCell="1" allowOverlap="1" wp14:anchorId="0661CC7E" wp14:editId="520F490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62" name="Obrázek 22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5D832B-AFDE-515B-3260-5CBCD3038E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Obrázek 166" descr="spacer">
                            <a:extLst>
                              <a:ext uri="{FF2B5EF4-FFF2-40B4-BE49-F238E27FC236}">
                                <a16:creationId xmlns:a16="http://schemas.microsoft.com/office/drawing/2014/main" id="{D45D832B-AFDE-515B-3260-5CBCD3038E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05504" behindDoc="0" locked="0" layoutInCell="1" allowOverlap="1" wp14:anchorId="70EEC387" wp14:editId="139D353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63" name="Obrázek 22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C1EAD3-2BB3-1424-CDB3-D2F6F6A517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" name="Obrázek 167" descr="spacer">
                            <a:extLst>
                              <a:ext uri="{FF2B5EF4-FFF2-40B4-BE49-F238E27FC236}">
                                <a16:creationId xmlns:a16="http://schemas.microsoft.com/office/drawing/2014/main" id="{B6C1EAD3-2BB3-1424-CDB3-D2F6F6A517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06528" behindDoc="0" locked="0" layoutInCell="1" allowOverlap="1" wp14:anchorId="12D0165F" wp14:editId="657ABBC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64" name="Obrázek 22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2D1F1E-DACF-3BBE-3285-FF3A62C9D4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Obrázek 168" descr="spacer">
                            <a:extLst>
                              <a:ext uri="{FF2B5EF4-FFF2-40B4-BE49-F238E27FC236}">
                                <a16:creationId xmlns:a16="http://schemas.microsoft.com/office/drawing/2014/main" id="{272D1F1E-DACF-3BBE-3285-FF3A62C9D4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07552" behindDoc="0" locked="0" layoutInCell="1" allowOverlap="1" wp14:anchorId="53F6E598" wp14:editId="4D923C6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65" name="Obrázek 22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394DD7-94D0-6840-5067-A99C83A2B4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Obrázek 169" descr="spacer">
                            <a:extLst>
                              <a:ext uri="{FF2B5EF4-FFF2-40B4-BE49-F238E27FC236}">
                                <a16:creationId xmlns:a16="http://schemas.microsoft.com/office/drawing/2014/main" id="{69394DD7-94D0-6840-5067-A99C83A2B4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08576" behindDoc="0" locked="0" layoutInCell="1" allowOverlap="1" wp14:anchorId="41D2E311" wp14:editId="2E0B733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66" name="Obrázek 22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BBF43B-4CF2-FCE5-0314-2583A86EF1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Obrázek 170" descr="spacer">
                            <a:extLst>
                              <a:ext uri="{FF2B5EF4-FFF2-40B4-BE49-F238E27FC236}">
                                <a16:creationId xmlns:a16="http://schemas.microsoft.com/office/drawing/2014/main" id="{F8BBF43B-4CF2-FCE5-0314-2583A86EF1F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09600" behindDoc="0" locked="0" layoutInCell="1" allowOverlap="1" wp14:anchorId="525DDDC3" wp14:editId="3CF346C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67" name="Obrázek 22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093737-772B-B90E-0BBC-A1A8E426EE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Obrázek 171" descr="spacer">
                            <a:extLst>
                              <a:ext uri="{FF2B5EF4-FFF2-40B4-BE49-F238E27FC236}">
                                <a16:creationId xmlns:a16="http://schemas.microsoft.com/office/drawing/2014/main" id="{D0093737-772B-B90E-0BBC-A1A8E426EE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10624" behindDoc="0" locked="0" layoutInCell="1" allowOverlap="1" wp14:anchorId="761172D4" wp14:editId="59452B4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68" name="Obrázek 22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DCC236-0049-2C23-2BF0-B0B80AE571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Obrázek 172" descr="spacer">
                            <a:extLst>
                              <a:ext uri="{FF2B5EF4-FFF2-40B4-BE49-F238E27FC236}">
                                <a16:creationId xmlns:a16="http://schemas.microsoft.com/office/drawing/2014/main" id="{1FDCC236-0049-2C23-2BF0-B0B80AE571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11648" behindDoc="0" locked="0" layoutInCell="1" allowOverlap="1" wp14:anchorId="166F2BED" wp14:editId="43A820B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69" name="Obrázek 22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B15886-783E-A765-C66A-FB1FE8D895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Obrázek 173" descr="spacer">
                            <a:extLst>
                              <a:ext uri="{FF2B5EF4-FFF2-40B4-BE49-F238E27FC236}">
                                <a16:creationId xmlns:a16="http://schemas.microsoft.com/office/drawing/2014/main" id="{D9B15886-783E-A765-C66A-FB1FE8D895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12672" behindDoc="0" locked="0" layoutInCell="1" allowOverlap="1" wp14:anchorId="41F4CEC8" wp14:editId="49EACAE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70" name="Obrázek 21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E06C58-01D7-AD75-14D8-FE12AD4C25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Obrázek 174" descr="spacer">
                            <a:extLst>
                              <a:ext uri="{FF2B5EF4-FFF2-40B4-BE49-F238E27FC236}">
                                <a16:creationId xmlns:a16="http://schemas.microsoft.com/office/drawing/2014/main" id="{F2E06C58-01D7-AD75-14D8-FE12AD4C25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13696" behindDoc="0" locked="0" layoutInCell="1" allowOverlap="1" wp14:anchorId="67ADA486" wp14:editId="3F684AA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71" name="Obrázek 21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9A1E8E-443A-2B50-B8DC-8F2FB54C7A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" name="Obrázek 175" descr="spacer">
                            <a:extLst>
                              <a:ext uri="{FF2B5EF4-FFF2-40B4-BE49-F238E27FC236}">
                                <a16:creationId xmlns:a16="http://schemas.microsoft.com/office/drawing/2014/main" id="{EF9A1E8E-443A-2B50-B8DC-8F2FB54C7A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14720" behindDoc="0" locked="0" layoutInCell="1" allowOverlap="1" wp14:anchorId="0B8D88AB" wp14:editId="04DC8E8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72" name="Obrázek 21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E75988-3095-01B7-C85F-FBB8170E5C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Obrázek 176" descr="spacer">
                            <a:extLst>
                              <a:ext uri="{FF2B5EF4-FFF2-40B4-BE49-F238E27FC236}">
                                <a16:creationId xmlns:a16="http://schemas.microsoft.com/office/drawing/2014/main" id="{84E75988-3095-01B7-C85F-FBB8170E5C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15744" behindDoc="0" locked="0" layoutInCell="1" allowOverlap="1" wp14:anchorId="4FC0AF62" wp14:editId="6834762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73" name="Obrázek 21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B4E076-9764-4CD3-2659-618ECE48F8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Obrázek 177" descr="spacer">
                            <a:extLst>
                              <a:ext uri="{FF2B5EF4-FFF2-40B4-BE49-F238E27FC236}">
                                <a16:creationId xmlns:a16="http://schemas.microsoft.com/office/drawing/2014/main" id="{99B4E076-9764-4CD3-2659-618ECE48F8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16768" behindDoc="0" locked="0" layoutInCell="1" allowOverlap="1" wp14:anchorId="2E152356" wp14:editId="6BD49A7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74" name="Obrázek 21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094DA5-4C4A-300A-1EA8-7F5DEF02B7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Obrázek 178" descr="spacer">
                            <a:extLst>
                              <a:ext uri="{FF2B5EF4-FFF2-40B4-BE49-F238E27FC236}">
                                <a16:creationId xmlns:a16="http://schemas.microsoft.com/office/drawing/2014/main" id="{22094DA5-4C4A-300A-1EA8-7F5DEF02B70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17792" behindDoc="0" locked="0" layoutInCell="1" allowOverlap="1" wp14:anchorId="7BF960D2" wp14:editId="1DE9802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75" name="Obrázek 21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97D810-00ED-B21D-798C-90A90B855B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Obrázek 179" descr="spacer">
                            <a:extLst>
                              <a:ext uri="{FF2B5EF4-FFF2-40B4-BE49-F238E27FC236}">
                                <a16:creationId xmlns:a16="http://schemas.microsoft.com/office/drawing/2014/main" id="{0297D810-00ED-B21D-798C-90A90B855B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18816" behindDoc="0" locked="0" layoutInCell="1" allowOverlap="1" wp14:anchorId="29045C8A" wp14:editId="5A8B783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76" name="Obrázek 21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7EAC88-2FD3-D062-7E19-FCDD702530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Obrázek 180" descr="spacer">
                            <a:extLst>
                              <a:ext uri="{FF2B5EF4-FFF2-40B4-BE49-F238E27FC236}">
                                <a16:creationId xmlns:a16="http://schemas.microsoft.com/office/drawing/2014/main" id="{967EAC88-2FD3-D062-7E19-FCDD702530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19840" behindDoc="0" locked="0" layoutInCell="1" allowOverlap="1" wp14:anchorId="275EE48A" wp14:editId="70D917C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77" name="Obrázek 21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C88059-41EF-52A4-55D0-8812EB567B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Obrázek 181" descr="spacer">
                            <a:extLst>
                              <a:ext uri="{FF2B5EF4-FFF2-40B4-BE49-F238E27FC236}">
                                <a16:creationId xmlns:a16="http://schemas.microsoft.com/office/drawing/2014/main" id="{7BC88059-41EF-52A4-55D0-8812EB567B1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20864" behindDoc="0" locked="0" layoutInCell="1" allowOverlap="1" wp14:anchorId="7E7243C4" wp14:editId="7B654CF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78" name="Obrázek 21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BAD9F9-DFD8-8710-3D1D-2F168F7B23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Obrázek 182" descr="spacer">
                            <a:extLst>
                              <a:ext uri="{FF2B5EF4-FFF2-40B4-BE49-F238E27FC236}">
                                <a16:creationId xmlns:a16="http://schemas.microsoft.com/office/drawing/2014/main" id="{95BAD9F9-DFD8-8710-3D1D-2F168F7B23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21888" behindDoc="0" locked="0" layoutInCell="1" allowOverlap="1" wp14:anchorId="009EBAE8" wp14:editId="467152B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79" name="Obrázek 21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F3DCCC-67DE-61E3-93FB-CACAD79C04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" name="Obrázek 183" descr="spacer">
                            <a:extLst>
                              <a:ext uri="{FF2B5EF4-FFF2-40B4-BE49-F238E27FC236}">
                                <a16:creationId xmlns:a16="http://schemas.microsoft.com/office/drawing/2014/main" id="{3CF3DCCC-67DE-61E3-93FB-CACAD79C04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22912" behindDoc="0" locked="0" layoutInCell="1" allowOverlap="1" wp14:anchorId="6474FDC4" wp14:editId="55984AB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80" name="Obrázek 21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436BB9-4A35-8670-427E-4CFA6E94DB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Obrázek 184" descr="spacer">
                            <a:extLst>
                              <a:ext uri="{FF2B5EF4-FFF2-40B4-BE49-F238E27FC236}">
                                <a16:creationId xmlns:a16="http://schemas.microsoft.com/office/drawing/2014/main" id="{E7436BB9-4A35-8670-427E-4CFA6E94DB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23936" behindDoc="0" locked="0" layoutInCell="1" allowOverlap="1" wp14:anchorId="77383DD7" wp14:editId="617D771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81" name="Obrázek 21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B9F4BE-22AD-5A06-DA8D-9A53B68AA4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" name="Obrázek 185" descr="spacer">
                            <a:extLst>
                              <a:ext uri="{FF2B5EF4-FFF2-40B4-BE49-F238E27FC236}">
                                <a16:creationId xmlns:a16="http://schemas.microsoft.com/office/drawing/2014/main" id="{0AB9F4BE-22AD-5A06-DA8D-9A53B68AA4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24960" behindDoc="0" locked="0" layoutInCell="1" allowOverlap="1" wp14:anchorId="43A94D27" wp14:editId="14640FC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82" name="Obrázek 21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1998BE-9F73-0E2D-5D50-CDE6910A4D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Obrázek 186" descr="spacer">
                            <a:extLst>
                              <a:ext uri="{FF2B5EF4-FFF2-40B4-BE49-F238E27FC236}">
                                <a16:creationId xmlns:a16="http://schemas.microsoft.com/office/drawing/2014/main" id="{841998BE-9F73-0E2D-5D50-CDE6910A4D2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25984" behindDoc="0" locked="0" layoutInCell="1" allowOverlap="1" wp14:anchorId="5101A84F" wp14:editId="24CE46C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83" name="Obrázek 21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019067-F094-E86C-6F09-7B90468526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" name="Obrázek 187" descr="spacer">
                            <a:extLst>
                              <a:ext uri="{FF2B5EF4-FFF2-40B4-BE49-F238E27FC236}">
                                <a16:creationId xmlns:a16="http://schemas.microsoft.com/office/drawing/2014/main" id="{52019067-F094-E86C-6F09-7B90468526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27008" behindDoc="0" locked="0" layoutInCell="1" allowOverlap="1" wp14:anchorId="47A2C20E" wp14:editId="0D21CD8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84" name="Obrázek 21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38DACB-57C5-1BF7-887C-7D43CE7BF9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Obrázek 188" descr="spacer">
                            <a:extLst>
                              <a:ext uri="{FF2B5EF4-FFF2-40B4-BE49-F238E27FC236}">
                                <a16:creationId xmlns:a16="http://schemas.microsoft.com/office/drawing/2014/main" id="{A638DACB-57C5-1BF7-887C-7D43CE7BF9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28032" behindDoc="0" locked="0" layoutInCell="1" allowOverlap="1" wp14:anchorId="49FB6761" wp14:editId="334CF8D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85" name="Obrázek 21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BA1F7A-9D37-7F0F-1A14-F0959E8F59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Obrázek 189" descr="spacer">
                            <a:extLst>
                              <a:ext uri="{FF2B5EF4-FFF2-40B4-BE49-F238E27FC236}">
                                <a16:creationId xmlns:a16="http://schemas.microsoft.com/office/drawing/2014/main" id="{B2BA1F7A-9D37-7F0F-1A14-F0959E8F59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29056" behindDoc="0" locked="0" layoutInCell="1" allowOverlap="1" wp14:anchorId="4CB9DB57" wp14:editId="74D5B73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86" name="Obrázek 21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C9EA9C-F860-89FF-F67D-9E2527F6D1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Obrázek 190" descr="spacer">
                            <a:extLst>
                              <a:ext uri="{FF2B5EF4-FFF2-40B4-BE49-F238E27FC236}">
                                <a16:creationId xmlns:a16="http://schemas.microsoft.com/office/drawing/2014/main" id="{9BC9EA9C-F860-89FF-F67D-9E2527F6D1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30080" behindDoc="0" locked="0" layoutInCell="1" allowOverlap="1" wp14:anchorId="1120700D" wp14:editId="42169AF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87" name="Obrázek 21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975A30-F230-CE05-4E87-431E8C3BD5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Obrázek 191" descr="spacer">
                            <a:extLst>
                              <a:ext uri="{FF2B5EF4-FFF2-40B4-BE49-F238E27FC236}">
                                <a16:creationId xmlns:a16="http://schemas.microsoft.com/office/drawing/2014/main" id="{11975A30-F230-CE05-4E87-431E8C3BD5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31104" behindDoc="0" locked="0" layoutInCell="1" allowOverlap="1" wp14:anchorId="2477553A" wp14:editId="25F100B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88" name="Obrázek 21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9559FC-20DA-6A79-50E7-F702AFEACA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Obrázek 192" descr="spacer">
                            <a:extLst>
                              <a:ext uri="{FF2B5EF4-FFF2-40B4-BE49-F238E27FC236}">
                                <a16:creationId xmlns:a16="http://schemas.microsoft.com/office/drawing/2014/main" id="{F39559FC-20DA-6A79-50E7-F702AFEACA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32128" behindDoc="0" locked="0" layoutInCell="1" allowOverlap="1" wp14:anchorId="110D55E2" wp14:editId="19073C7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89" name="Obrázek 21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D41323-5DC0-28E5-7EDD-B93B0C86D2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Obrázek 193" descr="spacer">
                            <a:extLst>
                              <a:ext uri="{FF2B5EF4-FFF2-40B4-BE49-F238E27FC236}">
                                <a16:creationId xmlns:a16="http://schemas.microsoft.com/office/drawing/2014/main" id="{92D41323-5DC0-28E5-7EDD-B93B0C86D2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33152" behindDoc="0" locked="0" layoutInCell="1" allowOverlap="1" wp14:anchorId="47A48157" wp14:editId="4E2FC2F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90" name="Obrázek 21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FB059B-3753-3B94-5845-B2E640C3FD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Obrázek 194" descr="spacer">
                            <a:extLst>
                              <a:ext uri="{FF2B5EF4-FFF2-40B4-BE49-F238E27FC236}">
                                <a16:creationId xmlns:a16="http://schemas.microsoft.com/office/drawing/2014/main" id="{24FB059B-3753-3B94-5845-B2E640C3FD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34176" behindDoc="0" locked="0" layoutInCell="1" allowOverlap="1" wp14:anchorId="0D02AFF7" wp14:editId="4FBB5FD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91" name="Obrázek 21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2D981B-94B2-BBA8-EC1A-DB9D59A41D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Obrázek 195" descr="spacer">
                            <a:extLst>
                              <a:ext uri="{FF2B5EF4-FFF2-40B4-BE49-F238E27FC236}">
                                <a16:creationId xmlns:a16="http://schemas.microsoft.com/office/drawing/2014/main" id="{632D981B-94B2-BBA8-EC1A-DB9D59A41D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35200" behindDoc="0" locked="0" layoutInCell="1" allowOverlap="1" wp14:anchorId="3B25438A" wp14:editId="2BE5FAC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92" name="Obrázek 21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CBC49B-E194-0A2C-0D83-54D14671D0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Obrázek 196" descr="spacer">
                            <a:extLst>
                              <a:ext uri="{FF2B5EF4-FFF2-40B4-BE49-F238E27FC236}">
                                <a16:creationId xmlns:a16="http://schemas.microsoft.com/office/drawing/2014/main" id="{34CBC49B-E194-0A2C-0D83-54D14671D0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36224" behindDoc="0" locked="0" layoutInCell="1" allowOverlap="1" wp14:anchorId="1F9CD070" wp14:editId="1BF33B8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93" name="Obrázek 21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996B09-89AA-4EA2-8BCB-7A9BFC2A46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" name="Obrázek 197" descr="spacer">
                            <a:extLst>
                              <a:ext uri="{FF2B5EF4-FFF2-40B4-BE49-F238E27FC236}">
                                <a16:creationId xmlns:a16="http://schemas.microsoft.com/office/drawing/2014/main" id="{D7996B09-89AA-4EA2-8BCB-7A9BFC2A46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37248" behindDoc="0" locked="0" layoutInCell="1" allowOverlap="1" wp14:anchorId="5DF52137" wp14:editId="5D122C6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94" name="Obrázek 21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54B73A-899D-BCD3-A2C8-8808CAEF8D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Obrázek 198" descr="spacer">
                            <a:extLst>
                              <a:ext uri="{FF2B5EF4-FFF2-40B4-BE49-F238E27FC236}">
                                <a16:creationId xmlns:a16="http://schemas.microsoft.com/office/drawing/2014/main" id="{E854B73A-899D-BCD3-A2C8-8808CAEF8D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38272" behindDoc="0" locked="0" layoutInCell="1" allowOverlap="1" wp14:anchorId="20083497" wp14:editId="7C30944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95" name="Obrázek 21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22ED68-835D-2F9F-F61E-FBF457C99A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Obrázek 199" descr="spacer">
                            <a:extLst>
                              <a:ext uri="{FF2B5EF4-FFF2-40B4-BE49-F238E27FC236}">
                                <a16:creationId xmlns:a16="http://schemas.microsoft.com/office/drawing/2014/main" id="{A022ED68-835D-2F9F-F61E-FBF457C99A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39296" behindDoc="0" locked="0" layoutInCell="1" allowOverlap="1" wp14:anchorId="75D65720" wp14:editId="6E90F58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96" name="Obrázek 21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6E6C15-62F8-08BE-95FD-CB5E7478D5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Obrázek 200" descr="spacer">
                            <a:extLst>
                              <a:ext uri="{FF2B5EF4-FFF2-40B4-BE49-F238E27FC236}">
                                <a16:creationId xmlns:a16="http://schemas.microsoft.com/office/drawing/2014/main" id="{926E6C15-62F8-08BE-95FD-CB5E7478D5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40320" behindDoc="0" locked="0" layoutInCell="1" allowOverlap="1" wp14:anchorId="3AD95166" wp14:editId="0646DFF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97" name="Obrázek 21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336DF1-78AB-115C-7A67-7760CD4A5D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" name="Obrázek 201" descr="spacer">
                            <a:extLst>
                              <a:ext uri="{FF2B5EF4-FFF2-40B4-BE49-F238E27FC236}">
                                <a16:creationId xmlns:a16="http://schemas.microsoft.com/office/drawing/2014/main" id="{48336DF1-78AB-115C-7A67-7760CD4A5D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41344" behindDoc="0" locked="0" layoutInCell="1" allowOverlap="1" wp14:anchorId="3E1489C0" wp14:editId="747577B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98" name="Obrázek 21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B68880-9DD2-A6C3-1CD3-3DDFCDDBC5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Obrázek 202" descr="spacer">
                            <a:extLst>
                              <a:ext uri="{FF2B5EF4-FFF2-40B4-BE49-F238E27FC236}">
                                <a16:creationId xmlns:a16="http://schemas.microsoft.com/office/drawing/2014/main" id="{AAB68880-9DD2-A6C3-1CD3-3DDFCDDBC5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42368" behindDoc="0" locked="0" layoutInCell="1" allowOverlap="1" wp14:anchorId="34F56078" wp14:editId="29BF985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599" name="Obrázek 21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9632AD-4107-149C-89FF-68344FBFFB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" name="Obrázek 203" descr="spacer">
                            <a:extLst>
                              <a:ext uri="{FF2B5EF4-FFF2-40B4-BE49-F238E27FC236}">
                                <a16:creationId xmlns:a16="http://schemas.microsoft.com/office/drawing/2014/main" id="{B59632AD-4107-149C-89FF-68344FBFFB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43392" behindDoc="0" locked="0" layoutInCell="1" allowOverlap="1" wp14:anchorId="4482ADA4" wp14:editId="26DBC43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00" name="Obrázek 21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286266-7207-A04E-F7CB-37C9A16FCA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Obrázek 204" descr="spacer">
                            <a:extLst>
                              <a:ext uri="{FF2B5EF4-FFF2-40B4-BE49-F238E27FC236}">
                                <a16:creationId xmlns:a16="http://schemas.microsoft.com/office/drawing/2014/main" id="{54286266-7207-A04E-F7CB-37C9A16FCA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44416" behindDoc="0" locked="0" layoutInCell="1" allowOverlap="1" wp14:anchorId="644C4272" wp14:editId="19F402A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01" name="Obrázek 21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D1B9C-95AF-6BED-0A66-B8D1E86FE5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" name="Obrázek 205" descr="spacer">
                            <a:extLst>
                              <a:ext uri="{FF2B5EF4-FFF2-40B4-BE49-F238E27FC236}">
                                <a16:creationId xmlns:a16="http://schemas.microsoft.com/office/drawing/2014/main" id="{CFCD1B9C-95AF-6BED-0A66-B8D1E86FE5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45440" behindDoc="0" locked="0" layoutInCell="1" allowOverlap="1" wp14:anchorId="5C9DEF65" wp14:editId="6241C76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02" name="Obrázek 21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2981C2-4F3C-B1C6-7481-3A268EB2E7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Obrázek 206" descr="spacer">
                            <a:extLst>
                              <a:ext uri="{FF2B5EF4-FFF2-40B4-BE49-F238E27FC236}">
                                <a16:creationId xmlns:a16="http://schemas.microsoft.com/office/drawing/2014/main" id="{2E2981C2-4F3C-B1C6-7481-3A268EB2E7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46464" behindDoc="0" locked="0" layoutInCell="1" allowOverlap="1" wp14:anchorId="31F5E9AE" wp14:editId="695ADC4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03" name="Obrázek 21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1BAC69-F2C7-F9AA-A19A-AE55876BCD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" name="Obrázek 207" descr="spacer">
                            <a:extLst>
                              <a:ext uri="{FF2B5EF4-FFF2-40B4-BE49-F238E27FC236}">
                                <a16:creationId xmlns:a16="http://schemas.microsoft.com/office/drawing/2014/main" id="{3B1BAC69-F2C7-F9AA-A19A-AE55876BCD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47488" behindDoc="0" locked="0" layoutInCell="1" allowOverlap="1" wp14:anchorId="421298F2" wp14:editId="20728BA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04" name="Obrázek 21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4CF67A-B1C7-E48C-025E-1D4D6EF522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Obrázek 208" descr="spacer">
                            <a:extLst>
                              <a:ext uri="{FF2B5EF4-FFF2-40B4-BE49-F238E27FC236}">
                                <a16:creationId xmlns:a16="http://schemas.microsoft.com/office/drawing/2014/main" id="{854CF67A-B1C7-E48C-025E-1D4D6EF522D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48512" behindDoc="0" locked="0" layoutInCell="1" allowOverlap="1" wp14:anchorId="5E82427F" wp14:editId="3C108B8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05" name="Obrázek 21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DCA1A0-2F08-966F-ABB1-7D5AA50BD7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" name="Obrázek 209" descr="spacer">
                            <a:extLst>
                              <a:ext uri="{FF2B5EF4-FFF2-40B4-BE49-F238E27FC236}">
                                <a16:creationId xmlns:a16="http://schemas.microsoft.com/office/drawing/2014/main" id="{D5DCA1A0-2F08-966F-ABB1-7D5AA50BD7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49536" behindDoc="0" locked="0" layoutInCell="1" allowOverlap="1" wp14:anchorId="463DE006" wp14:editId="56E5BEC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06" name="Obrázek 21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DDF2EF-1DDF-94FB-F6AD-F7D9892558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Obrázek 210" descr="spacer">
                            <a:extLst>
                              <a:ext uri="{FF2B5EF4-FFF2-40B4-BE49-F238E27FC236}">
                                <a16:creationId xmlns:a16="http://schemas.microsoft.com/office/drawing/2014/main" id="{F4DDF2EF-1DDF-94FB-F6AD-F7D9892558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50560" behindDoc="0" locked="0" layoutInCell="1" allowOverlap="1" wp14:anchorId="4EC81082" wp14:editId="6658FEB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07" name="Obrázek 21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45A7DA-53AA-C2C2-FABF-0A7027C77F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" name="Obrázek 211" descr="spacer">
                            <a:extLst>
                              <a:ext uri="{FF2B5EF4-FFF2-40B4-BE49-F238E27FC236}">
                                <a16:creationId xmlns:a16="http://schemas.microsoft.com/office/drawing/2014/main" id="{3545A7DA-53AA-C2C2-FABF-0A7027C77F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51584" behindDoc="0" locked="0" layoutInCell="1" allowOverlap="1" wp14:anchorId="6C2E2C42" wp14:editId="648EAF1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08" name="Obrázek 21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D14B31-B862-1414-47DA-4ADE1D8DC5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Obrázek 212" descr="spacer">
                            <a:extLst>
                              <a:ext uri="{FF2B5EF4-FFF2-40B4-BE49-F238E27FC236}">
                                <a16:creationId xmlns:a16="http://schemas.microsoft.com/office/drawing/2014/main" id="{5FD14B31-B862-1414-47DA-4ADE1D8DC5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52608" behindDoc="0" locked="0" layoutInCell="1" allowOverlap="1" wp14:anchorId="4264C26F" wp14:editId="01FB681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09" name="Obrázek 21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0D255C-662F-45A6-BD95-E632E52315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" name="Obrázek 213" descr="spacer">
                            <a:extLst>
                              <a:ext uri="{FF2B5EF4-FFF2-40B4-BE49-F238E27FC236}">
                                <a16:creationId xmlns:a16="http://schemas.microsoft.com/office/drawing/2014/main" id="{980D255C-662F-45A6-BD95-E632E52315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53632" behindDoc="0" locked="0" layoutInCell="1" allowOverlap="1" wp14:anchorId="2E83E9E0" wp14:editId="55C6576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10" name="Obrázek 21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BE2AFA-80D5-EA0A-4A5B-A07DC78ECA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Obrázek 214" descr="spacer">
                            <a:extLst>
                              <a:ext uri="{FF2B5EF4-FFF2-40B4-BE49-F238E27FC236}">
                                <a16:creationId xmlns:a16="http://schemas.microsoft.com/office/drawing/2014/main" id="{C2BE2AFA-80D5-EA0A-4A5B-A07DC78ECA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54656" behindDoc="0" locked="0" layoutInCell="1" allowOverlap="1" wp14:anchorId="15B01024" wp14:editId="3B5247E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11" name="Obrázek 21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232856-9872-7F09-3D0F-3EA751164C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" name="Obrázek 215" descr="spacer">
                            <a:extLst>
                              <a:ext uri="{FF2B5EF4-FFF2-40B4-BE49-F238E27FC236}">
                                <a16:creationId xmlns:a16="http://schemas.microsoft.com/office/drawing/2014/main" id="{E4232856-9872-7F09-3D0F-3EA751164CA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55680" behindDoc="0" locked="0" layoutInCell="1" allowOverlap="1" wp14:anchorId="1E67FFC9" wp14:editId="1981FB7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12" name="Obrázek 21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6F4787-F9C4-F323-F005-31951B53E3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Obrázek 216" descr="spacer">
                            <a:extLst>
                              <a:ext uri="{FF2B5EF4-FFF2-40B4-BE49-F238E27FC236}">
                                <a16:creationId xmlns:a16="http://schemas.microsoft.com/office/drawing/2014/main" id="{2D6F4787-F9C4-F323-F005-31951B53E3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56704" behindDoc="0" locked="0" layoutInCell="1" allowOverlap="1" wp14:anchorId="16CC792B" wp14:editId="1A5ED80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13" name="Obrázek 21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33A01B-F098-D50A-8055-2536DC9A17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" name="Obrázek 217" descr="spacer">
                            <a:extLst>
                              <a:ext uri="{FF2B5EF4-FFF2-40B4-BE49-F238E27FC236}">
                                <a16:creationId xmlns:a16="http://schemas.microsoft.com/office/drawing/2014/main" id="{C933A01B-F098-D50A-8055-2536DC9A17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57728" behindDoc="0" locked="0" layoutInCell="1" allowOverlap="1" wp14:anchorId="3D513479" wp14:editId="694C4A8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14" name="Obrázek 21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208626-9DE5-43BC-8DDC-0ADA7CF614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Obrázek 218" descr="spacer">
                            <a:extLst>
                              <a:ext uri="{FF2B5EF4-FFF2-40B4-BE49-F238E27FC236}">
                                <a16:creationId xmlns:a16="http://schemas.microsoft.com/office/drawing/2014/main" id="{4B208626-9DE5-43BC-8DDC-0ADA7CF614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58752" behindDoc="0" locked="0" layoutInCell="1" allowOverlap="1" wp14:anchorId="6F56D53B" wp14:editId="7778BFD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15" name="Obrázek 21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DAAF7B-BAA2-8BCA-F4A5-57B7D48F42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" name="Obrázek 219" descr="spacer">
                            <a:extLst>
                              <a:ext uri="{FF2B5EF4-FFF2-40B4-BE49-F238E27FC236}">
                                <a16:creationId xmlns:a16="http://schemas.microsoft.com/office/drawing/2014/main" id="{7BDAAF7B-BAA2-8BCA-F4A5-57B7D48F42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59776" behindDoc="0" locked="0" layoutInCell="1" allowOverlap="1" wp14:anchorId="713F1903" wp14:editId="41E4873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16" name="Obrázek 21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9BDA2E-F36E-E955-D642-4F1CAD2210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Obrázek 220" descr="spacer">
                            <a:extLst>
                              <a:ext uri="{FF2B5EF4-FFF2-40B4-BE49-F238E27FC236}">
                                <a16:creationId xmlns:a16="http://schemas.microsoft.com/office/drawing/2014/main" id="{959BDA2E-F36E-E955-D642-4F1CAD2210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60800" behindDoc="0" locked="0" layoutInCell="1" allowOverlap="1" wp14:anchorId="1CAF8D8A" wp14:editId="0EBB20E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17" name="Obrázek 21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11E32E-CF8B-41E5-54F5-EECDA33094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" name="Obrázek 221" descr="spacer">
                            <a:extLst>
                              <a:ext uri="{FF2B5EF4-FFF2-40B4-BE49-F238E27FC236}">
                                <a16:creationId xmlns:a16="http://schemas.microsoft.com/office/drawing/2014/main" id="{F111E32E-CF8B-41E5-54F5-EECDA33094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61824" behindDoc="0" locked="0" layoutInCell="1" allowOverlap="1" wp14:anchorId="15D5ADF1" wp14:editId="065627D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18" name="Obrázek 21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129F54-922A-FED9-E96A-1E24B704EB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Obrázek 222" descr="spacer">
                            <a:extLst>
                              <a:ext uri="{FF2B5EF4-FFF2-40B4-BE49-F238E27FC236}">
                                <a16:creationId xmlns:a16="http://schemas.microsoft.com/office/drawing/2014/main" id="{DB129F54-922A-FED9-E96A-1E24B704EB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62848" behindDoc="0" locked="0" layoutInCell="1" allowOverlap="1" wp14:anchorId="417EC2FA" wp14:editId="75944B0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19" name="Obrázek 21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79A366-FEDD-943C-B316-CA39133879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" name="Obrázek 223" descr="spacer">
                            <a:extLst>
                              <a:ext uri="{FF2B5EF4-FFF2-40B4-BE49-F238E27FC236}">
                                <a16:creationId xmlns:a16="http://schemas.microsoft.com/office/drawing/2014/main" id="{E679A366-FEDD-943C-B316-CA39133879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63872" behindDoc="0" locked="0" layoutInCell="1" allowOverlap="1" wp14:anchorId="370AD526" wp14:editId="024D1C9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20" name="Obrázek 21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1C671C-7E0C-3E71-5B63-C1829FA013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Obrázek 224" descr="spacer">
                            <a:extLst>
                              <a:ext uri="{FF2B5EF4-FFF2-40B4-BE49-F238E27FC236}">
                                <a16:creationId xmlns:a16="http://schemas.microsoft.com/office/drawing/2014/main" id="{C61C671C-7E0C-3E71-5B63-C1829FA013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64896" behindDoc="0" locked="0" layoutInCell="1" allowOverlap="1" wp14:anchorId="359FF4F6" wp14:editId="18F292D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21" name="Obrázek 21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9783C0-ACD6-7B59-A2B2-9DAECE8D31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" name="Obrázek 225" descr="spacer">
                            <a:extLst>
                              <a:ext uri="{FF2B5EF4-FFF2-40B4-BE49-F238E27FC236}">
                                <a16:creationId xmlns:a16="http://schemas.microsoft.com/office/drawing/2014/main" id="{0E9783C0-ACD6-7B59-A2B2-9DAECE8D31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65920" behindDoc="0" locked="0" layoutInCell="1" allowOverlap="1" wp14:anchorId="54855942" wp14:editId="06DEF25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22" name="Obrázek 21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BBFF46-22FE-4E60-47B1-023AE51B27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Obrázek 226" descr="spacer">
                            <a:extLst>
                              <a:ext uri="{FF2B5EF4-FFF2-40B4-BE49-F238E27FC236}">
                                <a16:creationId xmlns:a16="http://schemas.microsoft.com/office/drawing/2014/main" id="{D6BBFF46-22FE-4E60-47B1-023AE51B27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66944" behindDoc="0" locked="0" layoutInCell="1" allowOverlap="1" wp14:anchorId="1ABE154A" wp14:editId="49E986F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23" name="Obrázek 21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A86EF8-7EFD-88AF-2D3D-02FFB07BC7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" name="Obrázek 227" descr="spacer">
                            <a:extLst>
                              <a:ext uri="{FF2B5EF4-FFF2-40B4-BE49-F238E27FC236}">
                                <a16:creationId xmlns:a16="http://schemas.microsoft.com/office/drawing/2014/main" id="{94A86EF8-7EFD-88AF-2D3D-02FFB07BC7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67968" behindDoc="0" locked="0" layoutInCell="1" allowOverlap="1" wp14:anchorId="09438955" wp14:editId="6268F92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24" name="Obrázek 21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CBD583-308F-6283-8EAA-AD86437323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Obrázek 228" descr="spacer">
                            <a:extLst>
                              <a:ext uri="{FF2B5EF4-FFF2-40B4-BE49-F238E27FC236}">
                                <a16:creationId xmlns:a16="http://schemas.microsoft.com/office/drawing/2014/main" id="{C7CBD583-308F-6283-8EAA-AD86437323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68992" behindDoc="0" locked="0" layoutInCell="1" allowOverlap="1" wp14:anchorId="7EF8465C" wp14:editId="34D035E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25" name="Obrázek 21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CF6E32-B6E6-72A3-015C-F96C10FBAB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" name="Obrázek 229" descr="spacer">
                            <a:extLst>
                              <a:ext uri="{FF2B5EF4-FFF2-40B4-BE49-F238E27FC236}">
                                <a16:creationId xmlns:a16="http://schemas.microsoft.com/office/drawing/2014/main" id="{24CF6E32-B6E6-72A3-015C-F96C10FBAB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70016" behindDoc="0" locked="0" layoutInCell="1" allowOverlap="1" wp14:anchorId="15B03860" wp14:editId="4306730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26" name="Obrázek 21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E500E5-0CE7-B9FD-0657-C9A74F61FC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Obrázek 230" descr="spacer">
                            <a:extLst>
                              <a:ext uri="{FF2B5EF4-FFF2-40B4-BE49-F238E27FC236}">
                                <a16:creationId xmlns:a16="http://schemas.microsoft.com/office/drawing/2014/main" id="{D2E500E5-0CE7-B9FD-0657-C9A74F61FC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71040" behindDoc="0" locked="0" layoutInCell="1" allowOverlap="1" wp14:anchorId="246F8595" wp14:editId="489C5E1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27" name="Obrázek 21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964A3E-0F79-BEB7-8D51-A577C56608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" name="Obrázek 231" descr="spacer">
                            <a:extLst>
                              <a:ext uri="{FF2B5EF4-FFF2-40B4-BE49-F238E27FC236}">
                                <a16:creationId xmlns:a16="http://schemas.microsoft.com/office/drawing/2014/main" id="{C5964A3E-0F79-BEB7-8D51-A577C56608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72064" behindDoc="0" locked="0" layoutInCell="1" allowOverlap="1" wp14:anchorId="65645C46" wp14:editId="0341DDF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28" name="Obrázek 21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5E7A04-9155-1600-FB9C-8B5EB2EFEA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" name="Obrázek 232" descr="spacer">
                            <a:extLst>
                              <a:ext uri="{FF2B5EF4-FFF2-40B4-BE49-F238E27FC236}">
                                <a16:creationId xmlns:a16="http://schemas.microsoft.com/office/drawing/2014/main" id="{315E7A04-9155-1600-FB9C-8B5EB2EFEA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73088" behindDoc="0" locked="0" layoutInCell="1" allowOverlap="1" wp14:anchorId="5634DDA4" wp14:editId="63BA724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29" name="Obrázek 21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B248F7-870D-A792-EADC-65E9EA5724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" name="Obrázek 233" descr="spacer">
                            <a:extLst>
                              <a:ext uri="{FF2B5EF4-FFF2-40B4-BE49-F238E27FC236}">
                                <a16:creationId xmlns:a16="http://schemas.microsoft.com/office/drawing/2014/main" id="{A3B248F7-870D-A792-EADC-65E9EA5724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74112" behindDoc="0" locked="0" layoutInCell="1" allowOverlap="1" wp14:anchorId="4527D237" wp14:editId="0DEB3AA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30" name="Obrázek 21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C6B305-77FF-CCFB-C555-CBDD0A3BCD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" name="Obrázek 234" descr="spacer">
                            <a:extLst>
                              <a:ext uri="{FF2B5EF4-FFF2-40B4-BE49-F238E27FC236}">
                                <a16:creationId xmlns:a16="http://schemas.microsoft.com/office/drawing/2014/main" id="{74C6B305-77FF-CCFB-C555-CBDD0A3BCD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75136" behindDoc="0" locked="0" layoutInCell="1" allowOverlap="1" wp14:anchorId="23B86891" wp14:editId="174005D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31" name="Obrázek 21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70BD3D-A716-6706-5ED2-7FEAA380BE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" name="Obrázek 235" descr="spacer">
                            <a:extLst>
                              <a:ext uri="{FF2B5EF4-FFF2-40B4-BE49-F238E27FC236}">
                                <a16:creationId xmlns:a16="http://schemas.microsoft.com/office/drawing/2014/main" id="{4970BD3D-A716-6706-5ED2-7FEAA380BE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76160" behindDoc="0" locked="0" layoutInCell="1" allowOverlap="1" wp14:anchorId="74903B52" wp14:editId="1E7569B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32" name="Obrázek 21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5D05B9-890A-4442-E530-A743839D65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Obrázek 236" descr="spacer">
                            <a:extLst>
                              <a:ext uri="{FF2B5EF4-FFF2-40B4-BE49-F238E27FC236}">
                                <a16:creationId xmlns:a16="http://schemas.microsoft.com/office/drawing/2014/main" id="{2A5D05B9-890A-4442-E530-A743839D65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77184" behindDoc="0" locked="0" layoutInCell="1" allowOverlap="1" wp14:anchorId="5C409EEA" wp14:editId="07A5DF2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33" name="Obrázek 21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24E3E7-27BA-5A06-A840-5F618ED32B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Obrázek 237" descr="spacer">
                            <a:extLst>
                              <a:ext uri="{FF2B5EF4-FFF2-40B4-BE49-F238E27FC236}">
                                <a16:creationId xmlns:a16="http://schemas.microsoft.com/office/drawing/2014/main" id="{0324E3E7-27BA-5A06-A840-5F618ED32B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78208" behindDoc="0" locked="0" layoutInCell="1" allowOverlap="1" wp14:anchorId="361D6707" wp14:editId="2370A95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34" name="Obrázek 21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3B02AE-B0C9-F320-C1EA-92FED6F961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Obrázek 238" descr="spacer">
                            <a:extLst>
                              <a:ext uri="{FF2B5EF4-FFF2-40B4-BE49-F238E27FC236}">
                                <a16:creationId xmlns:a16="http://schemas.microsoft.com/office/drawing/2014/main" id="{F83B02AE-B0C9-F320-C1EA-92FED6F961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79232" behindDoc="0" locked="0" layoutInCell="1" allowOverlap="1" wp14:anchorId="2106403A" wp14:editId="5B2A041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35" name="Obrázek 21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6ECE27-D428-F975-140F-D60AEE9029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Obrázek 239" descr="spacer">
                            <a:extLst>
                              <a:ext uri="{FF2B5EF4-FFF2-40B4-BE49-F238E27FC236}">
                                <a16:creationId xmlns:a16="http://schemas.microsoft.com/office/drawing/2014/main" id="{216ECE27-D428-F975-140F-D60AEE9029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80256" behindDoc="0" locked="0" layoutInCell="1" allowOverlap="1" wp14:anchorId="07DAABE5" wp14:editId="6C1B331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36" name="Obrázek 21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8B4C04-F0A4-8310-344D-5CB308735F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Obrázek 240" descr="spacer">
                            <a:extLst>
                              <a:ext uri="{FF2B5EF4-FFF2-40B4-BE49-F238E27FC236}">
                                <a16:creationId xmlns:a16="http://schemas.microsoft.com/office/drawing/2014/main" id="{318B4C04-F0A4-8310-344D-5CB308735F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81280" behindDoc="0" locked="0" layoutInCell="1" allowOverlap="1" wp14:anchorId="6B0113DB" wp14:editId="49EDF17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37" name="Obrázek 21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C4E465-40EF-FEC2-F562-EB44762BB8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" name="Obrázek 241" descr="spacer">
                            <a:extLst>
                              <a:ext uri="{FF2B5EF4-FFF2-40B4-BE49-F238E27FC236}">
                                <a16:creationId xmlns:a16="http://schemas.microsoft.com/office/drawing/2014/main" id="{D6C4E465-40EF-FEC2-F562-EB44762BB8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82304" behindDoc="0" locked="0" layoutInCell="1" allowOverlap="1" wp14:anchorId="2363A415" wp14:editId="54AA3F8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38" name="Obrázek 21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A6C6EA-039A-1171-22BE-1912543F34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Obrázek 242" descr="spacer">
                            <a:extLst>
                              <a:ext uri="{FF2B5EF4-FFF2-40B4-BE49-F238E27FC236}">
                                <a16:creationId xmlns:a16="http://schemas.microsoft.com/office/drawing/2014/main" id="{C3A6C6EA-039A-1171-22BE-1912543F34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83328" behindDoc="0" locked="0" layoutInCell="1" allowOverlap="1" wp14:anchorId="409A8648" wp14:editId="7BD6AAA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39" name="Obrázek 21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06365A-F6A2-CE03-89A0-C27024E30C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" name="Obrázek 243" descr="spacer">
                            <a:extLst>
                              <a:ext uri="{FF2B5EF4-FFF2-40B4-BE49-F238E27FC236}">
                                <a16:creationId xmlns:a16="http://schemas.microsoft.com/office/drawing/2014/main" id="{8406365A-F6A2-CE03-89A0-C27024E30C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84352" behindDoc="0" locked="0" layoutInCell="1" allowOverlap="1" wp14:anchorId="031E4B08" wp14:editId="24693A3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40" name="Obrázek 21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C16044-55F3-C168-F717-B0C173B042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Obrázek 244" descr="spacer">
                            <a:extLst>
                              <a:ext uri="{FF2B5EF4-FFF2-40B4-BE49-F238E27FC236}">
                                <a16:creationId xmlns:a16="http://schemas.microsoft.com/office/drawing/2014/main" id="{CEC16044-55F3-C168-F717-B0C173B042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85376" behindDoc="0" locked="0" layoutInCell="1" allowOverlap="1" wp14:anchorId="3C312156" wp14:editId="6368BF4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41" name="Obrázek 21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4EF63C-157B-B0E0-7F17-8C3A5F395A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" name="Obrázek 245" descr="spacer">
                            <a:extLst>
                              <a:ext uri="{FF2B5EF4-FFF2-40B4-BE49-F238E27FC236}">
                                <a16:creationId xmlns:a16="http://schemas.microsoft.com/office/drawing/2014/main" id="{3C4EF63C-157B-B0E0-7F17-8C3A5F395A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86400" behindDoc="0" locked="0" layoutInCell="1" allowOverlap="1" wp14:anchorId="43D8B942" wp14:editId="325CB16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42" name="Obrázek 21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BEE2E8-D3A4-A24C-DAD7-E266268BDD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Obrázek 246" descr="spacer">
                            <a:extLst>
                              <a:ext uri="{FF2B5EF4-FFF2-40B4-BE49-F238E27FC236}">
                                <a16:creationId xmlns:a16="http://schemas.microsoft.com/office/drawing/2014/main" id="{75BEE2E8-D3A4-A24C-DAD7-E266268BDD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87424" behindDoc="0" locked="0" layoutInCell="1" allowOverlap="1" wp14:anchorId="6C4801B9" wp14:editId="5E43E68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43" name="Obrázek 21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DC342F-BB33-3B86-F51A-3D48CAC52F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" name="Obrázek 247" descr="spacer">
                            <a:extLst>
                              <a:ext uri="{FF2B5EF4-FFF2-40B4-BE49-F238E27FC236}">
                                <a16:creationId xmlns:a16="http://schemas.microsoft.com/office/drawing/2014/main" id="{E1DC342F-BB33-3B86-F51A-3D48CAC52F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88448" behindDoc="0" locked="0" layoutInCell="1" allowOverlap="1" wp14:anchorId="217713DD" wp14:editId="73F0D74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44" name="Obrázek 21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7E522B-3AEE-E590-46A4-ABDB1B0417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Obrázek 248" descr="spacer">
                            <a:extLst>
                              <a:ext uri="{FF2B5EF4-FFF2-40B4-BE49-F238E27FC236}">
                                <a16:creationId xmlns:a16="http://schemas.microsoft.com/office/drawing/2014/main" id="{FD7E522B-3AEE-E590-46A4-ABDB1B0417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89472" behindDoc="0" locked="0" layoutInCell="1" allowOverlap="1" wp14:anchorId="7041D049" wp14:editId="0EEF456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45" name="Obrázek 21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A47098-7670-4C16-D3A6-4B4BF9D563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" name="Obrázek 249" descr="spacer">
                            <a:extLst>
                              <a:ext uri="{FF2B5EF4-FFF2-40B4-BE49-F238E27FC236}">
                                <a16:creationId xmlns:a16="http://schemas.microsoft.com/office/drawing/2014/main" id="{69A47098-7670-4C16-D3A6-4B4BF9D563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90496" behindDoc="0" locked="0" layoutInCell="1" allowOverlap="1" wp14:anchorId="27E079E8" wp14:editId="70C11D7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46" name="Obrázek 21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B0F108-5133-EBCB-C950-CCF1640B3B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Obrázek 250" descr="spacer">
                            <a:extLst>
                              <a:ext uri="{FF2B5EF4-FFF2-40B4-BE49-F238E27FC236}">
                                <a16:creationId xmlns:a16="http://schemas.microsoft.com/office/drawing/2014/main" id="{A9B0F108-5133-EBCB-C950-CCF1640B3B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91520" behindDoc="0" locked="0" layoutInCell="1" allowOverlap="1" wp14:anchorId="69B176A5" wp14:editId="0D8EE96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47" name="Obrázek 21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5E0AF1-B4CB-D7FE-C324-25945BC3A0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" name="Obrázek 251" descr="spacer">
                            <a:extLst>
                              <a:ext uri="{FF2B5EF4-FFF2-40B4-BE49-F238E27FC236}">
                                <a16:creationId xmlns:a16="http://schemas.microsoft.com/office/drawing/2014/main" id="{A15E0AF1-B4CB-D7FE-C324-25945BC3A0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92544" behindDoc="0" locked="0" layoutInCell="1" allowOverlap="1" wp14:anchorId="58218F14" wp14:editId="71E0C38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48" name="Obrázek 21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0FF954-7290-842E-944B-FCD04A0BDB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Obrázek 252" descr="spacer">
                            <a:extLst>
                              <a:ext uri="{FF2B5EF4-FFF2-40B4-BE49-F238E27FC236}">
                                <a16:creationId xmlns:a16="http://schemas.microsoft.com/office/drawing/2014/main" id="{550FF954-7290-842E-944B-FCD04A0BDB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93568" behindDoc="0" locked="0" layoutInCell="1" allowOverlap="1" wp14:anchorId="1A7AC4C4" wp14:editId="270A818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49" name="Obrázek 21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E1F970-536B-6743-CE9F-1A9C28A404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" name="Obrázek 253" descr="spacer">
                            <a:extLst>
                              <a:ext uri="{FF2B5EF4-FFF2-40B4-BE49-F238E27FC236}">
                                <a16:creationId xmlns:a16="http://schemas.microsoft.com/office/drawing/2014/main" id="{A1E1F970-536B-6743-CE9F-1A9C28A404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94592" behindDoc="0" locked="0" layoutInCell="1" allowOverlap="1" wp14:anchorId="72DB4627" wp14:editId="2510C6C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50" name="Obrázek 21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A960A1-5C9D-BDFC-9D70-1C81F3EB50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Obrázek 254" descr="spacer">
                            <a:extLst>
                              <a:ext uri="{FF2B5EF4-FFF2-40B4-BE49-F238E27FC236}">
                                <a16:creationId xmlns:a16="http://schemas.microsoft.com/office/drawing/2014/main" id="{82A960A1-5C9D-BDFC-9D70-1C81F3EB502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95616" behindDoc="0" locked="0" layoutInCell="1" allowOverlap="1" wp14:anchorId="611F33C9" wp14:editId="6C131B6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51" name="Obrázek 21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0EC863-E5D2-1D28-1621-9518FD0470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" name="Obrázek 255" descr="spacer">
                            <a:extLst>
                              <a:ext uri="{FF2B5EF4-FFF2-40B4-BE49-F238E27FC236}">
                                <a16:creationId xmlns:a16="http://schemas.microsoft.com/office/drawing/2014/main" id="{0D0EC863-E5D2-1D28-1621-9518FD0470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96640" behindDoc="0" locked="0" layoutInCell="1" allowOverlap="1" wp14:anchorId="05129C56" wp14:editId="7A8B56E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52" name="Obrázek 21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82F00A-92D9-D062-8EEE-C4BDFBA33C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Obrázek 256" descr="spacer">
                            <a:extLst>
                              <a:ext uri="{FF2B5EF4-FFF2-40B4-BE49-F238E27FC236}">
                                <a16:creationId xmlns:a16="http://schemas.microsoft.com/office/drawing/2014/main" id="{FE82F00A-92D9-D062-8EEE-C4BDFBA33C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97664" behindDoc="0" locked="0" layoutInCell="1" allowOverlap="1" wp14:anchorId="36043B73" wp14:editId="793C35B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53" name="Obrázek 21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439D76-D41F-0D9C-D999-D62525CF9C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" name="Obrázek 257" descr="spacer">
                            <a:extLst>
                              <a:ext uri="{FF2B5EF4-FFF2-40B4-BE49-F238E27FC236}">
                                <a16:creationId xmlns:a16="http://schemas.microsoft.com/office/drawing/2014/main" id="{A6439D76-D41F-0D9C-D999-D62525CF9C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98688" behindDoc="0" locked="0" layoutInCell="1" allowOverlap="1" wp14:anchorId="5B698B0F" wp14:editId="633117A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54" name="Obrázek 21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D0B15C-4AD7-77E8-1417-E3F31C61614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Obrázek 258" descr="spacer">
                            <a:extLst>
                              <a:ext uri="{FF2B5EF4-FFF2-40B4-BE49-F238E27FC236}">
                                <a16:creationId xmlns:a16="http://schemas.microsoft.com/office/drawing/2014/main" id="{9AD0B15C-4AD7-77E8-1417-E3F31C61614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099712" behindDoc="0" locked="0" layoutInCell="1" allowOverlap="1" wp14:anchorId="7B08A7F2" wp14:editId="38EB591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55" name="Obrázek 21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1F4733-0C03-784F-BE25-C7317BF884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" name="Obrázek 259" descr="spacer">
                            <a:extLst>
                              <a:ext uri="{FF2B5EF4-FFF2-40B4-BE49-F238E27FC236}">
                                <a16:creationId xmlns:a16="http://schemas.microsoft.com/office/drawing/2014/main" id="{331F4733-0C03-784F-BE25-C7317BF884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00736" behindDoc="0" locked="0" layoutInCell="1" allowOverlap="1" wp14:anchorId="161FE587" wp14:editId="1A92F13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56" name="Obrázek 21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315664-0C1E-AC51-581F-CE1A031563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Obrázek 260" descr="spacer">
                            <a:extLst>
                              <a:ext uri="{FF2B5EF4-FFF2-40B4-BE49-F238E27FC236}">
                                <a16:creationId xmlns:a16="http://schemas.microsoft.com/office/drawing/2014/main" id="{CE315664-0C1E-AC51-581F-CE1A031563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01760" behindDoc="0" locked="0" layoutInCell="1" allowOverlap="1" wp14:anchorId="60B53432" wp14:editId="7EC38F7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57" name="Obrázek 21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C47740-A3C0-E06F-82B2-21F58678C7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" name="Obrázek 261" descr="spacer">
                            <a:extLst>
                              <a:ext uri="{FF2B5EF4-FFF2-40B4-BE49-F238E27FC236}">
                                <a16:creationId xmlns:a16="http://schemas.microsoft.com/office/drawing/2014/main" id="{4FC47740-A3C0-E06F-82B2-21F58678C71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02784" behindDoc="0" locked="0" layoutInCell="1" allowOverlap="1" wp14:anchorId="22A05F4C" wp14:editId="6D0E868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58" name="Obrázek 21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38C6C0-C550-D7B1-D287-2D0FBAD76E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Obrázek 262" descr="spacer">
                            <a:extLst>
                              <a:ext uri="{FF2B5EF4-FFF2-40B4-BE49-F238E27FC236}">
                                <a16:creationId xmlns:a16="http://schemas.microsoft.com/office/drawing/2014/main" id="{2638C6C0-C550-D7B1-D287-2D0FBAD76E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03808" behindDoc="0" locked="0" layoutInCell="1" allowOverlap="1" wp14:anchorId="7D74A71F" wp14:editId="1050431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59" name="Obrázek 21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02C796-ED34-F22F-42D8-438536F3F4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" name="Obrázek 263" descr="spacer">
                            <a:extLst>
                              <a:ext uri="{FF2B5EF4-FFF2-40B4-BE49-F238E27FC236}">
                                <a16:creationId xmlns:a16="http://schemas.microsoft.com/office/drawing/2014/main" id="{2002C796-ED34-F22F-42D8-438536F3F4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04832" behindDoc="0" locked="0" layoutInCell="1" allowOverlap="1" wp14:anchorId="7F3C3928" wp14:editId="66A72A6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60" name="Obrázek 21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9528AD-DC3E-A04B-28E3-76FE3FFA42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" name="Obrázek 264" descr="spacer">
                            <a:extLst>
                              <a:ext uri="{FF2B5EF4-FFF2-40B4-BE49-F238E27FC236}">
                                <a16:creationId xmlns:a16="http://schemas.microsoft.com/office/drawing/2014/main" id="{189528AD-DC3E-A04B-28E3-76FE3FFA42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05856" behindDoc="0" locked="0" layoutInCell="1" allowOverlap="1" wp14:anchorId="4469BF1F" wp14:editId="52F01C4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61" name="Obrázek 21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430588-BF54-70CC-7D0D-389FEF159E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" name="Obrázek 265" descr="spacer">
                            <a:extLst>
                              <a:ext uri="{FF2B5EF4-FFF2-40B4-BE49-F238E27FC236}">
                                <a16:creationId xmlns:a16="http://schemas.microsoft.com/office/drawing/2014/main" id="{D2430588-BF54-70CC-7D0D-389FEF159E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06880" behindDoc="0" locked="0" layoutInCell="1" allowOverlap="1" wp14:anchorId="27D5F163" wp14:editId="391F121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62" name="Obrázek 21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FBEE96-FAB6-72CB-9A74-98EE866C50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Obrázek 266" descr="spacer">
                            <a:extLst>
                              <a:ext uri="{FF2B5EF4-FFF2-40B4-BE49-F238E27FC236}">
                                <a16:creationId xmlns:a16="http://schemas.microsoft.com/office/drawing/2014/main" id="{76FBEE96-FAB6-72CB-9A74-98EE866C50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07904" behindDoc="0" locked="0" layoutInCell="1" allowOverlap="1" wp14:anchorId="559A36BC" wp14:editId="190829F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63" name="Obrázek 21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A656B4-FA35-2CAF-AE9B-9FAF8EDAFA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" name="Obrázek 267" descr="spacer">
                            <a:extLst>
                              <a:ext uri="{FF2B5EF4-FFF2-40B4-BE49-F238E27FC236}">
                                <a16:creationId xmlns:a16="http://schemas.microsoft.com/office/drawing/2014/main" id="{20A656B4-FA35-2CAF-AE9B-9FAF8EDAFA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08928" behindDoc="0" locked="0" layoutInCell="1" allowOverlap="1" wp14:anchorId="1832A6FC" wp14:editId="3AE9065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64" name="Obrázek 21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683205-E570-D284-5A38-79D0735889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Obrázek 268" descr="spacer">
                            <a:extLst>
                              <a:ext uri="{FF2B5EF4-FFF2-40B4-BE49-F238E27FC236}">
                                <a16:creationId xmlns:a16="http://schemas.microsoft.com/office/drawing/2014/main" id="{4B683205-E570-D284-5A38-79D0735889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09952" behindDoc="0" locked="0" layoutInCell="1" allowOverlap="1" wp14:anchorId="6A3CDF78" wp14:editId="7EE997E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65" name="Obrázek 21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14EAF4-092A-D4A5-6A40-1C7F5007A3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" name="Obrázek 269" descr="spacer">
                            <a:extLst>
                              <a:ext uri="{FF2B5EF4-FFF2-40B4-BE49-F238E27FC236}">
                                <a16:creationId xmlns:a16="http://schemas.microsoft.com/office/drawing/2014/main" id="{CA14EAF4-092A-D4A5-6A40-1C7F5007A3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10976" behindDoc="0" locked="0" layoutInCell="1" allowOverlap="1" wp14:anchorId="3C55FB33" wp14:editId="784E2E2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66" name="Obrázek 21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D44206-2317-8BD1-B5A3-50073D499D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Obrázek 270" descr="spacer">
                            <a:extLst>
                              <a:ext uri="{FF2B5EF4-FFF2-40B4-BE49-F238E27FC236}">
                                <a16:creationId xmlns:a16="http://schemas.microsoft.com/office/drawing/2014/main" id="{C3D44206-2317-8BD1-B5A3-50073D499DE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12000" behindDoc="0" locked="0" layoutInCell="1" allowOverlap="1" wp14:anchorId="4992AFFD" wp14:editId="769AE87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67" name="Obrázek 21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019B8A-B6C2-FB5F-BCDC-9A6C675709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" name="Obrázek 271" descr="spacer">
                            <a:extLst>
                              <a:ext uri="{FF2B5EF4-FFF2-40B4-BE49-F238E27FC236}">
                                <a16:creationId xmlns:a16="http://schemas.microsoft.com/office/drawing/2014/main" id="{35019B8A-B6C2-FB5F-BCDC-9A6C675709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13024" behindDoc="0" locked="0" layoutInCell="1" allowOverlap="1" wp14:anchorId="1B765C4C" wp14:editId="37564F1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68" name="Obrázek 21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0D6FC-21D4-8584-7C82-F9C32DBB51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Obrázek 272" descr="spacer">
                            <a:extLst>
                              <a:ext uri="{FF2B5EF4-FFF2-40B4-BE49-F238E27FC236}">
                                <a16:creationId xmlns:a16="http://schemas.microsoft.com/office/drawing/2014/main" id="{A2E0D6FC-21D4-8584-7C82-F9C32DBB51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14048" behindDoc="0" locked="0" layoutInCell="1" allowOverlap="1" wp14:anchorId="26BF8BDB" wp14:editId="0A5D118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69" name="Obrázek 21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5F8827-B83A-3C2E-5479-6AE804E870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" name="Obrázek 273" descr="spacer">
                            <a:extLst>
                              <a:ext uri="{FF2B5EF4-FFF2-40B4-BE49-F238E27FC236}">
                                <a16:creationId xmlns:a16="http://schemas.microsoft.com/office/drawing/2014/main" id="{0E5F8827-B83A-3C2E-5479-6AE804E870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15072" behindDoc="0" locked="0" layoutInCell="1" allowOverlap="1" wp14:anchorId="1D650589" wp14:editId="1FF0E63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70" name="Obrázek 20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2C6D38-4F20-1521-70BB-AB4D05C309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Obrázek 274" descr="spacer">
                            <a:extLst>
                              <a:ext uri="{FF2B5EF4-FFF2-40B4-BE49-F238E27FC236}">
                                <a16:creationId xmlns:a16="http://schemas.microsoft.com/office/drawing/2014/main" id="{542C6D38-4F20-1521-70BB-AB4D05C309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16096" behindDoc="0" locked="0" layoutInCell="1" allowOverlap="1" wp14:anchorId="47921C5B" wp14:editId="413F934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71" name="Obrázek 20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285BB7-6305-5C87-E676-33816203B9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" name="Obrázek 275" descr="spacer">
                            <a:extLst>
                              <a:ext uri="{FF2B5EF4-FFF2-40B4-BE49-F238E27FC236}">
                                <a16:creationId xmlns:a16="http://schemas.microsoft.com/office/drawing/2014/main" id="{32285BB7-6305-5C87-E676-33816203B9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17120" behindDoc="0" locked="0" layoutInCell="1" allowOverlap="1" wp14:anchorId="4B56A2C1" wp14:editId="44A245D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72" name="Obrázek 20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51A72A-86E9-E075-76DD-C6DE617B18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Obrázek 276" descr="spacer">
                            <a:extLst>
                              <a:ext uri="{FF2B5EF4-FFF2-40B4-BE49-F238E27FC236}">
                                <a16:creationId xmlns:a16="http://schemas.microsoft.com/office/drawing/2014/main" id="{C651A72A-86E9-E075-76DD-C6DE617B18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18144" behindDoc="0" locked="0" layoutInCell="1" allowOverlap="1" wp14:anchorId="55AE9BD5" wp14:editId="1A1B9EA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73" name="Obrázek 20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3B5D72-C2AC-798D-4E71-74AD75774A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" name="Obrázek 277" descr="spacer">
                            <a:extLst>
                              <a:ext uri="{FF2B5EF4-FFF2-40B4-BE49-F238E27FC236}">
                                <a16:creationId xmlns:a16="http://schemas.microsoft.com/office/drawing/2014/main" id="{B73B5D72-C2AC-798D-4E71-74AD75774A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19168" behindDoc="0" locked="0" layoutInCell="1" allowOverlap="1" wp14:anchorId="269D0C6D" wp14:editId="5E34E27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74" name="Obrázek 20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ACFFC8-4FDF-BBC2-3EE9-4FED6460BA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Obrázek 278" descr="spacer">
                            <a:extLst>
                              <a:ext uri="{FF2B5EF4-FFF2-40B4-BE49-F238E27FC236}">
                                <a16:creationId xmlns:a16="http://schemas.microsoft.com/office/drawing/2014/main" id="{28ACFFC8-4FDF-BBC2-3EE9-4FED6460BA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20192" behindDoc="0" locked="0" layoutInCell="1" allowOverlap="1" wp14:anchorId="71F28776" wp14:editId="0952606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75" name="Obrázek 20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8043D6-ECB8-D291-EF2A-D9FB008C60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" name="Obrázek 279" descr="spacer">
                            <a:extLst>
                              <a:ext uri="{FF2B5EF4-FFF2-40B4-BE49-F238E27FC236}">
                                <a16:creationId xmlns:a16="http://schemas.microsoft.com/office/drawing/2014/main" id="{358043D6-ECB8-D291-EF2A-D9FB008C60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21216" behindDoc="0" locked="0" layoutInCell="1" allowOverlap="1" wp14:anchorId="0043C038" wp14:editId="611BB70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76" name="Obrázek 20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C08F19-D985-E9A2-0E1A-F7394734A4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Obrázek 280" descr="spacer">
                            <a:extLst>
                              <a:ext uri="{FF2B5EF4-FFF2-40B4-BE49-F238E27FC236}">
                                <a16:creationId xmlns:a16="http://schemas.microsoft.com/office/drawing/2014/main" id="{01C08F19-D985-E9A2-0E1A-F7394734A4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22240" behindDoc="0" locked="0" layoutInCell="1" allowOverlap="1" wp14:anchorId="4231CBAE" wp14:editId="0CF419D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77" name="Obrázek 20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604235-3619-6FDF-9AD0-EFBA033E68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" name="Obrázek 281" descr="spacer">
                            <a:extLst>
                              <a:ext uri="{FF2B5EF4-FFF2-40B4-BE49-F238E27FC236}">
                                <a16:creationId xmlns:a16="http://schemas.microsoft.com/office/drawing/2014/main" id="{BC604235-3619-6FDF-9AD0-EFBA033E68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23264" behindDoc="0" locked="0" layoutInCell="1" allowOverlap="1" wp14:anchorId="0B5FB9EB" wp14:editId="5296C67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78" name="Obrázek 20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BF9375-DCD4-DB4F-E72F-804BD1C680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Obrázek 1" descr="spacer">
                            <a:extLst>
                              <a:ext uri="{FF2B5EF4-FFF2-40B4-BE49-F238E27FC236}">
                                <a16:creationId xmlns:a16="http://schemas.microsoft.com/office/drawing/2014/main" id="{DFBF9375-DCD4-DB4F-E72F-804BD1C680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24288" behindDoc="0" locked="0" layoutInCell="1" allowOverlap="1" wp14:anchorId="726C16DA" wp14:editId="08F9049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79" name="Obrázek 20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D69909-0DFE-6B7E-1D64-4BC7B1452A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" name="Obrázek 283" descr="spacer">
                            <a:extLst>
                              <a:ext uri="{FF2B5EF4-FFF2-40B4-BE49-F238E27FC236}">
                                <a16:creationId xmlns:a16="http://schemas.microsoft.com/office/drawing/2014/main" id="{6AD69909-0DFE-6B7E-1D64-4BC7B1452A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25312" behindDoc="0" locked="0" layoutInCell="1" allowOverlap="1" wp14:anchorId="37B5A906" wp14:editId="6FC30AC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80" name="Obrázek 20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C2010A-3A52-C37D-9FA9-A0D6C91C45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Obrázek 284" descr="spacer">
                            <a:extLst>
                              <a:ext uri="{FF2B5EF4-FFF2-40B4-BE49-F238E27FC236}">
                                <a16:creationId xmlns:a16="http://schemas.microsoft.com/office/drawing/2014/main" id="{09C2010A-3A52-C37D-9FA9-A0D6C91C45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26336" behindDoc="0" locked="0" layoutInCell="1" allowOverlap="1" wp14:anchorId="4F222086" wp14:editId="4FD1AAE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81" name="Obrázek 20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33BBB8-5A00-EE5B-5464-DAB8D4AB42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" name="Obrázek 285" descr="spacer">
                            <a:extLst>
                              <a:ext uri="{FF2B5EF4-FFF2-40B4-BE49-F238E27FC236}">
                                <a16:creationId xmlns:a16="http://schemas.microsoft.com/office/drawing/2014/main" id="{6433BBB8-5A00-EE5B-5464-DAB8D4AB42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27360" behindDoc="0" locked="0" layoutInCell="1" allowOverlap="1" wp14:anchorId="6B468A3F" wp14:editId="46C5E18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82" name="Obrázek 20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D97CA9-5154-9E9C-B5F6-BD95093599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Obrázek 286" descr="spacer">
                            <a:extLst>
                              <a:ext uri="{FF2B5EF4-FFF2-40B4-BE49-F238E27FC236}">
                                <a16:creationId xmlns:a16="http://schemas.microsoft.com/office/drawing/2014/main" id="{9ED97CA9-5154-9E9C-B5F6-BD95093599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28384" behindDoc="0" locked="0" layoutInCell="1" allowOverlap="1" wp14:anchorId="0C327D5D" wp14:editId="44F320B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83" name="Obrázek 20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1A6D72-6DFB-0F71-DBE8-1ED83667F5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Obrázek 287" descr="spacer">
                            <a:extLst>
                              <a:ext uri="{FF2B5EF4-FFF2-40B4-BE49-F238E27FC236}">
                                <a16:creationId xmlns:a16="http://schemas.microsoft.com/office/drawing/2014/main" id="{901A6D72-6DFB-0F71-DBE8-1ED83667F5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29408" behindDoc="0" locked="0" layoutInCell="1" allowOverlap="1" wp14:anchorId="0800109C" wp14:editId="23F083A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84" name="Obrázek 20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9EBBFF-9077-7D73-E4C4-3438D44B27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Obrázek 288" descr="spacer">
                            <a:extLst>
                              <a:ext uri="{FF2B5EF4-FFF2-40B4-BE49-F238E27FC236}">
                                <a16:creationId xmlns:a16="http://schemas.microsoft.com/office/drawing/2014/main" id="{5C9EBBFF-9077-7D73-E4C4-3438D44B27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30432" behindDoc="0" locked="0" layoutInCell="1" allowOverlap="1" wp14:anchorId="0589F084" wp14:editId="7B5B8A9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85" name="Obrázek 20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122E3B-41F5-6D3C-0FF2-773203DA9D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" name="Obrázek 289" descr="spacer">
                            <a:extLst>
                              <a:ext uri="{FF2B5EF4-FFF2-40B4-BE49-F238E27FC236}">
                                <a16:creationId xmlns:a16="http://schemas.microsoft.com/office/drawing/2014/main" id="{1C122E3B-41F5-6D3C-0FF2-773203DA9D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31456" behindDoc="0" locked="0" layoutInCell="1" allowOverlap="1" wp14:anchorId="17DCA224" wp14:editId="1C701AE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86" name="Obrázek 20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E7E1C8-927F-669A-383D-788E311083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Obrázek 290" descr="spacer">
                            <a:extLst>
                              <a:ext uri="{FF2B5EF4-FFF2-40B4-BE49-F238E27FC236}">
                                <a16:creationId xmlns:a16="http://schemas.microsoft.com/office/drawing/2014/main" id="{92E7E1C8-927F-669A-383D-788E311083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32480" behindDoc="0" locked="0" layoutInCell="1" allowOverlap="1" wp14:anchorId="0644FCAC" wp14:editId="189D9C6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87" name="Obrázek 20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1FCD5D-FB63-8442-5580-F0E98F9877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" name="Obrázek 291" descr="spacer">
                            <a:extLst>
                              <a:ext uri="{FF2B5EF4-FFF2-40B4-BE49-F238E27FC236}">
                                <a16:creationId xmlns:a16="http://schemas.microsoft.com/office/drawing/2014/main" id="{621FCD5D-FB63-8442-5580-F0E98F9877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33504" behindDoc="0" locked="0" layoutInCell="1" allowOverlap="1" wp14:anchorId="1F9E11CD" wp14:editId="74D9747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88" name="Obrázek 20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54B577-1577-DC05-FC41-414C09C1FB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" name="Obrázek 292" descr="spacer">
                            <a:extLst>
                              <a:ext uri="{FF2B5EF4-FFF2-40B4-BE49-F238E27FC236}">
                                <a16:creationId xmlns:a16="http://schemas.microsoft.com/office/drawing/2014/main" id="{8354B577-1577-DC05-FC41-414C09C1FB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34528" behindDoc="0" locked="0" layoutInCell="1" allowOverlap="1" wp14:anchorId="0E1DAB9C" wp14:editId="6A078A7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89" name="Obrázek 20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FFE28E-914F-248B-5031-FCC7A1DB0C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" name="Obrázek 293" descr="spacer">
                            <a:extLst>
                              <a:ext uri="{FF2B5EF4-FFF2-40B4-BE49-F238E27FC236}">
                                <a16:creationId xmlns:a16="http://schemas.microsoft.com/office/drawing/2014/main" id="{16FFE28E-914F-248B-5031-FCC7A1DB0C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35552" behindDoc="0" locked="0" layoutInCell="1" allowOverlap="1" wp14:anchorId="234D33C0" wp14:editId="355F638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90" name="Obrázek 20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B115F8-FA25-C68E-1252-083B6AD391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Obrázek 294" descr="spacer">
                            <a:extLst>
                              <a:ext uri="{FF2B5EF4-FFF2-40B4-BE49-F238E27FC236}">
                                <a16:creationId xmlns:a16="http://schemas.microsoft.com/office/drawing/2014/main" id="{08B115F8-FA25-C68E-1252-083B6AD391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36576" behindDoc="0" locked="0" layoutInCell="1" allowOverlap="1" wp14:anchorId="63C70971" wp14:editId="319A21A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91" name="Obrázek 20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E34BA7-60F5-E029-FE9A-31A0C2714C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" name="Obrázek 295" descr="spacer">
                            <a:extLst>
                              <a:ext uri="{FF2B5EF4-FFF2-40B4-BE49-F238E27FC236}">
                                <a16:creationId xmlns:a16="http://schemas.microsoft.com/office/drawing/2014/main" id="{0AE34BA7-60F5-E029-FE9A-31A0C2714C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37600" behindDoc="0" locked="0" layoutInCell="1" allowOverlap="1" wp14:anchorId="65C212D5" wp14:editId="472403B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92" name="Obrázek 20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D5A494-C7C3-585A-84C7-B332913730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Obrázek 296" descr="spacer">
                            <a:extLst>
                              <a:ext uri="{FF2B5EF4-FFF2-40B4-BE49-F238E27FC236}">
                                <a16:creationId xmlns:a16="http://schemas.microsoft.com/office/drawing/2014/main" id="{8BD5A494-C7C3-585A-84C7-B332913730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38624" behindDoc="0" locked="0" layoutInCell="1" allowOverlap="1" wp14:anchorId="61596CF6" wp14:editId="0895C3C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93" name="Obrázek 20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B409D7-92C5-2C59-B4DA-90703C813B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" name="Obrázek 297" descr="spacer">
                            <a:extLst>
                              <a:ext uri="{FF2B5EF4-FFF2-40B4-BE49-F238E27FC236}">
                                <a16:creationId xmlns:a16="http://schemas.microsoft.com/office/drawing/2014/main" id="{F2B409D7-92C5-2C59-B4DA-90703C813B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39648" behindDoc="0" locked="0" layoutInCell="1" allowOverlap="1" wp14:anchorId="3EB615AC" wp14:editId="048C80B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94" name="Obrázek 20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B167D9-8D68-1E80-DBE4-5199E6139C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Obrázek 298" descr="spacer">
                            <a:extLst>
                              <a:ext uri="{FF2B5EF4-FFF2-40B4-BE49-F238E27FC236}">
                                <a16:creationId xmlns:a16="http://schemas.microsoft.com/office/drawing/2014/main" id="{FFB167D9-8D68-1E80-DBE4-5199E6139C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40672" behindDoc="0" locked="0" layoutInCell="1" allowOverlap="1" wp14:anchorId="6A6A4E6F" wp14:editId="59F30DC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95" name="Obrázek 20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987EDC-2634-EADE-C539-3BAC8B782A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" name="Obrázek 299" descr="spacer">
                            <a:extLst>
                              <a:ext uri="{FF2B5EF4-FFF2-40B4-BE49-F238E27FC236}">
                                <a16:creationId xmlns:a16="http://schemas.microsoft.com/office/drawing/2014/main" id="{E8987EDC-2634-EADE-C539-3BAC8B782A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41696" behindDoc="0" locked="0" layoutInCell="1" allowOverlap="1" wp14:anchorId="0B4FE832" wp14:editId="00B5960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96" name="Obrázek 20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D80721-A615-75AA-5B75-A9B90C6B39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Obrázek 300" descr="spacer">
                            <a:extLst>
                              <a:ext uri="{FF2B5EF4-FFF2-40B4-BE49-F238E27FC236}">
                                <a16:creationId xmlns:a16="http://schemas.microsoft.com/office/drawing/2014/main" id="{E3D80721-A615-75AA-5B75-A9B90C6B39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42720" behindDoc="0" locked="0" layoutInCell="1" allowOverlap="1" wp14:anchorId="138B80E9" wp14:editId="79BA45E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97" name="Obrázek 20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3F4AEC-3360-C14F-18AA-E4975185AF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" name="Obrázek 301" descr="spacer">
                            <a:extLst>
                              <a:ext uri="{FF2B5EF4-FFF2-40B4-BE49-F238E27FC236}">
                                <a16:creationId xmlns:a16="http://schemas.microsoft.com/office/drawing/2014/main" id="{CE3F4AEC-3360-C14F-18AA-E4975185AF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43744" behindDoc="0" locked="0" layoutInCell="1" allowOverlap="1" wp14:anchorId="69DD2DB4" wp14:editId="62AF4A2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98" name="Obrázek 20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B73BA0-38BA-37E9-268E-2665137EC3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Obrázek 302" descr="spacer">
                            <a:extLst>
                              <a:ext uri="{FF2B5EF4-FFF2-40B4-BE49-F238E27FC236}">
                                <a16:creationId xmlns:a16="http://schemas.microsoft.com/office/drawing/2014/main" id="{0DB73BA0-38BA-37E9-268E-2665137EC33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44768" behindDoc="0" locked="0" layoutInCell="1" allowOverlap="1" wp14:anchorId="652F4208" wp14:editId="636CC2C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699" name="Obrázek 20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F1FE33-E20D-61B0-D92D-EE3D65CD5A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" name="Obrázek 303" descr="spacer">
                            <a:extLst>
                              <a:ext uri="{FF2B5EF4-FFF2-40B4-BE49-F238E27FC236}">
                                <a16:creationId xmlns:a16="http://schemas.microsoft.com/office/drawing/2014/main" id="{0EF1FE33-E20D-61B0-D92D-EE3D65CD5A1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45792" behindDoc="0" locked="0" layoutInCell="1" allowOverlap="1" wp14:anchorId="61051F78" wp14:editId="2FF4CD2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00" name="Obrázek 20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1E4769-7092-744E-8772-3A5669B3F7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" name="Obrázek 304" descr="spacer">
                            <a:extLst>
                              <a:ext uri="{FF2B5EF4-FFF2-40B4-BE49-F238E27FC236}">
                                <a16:creationId xmlns:a16="http://schemas.microsoft.com/office/drawing/2014/main" id="{571E4769-7092-744E-8772-3A5669B3F7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46816" behindDoc="0" locked="0" layoutInCell="1" allowOverlap="1" wp14:anchorId="1C953462" wp14:editId="4D3DEEF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01" name="Obrázek 20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50FADE-FB0D-3991-79C7-26D851B9B9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" name="Obrázek 305" descr="spacer">
                            <a:extLst>
                              <a:ext uri="{FF2B5EF4-FFF2-40B4-BE49-F238E27FC236}">
                                <a16:creationId xmlns:a16="http://schemas.microsoft.com/office/drawing/2014/main" id="{5350FADE-FB0D-3991-79C7-26D851B9B9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47840" behindDoc="0" locked="0" layoutInCell="1" allowOverlap="1" wp14:anchorId="23075BC2" wp14:editId="637DE99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02" name="Obrázek 20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6B120C-9B84-EFA6-467B-14241571B3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Obrázek 306" descr="spacer">
                            <a:extLst>
                              <a:ext uri="{FF2B5EF4-FFF2-40B4-BE49-F238E27FC236}">
                                <a16:creationId xmlns:a16="http://schemas.microsoft.com/office/drawing/2014/main" id="{446B120C-9B84-EFA6-467B-14241571B3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48864" behindDoc="0" locked="0" layoutInCell="1" allowOverlap="1" wp14:anchorId="6C57F83E" wp14:editId="44FF5B4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03" name="Obrázek 20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6D27FC-F85E-97EF-4D9A-AA929F7E57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" name="Obrázek 307" descr="spacer">
                            <a:extLst>
                              <a:ext uri="{FF2B5EF4-FFF2-40B4-BE49-F238E27FC236}">
                                <a16:creationId xmlns:a16="http://schemas.microsoft.com/office/drawing/2014/main" id="{4E6D27FC-F85E-97EF-4D9A-AA929F7E570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49888" behindDoc="0" locked="0" layoutInCell="1" allowOverlap="1" wp14:anchorId="05DB4967" wp14:editId="029C87F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04" name="Obrázek 20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03D520-4042-1AA8-D272-B40C86B205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Obrázek 308" descr="spacer">
                            <a:extLst>
                              <a:ext uri="{FF2B5EF4-FFF2-40B4-BE49-F238E27FC236}">
                                <a16:creationId xmlns:a16="http://schemas.microsoft.com/office/drawing/2014/main" id="{3B03D520-4042-1AA8-D272-B40C86B205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50912" behindDoc="0" locked="0" layoutInCell="1" allowOverlap="1" wp14:anchorId="489BB707" wp14:editId="6452FF9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05" name="Obrázek 20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ADE49D-809C-5D6F-17F4-FE54968A4D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" name="Obrázek 309" descr="spacer">
                            <a:extLst>
                              <a:ext uri="{FF2B5EF4-FFF2-40B4-BE49-F238E27FC236}">
                                <a16:creationId xmlns:a16="http://schemas.microsoft.com/office/drawing/2014/main" id="{4BADE49D-809C-5D6F-17F4-FE54968A4D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51936" behindDoc="0" locked="0" layoutInCell="1" allowOverlap="1" wp14:anchorId="18C973BE" wp14:editId="347F1D1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06" name="Obrázek 20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7A2C45-952F-AD47-C256-BE6273F760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" name="Obrázek 310" descr="spacer">
                            <a:extLst>
                              <a:ext uri="{FF2B5EF4-FFF2-40B4-BE49-F238E27FC236}">
                                <a16:creationId xmlns:a16="http://schemas.microsoft.com/office/drawing/2014/main" id="{6D7A2C45-952F-AD47-C256-BE6273F760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52960" behindDoc="0" locked="0" layoutInCell="1" allowOverlap="1" wp14:anchorId="0369FE98" wp14:editId="5C352F1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07" name="Obrázek 20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C30577-C1DE-7C8D-7830-26B146242F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" name="Obrázek 311" descr="spacer">
                            <a:extLst>
                              <a:ext uri="{FF2B5EF4-FFF2-40B4-BE49-F238E27FC236}">
                                <a16:creationId xmlns:a16="http://schemas.microsoft.com/office/drawing/2014/main" id="{6EC30577-C1DE-7C8D-7830-26B146242F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53984" behindDoc="0" locked="0" layoutInCell="1" allowOverlap="1" wp14:anchorId="1458B409" wp14:editId="53C9EC1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08" name="Obrázek 20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405DAC-AC2B-663E-B3F8-7D34991A19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Obrázek 312" descr="spacer">
                            <a:extLst>
                              <a:ext uri="{FF2B5EF4-FFF2-40B4-BE49-F238E27FC236}">
                                <a16:creationId xmlns:a16="http://schemas.microsoft.com/office/drawing/2014/main" id="{4D405DAC-AC2B-663E-B3F8-7D34991A19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55008" behindDoc="0" locked="0" layoutInCell="1" allowOverlap="1" wp14:anchorId="29FF7432" wp14:editId="6E08432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09" name="Obrázek 20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230277-382E-D12B-C93F-2B86F76C724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" name="Obrázek 313" descr="spacer">
                            <a:extLst>
                              <a:ext uri="{FF2B5EF4-FFF2-40B4-BE49-F238E27FC236}">
                                <a16:creationId xmlns:a16="http://schemas.microsoft.com/office/drawing/2014/main" id="{24230277-382E-D12B-C93F-2B86F76C724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56032" behindDoc="0" locked="0" layoutInCell="1" allowOverlap="1" wp14:anchorId="48195B1C" wp14:editId="097EA24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10" name="Obrázek 20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753D6D-39D9-0A3D-5A27-D1BEC076C2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Obrázek 314" descr="spacer">
                            <a:extLst>
                              <a:ext uri="{FF2B5EF4-FFF2-40B4-BE49-F238E27FC236}">
                                <a16:creationId xmlns:a16="http://schemas.microsoft.com/office/drawing/2014/main" id="{C1753D6D-39D9-0A3D-5A27-D1BEC076C2A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57056" behindDoc="0" locked="0" layoutInCell="1" allowOverlap="1" wp14:anchorId="0FC91CD0" wp14:editId="698EAC1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11" name="Obrázek 20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CF48E3-74B8-E600-E9C5-D3CD92D8A1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" name="Obrázek 315" descr="spacer">
                            <a:extLst>
                              <a:ext uri="{FF2B5EF4-FFF2-40B4-BE49-F238E27FC236}">
                                <a16:creationId xmlns:a16="http://schemas.microsoft.com/office/drawing/2014/main" id="{99CF48E3-74B8-E600-E9C5-D3CD92D8A1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58080" behindDoc="0" locked="0" layoutInCell="1" allowOverlap="1" wp14:anchorId="316310A9" wp14:editId="1738D3C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12" name="Obrázek 20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DAD925-BE90-1453-4E6F-C5BF1E5ECD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Obrázek 316" descr="spacer">
                            <a:extLst>
                              <a:ext uri="{FF2B5EF4-FFF2-40B4-BE49-F238E27FC236}">
                                <a16:creationId xmlns:a16="http://schemas.microsoft.com/office/drawing/2014/main" id="{CBDAD925-BE90-1453-4E6F-C5BF1E5ECD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59104" behindDoc="0" locked="0" layoutInCell="1" allowOverlap="1" wp14:anchorId="4082E69B" wp14:editId="3AAD505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13" name="Obrázek 20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A03AEA-7018-AC1A-FCBE-F1AA35A5C0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" name="Obrázek 317" descr="spacer">
                            <a:extLst>
                              <a:ext uri="{FF2B5EF4-FFF2-40B4-BE49-F238E27FC236}">
                                <a16:creationId xmlns:a16="http://schemas.microsoft.com/office/drawing/2014/main" id="{23A03AEA-7018-AC1A-FCBE-F1AA35A5C0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60128" behindDoc="0" locked="0" layoutInCell="1" allowOverlap="1" wp14:anchorId="78D59F86" wp14:editId="2CAF321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14" name="Obrázek 20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347115-05A4-FC80-FAE4-79BB949E0C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Obrázek 318" descr="spacer">
                            <a:extLst>
                              <a:ext uri="{FF2B5EF4-FFF2-40B4-BE49-F238E27FC236}">
                                <a16:creationId xmlns:a16="http://schemas.microsoft.com/office/drawing/2014/main" id="{11347115-05A4-FC80-FAE4-79BB949E0C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61152" behindDoc="0" locked="0" layoutInCell="1" allowOverlap="1" wp14:anchorId="3655C201" wp14:editId="5B236FA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15" name="Obrázek 20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9CC3C4-1944-33B5-13F0-900BDB371D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" name="Obrázek 319" descr="spacer">
                            <a:extLst>
                              <a:ext uri="{FF2B5EF4-FFF2-40B4-BE49-F238E27FC236}">
                                <a16:creationId xmlns:a16="http://schemas.microsoft.com/office/drawing/2014/main" id="{939CC3C4-1944-33B5-13F0-900BDB371D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62176" behindDoc="0" locked="0" layoutInCell="1" allowOverlap="1" wp14:anchorId="1300709D" wp14:editId="560F9EB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16" name="Obrázek 20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290EF9-27BA-DA01-D31C-70CEA0F6B5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Obrázek 320" descr="spacer">
                            <a:extLst>
                              <a:ext uri="{FF2B5EF4-FFF2-40B4-BE49-F238E27FC236}">
                                <a16:creationId xmlns:a16="http://schemas.microsoft.com/office/drawing/2014/main" id="{D9290EF9-27BA-DA01-D31C-70CEA0F6B5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63200" behindDoc="0" locked="0" layoutInCell="1" allowOverlap="1" wp14:anchorId="12ECFF1F" wp14:editId="57662E5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17" name="Obrázek 20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ECE370-D32F-8F79-ABE4-210D248C2F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" name="Obrázek 321" descr="spacer">
                            <a:extLst>
                              <a:ext uri="{FF2B5EF4-FFF2-40B4-BE49-F238E27FC236}">
                                <a16:creationId xmlns:a16="http://schemas.microsoft.com/office/drawing/2014/main" id="{71ECE370-D32F-8F79-ABE4-210D248C2F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64224" behindDoc="0" locked="0" layoutInCell="1" allowOverlap="1" wp14:anchorId="2903F1B3" wp14:editId="7020BE0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18" name="Obrázek 20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0CAFAB-0798-D1F0-7A91-8C045AB0FB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Obrázek 322" descr="spacer">
                            <a:extLst>
                              <a:ext uri="{FF2B5EF4-FFF2-40B4-BE49-F238E27FC236}">
                                <a16:creationId xmlns:a16="http://schemas.microsoft.com/office/drawing/2014/main" id="{870CAFAB-0798-D1F0-7A91-8C045AB0FB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65248" behindDoc="0" locked="0" layoutInCell="1" allowOverlap="1" wp14:anchorId="175C24AA" wp14:editId="29250FD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19" name="Obrázek 20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83021B-2C2D-D1E1-6FA6-CBC52D04C9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" name="Obrázek 323" descr="spacer">
                            <a:extLst>
                              <a:ext uri="{FF2B5EF4-FFF2-40B4-BE49-F238E27FC236}">
                                <a16:creationId xmlns:a16="http://schemas.microsoft.com/office/drawing/2014/main" id="{FF83021B-2C2D-D1E1-6FA6-CBC52D04C9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66272" behindDoc="0" locked="0" layoutInCell="1" allowOverlap="1" wp14:anchorId="44F74FEB" wp14:editId="6F2A2FA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20" name="Obrázek 20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876A6E-4B13-751A-8016-BDC95DDF0B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Obrázek 324" descr="spacer">
                            <a:extLst>
                              <a:ext uri="{FF2B5EF4-FFF2-40B4-BE49-F238E27FC236}">
                                <a16:creationId xmlns:a16="http://schemas.microsoft.com/office/drawing/2014/main" id="{BC876A6E-4B13-751A-8016-BDC95DDF0B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67296" behindDoc="0" locked="0" layoutInCell="1" allowOverlap="1" wp14:anchorId="5EC1D31F" wp14:editId="14CD885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21" name="Obrázek 20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301E11-4352-9E9D-D6C8-15B1AEFB28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" name="Obrázek 325" descr="spacer">
                            <a:extLst>
                              <a:ext uri="{FF2B5EF4-FFF2-40B4-BE49-F238E27FC236}">
                                <a16:creationId xmlns:a16="http://schemas.microsoft.com/office/drawing/2014/main" id="{BE301E11-4352-9E9D-D6C8-15B1AEFB28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68320" behindDoc="0" locked="0" layoutInCell="1" allowOverlap="1" wp14:anchorId="4CCD238D" wp14:editId="417F1FF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22" name="Obrázek 20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14F8CD-9BB9-D39F-1FC8-E375361E76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Obrázek 326" descr="spacer">
                            <a:extLst>
                              <a:ext uri="{FF2B5EF4-FFF2-40B4-BE49-F238E27FC236}">
                                <a16:creationId xmlns:a16="http://schemas.microsoft.com/office/drawing/2014/main" id="{C314F8CD-9BB9-D39F-1FC8-E375361E76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69344" behindDoc="0" locked="0" layoutInCell="1" allowOverlap="1" wp14:anchorId="74D9C983" wp14:editId="19414AB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23" name="Obrázek 20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604267-6400-2F71-33DD-1C0FEBD967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" name="Obrázek 327" descr="spacer">
                            <a:extLst>
                              <a:ext uri="{FF2B5EF4-FFF2-40B4-BE49-F238E27FC236}">
                                <a16:creationId xmlns:a16="http://schemas.microsoft.com/office/drawing/2014/main" id="{21604267-6400-2F71-33DD-1C0FEBD967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70368" behindDoc="0" locked="0" layoutInCell="1" allowOverlap="1" wp14:anchorId="62149901" wp14:editId="2B8CC7A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24" name="Obrázek 20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44526C-4E29-53AF-9913-5A19A2F122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Obrázek 328" descr="spacer">
                            <a:extLst>
                              <a:ext uri="{FF2B5EF4-FFF2-40B4-BE49-F238E27FC236}">
                                <a16:creationId xmlns:a16="http://schemas.microsoft.com/office/drawing/2014/main" id="{5D44526C-4E29-53AF-9913-5A19A2F122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71392" behindDoc="0" locked="0" layoutInCell="1" allowOverlap="1" wp14:anchorId="4B3EA34A" wp14:editId="4DA8DCA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25" name="Obrázek 20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4BA7C7-A7B7-F7AC-8FA5-33D15B1D5A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" name="Obrázek 329" descr="spacer">
                            <a:extLst>
                              <a:ext uri="{FF2B5EF4-FFF2-40B4-BE49-F238E27FC236}">
                                <a16:creationId xmlns:a16="http://schemas.microsoft.com/office/drawing/2014/main" id="{5C4BA7C7-A7B7-F7AC-8FA5-33D15B1D5A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72416" behindDoc="0" locked="0" layoutInCell="1" allowOverlap="1" wp14:anchorId="3D0B2540" wp14:editId="38F1439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26" name="Obrázek 20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5ED5B9-D8E8-7D6E-57E4-9B78313663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Obrázek 330" descr="spacer">
                            <a:extLst>
                              <a:ext uri="{FF2B5EF4-FFF2-40B4-BE49-F238E27FC236}">
                                <a16:creationId xmlns:a16="http://schemas.microsoft.com/office/drawing/2014/main" id="{A45ED5B9-D8E8-7D6E-57E4-9B78313663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73440" behindDoc="0" locked="0" layoutInCell="1" allowOverlap="1" wp14:anchorId="6FA0DA25" wp14:editId="052731B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27" name="Obrázek 20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B09DAF-ECE2-4572-130B-3A0B42FC66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" name="Obrázek 331" descr="spacer">
                            <a:extLst>
                              <a:ext uri="{FF2B5EF4-FFF2-40B4-BE49-F238E27FC236}">
                                <a16:creationId xmlns:a16="http://schemas.microsoft.com/office/drawing/2014/main" id="{52B09DAF-ECE2-4572-130B-3A0B42FC66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74464" behindDoc="0" locked="0" layoutInCell="1" allowOverlap="1" wp14:anchorId="08DDABBD" wp14:editId="492267B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28" name="Obrázek 20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BA8380-F272-061A-C5BD-2646828F94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Obrázek 332" descr="spacer">
                            <a:extLst>
                              <a:ext uri="{FF2B5EF4-FFF2-40B4-BE49-F238E27FC236}">
                                <a16:creationId xmlns:a16="http://schemas.microsoft.com/office/drawing/2014/main" id="{A1BA8380-F272-061A-C5BD-2646828F94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75488" behindDoc="0" locked="0" layoutInCell="1" allowOverlap="1" wp14:anchorId="3B123386" wp14:editId="4C40925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29" name="Obrázek 20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70A0FD-0703-54F7-BFAA-B577F335B5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" name="Obrázek 333" descr="spacer">
                            <a:extLst>
                              <a:ext uri="{FF2B5EF4-FFF2-40B4-BE49-F238E27FC236}">
                                <a16:creationId xmlns:a16="http://schemas.microsoft.com/office/drawing/2014/main" id="{0870A0FD-0703-54F7-BFAA-B577F335B5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76512" behindDoc="0" locked="0" layoutInCell="1" allowOverlap="1" wp14:anchorId="444F688E" wp14:editId="76204A0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30" name="Obrázek 20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B34B4C-AD5F-13C3-DCEB-B950814A72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Obrázek 334" descr="spacer">
                            <a:extLst>
                              <a:ext uri="{FF2B5EF4-FFF2-40B4-BE49-F238E27FC236}">
                                <a16:creationId xmlns:a16="http://schemas.microsoft.com/office/drawing/2014/main" id="{5DB34B4C-AD5F-13C3-DCEB-B950814A72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77536" behindDoc="0" locked="0" layoutInCell="1" allowOverlap="1" wp14:anchorId="356AF75D" wp14:editId="7223A2C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31" name="Obrázek 20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739188-D6E9-16E8-DB7C-C678ED859F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" name="Obrázek 335" descr="spacer">
                            <a:extLst>
                              <a:ext uri="{FF2B5EF4-FFF2-40B4-BE49-F238E27FC236}">
                                <a16:creationId xmlns:a16="http://schemas.microsoft.com/office/drawing/2014/main" id="{B0739188-D6E9-16E8-DB7C-C678ED859F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78560" behindDoc="0" locked="0" layoutInCell="1" allowOverlap="1" wp14:anchorId="63A07437" wp14:editId="6D62304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32" name="Obrázek 20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8CF44B-3315-1545-5273-20451114D8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Obrázek 336" descr="spacer">
                            <a:extLst>
                              <a:ext uri="{FF2B5EF4-FFF2-40B4-BE49-F238E27FC236}">
                                <a16:creationId xmlns:a16="http://schemas.microsoft.com/office/drawing/2014/main" id="{538CF44B-3315-1545-5273-20451114D8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79584" behindDoc="0" locked="0" layoutInCell="1" allowOverlap="1" wp14:anchorId="1D973C1F" wp14:editId="6B98057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33" name="Obrázek 20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0F30BC-1650-AB77-45F5-3E854318F9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" name="Obrázek 337" descr="spacer">
                            <a:extLst>
                              <a:ext uri="{FF2B5EF4-FFF2-40B4-BE49-F238E27FC236}">
                                <a16:creationId xmlns:a16="http://schemas.microsoft.com/office/drawing/2014/main" id="{440F30BC-1650-AB77-45F5-3E854318F9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80608" behindDoc="0" locked="0" layoutInCell="1" allowOverlap="1" wp14:anchorId="4DEA3871" wp14:editId="0321DEA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34" name="Obrázek 20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FED7B9-A0EF-4444-EBB8-A8303842C0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Obrázek 338" descr="spacer">
                            <a:extLst>
                              <a:ext uri="{FF2B5EF4-FFF2-40B4-BE49-F238E27FC236}">
                                <a16:creationId xmlns:a16="http://schemas.microsoft.com/office/drawing/2014/main" id="{2BFED7B9-A0EF-4444-EBB8-A8303842C0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81632" behindDoc="0" locked="0" layoutInCell="1" allowOverlap="1" wp14:anchorId="2D843652" wp14:editId="405A453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35" name="Obrázek 20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DE2558-8B19-5A8D-8399-23DF714A1B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" name="Obrázek 339" descr="spacer">
                            <a:extLst>
                              <a:ext uri="{FF2B5EF4-FFF2-40B4-BE49-F238E27FC236}">
                                <a16:creationId xmlns:a16="http://schemas.microsoft.com/office/drawing/2014/main" id="{A5DE2558-8B19-5A8D-8399-23DF714A1B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82656" behindDoc="0" locked="0" layoutInCell="1" allowOverlap="1" wp14:anchorId="4424B783" wp14:editId="72B7F04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36" name="Obrázek 20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74B233-5B77-888A-C793-5F81ABB0BE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Obrázek 340" descr="spacer">
                            <a:extLst>
                              <a:ext uri="{FF2B5EF4-FFF2-40B4-BE49-F238E27FC236}">
                                <a16:creationId xmlns:a16="http://schemas.microsoft.com/office/drawing/2014/main" id="{C374B233-5B77-888A-C793-5F81ABB0BE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83680" behindDoc="0" locked="0" layoutInCell="1" allowOverlap="1" wp14:anchorId="4FA1009E" wp14:editId="50D22A1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37" name="Obrázek 20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3F8030-A1FA-37C8-E4DA-99050116D9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" name="Obrázek 341" descr="spacer">
                            <a:extLst>
                              <a:ext uri="{FF2B5EF4-FFF2-40B4-BE49-F238E27FC236}">
                                <a16:creationId xmlns:a16="http://schemas.microsoft.com/office/drawing/2014/main" id="{C63F8030-A1FA-37C8-E4DA-99050116D90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84704" behindDoc="0" locked="0" layoutInCell="1" allowOverlap="1" wp14:anchorId="6EA19A0B" wp14:editId="7EF56E2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38" name="Obrázek 20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6F3FA9-A3DE-DB1C-397D-2C5D61F530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" name="Obrázek 342" descr="spacer">
                            <a:extLst>
                              <a:ext uri="{FF2B5EF4-FFF2-40B4-BE49-F238E27FC236}">
                                <a16:creationId xmlns:a16="http://schemas.microsoft.com/office/drawing/2014/main" id="{866F3FA9-A3DE-DB1C-397D-2C5D61F530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85728" behindDoc="0" locked="0" layoutInCell="1" allowOverlap="1" wp14:anchorId="489F805F" wp14:editId="34BE4F3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39" name="Obrázek 20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5D7DDA-ABE8-CF75-8E3F-7ECE3F2ADE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" name="Obrázek 343" descr="spacer">
                            <a:extLst>
                              <a:ext uri="{FF2B5EF4-FFF2-40B4-BE49-F238E27FC236}">
                                <a16:creationId xmlns:a16="http://schemas.microsoft.com/office/drawing/2014/main" id="{1C5D7DDA-ABE8-CF75-8E3F-7ECE3F2ADE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86752" behindDoc="0" locked="0" layoutInCell="1" allowOverlap="1" wp14:anchorId="2A0C9767" wp14:editId="4D58133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40" name="Obrázek 20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D55345-6D20-0C28-350A-B2667B419B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" name="Obrázek 344" descr="spacer">
                            <a:extLst>
                              <a:ext uri="{FF2B5EF4-FFF2-40B4-BE49-F238E27FC236}">
                                <a16:creationId xmlns:a16="http://schemas.microsoft.com/office/drawing/2014/main" id="{75D55345-6D20-0C28-350A-B2667B419B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87776" behindDoc="0" locked="0" layoutInCell="1" allowOverlap="1" wp14:anchorId="40190A8F" wp14:editId="66AA8D6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41" name="Obrázek 20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A0327D-EA00-9089-468F-999146B7C8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" name="Obrázek 345" descr="spacer">
                            <a:extLst>
                              <a:ext uri="{FF2B5EF4-FFF2-40B4-BE49-F238E27FC236}">
                                <a16:creationId xmlns:a16="http://schemas.microsoft.com/office/drawing/2014/main" id="{58A0327D-EA00-9089-468F-999146B7C8D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88800" behindDoc="0" locked="0" layoutInCell="1" allowOverlap="1" wp14:anchorId="1BB6D602" wp14:editId="59AE2FB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42" name="Obrázek 20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7CD234-E044-E6C1-1CEE-CF22B2DC7E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" name="Obrázek 346" descr="spacer">
                            <a:extLst>
                              <a:ext uri="{FF2B5EF4-FFF2-40B4-BE49-F238E27FC236}">
                                <a16:creationId xmlns:a16="http://schemas.microsoft.com/office/drawing/2014/main" id="{897CD234-E044-E6C1-1CEE-CF22B2DC7E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89824" behindDoc="0" locked="0" layoutInCell="1" allowOverlap="1" wp14:anchorId="503CDE32" wp14:editId="49FB02D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43" name="Obrázek 20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491D8E-A5E0-3AA5-565D-3E9680BAD5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" name="Obrázek 347" descr="spacer">
                            <a:extLst>
                              <a:ext uri="{FF2B5EF4-FFF2-40B4-BE49-F238E27FC236}">
                                <a16:creationId xmlns:a16="http://schemas.microsoft.com/office/drawing/2014/main" id="{43491D8E-A5E0-3AA5-565D-3E9680BAD5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90848" behindDoc="0" locked="0" layoutInCell="1" allowOverlap="1" wp14:anchorId="4A250B57" wp14:editId="2F7ADF4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44" name="Obrázek 20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0CF20D-1E40-420D-B62B-19F78A3F84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" name="Obrázek 348" descr="spacer">
                            <a:extLst>
                              <a:ext uri="{FF2B5EF4-FFF2-40B4-BE49-F238E27FC236}">
                                <a16:creationId xmlns:a16="http://schemas.microsoft.com/office/drawing/2014/main" id="{020CF20D-1E40-420D-B62B-19F78A3F84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91872" behindDoc="0" locked="0" layoutInCell="1" allowOverlap="1" wp14:anchorId="0A30E705" wp14:editId="5777AEA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45" name="Obrázek 20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E0CBC4-2F8F-5744-C77C-A69D2D4C66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" name="Obrázek 349" descr="spacer">
                            <a:extLst>
                              <a:ext uri="{FF2B5EF4-FFF2-40B4-BE49-F238E27FC236}">
                                <a16:creationId xmlns:a16="http://schemas.microsoft.com/office/drawing/2014/main" id="{6BE0CBC4-2F8F-5744-C77C-A69D2D4C66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92896" behindDoc="0" locked="0" layoutInCell="1" allowOverlap="1" wp14:anchorId="111B5933" wp14:editId="34964CE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46" name="Obrázek 20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BAA6DD-C3A7-8AF5-B925-12C2779CAF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" name="Obrázek 350" descr="spacer">
                            <a:extLst>
                              <a:ext uri="{FF2B5EF4-FFF2-40B4-BE49-F238E27FC236}">
                                <a16:creationId xmlns:a16="http://schemas.microsoft.com/office/drawing/2014/main" id="{F3BAA6DD-C3A7-8AF5-B925-12C2779CAF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93920" behindDoc="0" locked="0" layoutInCell="1" allowOverlap="1" wp14:anchorId="6139BDB6" wp14:editId="66D70CF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47" name="Obrázek 20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E205B1-4FAE-F13E-06F9-4B3BF8F3B7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" name="Obrázek 351" descr="spacer">
                            <a:extLst>
                              <a:ext uri="{FF2B5EF4-FFF2-40B4-BE49-F238E27FC236}">
                                <a16:creationId xmlns:a16="http://schemas.microsoft.com/office/drawing/2014/main" id="{26E205B1-4FAE-F13E-06F9-4B3BF8F3B7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94944" behindDoc="0" locked="0" layoutInCell="1" allowOverlap="1" wp14:anchorId="7F2FD431" wp14:editId="2A22D77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48" name="Obrázek 20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F8762F-CC99-C171-E7E2-96A0E8A106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" name="Obrázek 352" descr="spacer">
                            <a:extLst>
                              <a:ext uri="{FF2B5EF4-FFF2-40B4-BE49-F238E27FC236}">
                                <a16:creationId xmlns:a16="http://schemas.microsoft.com/office/drawing/2014/main" id="{F6F8762F-CC99-C171-E7E2-96A0E8A106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95968" behindDoc="0" locked="0" layoutInCell="1" allowOverlap="1" wp14:anchorId="68EC5D46" wp14:editId="0C44BAD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49" name="Obrázek 20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18FB6F-35DD-3576-FFC2-BD495BB66F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" name="Obrázek 353" descr="spacer">
                            <a:extLst>
                              <a:ext uri="{FF2B5EF4-FFF2-40B4-BE49-F238E27FC236}">
                                <a16:creationId xmlns:a16="http://schemas.microsoft.com/office/drawing/2014/main" id="{8518FB6F-35DD-3576-FFC2-BD495BB66F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96992" behindDoc="0" locked="0" layoutInCell="1" allowOverlap="1" wp14:anchorId="4EC341D6" wp14:editId="44C15FF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50" name="Obrázek 20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35D548-A7C1-81FB-CAB8-EF1E5EC7AC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" name="Obrázek 354" descr="spacer">
                            <a:extLst>
                              <a:ext uri="{FF2B5EF4-FFF2-40B4-BE49-F238E27FC236}">
                                <a16:creationId xmlns:a16="http://schemas.microsoft.com/office/drawing/2014/main" id="{F335D548-A7C1-81FB-CAB8-EF1E5EC7AC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98016" behindDoc="0" locked="0" layoutInCell="1" allowOverlap="1" wp14:anchorId="33C18ECD" wp14:editId="0E56CCF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51" name="Obrázek 20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B35ACA-C9DE-6672-8061-2EEB5055A9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" name="Obrázek 355" descr="spacer">
                            <a:extLst>
                              <a:ext uri="{FF2B5EF4-FFF2-40B4-BE49-F238E27FC236}">
                                <a16:creationId xmlns:a16="http://schemas.microsoft.com/office/drawing/2014/main" id="{1AB35ACA-C9DE-6672-8061-2EEB5055A9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199040" behindDoc="0" locked="0" layoutInCell="1" allowOverlap="1" wp14:anchorId="23902312" wp14:editId="42E9F1F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52" name="Obrázek 20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E1320E-81B8-995F-876A-E527E0615C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" name="Obrázek 356" descr="spacer">
                            <a:extLst>
                              <a:ext uri="{FF2B5EF4-FFF2-40B4-BE49-F238E27FC236}">
                                <a16:creationId xmlns:a16="http://schemas.microsoft.com/office/drawing/2014/main" id="{5AE1320E-81B8-995F-876A-E527E0615C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00064" behindDoc="0" locked="0" layoutInCell="1" allowOverlap="1" wp14:anchorId="6B9E1FC9" wp14:editId="262C557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53" name="Obrázek 20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8DA42B-F733-DA66-BE0D-13E30FB23D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" name="Obrázek 357" descr="spacer">
                            <a:extLst>
                              <a:ext uri="{FF2B5EF4-FFF2-40B4-BE49-F238E27FC236}">
                                <a16:creationId xmlns:a16="http://schemas.microsoft.com/office/drawing/2014/main" id="{9A8DA42B-F733-DA66-BE0D-13E30FB23D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01088" behindDoc="0" locked="0" layoutInCell="1" allowOverlap="1" wp14:anchorId="2C364F57" wp14:editId="60DC0C9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54" name="Obrázek 20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24859C-C19C-1421-5A9C-D01DA72BFB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" name="Obrázek 358" descr="spacer">
                            <a:extLst>
                              <a:ext uri="{FF2B5EF4-FFF2-40B4-BE49-F238E27FC236}">
                                <a16:creationId xmlns:a16="http://schemas.microsoft.com/office/drawing/2014/main" id="{EC24859C-C19C-1421-5A9C-D01DA72BFB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02112" behindDoc="0" locked="0" layoutInCell="1" allowOverlap="1" wp14:anchorId="3A8E970B" wp14:editId="064DC35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55" name="Obrázek 20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9257DF-5697-C5E6-3736-33447F8338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" name="Obrázek 359" descr="spacer">
                            <a:extLst>
                              <a:ext uri="{FF2B5EF4-FFF2-40B4-BE49-F238E27FC236}">
                                <a16:creationId xmlns:a16="http://schemas.microsoft.com/office/drawing/2014/main" id="{969257DF-5697-C5E6-3736-33447F83389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03136" behindDoc="0" locked="0" layoutInCell="1" allowOverlap="1" wp14:anchorId="0B45640E" wp14:editId="4A22AD5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56" name="Obrázek 20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FC9268-9B21-EFAB-E9CF-DD1B84CBBC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" name="Obrázek 360" descr="spacer">
                            <a:extLst>
                              <a:ext uri="{FF2B5EF4-FFF2-40B4-BE49-F238E27FC236}">
                                <a16:creationId xmlns:a16="http://schemas.microsoft.com/office/drawing/2014/main" id="{A5FC9268-9B21-EFAB-E9CF-DD1B84CBBC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04160" behindDoc="0" locked="0" layoutInCell="1" allowOverlap="1" wp14:anchorId="001C2583" wp14:editId="3619209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57" name="Obrázek 20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FA2AC9-47DA-B67D-6B2E-7518ED5044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" name="Obrázek 361" descr="spacer">
                            <a:extLst>
                              <a:ext uri="{FF2B5EF4-FFF2-40B4-BE49-F238E27FC236}">
                                <a16:creationId xmlns:a16="http://schemas.microsoft.com/office/drawing/2014/main" id="{A2FA2AC9-47DA-B67D-6B2E-7518ED5044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05184" behindDoc="0" locked="0" layoutInCell="1" allowOverlap="1" wp14:anchorId="52D7BD73" wp14:editId="2DE4E69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58" name="Obrázek 20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E56F11-9F1F-9C7E-6415-6CE8019B5E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" name="Obrázek 362" descr="spacer">
                            <a:extLst>
                              <a:ext uri="{FF2B5EF4-FFF2-40B4-BE49-F238E27FC236}">
                                <a16:creationId xmlns:a16="http://schemas.microsoft.com/office/drawing/2014/main" id="{56E56F11-9F1F-9C7E-6415-6CE8019B5E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06208" behindDoc="0" locked="0" layoutInCell="1" allowOverlap="1" wp14:anchorId="398BBAB9" wp14:editId="3D472E1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59" name="Obrázek 20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C6ECFC-FE84-8115-7211-4405B90BD4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" name="Obrázek 363" descr="spacer">
                            <a:extLst>
                              <a:ext uri="{FF2B5EF4-FFF2-40B4-BE49-F238E27FC236}">
                                <a16:creationId xmlns:a16="http://schemas.microsoft.com/office/drawing/2014/main" id="{7EC6ECFC-FE84-8115-7211-4405B90BD4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07232" behindDoc="0" locked="0" layoutInCell="1" allowOverlap="1" wp14:anchorId="40871A2F" wp14:editId="0B7C545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60" name="Obrázek 20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4ABAE9-0942-BB32-07F2-062CADC5A5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" name="Obrázek 364" descr="spacer">
                            <a:extLst>
                              <a:ext uri="{FF2B5EF4-FFF2-40B4-BE49-F238E27FC236}">
                                <a16:creationId xmlns:a16="http://schemas.microsoft.com/office/drawing/2014/main" id="{1C4ABAE9-0942-BB32-07F2-062CADC5A5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08256" behindDoc="0" locked="0" layoutInCell="1" allowOverlap="1" wp14:anchorId="1A0441C9" wp14:editId="2462EBF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61" name="Obrázek 20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F40810-5589-AE0A-AE22-36B1E63CE9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" name="Obrázek 365" descr="spacer">
                            <a:extLst>
                              <a:ext uri="{FF2B5EF4-FFF2-40B4-BE49-F238E27FC236}">
                                <a16:creationId xmlns:a16="http://schemas.microsoft.com/office/drawing/2014/main" id="{73F40810-5589-AE0A-AE22-36B1E63CE9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09280" behindDoc="0" locked="0" layoutInCell="1" allowOverlap="1" wp14:anchorId="305C8527" wp14:editId="0C5D4F2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62" name="Obrázek 20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0F51B9-B21A-8CCA-A07F-1C287DD9BA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" name="Obrázek 366" descr="spacer">
                            <a:extLst>
                              <a:ext uri="{FF2B5EF4-FFF2-40B4-BE49-F238E27FC236}">
                                <a16:creationId xmlns:a16="http://schemas.microsoft.com/office/drawing/2014/main" id="{580F51B9-B21A-8CCA-A07F-1C287DD9BA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10304" behindDoc="0" locked="0" layoutInCell="1" allowOverlap="1" wp14:anchorId="686CE76E" wp14:editId="6561F38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63" name="Obrázek 20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9549D3-B3CB-9B2F-D825-CE0C0D2B0F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" name="Obrázek 367" descr="spacer">
                            <a:extLst>
                              <a:ext uri="{FF2B5EF4-FFF2-40B4-BE49-F238E27FC236}">
                                <a16:creationId xmlns:a16="http://schemas.microsoft.com/office/drawing/2014/main" id="{4C9549D3-B3CB-9B2F-D825-CE0C0D2B0F1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11328" behindDoc="0" locked="0" layoutInCell="1" allowOverlap="1" wp14:anchorId="34F764FE" wp14:editId="68C90E7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64" name="Obrázek 20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1FFA0B-63C4-F655-4962-283FFBBC20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" name="Obrázek 368" descr="spacer">
                            <a:extLst>
                              <a:ext uri="{FF2B5EF4-FFF2-40B4-BE49-F238E27FC236}">
                                <a16:creationId xmlns:a16="http://schemas.microsoft.com/office/drawing/2014/main" id="{7E1FFA0B-63C4-F655-4962-283FFBBC20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12352" behindDoc="0" locked="0" layoutInCell="1" allowOverlap="1" wp14:anchorId="11EA2BAF" wp14:editId="7815A92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65" name="Obrázek 20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E90E67-D0DC-F27A-1BAB-902669BB76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" name="Obrázek 369" descr="spacer">
                            <a:extLst>
                              <a:ext uri="{FF2B5EF4-FFF2-40B4-BE49-F238E27FC236}">
                                <a16:creationId xmlns:a16="http://schemas.microsoft.com/office/drawing/2014/main" id="{69E90E67-D0DC-F27A-1BAB-902669BB760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13376" behindDoc="0" locked="0" layoutInCell="1" allowOverlap="1" wp14:anchorId="5F9A9005" wp14:editId="640151D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66" name="Obrázek 20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96E76F-0C45-0530-40F6-D5AC9214E2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Obrázek 370" descr="spacer">
                            <a:extLst>
                              <a:ext uri="{FF2B5EF4-FFF2-40B4-BE49-F238E27FC236}">
                                <a16:creationId xmlns:a16="http://schemas.microsoft.com/office/drawing/2014/main" id="{2596E76F-0C45-0530-40F6-D5AC9214E2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14400" behindDoc="0" locked="0" layoutInCell="1" allowOverlap="1" wp14:anchorId="4793F98A" wp14:editId="7C66292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67" name="Obrázek 20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97E242-94C9-78DD-FE63-B371E13788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" name="Obrázek 371" descr="spacer">
                            <a:extLst>
                              <a:ext uri="{FF2B5EF4-FFF2-40B4-BE49-F238E27FC236}">
                                <a16:creationId xmlns:a16="http://schemas.microsoft.com/office/drawing/2014/main" id="{E397E242-94C9-78DD-FE63-B371E13788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15424" behindDoc="0" locked="0" layoutInCell="1" allowOverlap="1" wp14:anchorId="12D9084A" wp14:editId="6EB0789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68" name="Obrázek 20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6A17BA-157C-93C3-C9B3-BAD9FF64F0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" name="Obrázek 372" descr="spacer">
                            <a:extLst>
                              <a:ext uri="{FF2B5EF4-FFF2-40B4-BE49-F238E27FC236}">
                                <a16:creationId xmlns:a16="http://schemas.microsoft.com/office/drawing/2014/main" id="{226A17BA-157C-93C3-C9B3-BAD9FF64F0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16448" behindDoc="0" locked="0" layoutInCell="1" allowOverlap="1" wp14:anchorId="2B1FBA9A" wp14:editId="1ECCF4A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69" name="Obrázek 20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C46C78-5A5B-0F52-B263-F09CFA87BA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" name="Obrázek 373" descr="spacer">
                            <a:extLst>
                              <a:ext uri="{FF2B5EF4-FFF2-40B4-BE49-F238E27FC236}">
                                <a16:creationId xmlns:a16="http://schemas.microsoft.com/office/drawing/2014/main" id="{30C46C78-5A5B-0F52-B263-F09CFA87BA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17472" behindDoc="0" locked="0" layoutInCell="1" allowOverlap="1" wp14:anchorId="7B4676DD" wp14:editId="5437E48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70" name="Obrázek 19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20DD61-4367-1056-2095-1304831997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Obrázek 374" descr="spacer">
                            <a:extLst>
                              <a:ext uri="{FF2B5EF4-FFF2-40B4-BE49-F238E27FC236}">
                                <a16:creationId xmlns:a16="http://schemas.microsoft.com/office/drawing/2014/main" id="{2720DD61-4367-1056-2095-1304831997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18496" behindDoc="0" locked="0" layoutInCell="1" allowOverlap="1" wp14:anchorId="594B0314" wp14:editId="7CBDE66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71" name="Obrázek 19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DBF9D7-2DF1-DB54-9A88-CC518F6944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" name="Obrázek 375" descr="spacer">
                            <a:extLst>
                              <a:ext uri="{FF2B5EF4-FFF2-40B4-BE49-F238E27FC236}">
                                <a16:creationId xmlns:a16="http://schemas.microsoft.com/office/drawing/2014/main" id="{5DDBF9D7-2DF1-DB54-9A88-CC518F6944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19520" behindDoc="0" locked="0" layoutInCell="1" allowOverlap="1" wp14:anchorId="2DC20DC7" wp14:editId="07568CE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72" name="Obrázek 19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80F349-40D8-1141-780B-DCEB7CE50F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Obrázek 376" descr="spacer">
                            <a:extLst>
                              <a:ext uri="{FF2B5EF4-FFF2-40B4-BE49-F238E27FC236}">
                                <a16:creationId xmlns:a16="http://schemas.microsoft.com/office/drawing/2014/main" id="{4B80F349-40D8-1141-780B-DCEB7CE50F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20544" behindDoc="0" locked="0" layoutInCell="1" allowOverlap="1" wp14:anchorId="08975A45" wp14:editId="33D2A80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73" name="Obrázek 19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CFA56-DAD7-A613-7C37-5B13B25ACF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" name="Obrázek 377" descr="spacer">
                            <a:extLst>
                              <a:ext uri="{FF2B5EF4-FFF2-40B4-BE49-F238E27FC236}">
                                <a16:creationId xmlns:a16="http://schemas.microsoft.com/office/drawing/2014/main" id="{A27CFA56-DAD7-A613-7C37-5B13B25ACF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21568" behindDoc="0" locked="0" layoutInCell="1" allowOverlap="1" wp14:anchorId="316ECDC7" wp14:editId="1E40CAC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74" name="Obrázek 19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B75B37-A162-A987-C894-C267B941F6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Obrázek 378" descr="spacer">
                            <a:extLst>
                              <a:ext uri="{FF2B5EF4-FFF2-40B4-BE49-F238E27FC236}">
                                <a16:creationId xmlns:a16="http://schemas.microsoft.com/office/drawing/2014/main" id="{5BB75B37-A162-A987-C894-C267B941F6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22592" behindDoc="0" locked="0" layoutInCell="1" allowOverlap="1" wp14:anchorId="02D9146D" wp14:editId="432E8A7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75" name="Obrázek 19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C19509-CC49-602D-5604-B1AD06E142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" name="Obrázek 379" descr="spacer">
                            <a:extLst>
                              <a:ext uri="{FF2B5EF4-FFF2-40B4-BE49-F238E27FC236}">
                                <a16:creationId xmlns:a16="http://schemas.microsoft.com/office/drawing/2014/main" id="{EFC19509-CC49-602D-5604-B1AD06E142B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23616" behindDoc="0" locked="0" layoutInCell="1" allowOverlap="1" wp14:anchorId="5CF157DD" wp14:editId="3C4035A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76" name="Obrázek 19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9B670B-14C1-192E-3F42-60DFB59A99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Obrázek 380" descr="spacer">
                            <a:extLst>
                              <a:ext uri="{FF2B5EF4-FFF2-40B4-BE49-F238E27FC236}">
                                <a16:creationId xmlns:a16="http://schemas.microsoft.com/office/drawing/2014/main" id="{BF9B670B-14C1-192E-3F42-60DFB59A99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24640" behindDoc="0" locked="0" layoutInCell="1" allowOverlap="1" wp14:anchorId="31C490F4" wp14:editId="4323AC2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77" name="Obrázek 19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D70627-9A30-7A5A-280F-EFEB366016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" name="Obrázek 381" descr="spacer">
                            <a:extLst>
                              <a:ext uri="{FF2B5EF4-FFF2-40B4-BE49-F238E27FC236}">
                                <a16:creationId xmlns:a16="http://schemas.microsoft.com/office/drawing/2014/main" id="{7BD70627-9A30-7A5A-280F-EFEB366016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25664" behindDoc="0" locked="0" layoutInCell="1" allowOverlap="1" wp14:anchorId="5CF9BF0D" wp14:editId="1C2DB24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78" name="Obrázek 19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E51C49-1020-0B62-235C-CB8D6245C6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Obrázek 382" descr="spacer">
                            <a:extLst>
                              <a:ext uri="{FF2B5EF4-FFF2-40B4-BE49-F238E27FC236}">
                                <a16:creationId xmlns:a16="http://schemas.microsoft.com/office/drawing/2014/main" id="{2EE51C49-1020-0B62-235C-CB8D6245C6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26688" behindDoc="0" locked="0" layoutInCell="1" allowOverlap="1" wp14:anchorId="74232A77" wp14:editId="235C64B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79" name="Obrázek 19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9AA6D2-71A6-98C8-13BB-E5F98F0A3A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" name="Obrázek 383" descr="spacer">
                            <a:extLst>
                              <a:ext uri="{FF2B5EF4-FFF2-40B4-BE49-F238E27FC236}">
                                <a16:creationId xmlns:a16="http://schemas.microsoft.com/office/drawing/2014/main" id="{CC9AA6D2-71A6-98C8-13BB-E5F98F0A3AB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27712" behindDoc="0" locked="0" layoutInCell="1" allowOverlap="1" wp14:anchorId="042101C8" wp14:editId="79E136D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80" name="Obrázek 19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E45095-AB13-9C1C-C11B-7DCC1F844C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Obrázek 384" descr="spacer">
                            <a:extLst>
                              <a:ext uri="{FF2B5EF4-FFF2-40B4-BE49-F238E27FC236}">
                                <a16:creationId xmlns:a16="http://schemas.microsoft.com/office/drawing/2014/main" id="{FEE45095-AB13-9C1C-C11B-7DCC1F844C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28736" behindDoc="0" locked="0" layoutInCell="1" allowOverlap="1" wp14:anchorId="014E1486" wp14:editId="138A1DB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81" name="Obrázek 19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328A54-FA6C-58E9-E8A4-BE14E06E11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" name="Obrázek 385" descr="spacer">
                            <a:extLst>
                              <a:ext uri="{FF2B5EF4-FFF2-40B4-BE49-F238E27FC236}">
                                <a16:creationId xmlns:a16="http://schemas.microsoft.com/office/drawing/2014/main" id="{56328A54-FA6C-58E9-E8A4-BE14E06E11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29760" behindDoc="0" locked="0" layoutInCell="1" allowOverlap="1" wp14:anchorId="2B761B5E" wp14:editId="2CD5F00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82" name="Obrázek 19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208D82-439F-581A-89D0-44454BA9E0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Obrázek 386" descr="spacer">
                            <a:extLst>
                              <a:ext uri="{FF2B5EF4-FFF2-40B4-BE49-F238E27FC236}">
                                <a16:creationId xmlns:a16="http://schemas.microsoft.com/office/drawing/2014/main" id="{F6208D82-439F-581A-89D0-44454BA9E0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30784" behindDoc="0" locked="0" layoutInCell="1" allowOverlap="1" wp14:anchorId="6D04B1F3" wp14:editId="1A05037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83" name="Obrázek 19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BFD131-DC64-7E42-B585-43ABF5600FF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" name="Obrázek 387" descr="spacer">
                            <a:extLst>
                              <a:ext uri="{FF2B5EF4-FFF2-40B4-BE49-F238E27FC236}">
                                <a16:creationId xmlns:a16="http://schemas.microsoft.com/office/drawing/2014/main" id="{3ABFD131-DC64-7E42-B585-43ABF5600FF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31808" behindDoc="0" locked="0" layoutInCell="1" allowOverlap="1" wp14:anchorId="682BA396" wp14:editId="6731741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84" name="Obrázek 19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43CCD1-BA92-3EC2-54C7-FDF80470DE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Obrázek 388" descr="spacer">
                            <a:extLst>
                              <a:ext uri="{FF2B5EF4-FFF2-40B4-BE49-F238E27FC236}">
                                <a16:creationId xmlns:a16="http://schemas.microsoft.com/office/drawing/2014/main" id="{DA43CCD1-BA92-3EC2-54C7-FDF80470DE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32832" behindDoc="0" locked="0" layoutInCell="1" allowOverlap="1" wp14:anchorId="6D2F8DBA" wp14:editId="4AEBE53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85" name="Obrázek 19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3656A6-9684-2226-6653-B71CEF98DD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" name="Obrázek 389" descr="spacer">
                            <a:extLst>
                              <a:ext uri="{FF2B5EF4-FFF2-40B4-BE49-F238E27FC236}">
                                <a16:creationId xmlns:a16="http://schemas.microsoft.com/office/drawing/2014/main" id="{F23656A6-9684-2226-6653-B71CEF98DD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33856" behindDoc="0" locked="0" layoutInCell="1" allowOverlap="1" wp14:anchorId="545D0969" wp14:editId="78160E1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86" name="Obrázek 19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698EB2-FBE5-E854-9AD9-9E82A8DA3C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Obrázek 390" descr="spacer">
                            <a:extLst>
                              <a:ext uri="{FF2B5EF4-FFF2-40B4-BE49-F238E27FC236}">
                                <a16:creationId xmlns:a16="http://schemas.microsoft.com/office/drawing/2014/main" id="{FE698EB2-FBE5-E854-9AD9-9E82A8DA3C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34880" behindDoc="0" locked="0" layoutInCell="1" allowOverlap="1" wp14:anchorId="103EF044" wp14:editId="1EF91DF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87" name="Obrázek 19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5F38B3-77B6-20F1-CA47-020111092D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" name="Obrázek 391" descr="spacer">
                            <a:extLst>
                              <a:ext uri="{FF2B5EF4-FFF2-40B4-BE49-F238E27FC236}">
                                <a16:creationId xmlns:a16="http://schemas.microsoft.com/office/drawing/2014/main" id="{575F38B3-77B6-20F1-CA47-020111092D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35904" behindDoc="0" locked="0" layoutInCell="1" allowOverlap="1" wp14:anchorId="5994227D" wp14:editId="6A62C92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88" name="Obrázek 19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7DA5BE-CF39-4A07-B144-5C5C23282A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Obrázek 392" descr="spacer">
                            <a:extLst>
                              <a:ext uri="{FF2B5EF4-FFF2-40B4-BE49-F238E27FC236}">
                                <a16:creationId xmlns:a16="http://schemas.microsoft.com/office/drawing/2014/main" id="{ED7DA5BE-CF39-4A07-B144-5C5C23282A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36928" behindDoc="0" locked="0" layoutInCell="1" allowOverlap="1" wp14:anchorId="22FC01AF" wp14:editId="60C7FDD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89" name="Obrázek 19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2433FA-01F4-E96E-2076-550F060319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" name="Obrázek 393" descr="spacer">
                            <a:extLst>
                              <a:ext uri="{FF2B5EF4-FFF2-40B4-BE49-F238E27FC236}">
                                <a16:creationId xmlns:a16="http://schemas.microsoft.com/office/drawing/2014/main" id="{262433FA-01F4-E96E-2076-550F060319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37952" behindDoc="0" locked="0" layoutInCell="1" allowOverlap="1" wp14:anchorId="38D95C1C" wp14:editId="5D494C7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90" name="Obrázek 19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51D7AE-7ACE-FA4C-2AEE-1A8E32A914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" name="Obrázek 394" descr="spacer">
                            <a:extLst>
                              <a:ext uri="{FF2B5EF4-FFF2-40B4-BE49-F238E27FC236}">
                                <a16:creationId xmlns:a16="http://schemas.microsoft.com/office/drawing/2014/main" id="{FA51D7AE-7ACE-FA4C-2AEE-1A8E32A914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38976" behindDoc="0" locked="0" layoutInCell="1" allowOverlap="1" wp14:anchorId="05AF673B" wp14:editId="3757A5A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91" name="Obrázek 19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6ED538-835D-ABF5-59C3-C45AB1863B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" name="Obrázek 395" descr="spacer">
                            <a:extLst>
                              <a:ext uri="{FF2B5EF4-FFF2-40B4-BE49-F238E27FC236}">
                                <a16:creationId xmlns:a16="http://schemas.microsoft.com/office/drawing/2014/main" id="{8F6ED538-835D-ABF5-59C3-C45AB1863B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40000" behindDoc="0" locked="0" layoutInCell="1" allowOverlap="1" wp14:anchorId="3517F9BB" wp14:editId="3F40670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92" name="Obrázek 19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004BCF-008B-DD09-5627-543D0D459D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Obrázek 396" descr="spacer">
                            <a:extLst>
                              <a:ext uri="{FF2B5EF4-FFF2-40B4-BE49-F238E27FC236}">
                                <a16:creationId xmlns:a16="http://schemas.microsoft.com/office/drawing/2014/main" id="{F4004BCF-008B-DD09-5627-543D0D459D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41024" behindDoc="0" locked="0" layoutInCell="1" allowOverlap="1" wp14:anchorId="73D456B8" wp14:editId="48FA37D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93" name="Obrázek 19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3CCA6F-E7F1-004B-95C1-5D8F716E6F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" name="Obrázek 397" descr="spacer">
                            <a:extLst>
                              <a:ext uri="{FF2B5EF4-FFF2-40B4-BE49-F238E27FC236}">
                                <a16:creationId xmlns:a16="http://schemas.microsoft.com/office/drawing/2014/main" id="{133CCA6F-E7F1-004B-95C1-5D8F716E6F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42048" behindDoc="0" locked="0" layoutInCell="1" allowOverlap="1" wp14:anchorId="340FBE3D" wp14:editId="79505C3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94" name="Obrázek 19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02017B-EBC3-295F-04B6-A0A9BA57149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Obrázek 398" descr="spacer">
                            <a:extLst>
                              <a:ext uri="{FF2B5EF4-FFF2-40B4-BE49-F238E27FC236}">
                                <a16:creationId xmlns:a16="http://schemas.microsoft.com/office/drawing/2014/main" id="{1E02017B-EBC3-295F-04B6-A0A9BA5714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43072" behindDoc="0" locked="0" layoutInCell="1" allowOverlap="1" wp14:anchorId="5B020B7E" wp14:editId="4017685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95" name="Obrázek 19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6E3B01-2C31-B997-DECC-5A2EAF441E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" name="Obrázek 399" descr="spacer">
                            <a:extLst>
                              <a:ext uri="{FF2B5EF4-FFF2-40B4-BE49-F238E27FC236}">
                                <a16:creationId xmlns:a16="http://schemas.microsoft.com/office/drawing/2014/main" id="{146E3B01-2C31-B997-DECC-5A2EAF441E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44096" behindDoc="0" locked="0" layoutInCell="1" allowOverlap="1" wp14:anchorId="787FB8BC" wp14:editId="1FC9759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96" name="Obrázek 19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626558-6040-C41C-D51E-98F6108BD6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Obrázek 400" descr="spacer">
                            <a:extLst>
                              <a:ext uri="{FF2B5EF4-FFF2-40B4-BE49-F238E27FC236}">
                                <a16:creationId xmlns:a16="http://schemas.microsoft.com/office/drawing/2014/main" id="{FF626558-6040-C41C-D51E-98F6108BD6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45120" behindDoc="0" locked="0" layoutInCell="1" allowOverlap="1" wp14:anchorId="56DF0DF0" wp14:editId="71BC984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97" name="Obrázek 19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92CC47-5D68-D468-AC44-4B1A4820D3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" name="Obrázek 401" descr="spacer">
                            <a:extLst>
                              <a:ext uri="{FF2B5EF4-FFF2-40B4-BE49-F238E27FC236}">
                                <a16:creationId xmlns:a16="http://schemas.microsoft.com/office/drawing/2014/main" id="{7492CC47-5D68-D468-AC44-4B1A4820D3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46144" behindDoc="0" locked="0" layoutInCell="1" allowOverlap="1" wp14:anchorId="4626A3F4" wp14:editId="0D3FD39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98" name="Obrázek 19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79617C-3484-4F01-29DC-8787DEDB69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" name="Obrázek 402" descr="spacer">
                            <a:extLst>
                              <a:ext uri="{FF2B5EF4-FFF2-40B4-BE49-F238E27FC236}">
                                <a16:creationId xmlns:a16="http://schemas.microsoft.com/office/drawing/2014/main" id="{0D79617C-3484-4F01-29DC-8787DEDB69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47168" behindDoc="0" locked="0" layoutInCell="1" allowOverlap="1" wp14:anchorId="536C9378" wp14:editId="755BCCE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799" name="Obrázek 19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B62B2F-E4AB-9F6D-6F97-E0515AAD7E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" name="Obrázek 403" descr="spacer">
                            <a:extLst>
                              <a:ext uri="{FF2B5EF4-FFF2-40B4-BE49-F238E27FC236}">
                                <a16:creationId xmlns:a16="http://schemas.microsoft.com/office/drawing/2014/main" id="{C5B62B2F-E4AB-9F6D-6F97-E0515AAD7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48192" behindDoc="0" locked="0" layoutInCell="1" allowOverlap="1" wp14:anchorId="0762358B" wp14:editId="2EBE85F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00" name="Obrázek 19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B06029-4B03-588B-1865-4323DCD027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" name="Obrázek 404" descr="spacer">
                            <a:extLst>
                              <a:ext uri="{FF2B5EF4-FFF2-40B4-BE49-F238E27FC236}">
                                <a16:creationId xmlns:a16="http://schemas.microsoft.com/office/drawing/2014/main" id="{0FB06029-4B03-588B-1865-4323DCD027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49216" behindDoc="0" locked="0" layoutInCell="1" allowOverlap="1" wp14:anchorId="5DACCBE4" wp14:editId="2ACC75A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01" name="Obrázek 19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7404A1-60C7-A1E5-B2D4-DA9BDF2858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" name="Obrázek 405" descr="spacer">
                            <a:extLst>
                              <a:ext uri="{FF2B5EF4-FFF2-40B4-BE49-F238E27FC236}">
                                <a16:creationId xmlns:a16="http://schemas.microsoft.com/office/drawing/2014/main" id="{AA7404A1-60C7-A1E5-B2D4-DA9BDF2858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50240" behindDoc="0" locked="0" layoutInCell="1" allowOverlap="1" wp14:anchorId="4916E516" wp14:editId="6E72388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02" name="Obrázek 19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C1565C-A8B0-FA77-D9CC-3774F5AF24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" name="Obrázek 406" descr="spacer">
                            <a:extLst>
                              <a:ext uri="{FF2B5EF4-FFF2-40B4-BE49-F238E27FC236}">
                                <a16:creationId xmlns:a16="http://schemas.microsoft.com/office/drawing/2014/main" id="{E8C1565C-A8B0-FA77-D9CC-3774F5AF24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51264" behindDoc="0" locked="0" layoutInCell="1" allowOverlap="1" wp14:anchorId="0E5F4F1E" wp14:editId="48E1EF4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03" name="Obrázek 19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F86674-4B62-5122-895B-3794ED58EE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" name="Obrázek 407" descr="spacer">
                            <a:extLst>
                              <a:ext uri="{FF2B5EF4-FFF2-40B4-BE49-F238E27FC236}">
                                <a16:creationId xmlns:a16="http://schemas.microsoft.com/office/drawing/2014/main" id="{DCF86674-4B62-5122-895B-3794ED58EE1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52288" behindDoc="0" locked="0" layoutInCell="1" allowOverlap="1" wp14:anchorId="796AE85E" wp14:editId="73B7567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04" name="Obrázek 19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23A69A-EF71-96B1-8B8A-B0E7E8FC2C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" name="Obrázek 408" descr="spacer">
                            <a:extLst>
                              <a:ext uri="{FF2B5EF4-FFF2-40B4-BE49-F238E27FC236}">
                                <a16:creationId xmlns:a16="http://schemas.microsoft.com/office/drawing/2014/main" id="{F123A69A-EF71-96B1-8B8A-B0E7E8FC2C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53312" behindDoc="0" locked="0" layoutInCell="1" allowOverlap="1" wp14:anchorId="15616060" wp14:editId="77E0996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05" name="Obrázek 19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20719F-F070-BE90-4A27-579B948EBE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" name="Obrázek 409" descr="spacer">
                            <a:extLst>
                              <a:ext uri="{FF2B5EF4-FFF2-40B4-BE49-F238E27FC236}">
                                <a16:creationId xmlns:a16="http://schemas.microsoft.com/office/drawing/2014/main" id="{5420719F-F070-BE90-4A27-579B948EBE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54336" behindDoc="0" locked="0" layoutInCell="1" allowOverlap="1" wp14:anchorId="53BB1106" wp14:editId="6DA4173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06" name="Obrázek 19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56C617-C6B3-30E9-D37A-8240F6888B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" name="Obrázek 410" descr="spacer">
                            <a:extLst>
                              <a:ext uri="{FF2B5EF4-FFF2-40B4-BE49-F238E27FC236}">
                                <a16:creationId xmlns:a16="http://schemas.microsoft.com/office/drawing/2014/main" id="{1B56C617-C6B3-30E9-D37A-8240F6888B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55360" behindDoc="0" locked="0" layoutInCell="1" allowOverlap="1" wp14:anchorId="4A88FE54" wp14:editId="6F13F47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07" name="Obrázek 19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16657C-349F-21FA-74BD-E117523161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" name="Obrázek 411" descr="spacer">
                            <a:extLst>
                              <a:ext uri="{FF2B5EF4-FFF2-40B4-BE49-F238E27FC236}">
                                <a16:creationId xmlns:a16="http://schemas.microsoft.com/office/drawing/2014/main" id="{4616657C-349F-21FA-74BD-E117523161B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56384" behindDoc="0" locked="0" layoutInCell="1" allowOverlap="1" wp14:anchorId="0491AC9E" wp14:editId="7E262DB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08" name="Obrázek 19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8E0DC9-A77F-E235-1E72-81066137AA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" name="Obrázek 412" descr="spacer">
                            <a:extLst>
                              <a:ext uri="{FF2B5EF4-FFF2-40B4-BE49-F238E27FC236}">
                                <a16:creationId xmlns:a16="http://schemas.microsoft.com/office/drawing/2014/main" id="{068E0DC9-A77F-E235-1E72-81066137AA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57408" behindDoc="0" locked="0" layoutInCell="1" allowOverlap="1" wp14:anchorId="6397E38A" wp14:editId="4BC7935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09" name="Obrázek 19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7D805F-6E96-B917-18BB-7BC434FFB6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" name="Obrázek 413" descr="spacer">
                            <a:extLst>
                              <a:ext uri="{FF2B5EF4-FFF2-40B4-BE49-F238E27FC236}">
                                <a16:creationId xmlns:a16="http://schemas.microsoft.com/office/drawing/2014/main" id="{227D805F-6E96-B917-18BB-7BC434FFB6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58432" behindDoc="0" locked="0" layoutInCell="1" allowOverlap="1" wp14:anchorId="55012389" wp14:editId="29A43F5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10" name="Obrázek 19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1C4A48-86A1-5800-7F6C-F1FDA503B5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" name="Obrázek 414" descr="spacer">
                            <a:extLst>
                              <a:ext uri="{FF2B5EF4-FFF2-40B4-BE49-F238E27FC236}">
                                <a16:creationId xmlns:a16="http://schemas.microsoft.com/office/drawing/2014/main" id="{0D1C4A48-86A1-5800-7F6C-F1FDA503B5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59456" behindDoc="0" locked="0" layoutInCell="1" allowOverlap="1" wp14:anchorId="27BD2905" wp14:editId="7BB88F8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11" name="Obrázek 19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D3FF03-927A-4437-85F5-1EBFFCDDAE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" name="Obrázek 415" descr="spacer">
                            <a:extLst>
                              <a:ext uri="{FF2B5EF4-FFF2-40B4-BE49-F238E27FC236}">
                                <a16:creationId xmlns:a16="http://schemas.microsoft.com/office/drawing/2014/main" id="{C6D3FF03-927A-4437-85F5-1EBFFCDDAE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60480" behindDoc="0" locked="0" layoutInCell="1" allowOverlap="1" wp14:anchorId="1EDB6E06" wp14:editId="2FB7031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12" name="Obrázek 19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E3B33A-9944-8E4E-05B5-69435BF529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" name="Obrázek 416" descr="spacer">
                            <a:extLst>
                              <a:ext uri="{FF2B5EF4-FFF2-40B4-BE49-F238E27FC236}">
                                <a16:creationId xmlns:a16="http://schemas.microsoft.com/office/drawing/2014/main" id="{24E3B33A-9944-8E4E-05B5-69435BF529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61504" behindDoc="0" locked="0" layoutInCell="1" allowOverlap="1" wp14:anchorId="6318A169" wp14:editId="589F18D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13" name="Obrázek 19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DBED40-E3A3-2815-8D1B-2D8F3D5C99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" name="Obrázek 417" descr="spacer">
                            <a:extLst>
                              <a:ext uri="{FF2B5EF4-FFF2-40B4-BE49-F238E27FC236}">
                                <a16:creationId xmlns:a16="http://schemas.microsoft.com/office/drawing/2014/main" id="{BEDBED40-E3A3-2815-8D1B-2D8F3D5C99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62528" behindDoc="0" locked="0" layoutInCell="1" allowOverlap="1" wp14:anchorId="42F5330E" wp14:editId="786ED9D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14" name="Obrázek 19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35B872-8312-D4FC-6A63-42B2774798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" name="Obrázek 418" descr="spacer">
                            <a:extLst>
                              <a:ext uri="{FF2B5EF4-FFF2-40B4-BE49-F238E27FC236}">
                                <a16:creationId xmlns:a16="http://schemas.microsoft.com/office/drawing/2014/main" id="{8635B872-8312-D4FC-6A63-42B2774798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63552" behindDoc="0" locked="0" layoutInCell="1" allowOverlap="1" wp14:anchorId="53B467DE" wp14:editId="04DA47B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15" name="Obrázek 19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5F5953-57B7-B7F5-292A-57CD8E3F4C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" name="Obrázek 419" descr="spacer">
                            <a:extLst>
                              <a:ext uri="{FF2B5EF4-FFF2-40B4-BE49-F238E27FC236}">
                                <a16:creationId xmlns:a16="http://schemas.microsoft.com/office/drawing/2014/main" id="{EC5F5953-57B7-B7F5-292A-57CD8E3F4C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64576" behindDoc="0" locked="0" layoutInCell="1" allowOverlap="1" wp14:anchorId="4B0189F0" wp14:editId="4F7A984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16" name="Obrázek 19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C09398-B486-B08E-EAB8-D7375A19AB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" name="Obrázek 420" descr="spacer">
                            <a:extLst>
                              <a:ext uri="{FF2B5EF4-FFF2-40B4-BE49-F238E27FC236}">
                                <a16:creationId xmlns:a16="http://schemas.microsoft.com/office/drawing/2014/main" id="{4EC09398-B486-B08E-EAB8-D7375A19AB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65600" behindDoc="0" locked="0" layoutInCell="1" allowOverlap="1" wp14:anchorId="1515914F" wp14:editId="0BDA1BC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17" name="Obrázek 19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6CA25E-4D73-F6D8-18BB-FDCC4548DE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" name="Obrázek 421" descr="spacer">
                            <a:extLst>
                              <a:ext uri="{FF2B5EF4-FFF2-40B4-BE49-F238E27FC236}">
                                <a16:creationId xmlns:a16="http://schemas.microsoft.com/office/drawing/2014/main" id="{D96CA25E-4D73-F6D8-18BB-FDCC4548DE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66624" behindDoc="0" locked="0" layoutInCell="1" allowOverlap="1" wp14:anchorId="7774445C" wp14:editId="2574A9F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18" name="Obrázek 19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FDEACF-AB08-4FD8-C3DF-3862C2A450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" name="Obrázek 422" descr="spacer">
                            <a:extLst>
                              <a:ext uri="{FF2B5EF4-FFF2-40B4-BE49-F238E27FC236}">
                                <a16:creationId xmlns:a16="http://schemas.microsoft.com/office/drawing/2014/main" id="{0BFDEACF-AB08-4FD8-C3DF-3862C2A450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67648" behindDoc="0" locked="0" layoutInCell="1" allowOverlap="1" wp14:anchorId="426F7442" wp14:editId="3E5F630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19" name="Obrázek 19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96D70D-3B5F-3A83-7A62-82435B8E6C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" name="Obrázek 423" descr="spacer">
                            <a:extLst>
                              <a:ext uri="{FF2B5EF4-FFF2-40B4-BE49-F238E27FC236}">
                                <a16:creationId xmlns:a16="http://schemas.microsoft.com/office/drawing/2014/main" id="{2696D70D-3B5F-3A83-7A62-82435B8E6C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68672" behindDoc="0" locked="0" layoutInCell="1" allowOverlap="1" wp14:anchorId="48CBE51D" wp14:editId="6371C4F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20" name="Obrázek 19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6255E8-406F-C735-2C4F-658ECE6E75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" name="Obrázek 424" descr="spacer">
                            <a:extLst>
                              <a:ext uri="{FF2B5EF4-FFF2-40B4-BE49-F238E27FC236}">
                                <a16:creationId xmlns:a16="http://schemas.microsoft.com/office/drawing/2014/main" id="{DF6255E8-406F-C735-2C4F-658ECE6E75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69696" behindDoc="0" locked="0" layoutInCell="1" allowOverlap="1" wp14:anchorId="51215AE8" wp14:editId="444BB88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21" name="Obrázek 19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65A1EA-CC28-0A60-FFCB-6E51DCEF84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" name="Obrázek 425" descr="spacer">
                            <a:extLst>
                              <a:ext uri="{FF2B5EF4-FFF2-40B4-BE49-F238E27FC236}">
                                <a16:creationId xmlns:a16="http://schemas.microsoft.com/office/drawing/2014/main" id="{D865A1EA-CC28-0A60-FFCB-6E51DCEF84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70720" behindDoc="0" locked="0" layoutInCell="1" allowOverlap="1" wp14:anchorId="07A95A2A" wp14:editId="17B460F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22" name="Obrázek 19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764087-033C-5ED8-37D1-2030B74446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Obrázek 426" descr="spacer">
                            <a:extLst>
                              <a:ext uri="{FF2B5EF4-FFF2-40B4-BE49-F238E27FC236}">
                                <a16:creationId xmlns:a16="http://schemas.microsoft.com/office/drawing/2014/main" id="{5A764087-033C-5ED8-37D1-2030B74446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71744" behindDoc="0" locked="0" layoutInCell="1" allowOverlap="1" wp14:anchorId="06F4B59C" wp14:editId="3499D8A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23" name="Obrázek 19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AC0C23-BD35-7E3E-8979-B5358D5BCF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" name="Obrázek 427" descr="spacer">
                            <a:extLst>
                              <a:ext uri="{FF2B5EF4-FFF2-40B4-BE49-F238E27FC236}">
                                <a16:creationId xmlns:a16="http://schemas.microsoft.com/office/drawing/2014/main" id="{0AAC0C23-BD35-7E3E-8979-B5358D5BCF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72768" behindDoc="0" locked="0" layoutInCell="1" allowOverlap="1" wp14:anchorId="74E7C58F" wp14:editId="684D69F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24" name="Obrázek 19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ADCB22-8B9C-E850-AA32-E239702DFD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Obrázek 428" descr="spacer">
                            <a:extLst>
                              <a:ext uri="{FF2B5EF4-FFF2-40B4-BE49-F238E27FC236}">
                                <a16:creationId xmlns:a16="http://schemas.microsoft.com/office/drawing/2014/main" id="{B9ADCB22-8B9C-E850-AA32-E239702DFD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73792" behindDoc="0" locked="0" layoutInCell="1" allowOverlap="1" wp14:anchorId="7A92FF60" wp14:editId="47CBC2E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25" name="Obrázek 19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E97FE8-5F1F-3026-6C7B-272C8780D0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" name="Obrázek 429" descr="spacer">
                            <a:extLst>
                              <a:ext uri="{FF2B5EF4-FFF2-40B4-BE49-F238E27FC236}">
                                <a16:creationId xmlns:a16="http://schemas.microsoft.com/office/drawing/2014/main" id="{72E97FE8-5F1F-3026-6C7B-272C8780D0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74816" behindDoc="0" locked="0" layoutInCell="1" allowOverlap="1" wp14:anchorId="745BEC99" wp14:editId="6B3C3DC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26" name="Obrázek 19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24BEDE-BFDB-E7A9-12AB-25E783766F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Obrázek 430" descr="spacer">
                            <a:extLst>
                              <a:ext uri="{FF2B5EF4-FFF2-40B4-BE49-F238E27FC236}">
                                <a16:creationId xmlns:a16="http://schemas.microsoft.com/office/drawing/2014/main" id="{2524BEDE-BFDB-E7A9-12AB-25E783766F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75840" behindDoc="0" locked="0" layoutInCell="1" allowOverlap="1" wp14:anchorId="0590AAFD" wp14:editId="11EF246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27" name="Obrázek 19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627FEB-810C-94F6-53AC-AB7F3AA342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" name="Obrázek 431" descr="spacer">
                            <a:extLst>
                              <a:ext uri="{FF2B5EF4-FFF2-40B4-BE49-F238E27FC236}">
                                <a16:creationId xmlns:a16="http://schemas.microsoft.com/office/drawing/2014/main" id="{97627FEB-810C-94F6-53AC-AB7F3AA342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76864" behindDoc="0" locked="0" layoutInCell="1" allowOverlap="1" wp14:anchorId="19FC53B3" wp14:editId="440F931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28" name="Obrázek 19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74E4B2-8F14-262F-A8F6-E0B33B17C7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Obrázek 432" descr="spacer">
                            <a:extLst>
                              <a:ext uri="{FF2B5EF4-FFF2-40B4-BE49-F238E27FC236}">
                                <a16:creationId xmlns:a16="http://schemas.microsoft.com/office/drawing/2014/main" id="{F874E4B2-8F14-262F-A8F6-E0B33B17C7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77888" behindDoc="0" locked="0" layoutInCell="1" allowOverlap="1" wp14:anchorId="0023BED1" wp14:editId="45399C9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29" name="Obrázek 19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74402E-8BA9-5495-5B1D-C053322287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" name="Obrázek 433" descr="spacer">
                            <a:extLst>
                              <a:ext uri="{FF2B5EF4-FFF2-40B4-BE49-F238E27FC236}">
                                <a16:creationId xmlns:a16="http://schemas.microsoft.com/office/drawing/2014/main" id="{A074402E-8BA9-5495-5B1D-C053322287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78912" behindDoc="0" locked="0" layoutInCell="1" allowOverlap="1" wp14:anchorId="765C01A8" wp14:editId="6CD8F11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30" name="Obrázek 19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ED9C6B-9CFE-F5A2-2531-DAC430315E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Obrázek 434" descr="spacer">
                            <a:extLst>
                              <a:ext uri="{FF2B5EF4-FFF2-40B4-BE49-F238E27FC236}">
                                <a16:creationId xmlns:a16="http://schemas.microsoft.com/office/drawing/2014/main" id="{4FED9C6B-9CFE-F5A2-2531-DAC430315E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79936" behindDoc="0" locked="0" layoutInCell="1" allowOverlap="1" wp14:anchorId="42B890E7" wp14:editId="60B846E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31" name="Obrázek 19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E679B0-F316-2ABE-55B2-962C7AA04E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" name="Obrázek 435" descr="spacer">
                            <a:extLst>
                              <a:ext uri="{FF2B5EF4-FFF2-40B4-BE49-F238E27FC236}">
                                <a16:creationId xmlns:a16="http://schemas.microsoft.com/office/drawing/2014/main" id="{D0E679B0-F316-2ABE-55B2-962C7AA04E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80960" behindDoc="0" locked="0" layoutInCell="1" allowOverlap="1" wp14:anchorId="3D9BD458" wp14:editId="50397E0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32" name="Obrázek 19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37387D-C536-CC9F-1C16-C258673235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" name="Obrázek 436" descr="spacer">
                            <a:extLst>
                              <a:ext uri="{FF2B5EF4-FFF2-40B4-BE49-F238E27FC236}">
                                <a16:creationId xmlns:a16="http://schemas.microsoft.com/office/drawing/2014/main" id="{C137387D-C536-CC9F-1C16-C258673235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81984" behindDoc="0" locked="0" layoutInCell="1" allowOverlap="1" wp14:anchorId="1E2E196D" wp14:editId="1C68888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33" name="Obrázek 19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53C90B-5434-B823-557C-DFC19469C3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" name="Obrázek 437" descr="spacer">
                            <a:extLst>
                              <a:ext uri="{FF2B5EF4-FFF2-40B4-BE49-F238E27FC236}">
                                <a16:creationId xmlns:a16="http://schemas.microsoft.com/office/drawing/2014/main" id="{2153C90B-5434-B823-557C-DFC19469C3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83008" behindDoc="0" locked="0" layoutInCell="1" allowOverlap="1" wp14:anchorId="69921BD3" wp14:editId="0E8881E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34" name="Obrázek 19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EA49F6-7AAA-A8DC-0C59-2DC593B0B8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" name="Obrázek 438" descr="spacer">
                            <a:extLst>
                              <a:ext uri="{FF2B5EF4-FFF2-40B4-BE49-F238E27FC236}">
                                <a16:creationId xmlns:a16="http://schemas.microsoft.com/office/drawing/2014/main" id="{AFEA49F6-7AAA-A8DC-0C59-2DC593B0B8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84032" behindDoc="0" locked="0" layoutInCell="1" allowOverlap="1" wp14:anchorId="25425475" wp14:editId="5B5E82D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35" name="Obrázek 19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24E0EC-D73D-0E15-7FEE-BD0EFC8BB8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" name="Obrázek 439" descr="spacer">
                            <a:extLst>
                              <a:ext uri="{FF2B5EF4-FFF2-40B4-BE49-F238E27FC236}">
                                <a16:creationId xmlns:a16="http://schemas.microsoft.com/office/drawing/2014/main" id="{1124E0EC-D73D-0E15-7FEE-BD0EFC8BB8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85056" behindDoc="0" locked="0" layoutInCell="1" allowOverlap="1" wp14:anchorId="7CAEC812" wp14:editId="06F9E5F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36" name="Obrázek 19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0B7CA0-5E75-C77E-5199-B45C9FF945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" name="Obrázek 440" descr="spacer">
                            <a:extLst>
                              <a:ext uri="{FF2B5EF4-FFF2-40B4-BE49-F238E27FC236}">
                                <a16:creationId xmlns:a16="http://schemas.microsoft.com/office/drawing/2014/main" id="{A10B7CA0-5E75-C77E-5199-B45C9FF945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86080" behindDoc="0" locked="0" layoutInCell="1" allowOverlap="1" wp14:anchorId="583E43E3" wp14:editId="36A8BA5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37" name="Obrázek 19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D9FD93-0064-9EA5-4EF1-BF8A010B49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" name="Obrázek 441" descr="spacer">
                            <a:extLst>
                              <a:ext uri="{FF2B5EF4-FFF2-40B4-BE49-F238E27FC236}">
                                <a16:creationId xmlns:a16="http://schemas.microsoft.com/office/drawing/2014/main" id="{E9D9FD93-0064-9EA5-4EF1-BF8A010B49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87104" behindDoc="0" locked="0" layoutInCell="1" allowOverlap="1" wp14:anchorId="67BF444A" wp14:editId="1F3B590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38" name="Obrázek 19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2A96EB-E361-2A64-4CA1-1359C27E98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Obrázek 442" descr="spacer">
                            <a:extLst>
                              <a:ext uri="{FF2B5EF4-FFF2-40B4-BE49-F238E27FC236}">
                                <a16:creationId xmlns:a16="http://schemas.microsoft.com/office/drawing/2014/main" id="{882A96EB-E361-2A64-4CA1-1359C27E98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88128" behindDoc="0" locked="0" layoutInCell="1" allowOverlap="1" wp14:anchorId="2FABA925" wp14:editId="24E7D43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39" name="Obrázek 19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1A513E-CB8D-3D1A-A39D-BF9EFA5EEC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" name="Obrázek 443" descr="spacer">
                            <a:extLst>
                              <a:ext uri="{FF2B5EF4-FFF2-40B4-BE49-F238E27FC236}">
                                <a16:creationId xmlns:a16="http://schemas.microsoft.com/office/drawing/2014/main" id="{8F1A513E-CB8D-3D1A-A39D-BF9EFA5EEC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89152" behindDoc="0" locked="0" layoutInCell="1" allowOverlap="1" wp14:anchorId="6784B73F" wp14:editId="521A618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40" name="Obrázek 19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60F4C5-16F9-A74B-5C0B-FC474743CB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" name="Obrázek 444" descr="spacer">
                            <a:extLst>
                              <a:ext uri="{FF2B5EF4-FFF2-40B4-BE49-F238E27FC236}">
                                <a16:creationId xmlns:a16="http://schemas.microsoft.com/office/drawing/2014/main" id="{F660F4C5-16F9-A74B-5C0B-FC474743CB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90176" behindDoc="0" locked="0" layoutInCell="1" allowOverlap="1" wp14:anchorId="6976DEAD" wp14:editId="5196CC2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41" name="Obrázek 19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12C9C2-AD8F-897E-A062-8BD3A0D64C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" name="Obrázek 445" descr="spacer">
                            <a:extLst>
                              <a:ext uri="{FF2B5EF4-FFF2-40B4-BE49-F238E27FC236}">
                                <a16:creationId xmlns:a16="http://schemas.microsoft.com/office/drawing/2014/main" id="{AC12C9C2-AD8F-897E-A062-8BD3A0D64C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91200" behindDoc="0" locked="0" layoutInCell="1" allowOverlap="1" wp14:anchorId="1049772E" wp14:editId="7441603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42" name="Obrázek 19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47B9FA-D8DB-A653-E972-F8ECDE85E3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Obrázek 446" descr="spacer">
                            <a:extLst>
                              <a:ext uri="{FF2B5EF4-FFF2-40B4-BE49-F238E27FC236}">
                                <a16:creationId xmlns:a16="http://schemas.microsoft.com/office/drawing/2014/main" id="{6347B9FA-D8DB-A653-E972-F8ECDE85E3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92224" behindDoc="0" locked="0" layoutInCell="1" allowOverlap="1" wp14:anchorId="6D6DDB80" wp14:editId="347C69E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43" name="Obrázek 19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125E67-E630-6370-EEAF-EBBBCFD41D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" name="Obrázek 447" descr="spacer">
                            <a:extLst>
                              <a:ext uri="{FF2B5EF4-FFF2-40B4-BE49-F238E27FC236}">
                                <a16:creationId xmlns:a16="http://schemas.microsoft.com/office/drawing/2014/main" id="{FB125E67-E630-6370-EEAF-EBBBCFD41D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93248" behindDoc="0" locked="0" layoutInCell="1" allowOverlap="1" wp14:anchorId="2A8ABBC1" wp14:editId="577E4E4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44" name="Obrázek 19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53230F-97A0-6E91-B935-D8C8E526E8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" name="Obrázek 448" descr="spacer">
                            <a:extLst>
                              <a:ext uri="{FF2B5EF4-FFF2-40B4-BE49-F238E27FC236}">
                                <a16:creationId xmlns:a16="http://schemas.microsoft.com/office/drawing/2014/main" id="{9C53230F-97A0-6E91-B935-D8C8E526E8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94272" behindDoc="0" locked="0" layoutInCell="1" allowOverlap="1" wp14:anchorId="2751B780" wp14:editId="3B22DDB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45" name="Obrázek 19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75058B-84A3-5C41-812D-D4791C8265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" name="Obrázek 449" descr="spacer">
                            <a:extLst>
                              <a:ext uri="{FF2B5EF4-FFF2-40B4-BE49-F238E27FC236}">
                                <a16:creationId xmlns:a16="http://schemas.microsoft.com/office/drawing/2014/main" id="{F575058B-84A3-5C41-812D-D4791C8265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95296" behindDoc="0" locked="0" layoutInCell="1" allowOverlap="1" wp14:anchorId="04F981EB" wp14:editId="1327EF9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46" name="Obrázek 19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46D5F3-5DE7-C866-A3E9-C062FE8441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" name="Obrázek 450" descr="spacer">
                            <a:extLst>
                              <a:ext uri="{FF2B5EF4-FFF2-40B4-BE49-F238E27FC236}">
                                <a16:creationId xmlns:a16="http://schemas.microsoft.com/office/drawing/2014/main" id="{C746D5F3-5DE7-C866-A3E9-C062FE8441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96320" behindDoc="0" locked="0" layoutInCell="1" allowOverlap="1" wp14:anchorId="72F9D4BB" wp14:editId="5A21B61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47" name="Obrázek 19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1C5B17-D974-A1F5-E52D-ECA14FA856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" name="Obrázek 451" descr="spacer">
                            <a:extLst>
                              <a:ext uri="{FF2B5EF4-FFF2-40B4-BE49-F238E27FC236}">
                                <a16:creationId xmlns:a16="http://schemas.microsoft.com/office/drawing/2014/main" id="{D01C5B17-D974-A1F5-E52D-ECA14FA856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97344" behindDoc="0" locked="0" layoutInCell="1" allowOverlap="1" wp14:anchorId="75630B42" wp14:editId="158CD00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48" name="Obrázek 19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D68822-E85E-785C-83E5-E1D5A2E8FC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" name="Obrázek 452" descr="spacer">
                            <a:extLst>
                              <a:ext uri="{FF2B5EF4-FFF2-40B4-BE49-F238E27FC236}">
                                <a16:creationId xmlns:a16="http://schemas.microsoft.com/office/drawing/2014/main" id="{3DD68822-E85E-785C-83E5-E1D5A2E8FC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98368" behindDoc="0" locked="0" layoutInCell="1" allowOverlap="1" wp14:anchorId="73B3D098" wp14:editId="47C3A3E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49" name="Obrázek 19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4C837C-6971-5DBF-B552-BEABF2A503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" name="Obrázek 453" descr="spacer">
                            <a:extLst>
                              <a:ext uri="{FF2B5EF4-FFF2-40B4-BE49-F238E27FC236}">
                                <a16:creationId xmlns:a16="http://schemas.microsoft.com/office/drawing/2014/main" id="{6E4C837C-6971-5DBF-B552-BEABF2A503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299392" behindDoc="0" locked="0" layoutInCell="1" allowOverlap="1" wp14:anchorId="54564D88" wp14:editId="03EFB5F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50" name="Obrázek 19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3E7C51-8F1D-A769-563F-A7C7C9B153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" name="Obrázek 454" descr="spacer">
                            <a:extLst>
                              <a:ext uri="{FF2B5EF4-FFF2-40B4-BE49-F238E27FC236}">
                                <a16:creationId xmlns:a16="http://schemas.microsoft.com/office/drawing/2014/main" id="{6B3E7C51-8F1D-A769-563F-A7C7C9B153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00416" behindDoc="0" locked="0" layoutInCell="1" allowOverlap="1" wp14:anchorId="0DE92D0E" wp14:editId="6572DA9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51" name="Obrázek 19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3403C5-A843-19B5-C633-BC75C12DE9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" name="Obrázek 455" descr="spacer">
                            <a:extLst>
                              <a:ext uri="{FF2B5EF4-FFF2-40B4-BE49-F238E27FC236}">
                                <a16:creationId xmlns:a16="http://schemas.microsoft.com/office/drawing/2014/main" id="{B03403C5-A843-19B5-C633-BC75C12DE9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01440" behindDoc="0" locked="0" layoutInCell="1" allowOverlap="1" wp14:anchorId="457232F9" wp14:editId="3C06430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52" name="Obrázek 19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262A68-F6D1-B79A-5B14-0C4818E004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" name="Obrázek 456" descr="spacer">
                            <a:extLst>
                              <a:ext uri="{FF2B5EF4-FFF2-40B4-BE49-F238E27FC236}">
                                <a16:creationId xmlns:a16="http://schemas.microsoft.com/office/drawing/2014/main" id="{A6262A68-F6D1-B79A-5B14-0C4818E004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02464" behindDoc="0" locked="0" layoutInCell="1" allowOverlap="1" wp14:anchorId="491A5FD6" wp14:editId="7503184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53" name="Obrázek 19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0E333C-6666-ED00-AC22-A85CA47A31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" name="Obrázek 457" descr="spacer">
                            <a:extLst>
                              <a:ext uri="{FF2B5EF4-FFF2-40B4-BE49-F238E27FC236}">
                                <a16:creationId xmlns:a16="http://schemas.microsoft.com/office/drawing/2014/main" id="{3B0E333C-6666-ED00-AC22-A85CA47A31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03488" behindDoc="0" locked="0" layoutInCell="1" allowOverlap="1" wp14:anchorId="13DB655E" wp14:editId="72C5A32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54" name="Obrázek 19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F3D6BE-17D7-6BD3-ADBF-5CEE85372C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" name="Obrázek 458" descr="spacer">
                            <a:extLst>
                              <a:ext uri="{FF2B5EF4-FFF2-40B4-BE49-F238E27FC236}">
                                <a16:creationId xmlns:a16="http://schemas.microsoft.com/office/drawing/2014/main" id="{6EF3D6BE-17D7-6BD3-ADBF-5CEE85372C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04512" behindDoc="0" locked="0" layoutInCell="1" allowOverlap="1" wp14:anchorId="62CC8BB5" wp14:editId="33BBADC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55" name="Obrázek 19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A23EC0-D4B6-FBED-EDAF-CF139BF694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" name="Obrázek 459" descr="spacer">
                            <a:extLst>
                              <a:ext uri="{FF2B5EF4-FFF2-40B4-BE49-F238E27FC236}">
                                <a16:creationId xmlns:a16="http://schemas.microsoft.com/office/drawing/2014/main" id="{80A23EC0-D4B6-FBED-EDAF-CF139BF694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05536" behindDoc="0" locked="0" layoutInCell="1" allowOverlap="1" wp14:anchorId="5C18804F" wp14:editId="2345DDB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56" name="Obrázek 19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97AABB-CE62-9DD0-34C7-94F0111161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" name="Obrázek 460" descr="spacer">
                            <a:extLst>
                              <a:ext uri="{FF2B5EF4-FFF2-40B4-BE49-F238E27FC236}">
                                <a16:creationId xmlns:a16="http://schemas.microsoft.com/office/drawing/2014/main" id="{DD97AABB-CE62-9DD0-34C7-94F0111161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06560" behindDoc="0" locked="0" layoutInCell="1" allowOverlap="1" wp14:anchorId="32FF4392" wp14:editId="242CDA6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57" name="Obrázek 19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284061-C14A-BDDE-8094-46E8613841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" name="Obrázek 461" descr="spacer">
                            <a:extLst>
                              <a:ext uri="{FF2B5EF4-FFF2-40B4-BE49-F238E27FC236}">
                                <a16:creationId xmlns:a16="http://schemas.microsoft.com/office/drawing/2014/main" id="{FC284061-C14A-BDDE-8094-46E8613841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07584" behindDoc="0" locked="0" layoutInCell="1" allowOverlap="1" wp14:anchorId="05D00EF6" wp14:editId="27C76BD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58" name="Obrázek 19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00AAF5-1D00-69E3-58E5-C69BDEEECF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" name="Obrázek 462" descr="spacer">
                            <a:extLst>
                              <a:ext uri="{FF2B5EF4-FFF2-40B4-BE49-F238E27FC236}">
                                <a16:creationId xmlns:a16="http://schemas.microsoft.com/office/drawing/2014/main" id="{D400AAF5-1D00-69E3-58E5-C69BDEEECF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08608" behindDoc="0" locked="0" layoutInCell="1" allowOverlap="1" wp14:anchorId="19DA9B75" wp14:editId="73E7C53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59" name="Obrázek 19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16E50C-E6EA-A55F-6DDB-87CDD32E75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" name="Obrázek 463" descr="spacer">
                            <a:extLst>
                              <a:ext uri="{FF2B5EF4-FFF2-40B4-BE49-F238E27FC236}">
                                <a16:creationId xmlns:a16="http://schemas.microsoft.com/office/drawing/2014/main" id="{1416E50C-E6EA-A55F-6DDB-87CDD32E75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09632" behindDoc="0" locked="0" layoutInCell="1" allowOverlap="1" wp14:anchorId="728A91CC" wp14:editId="7AA4727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60" name="Obrázek 19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40D48E-9F91-D360-354B-9CA5075836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" name="Obrázek 464" descr="spacer">
                            <a:extLst>
                              <a:ext uri="{FF2B5EF4-FFF2-40B4-BE49-F238E27FC236}">
                                <a16:creationId xmlns:a16="http://schemas.microsoft.com/office/drawing/2014/main" id="{4A40D48E-9F91-D360-354B-9CA5075836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10656" behindDoc="0" locked="0" layoutInCell="1" allowOverlap="1" wp14:anchorId="49082516" wp14:editId="7993348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61" name="Obrázek 19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38EBFE-05BE-69C3-6208-75E95690E4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" name="Obrázek 465" descr="spacer">
                            <a:extLst>
                              <a:ext uri="{FF2B5EF4-FFF2-40B4-BE49-F238E27FC236}">
                                <a16:creationId xmlns:a16="http://schemas.microsoft.com/office/drawing/2014/main" id="{4638EBFE-05BE-69C3-6208-75E95690E4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11680" behindDoc="0" locked="0" layoutInCell="1" allowOverlap="1" wp14:anchorId="58839F12" wp14:editId="4B5556A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62" name="Obrázek 19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CDD90D-BEA1-2497-BBA4-5A2E1E47D1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" name="Obrázek 466" descr="spacer">
                            <a:extLst>
                              <a:ext uri="{FF2B5EF4-FFF2-40B4-BE49-F238E27FC236}">
                                <a16:creationId xmlns:a16="http://schemas.microsoft.com/office/drawing/2014/main" id="{F9CDD90D-BEA1-2497-BBA4-5A2E1E47D1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12704" behindDoc="0" locked="0" layoutInCell="1" allowOverlap="1" wp14:anchorId="4C7A6CD3" wp14:editId="7762F8D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63" name="Obrázek 19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9A63C7-DE35-1441-A152-99B47EB68E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" name="Obrázek 467" descr="spacer">
                            <a:extLst>
                              <a:ext uri="{FF2B5EF4-FFF2-40B4-BE49-F238E27FC236}">
                                <a16:creationId xmlns:a16="http://schemas.microsoft.com/office/drawing/2014/main" id="{C89A63C7-DE35-1441-A152-99B47EB68E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13728" behindDoc="0" locked="0" layoutInCell="1" allowOverlap="1" wp14:anchorId="0FADBB17" wp14:editId="65CF5DB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64" name="Obrázek 19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0B91AD-EB34-40D2-414F-67315C5492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" name="Obrázek 468" descr="spacer">
                            <a:extLst>
                              <a:ext uri="{FF2B5EF4-FFF2-40B4-BE49-F238E27FC236}">
                                <a16:creationId xmlns:a16="http://schemas.microsoft.com/office/drawing/2014/main" id="{750B91AD-EB34-40D2-414F-67315C5492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14752" behindDoc="0" locked="0" layoutInCell="1" allowOverlap="1" wp14:anchorId="16EF0C11" wp14:editId="2F7316C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65" name="Obrázek 19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053B5E-A692-BDEA-3F4D-40E3BE7367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" name="Obrázek 469" descr="spacer">
                            <a:extLst>
                              <a:ext uri="{FF2B5EF4-FFF2-40B4-BE49-F238E27FC236}">
                                <a16:creationId xmlns:a16="http://schemas.microsoft.com/office/drawing/2014/main" id="{5A053B5E-A692-BDEA-3F4D-40E3BE7367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15776" behindDoc="0" locked="0" layoutInCell="1" allowOverlap="1" wp14:anchorId="6BAEB02E" wp14:editId="3A8F43B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66" name="Obrázek 19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018D88-D7D7-9FCF-78C9-5111B095CB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" name="Obrázek 470" descr="spacer">
                            <a:extLst>
                              <a:ext uri="{FF2B5EF4-FFF2-40B4-BE49-F238E27FC236}">
                                <a16:creationId xmlns:a16="http://schemas.microsoft.com/office/drawing/2014/main" id="{3C018D88-D7D7-9FCF-78C9-5111B095CB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16800" behindDoc="0" locked="0" layoutInCell="1" allowOverlap="1" wp14:anchorId="27A9C3E8" wp14:editId="2829068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67" name="Obrázek 19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05A44-147B-D964-78B8-D429FA9E61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" name="Obrázek 471" descr="spacer">
                            <a:extLst>
                              <a:ext uri="{FF2B5EF4-FFF2-40B4-BE49-F238E27FC236}">
                                <a16:creationId xmlns:a16="http://schemas.microsoft.com/office/drawing/2014/main" id="{5C205A44-147B-D964-78B8-D429FA9E61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17824" behindDoc="0" locked="0" layoutInCell="1" allowOverlap="1" wp14:anchorId="36CD640A" wp14:editId="737F477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68" name="Obrázek 19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BC3D06-1EE7-4C39-D13B-BABE749431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" name="Obrázek 472" descr="spacer">
                            <a:extLst>
                              <a:ext uri="{FF2B5EF4-FFF2-40B4-BE49-F238E27FC236}">
                                <a16:creationId xmlns:a16="http://schemas.microsoft.com/office/drawing/2014/main" id="{B9BC3D06-1EE7-4C39-D13B-BABE749431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18848" behindDoc="0" locked="0" layoutInCell="1" allowOverlap="1" wp14:anchorId="0083956D" wp14:editId="587BCEB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69" name="Obrázek 19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6DFF88-EB51-B492-9F37-DFBC6ABC6C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" name="Obrázek 473" descr="spacer">
                            <a:extLst>
                              <a:ext uri="{FF2B5EF4-FFF2-40B4-BE49-F238E27FC236}">
                                <a16:creationId xmlns:a16="http://schemas.microsoft.com/office/drawing/2014/main" id="{6B6DFF88-EB51-B492-9F37-DFBC6ABC6C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19872" behindDoc="0" locked="0" layoutInCell="1" allowOverlap="1" wp14:anchorId="53081624" wp14:editId="0F38F15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70" name="Obrázek 18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4D8AB1-9499-9D7F-ADAB-81523ADF1D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" name="Obrázek 474" descr="spacer">
                            <a:extLst>
                              <a:ext uri="{FF2B5EF4-FFF2-40B4-BE49-F238E27FC236}">
                                <a16:creationId xmlns:a16="http://schemas.microsoft.com/office/drawing/2014/main" id="{FA4D8AB1-9499-9D7F-ADAB-81523ADF1D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20896" behindDoc="0" locked="0" layoutInCell="1" allowOverlap="1" wp14:anchorId="78464EF9" wp14:editId="5CCF0DF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71" name="Obrázek 18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6FCA97-F34F-CD50-11CE-620AE1A7AE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" name="Obrázek 475" descr="spacer">
                            <a:extLst>
                              <a:ext uri="{FF2B5EF4-FFF2-40B4-BE49-F238E27FC236}">
                                <a16:creationId xmlns:a16="http://schemas.microsoft.com/office/drawing/2014/main" id="{306FCA97-F34F-CD50-11CE-620AE1A7AE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21920" behindDoc="0" locked="0" layoutInCell="1" allowOverlap="1" wp14:anchorId="3C50A157" wp14:editId="47AFAF7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72" name="Obrázek 18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493243-E73B-5503-C042-E2E85A7B5B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" name="Obrázek 476" descr="spacer">
                            <a:extLst>
                              <a:ext uri="{FF2B5EF4-FFF2-40B4-BE49-F238E27FC236}">
                                <a16:creationId xmlns:a16="http://schemas.microsoft.com/office/drawing/2014/main" id="{16493243-E73B-5503-C042-E2E85A7B5B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22944" behindDoc="0" locked="0" layoutInCell="1" allowOverlap="1" wp14:anchorId="7C4A5C3F" wp14:editId="2FDE2EE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73" name="Obrázek 18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2179B1-A1D8-2E20-E5B4-D42D934459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" name="Obrázek 477" descr="spacer">
                            <a:extLst>
                              <a:ext uri="{FF2B5EF4-FFF2-40B4-BE49-F238E27FC236}">
                                <a16:creationId xmlns:a16="http://schemas.microsoft.com/office/drawing/2014/main" id="{202179B1-A1D8-2E20-E5B4-D42D934459A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23968" behindDoc="0" locked="0" layoutInCell="1" allowOverlap="1" wp14:anchorId="4BC1CE54" wp14:editId="61780A4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74" name="Obrázek 18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87D107-7C8F-EBCF-9B09-7924DA131F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" name="Obrázek 478" descr="spacer">
                            <a:extLst>
                              <a:ext uri="{FF2B5EF4-FFF2-40B4-BE49-F238E27FC236}">
                                <a16:creationId xmlns:a16="http://schemas.microsoft.com/office/drawing/2014/main" id="{D087D107-7C8F-EBCF-9B09-7924DA131F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24992" behindDoc="0" locked="0" layoutInCell="1" allowOverlap="1" wp14:anchorId="651546A7" wp14:editId="023433A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75" name="Obrázek 18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9849A2-34A1-9D43-FC1E-B0A60E3847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" name="Obrázek 479" descr="spacer">
                            <a:extLst>
                              <a:ext uri="{FF2B5EF4-FFF2-40B4-BE49-F238E27FC236}">
                                <a16:creationId xmlns:a16="http://schemas.microsoft.com/office/drawing/2014/main" id="{919849A2-34A1-9D43-FC1E-B0A60E3847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26016" behindDoc="0" locked="0" layoutInCell="1" allowOverlap="1" wp14:anchorId="7C446236" wp14:editId="2D646A2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76" name="Obrázek 18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EA8602-008A-0503-C39C-14E5E5E2A0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Obrázek 480" descr="spacer">
                            <a:extLst>
                              <a:ext uri="{FF2B5EF4-FFF2-40B4-BE49-F238E27FC236}">
                                <a16:creationId xmlns:a16="http://schemas.microsoft.com/office/drawing/2014/main" id="{11EA8602-008A-0503-C39C-14E5E5E2A0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27040" behindDoc="0" locked="0" layoutInCell="1" allowOverlap="1" wp14:anchorId="6678A0E2" wp14:editId="64F0982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77" name="Obrázek 18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72246F-BE88-98CF-4B8B-41FFE17557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" name="Obrázek 481" descr="spacer">
                            <a:extLst>
                              <a:ext uri="{FF2B5EF4-FFF2-40B4-BE49-F238E27FC236}">
                                <a16:creationId xmlns:a16="http://schemas.microsoft.com/office/drawing/2014/main" id="{9572246F-BE88-98CF-4B8B-41FFE17557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28064" behindDoc="0" locked="0" layoutInCell="1" allowOverlap="1" wp14:anchorId="3CC0F444" wp14:editId="30D268F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78" name="Obrázek 18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62F7F8-292D-0867-E352-3C5EA6C46B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" name="Obrázek 482" descr="spacer">
                            <a:extLst>
                              <a:ext uri="{FF2B5EF4-FFF2-40B4-BE49-F238E27FC236}">
                                <a16:creationId xmlns:a16="http://schemas.microsoft.com/office/drawing/2014/main" id="{FC62F7F8-292D-0867-E352-3C5EA6C46B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29088" behindDoc="0" locked="0" layoutInCell="1" allowOverlap="1" wp14:anchorId="51679956" wp14:editId="71A18EF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79" name="Obrázek 18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94E34C-E445-E2FE-9626-42BD60C0FA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Obrázek 483" descr="spacer">
                            <a:extLst>
                              <a:ext uri="{FF2B5EF4-FFF2-40B4-BE49-F238E27FC236}">
                                <a16:creationId xmlns:a16="http://schemas.microsoft.com/office/drawing/2014/main" id="{9594E34C-E445-E2FE-9626-42BD60C0FA1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30112" behindDoc="0" locked="0" layoutInCell="1" allowOverlap="1" wp14:anchorId="0E7260C5" wp14:editId="3DA2C68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80" name="Obrázek 18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473B23-E2AD-93E9-5538-AF319A8C49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Obrázek 484" descr="spacer">
                            <a:extLst>
                              <a:ext uri="{FF2B5EF4-FFF2-40B4-BE49-F238E27FC236}">
                                <a16:creationId xmlns:a16="http://schemas.microsoft.com/office/drawing/2014/main" id="{BD473B23-E2AD-93E9-5538-AF319A8C49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31136" behindDoc="0" locked="0" layoutInCell="1" allowOverlap="1" wp14:anchorId="54F727F4" wp14:editId="32E62C7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81" name="Obrázek 18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A7465F-412A-B280-BEDA-7A59DFCFE4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" name="Obrázek 485" descr="spacer">
                            <a:extLst>
                              <a:ext uri="{FF2B5EF4-FFF2-40B4-BE49-F238E27FC236}">
                                <a16:creationId xmlns:a16="http://schemas.microsoft.com/office/drawing/2014/main" id="{D7A7465F-412A-B280-BEDA-7A59DFCFE4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32160" behindDoc="0" locked="0" layoutInCell="1" allowOverlap="1" wp14:anchorId="28C492EF" wp14:editId="48245A7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82" name="Obrázek 18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FAC050-CB38-C02A-B8A0-7A9D0A84DB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Obrázek 486" descr="spacer">
                            <a:extLst>
                              <a:ext uri="{FF2B5EF4-FFF2-40B4-BE49-F238E27FC236}">
                                <a16:creationId xmlns:a16="http://schemas.microsoft.com/office/drawing/2014/main" id="{3EFAC050-CB38-C02A-B8A0-7A9D0A84DB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33184" behindDoc="0" locked="0" layoutInCell="1" allowOverlap="1" wp14:anchorId="1845A5C1" wp14:editId="3E99E83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83" name="Obrázek 18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B72464-3B33-F3E8-6604-EDAD540CBC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" name="Obrázek 487" descr="spacer">
                            <a:extLst>
                              <a:ext uri="{FF2B5EF4-FFF2-40B4-BE49-F238E27FC236}">
                                <a16:creationId xmlns:a16="http://schemas.microsoft.com/office/drawing/2014/main" id="{98B72464-3B33-F3E8-6604-EDAD540CBC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34208" behindDoc="0" locked="0" layoutInCell="1" allowOverlap="1" wp14:anchorId="42F4A92A" wp14:editId="2F0D288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84" name="Obrázek 18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6B8DC4-FA15-ADD4-A8D4-8483BD02A8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" name="Obrázek 488" descr="spacer">
                            <a:extLst>
                              <a:ext uri="{FF2B5EF4-FFF2-40B4-BE49-F238E27FC236}">
                                <a16:creationId xmlns:a16="http://schemas.microsoft.com/office/drawing/2014/main" id="{C16B8DC4-FA15-ADD4-A8D4-8483BD02A8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35232" behindDoc="0" locked="0" layoutInCell="1" allowOverlap="1" wp14:anchorId="3F0A981C" wp14:editId="10DF44F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85" name="Obrázek 18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A6D236-EC71-C3F6-494F-3B46647907E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" name="Obrázek 489" descr="spacer">
                            <a:extLst>
                              <a:ext uri="{FF2B5EF4-FFF2-40B4-BE49-F238E27FC236}">
                                <a16:creationId xmlns:a16="http://schemas.microsoft.com/office/drawing/2014/main" id="{A1A6D236-EC71-C3F6-494F-3B46647907E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36256" behindDoc="0" locked="0" layoutInCell="1" allowOverlap="1" wp14:anchorId="147A3A93" wp14:editId="7183D3A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86" name="Obrázek 18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5E09BF-6F71-1DB3-1E34-22EC0DEF8D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" name="Obrázek 490" descr="spacer">
                            <a:extLst>
                              <a:ext uri="{FF2B5EF4-FFF2-40B4-BE49-F238E27FC236}">
                                <a16:creationId xmlns:a16="http://schemas.microsoft.com/office/drawing/2014/main" id="{EE5E09BF-6F71-1DB3-1E34-22EC0DEF8D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37280" behindDoc="0" locked="0" layoutInCell="1" allowOverlap="1" wp14:anchorId="3025C90F" wp14:editId="15E7CB0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87" name="Obrázek 18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94D5C-85E3-8343-1D29-7E49DF3D84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" name="Obrázek 491" descr="spacer">
                            <a:extLst>
                              <a:ext uri="{FF2B5EF4-FFF2-40B4-BE49-F238E27FC236}">
                                <a16:creationId xmlns:a16="http://schemas.microsoft.com/office/drawing/2014/main" id="{F2794D5C-85E3-8343-1D29-7E49DF3D84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38304" behindDoc="0" locked="0" layoutInCell="1" allowOverlap="1" wp14:anchorId="349F0C02" wp14:editId="77A6C53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88" name="Obrázek 18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1471B4-E484-D85E-1996-8E324F3D31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Obrázek 492" descr="spacer">
                            <a:extLst>
                              <a:ext uri="{FF2B5EF4-FFF2-40B4-BE49-F238E27FC236}">
                                <a16:creationId xmlns:a16="http://schemas.microsoft.com/office/drawing/2014/main" id="{D21471B4-E484-D85E-1996-8E324F3D31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39328" behindDoc="0" locked="0" layoutInCell="1" allowOverlap="1" wp14:anchorId="549C6E1C" wp14:editId="25F2DEC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89" name="Obrázek 18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07707A-C265-249F-C8AD-897F31AD97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" name="Obrázek 493" descr="spacer">
                            <a:extLst>
                              <a:ext uri="{FF2B5EF4-FFF2-40B4-BE49-F238E27FC236}">
                                <a16:creationId xmlns:a16="http://schemas.microsoft.com/office/drawing/2014/main" id="{1207707A-C265-249F-C8AD-897F31AD971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40352" behindDoc="0" locked="0" layoutInCell="1" allowOverlap="1" wp14:anchorId="103909A8" wp14:editId="0E11BB8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90" name="Obrázek 18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3EAB61-02DA-6F8A-9C50-90ACE7E327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" name="Obrázek 494" descr="spacer">
                            <a:extLst>
                              <a:ext uri="{FF2B5EF4-FFF2-40B4-BE49-F238E27FC236}">
                                <a16:creationId xmlns:a16="http://schemas.microsoft.com/office/drawing/2014/main" id="{B23EAB61-02DA-6F8A-9C50-90ACE7E327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41376" behindDoc="0" locked="0" layoutInCell="1" allowOverlap="1" wp14:anchorId="77343191" wp14:editId="6BD69D0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91" name="Obrázek 18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7F8D6B-A0B6-5EB9-3D67-F4CEF82242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Obrázek 495" descr="spacer">
                            <a:extLst>
                              <a:ext uri="{FF2B5EF4-FFF2-40B4-BE49-F238E27FC236}">
                                <a16:creationId xmlns:a16="http://schemas.microsoft.com/office/drawing/2014/main" id="{5A7F8D6B-A0B6-5EB9-3D67-F4CEF82242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42400" behindDoc="0" locked="0" layoutInCell="1" allowOverlap="1" wp14:anchorId="285E8914" wp14:editId="0D94969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92" name="Obrázek 18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9D72CF-16D6-95A8-66F3-7F1F4665B2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" name="Obrázek 496" descr="spacer">
                            <a:extLst>
                              <a:ext uri="{FF2B5EF4-FFF2-40B4-BE49-F238E27FC236}">
                                <a16:creationId xmlns:a16="http://schemas.microsoft.com/office/drawing/2014/main" id="{099D72CF-16D6-95A8-66F3-7F1F4665B2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43424" behindDoc="0" locked="0" layoutInCell="1" allowOverlap="1" wp14:anchorId="4DBD926A" wp14:editId="2A7F7ED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93" name="Obrázek 18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E889A8-4ECB-808B-818C-52EDF4437B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" name="Obrázek 497" descr="spacer">
                            <a:extLst>
                              <a:ext uri="{FF2B5EF4-FFF2-40B4-BE49-F238E27FC236}">
                                <a16:creationId xmlns:a16="http://schemas.microsoft.com/office/drawing/2014/main" id="{46E889A8-4ECB-808B-818C-52EDF4437B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44448" behindDoc="0" locked="0" layoutInCell="1" allowOverlap="1" wp14:anchorId="7CA6D7A7" wp14:editId="543BC18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94" name="Obrázek 18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FEDA05-E696-8114-E4D0-0EE834408C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Obrázek 498" descr="spacer">
                            <a:extLst>
                              <a:ext uri="{FF2B5EF4-FFF2-40B4-BE49-F238E27FC236}">
                                <a16:creationId xmlns:a16="http://schemas.microsoft.com/office/drawing/2014/main" id="{43FEDA05-E696-8114-E4D0-0EE834408CF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45472" behindDoc="0" locked="0" layoutInCell="1" allowOverlap="1" wp14:anchorId="27AC1822" wp14:editId="6ABD7F8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95" name="Obrázek 18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10D52C-9A96-E64E-1E5A-B7BFB23F47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" name="Obrázek 499" descr="spacer">
                            <a:extLst>
                              <a:ext uri="{FF2B5EF4-FFF2-40B4-BE49-F238E27FC236}">
                                <a16:creationId xmlns:a16="http://schemas.microsoft.com/office/drawing/2014/main" id="{D910D52C-9A96-E64E-1E5A-B7BFB23F47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46496" behindDoc="0" locked="0" layoutInCell="1" allowOverlap="1" wp14:anchorId="10268A93" wp14:editId="0C956CC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96" name="Obrázek 18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B57FF1-B1C2-5BF0-C891-5F2D92ECD3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Obrázek 500" descr="spacer">
                            <a:extLst>
                              <a:ext uri="{FF2B5EF4-FFF2-40B4-BE49-F238E27FC236}">
                                <a16:creationId xmlns:a16="http://schemas.microsoft.com/office/drawing/2014/main" id="{17B57FF1-B1C2-5BF0-C891-5F2D92ECD3A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47520" behindDoc="0" locked="0" layoutInCell="1" allowOverlap="1" wp14:anchorId="319EE20D" wp14:editId="7F68C1E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97" name="Obrázek 18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8A502E-A2D0-DE93-7801-D65393E029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Obrázek 501" descr="spacer">
                            <a:extLst>
                              <a:ext uri="{FF2B5EF4-FFF2-40B4-BE49-F238E27FC236}">
                                <a16:creationId xmlns:a16="http://schemas.microsoft.com/office/drawing/2014/main" id="{048A502E-A2D0-DE93-7801-D65393E029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48544" behindDoc="0" locked="0" layoutInCell="1" allowOverlap="1" wp14:anchorId="3752CC7D" wp14:editId="26E17F4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98" name="Obrázek 18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85D6AA-6F90-60AA-83D2-6183D79E61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Obrázek 502" descr="spacer">
                            <a:extLst>
                              <a:ext uri="{FF2B5EF4-FFF2-40B4-BE49-F238E27FC236}">
                                <a16:creationId xmlns:a16="http://schemas.microsoft.com/office/drawing/2014/main" id="{4E85D6AA-6F90-60AA-83D2-6183D79E61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49568" behindDoc="0" locked="0" layoutInCell="1" allowOverlap="1" wp14:anchorId="7E7BA0FC" wp14:editId="3EB7AF4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899" name="Obrázek 18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5B6678-EE49-C558-165C-802DA09D06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" name="Obrázek 503" descr="spacer">
                            <a:extLst>
                              <a:ext uri="{FF2B5EF4-FFF2-40B4-BE49-F238E27FC236}">
                                <a16:creationId xmlns:a16="http://schemas.microsoft.com/office/drawing/2014/main" id="{DF5B6678-EE49-C558-165C-802DA09D06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50592" behindDoc="0" locked="0" layoutInCell="1" allowOverlap="1" wp14:anchorId="67DBF1FC" wp14:editId="4A73778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00" name="Obrázek 18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9F8C07-F830-1F39-5B47-EF22087811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Obrázek 504" descr="spacer">
                            <a:extLst>
                              <a:ext uri="{FF2B5EF4-FFF2-40B4-BE49-F238E27FC236}">
                                <a16:creationId xmlns:a16="http://schemas.microsoft.com/office/drawing/2014/main" id="{5C9F8C07-F830-1F39-5B47-EF22087811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51616" behindDoc="0" locked="0" layoutInCell="1" allowOverlap="1" wp14:anchorId="7BDF35EC" wp14:editId="643FF62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01" name="Obrázek 18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994498-A1A5-2A1B-E100-5E7F8A7B139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" name="Obrázek 505" descr="spacer">
                            <a:extLst>
                              <a:ext uri="{FF2B5EF4-FFF2-40B4-BE49-F238E27FC236}">
                                <a16:creationId xmlns:a16="http://schemas.microsoft.com/office/drawing/2014/main" id="{3C994498-A1A5-2A1B-E100-5E7F8A7B13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52640" behindDoc="0" locked="0" layoutInCell="1" allowOverlap="1" wp14:anchorId="3D2495B9" wp14:editId="5CFA26B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02" name="Obrázek 18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CEDD37-81EC-BAE4-8EFF-E59BC6AAE5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Obrázek 506" descr="spacer">
                            <a:extLst>
                              <a:ext uri="{FF2B5EF4-FFF2-40B4-BE49-F238E27FC236}">
                                <a16:creationId xmlns:a16="http://schemas.microsoft.com/office/drawing/2014/main" id="{C0CEDD37-81EC-BAE4-8EFF-E59BC6AAE5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53664" behindDoc="0" locked="0" layoutInCell="1" allowOverlap="1" wp14:anchorId="3F909EC4" wp14:editId="5F773A8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03" name="Obrázek 18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6037A8-B62D-15B8-DC80-4D01CAF630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" name="Obrázek 507" descr="spacer">
                            <a:extLst>
                              <a:ext uri="{FF2B5EF4-FFF2-40B4-BE49-F238E27FC236}">
                                <a16:creationId xmlns:a16="http://schemas.microsoft.com/office/drawing/2014/main" id="{B96037A8-B62D-15B8-DC80-4D01CAF630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54688" behindDoc="0" locked="0" layoutInCell="1" allowOverlap="1" wp14:anchorId="2A27A6C3" wp14:editId="3F85513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04" name="Obrázek 18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B02ACC-516E-16F2-9D62-2D024E3972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" name="Obrázek 508" descr="spacer">
                            <a:extLst>
                              <a:ext uri="{FF2B5EF4-FFF2-40B4-BE49-F238E27FC236}">
                                <a16:creationId xmlns:a16="http://schemas.microsoft.com/office/drawing/2014/main" id="{DDB02ACC-516E-16F2-9D62-2D024E3972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55712" behindDoc="0" locked="0" layoutInCell="1" allowOverlap="1" wp14:anchorId="4E354D59" wp14:editId="055525F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05" name="Obrázek 18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E04E6D-D8AD-3260-759C-8AD0F2F8EF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" name="Obrázek 509" descr="spacer">
                            <a:extLst>
                              <a:ext uri="{FF2B5EF4-FFF2-40B4-BE49-F238E27FC236}">
                                <a16:creationId xmlns:a16="http://schemas.microsoft.com/office/drawing/2014/main" id="{EBE04E6D-D8AD-3260-759C-8AD0F2F8EF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56736" behindDoc="0" locked="0" layoutInCell="1" allowOverlap="1" wp14:anchorId="6DE5263F" wp14:editId="69AA8D4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06" name="Obrázek 18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A37D34-E3E2-3220-B0D3-008BC62373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Obrázek 510" descr="spacer">
                            <a:extLst>
                              <a:ext uri="{FF2B5EF4-FFF2-40B4-BE49-F238E27FC236}">
                                <a16:creationId xmlns:a16="http://schemas.microsoft.com/office/drawing/2014/main" id="{9AA37D34-E3E2-3220-B0D3-008BC62373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57760" behindDoc="0" locked="0" layoutInCell="1" allowOverlap="1" wp14:anchorId="0AF933B4" wp14:editId="7FE341C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07" name="Obrázek 18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626C47-D68B-2CD7-7645-9E5E060B9D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" name="Obrázek 511" descr="spacer">
                            <a:extLst>
                              <a:ext uri="{FF2B5EF4-FFF2-40B4-BE49-F238E27FC236}">
                                <a16:creationId xmlns:a16="http://schemas.microsoft.com/office/drawing/2014/main" id="{FF626C47-D68B-2CD7-7645-9E5E060B9D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58784" behindDoc="0" locked="0" layoutInCell="1" allowOverlap="1" wp14:anchorId="15413AC3" wp14:editId="0BA6D32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08" name="Obrázek 18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BBDA9E-2A71-E6C1-8E81-309DA6A0F0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" name="Obrázek 512" descr="spacer">
                            <a:extLst>
                              <a:ext uri="{FF2B5EF4-FFF2-40B4-BE49-F238E27FC236}">
                                <a16:creationId xmlns:a16="http://schemas.microsoft.com/office/drawing/2014/main" id="{EFBBDA9E-2A71-E6C1-8E81-309DA6A0F0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59808" behindDoc="0" locked="0" layoutInCell="1" allowOverlap="1" wp14:anchorId="0278116D" wp14:editId="0B440F3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09" name="Obrázek 18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C74D06-A89B-8432-6B08-9F16A96381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" name="Obrázek 513" descr="spacer">
                            <a:extLst>
                              <a:ext uri="{FF2B5EF4-FFF2-40B4-BE49-F238E27FC236}">
                                <a16:creationId xmlns:a16="http://schemas.microsoft.com/office/drawing/2014/main" id="{58C74D06-A89B-8432-6B08-9F16A96381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60832" behindDoc="0" locked="0" layoutInCell="1" allowOverlap="1" wp14:anchorId="53413A1E" wp14:editId="6F77DC6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10" name="Obrázek 18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7B0B07-F5BD-78EE-5851-C584025521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" name="Obrázek 514" descr="spacer">
                            <a:extLst>
                              <a:ext uri="{FF2B5EF4-FFF2-40B4-BE49-F238E27FC236}">
                                <a16:creationId xmlns:a16="http://schemas.microsoft.com/office/drawing/2014/main" id="{CD7B0B07-F5BD-78EE-5851-C584025521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61856" behindDoc="0" locked="0" layoutInCell="1" allowOverlap="1" wp14:anchorId="085F8199" wp14:editId="0AC26AE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11" name="Obrázek 18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9194A4-D7BD-B23F-70A6-A5B75DE15E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" name="Obrázek 515" descr="spacer">
                            <a:extLst>
                              <a:ext uri="{FF2B5EF4-FFF2-40B4-BE49-F238E27FC236}">
                                <a16:creationId xmlns:a16="http://schemas.microsoft.com/office/drawing/2014/main" id="{1C9194A4-D7BD-B23F-70A6-A5B75DE15EA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62880" behindDoc="0" locked="0" layoutInCell="1" allowOverlap="1" wp14:anchorId="52FB75E4" wp14:editId="1F9F5E2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12" name="Obrázek 18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98EC5A-7E82-FC86-E5AE-4A10178D38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" name="Obrázek 516" descr="spacer">
                            <a:extLst>
                              <a:ext uri="{FF2B5EF4-FFF2-40B4-BE49-F238E27FC236}">
                                <a16:creationId xmlns:a16="http://schemas.microsoft.com/office/drawing/2014/main" id="{CD98EC5A-7E82-FC86-E5AE-4A10178D38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63904" behindDoc="0" locked="0" layoutInCell="1" allowOverlap="1" wp14:anchorId="13E68538" wp14:editId="38A0A83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13" name="Obrázek 18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F395CF-9B84-B7F2-A117-A994673C83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" name="Obrázek 517" descr="spacer">
                            <a:extLst>
                              <a:ext uri="{FF2B5EF4-FFF2-40B4-BE49-F238E27FC236}">
                                <a16:creationId xmlns:a16="http://schemas.microsoft.com/office/drawing/2014/main" id="{15F395CF-9B84-B7F2-A117-A994673C83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64928" behindDoc="0" locked="0" layoutInCell="1" allowOverlap="1" wp14:anchorId="0D918393" wp14:editId="35E7F0C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14" name="Obrázek 18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119F64-4BDE-6E5A-7064-57C6E8525C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Obrázek 518" descr="spacer">
                            <a:extLst>
                              <a:ext uri="{FF2B5EF4-FFF2-40B4-BE49-F238E27FC236}">
                                <a16:creationId xmlns:a16="http://schemas.microsoft.com/office/drawing/2014/main" id="{A7119F64-4BDE-6E5A-7064-57C6E8525C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65952" behindDoc="0" locked="0" layoutInCell="1" allowOverlap="1" wp14:anchorId="227143CB" wp14:editId="06D721D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15" name="Obrázek 18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7BD5A8-CD6F-9476-A4FB-E8FAE8B843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" name="Obrázek 519" descr="spacer">
                            <a:extLst>
                              <a:ext uri="{FF2B5EF4-FFF2-40B4-BE49-F238E27FC236}">
                                <a16:creationId xmlns:a16="http://schemas.microsoft.com/office/drawing/2014/main" id="{EF7BD5A8-CD6F-9476-A4FB-E8FAE8B843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66976" behindDoc="0" locked="0" layoutInCell="1" allowOverlap="1" wp14:anchorId="6E428EB9" wp14:editId="3A2339F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16" name="Obrázek 18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539139-514D-4AB4-4B36-119EAB1E7C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" name="Obrázek 520" descr="spacer">
                            <a:extLst>
                              <a:ext uri="{FF2B5EF4-FFF2-40B4-BE49-F238E27FC236}">
                                <a16:creationId xmlns:a16="http://schemas.microsoft.com/office/drawing/2014/main" id="{FF539139-514D-4AB4-4B36-119EAB1E7C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68000" behindDoc="0" locked="0" layoutInCell="1" allowOverlap="1" wp14:anchorId="0A6A3018" wp14:editId="5046432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17" name="Obrázek 18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D8DA98-2C15-1641-4438-3B3BFE5F1C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" name="Obrázek 521" descr="spacer">
                            <a:extLst>
                              <a:ext uri="{FF2B5EF4-FFF2-40B4-BE49-F238E27FC236}">
                                <a16:creationId xmlns:a16="http://schemas.microsoft.com/office/drawing/2014/main" id="{21D8DA98-2C15-1641-4438-3B3BFE5F1C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69024" behindDoc="0" locked="0" layoutInCell="1" allowOverlap="1" wp14:anchorId="26C3B6F4" wp14:editId="3FF9C7E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18" name="Obrázek 18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74867E-6EBF-6F0C-F04A-C5ED061A13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" name="Obrázek 522" descr="spacer">
                            <a:extLst>
                              <a:ext uri="{FF2B5EF4-FFF2-40B4-BE49-F238E27FC236}">
                                <a16:creationId xmlns:a16="http://schemas.microsoft.com/office/drawing/2014/main" id="{3674867E-6EBF-6F0C-F04A-C5ED061A13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70048" behindDoc="0" locked="0" layoutInCell="1" allowOverlap="1" wp14:anchorId="3D4E64E4" wp14:editId="646CAC9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19" name="Obrázek 18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AE2471-32F0-3324-6867-290650B5A5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" name="Obrázek 523" descr="spacer">
                            <a:extLst>
                              <a:ext uri="{FF2B5EF4-FFF2-40B4-BE49-F238E27FC236}">
                                <a16:creationId xmlns:a16="http://schemas.microsoft.com/office/drawing/2014/main" id="{08AE2471-32F0-3324-6867-290650B5A5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71072" behindDoc="0" locked="0" layoutInCell="1" allowOverlap="1" wp14:anchorId="038145CA" wp14:editId="0B7F1D0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20" name="Obrázek 18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EA905E-6848-7F6F-B768-8CA31B7F3E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" name="Obrázek 524" descr="spacer">
                            <a:extLst>
                              <a:ext uri="{FF2B5EF4-FFF2-40B4-BE49-F238E27FC236}">
                                <a16:creationId xmlns:a16="http://schemas.microsoft.com/office/drawing/2014/main" id="{02EA905E-6848-7F6F-B768-8CA31B7F3E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72096" behindDoc="0" locked="0" layoutInCell="1" allowOverlap="1" wp14:anchorId="115F0A63" wp14:editId="6E1E1A4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21" name="Obrázek 18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3C92B3-494A-9581-E921-D024F81ABB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" name="Obrázek 525" descr="spacer">
                            <a:extLst>
                              <a:ext uri="{FF2B5EF4-FFF2-40B4-BE49-F238E27FC236}">
                                <a16:creationId xmlns:a16="http://schemas.microsoft.com/office/drawing/2014/main" id="{473C92B3-494A-9581-E921-D024F81ABB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73120" behindDoc="0" locked="0" layoutInCell="1" allowOverlap="1" wp14:anchorId="061E2DB1" wp14:editId="71EE6D2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22" name="Obrázek 18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C9AE9E-2770-CDE2-781A-C8A1575B24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" name="Obrázek 526" descr="spacer">
                            <a:extLst>
                              <a:ext uri="{FF2B5EF4-FFF2-40B4-BE49-F238E27FC236}">
                                <a16:creationId xmlns:a16="http://schemas.microsoft.com/office/drawing/2014/main" id="{76C9AE9E-2770-CDE2-781A-C8A1575B24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74144" behindDoc="0" locked="0" layoutInCell="1" allowOverlap="1" wp14:anchorId="4ECB9BD8" wp14:editId="095C1DF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23" name="Obrázek 18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37F1A1-DC6A-1E3B-5540-991F382FEF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" name="Obrázek 527" descr="spacer">
                            <a:extLst>
                              <a:ext uri="{FF2B5EF4-FFF2-40B4-BE49-F238E27FC236}">
                                <a16:creationId xmlns:a16="http://schemas.microsoft.com/office/drawing/2014/main" id="{3F37F1A1-DC6A-1E3B-5540-991F382FEF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75168" behindDoc="0" locked="0" layoutInCell="1" allowOverlap="1" wp14:anchorId="74267E50" wp14:editId="3B6F34F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24" name="Obrázek 18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900005-003B-8404-CC28-60686570F0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" name="Obrázek 528" descr="spacer">
                            <a:extLst>
                              <a:ext uri="{FF2B5EF4-FFF2-40B4-BE49-F238E27FC236}">
                                <a16:creationId xmlns:a16="http://schemas.microsoft.com/office/drawing/2014/main" id="{3A900005-003B-8404-CC28-60686570F0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76192" behindDoc="0" locked="0" layoutInCell="1" allowOverlap="1" wp14:anchorId="03C8C2E5" wp14:editId="64F9F24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25" name="Obrázek 18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B3AF8D-F77B-6598-A221-970F21B2F1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" name="Obrázek 529" descr="spacer">
                            <a:extLst>
                              <a:ext uri="{FF2B5EF4-FFF2-40B4-BE49-F238E27FC236}">
                                <a16:creationId xmlns:a16="http://schemas.microsoft.com/office/drawing/2014/main" id="{44B3AF8D-F77B-6598-A221-970F21B2F1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77216" behindDoc="0" locked="0" layoutInCell="1" allowOverlap="1" wp14:anchorId="47E97A2C" wp14:editId="44A2CB8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26" name="Obrázek 18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5FE82A-F85C-BA45-3A32-E6C12ED18F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" name="Obrázek 530" descr="spacer">
                            <a:extLst>
                              <a:ext uri="{FF2B5EF4-FFF2-40B4-BE49-F238E27FC236}">
                                <a16:creationId xmlns:a16="http://schemas.microsoft.com/office/drawing/2014/main" id="{015FE82A-F85C-BA45-3A32-E6C12ED18F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78240" behindDoc="0" locked="0" layoutInCell="1" allowOverlap="1" wp14:anchorId="6300BF8D" wp14:editId="4E0283E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27" name="Obrázek 18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FFC8F2-36C3-DFB9-40BE-6D4DD4925E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" name="Obrázek 531" descr="spacer">
                            <a:extLst>
                              <a:ext uri="{FF2B5EF4-FFF2-40B4-BE49-F238E27FC236}">
                                <a16:creationId xmlns:a16="http://schemas.microsoft.com/office/drawing/2014/main" id="{69FFC8F2-36C3-DFB9-40BE-6D4DD4925E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79264" behindDoc="0" locked="0" layoutInCell="1" allowOverlap="1" wp14:anchorId="2EC16EB2" wp14:editId="390906C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28" name="Obrázek 18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C62104-C60F-C38F-6DC5-EE6E6A4EFD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" name="Obrázek 532" descr="spacer">
                            <a:extLst>
                              <a:ext uri="{FF2B5EF4-FFF2-40B4-BE49-F238E27FC236}">
                                <a16:creationId xmlns:a16="http://schemas.microsoft.com/office/drawing/2014/main" id="{09C62104-C60F-C38F-6DC5-EE6E6A4EFD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80288" behindDoc="0" locked="0" layoutInCell="1" allowOverlap="1" wp14:anchorId="4DC080C6" wp14:editId="19E3838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29" name="Obrázek 18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76CC4E-0DF8-421E-DDBB-FFEEE5904B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" name="Obrázek 533" descr="spacer">
                            <a:extLst>
                              <a:ext uri="{FF2B5EF4-FFF2-40B4-BE49-F238E27FC236}">
                                <a16:creationId xmlns:a16="http://schemas.microsoft.com/office/drawing/2014/main" id="{5376CC4E-0DF8-421E-DDBB-FFEEE5904B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81312" behindDoc="0" locked="0" layoutInCell="1" allowOverlap="1" wp14:anchorId="6D190B29" wp14:editId="0F98B8D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30" name="Obrázek 18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267C86-9F6C-ACF8-40D7-65A10FEF0F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" name="Obrázek 534" descr="spacer">
                            <a:extLst>
                              <a:ext uri="{FF2B5EF4-FFF2-40B4-BE49-F238E27FC236}">
                                <a16:creationId xmlns:a16="http://schemas.microsoft.com/office/drawing/2014/main" id="{59267C86-9F6C-ACF8-40D7-65A10FEF0F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82336" behindDoc="0" locked="0" layoutInCell="1" allowOverlap="1" wp14:anchorId="74CE1EED" wp14:editId="68E9DFD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31" name="Obrázek 18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7D5431-75B0-A032-62EF-27FA7B13BD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" name="Obrázek 535" descr="spacer">
                            <a:extLst>
                              <a:ext uri="{FF2B5EF4-FFF2-40B4-BE49-F238E27FC236}">
                                <a16:creationId xmlns:a16="http://schemas.microsoft.com/office/drawing/2014/main" id="{337D5431-75B0-A032-62EF-27FA7B13BD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83360" behindDoc="0" locked="0" layoutInCell="1" allowOverlap="1" wp14:anchorId="22854DD4" wp14:editId="703277C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32" name="Obrázek 18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92B277-611C-C36C-A32B-C5EA8838C6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" name="Obrázek 536" descr="spacer">
                            <a:extLst>
                              <a:ext uri="{FF2B5EF4-FFF2-40B4-BE49-F238E27FC236}">
                                <a16:creationId xmlns:a16="http://schemas.microsoft.com/office/drawing/2014/main" id="{5892B277-611C-C36C-A32B-C5EA8838C6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84384" behindDoc="0" locked="0" layoutInCell="1" allowOverlap="1" wp14:anchorId="6F078EDC" wp14:editId="2FDA74D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33" name="Obrázek 18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8EFF26-924A-FD32-2E78-404D93E10D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" name="Obrázek 537" descr="spacer">
                            <a:extLst>
                              <a:ext uri="{FF2B5EF4-FFF2-40B4-BE49-F238E27FC236}">
                                <a16:creationId xmlns:a16="http://schemas.microsoft.com/office/drawing/2014/main" id="{D98EFF26-924A-FD32-2E78-404D93E10D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85408" behindDoc="0" locked="0" layoutInCell="1" allowOverlap="1" wp14:anchorId="10008DC1" wp14:editId="6DA0024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34" name="Obrázek 18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38D82B-279A-737E-98F5-8B746851B1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" name="Obrázek 538" descr="spacer">
                            <a:extLst>
                              <a:ext uri="{FF2B5EF4-FFF2-40B4-BE49-F238E27FC236}">
                                <a16:creationId xmlns:a16="http://schemas.microsoft.com/office/drawing/2014/main" id="{9238D82B-279A-737E-98F5-8B746851B1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86432" behindDoc="0" locked="0" layoutInCell="1" allowOverlap="1" wp14:anchorId="004AD419" wp14:editId="5B3A6B9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35" name="Obrázek 18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F44D7C-99E9-2709-BDC4-2416036F44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" name="Obrázek 539" descr="spacer">
                            <a:extLst>
                              <a:ext uri="{FF2B5EF4-FFF2-40B4-BE49-F238E27FC236}">
                                <a16:creationId xmlns:a16="http://schemas.microsoft.com/office/drawing/2014/main" id="{17F44D7C-99E9-2709-BDC4-2416036F44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87456" behindDoc="0" locked="0" layoutInCell="1" allowOverlap="1" wp14:anchorId="51B77249" wp14:editId="52A0262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36" name="Obrázek 18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F1AB57-EFE4-6204-4B27-200CDB5347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" name="Obrázek 540" descr="spacer">
                            <a:extLst>
                              <a:ext uri="{FF2B5EF4-FFF2-40B4-BE49-F238E27FC236}">
                                <a16:creationId xmlns:a16="http://schemas.microsoft.com/office/drawing/2014/main" id="{74F1AB57-EFE4-6204-4B27-200CDB5347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88480" behindDoc="0" locked="0" layoutInCell="1" allowOverlap="1" wp14:anchorId="05A844FF" wp14:editId="49ACB4E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37" name="Obrázek 18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745BEC-854B-3F6F-51B2-03D5CF708F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Obrázek 541" descr="spacer">
                            <a:extLst>
                              <a:ext uri="{FF2B5EF4-FFF2-40B4-BE49-F238E27FC236}">
                                <a16:creationId xmlns:a16="http://schemas.microsoft.com/office/drawing/2014/main" id="{45745BEC-854B-3F6F-51B2-03D5CF708F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89504" behindDoc="0" locked="0" layoutInCell="1" allowOverlap="1" wp14:anchorId="236BB0C6" wp14:editId="3E6EE6B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38" name="Obrázek 18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E54459-CC5E-1615-0BB2-452331B93B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" name="Obrázek 542" descr="spacer">
                            <a:extLst>
                              <a:ext uri="{FF2B5EF4-FFF2-40B4-BE49-F238E27FC236}">
                                <a16:creationId xmlns:a16="http://schemas.microsoft.com/office/drawing/2014/main" id="{53E54459-CC5E-1615-0BB2-452331B93B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90528" behindDoc="0" locked="0" layoutInCell="1" allowOverlap="1" wp14:anchorId="75695000" wp14:editId="72BC59B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39" name="Obrázek 18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8AE417-19A5-0D18-C1EF-9587BB0D46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" name="Obrázek 543" descr="spacer">
                            <a:extLst>
                              <a:ext uri="{FF2B5EF4-FFF2-40B4-BE49-F238E27FC236}">
                                <a16:creationId xmlns:a16="http://schemas.microsoft.com/office/drawing/2014/main" id="{F28AE417-19A5-0D18-C1EF-9587BB0D46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91552" behindDoc="0" locked="0" layoutInCell="1" allowOverlap="1" wp14:anchorId="642F196B" wp14:editId="5786145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40" name="Obrázek 18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386339-F3EC-90B6-4D02-4E698DDA88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Obrázek 544" descr="spacer">
                            <a:extLst>
                              <a:ext uri="{FF2B5EF4-FFF2-40B4-BE49-F238E27FC236}">
                                <a16:creationId xmlns:a16="http://schemas.microsoft.com/office/drawing/2014/main" id="{72386339-F3EC-90B6-4D02-4E698DDA88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92576" behindDoc="0" locked="0" layoutInCell="1" allowOverlap="1" wp14:anchorId="7DEEFCCD" wp14:editId="4F53700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41" name="Obrázek 18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21817A-6F33-4B3A-23F8-E59C1FEE45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" name="Obrázek 545" descr="spacer">
                            <a:extLst>
                              <a:ext uri="{FF2B5EF4-FFF2-40B4-BE49-F238E27FC236}">
                                <a16:creationId xmlns:a16="http://schemas.microsoft.com/office/drawing/2014/main" id="{3521817A-6F33-4B3A-23F8-E59C1FEE45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93600" behindDoc="0" locked="0" layoutInCell="1" allowOverlap="1" wp14:anchorId="546549FE" wp14:editId="6620709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42" name="Obrázek 18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FD9191-0C2C-E96C-D7B0-1033C17B13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" name="Obrázek 546" descr="spacer">
                            <a:extLst>
                              <a:ext uri="{FF2B5EF4-FFF2-40B4-BE49-F238E27FC236}">
                                <a16:creationId xmlns:a16="http://schemas.microsoft.com/office/drawing/2014/main" id="{CDFD9191-0C2C-E96C-D7B0-1033C17B13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94624" behindDoc="0" locked="0" layoutInCell="1" allowOverlap="1" wp14:anchorId="4CD4897D" wp14:editId="15651B7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43" name="Obrázek 18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B82ECF-C6D6-6512-4E35-D36FB486D8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Obrázek 547" descr="spacer">
                            <a:extLst>
                              <a:ext uri="{FF2B5EF4-FFF2-40B4-BE49-F238E27FC236}">
                                <a16:creationId xmlns:a16="http://schemas.microsoft.com/office/drawing/2014/main" id="{DAB82ECF-C6D6-6512-4E35-D36FB486D8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95648" behindDoc="0" locked="0" layoutInCell="1" allowOverlap="1" wp14:anchorId="10AB4FB0" wp14:editId="2CB2B9E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44" name="Obrázek 18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950DE4-BDD2-A067-8EB3-785D62FBD0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" name="Obrázek 548" descr="spacer">
                            <a:extLst>
                              <a:ext uri="{FF2B5EF4-FFF2-40B4-BE49-F238E27FC236}">
                                <a16:creationId xmlns:a16="http://schemas.microsoft.com/office/drawing/2014/main" id="{3B950DE4-BDD2-A067-8EB3-785D62FBD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96672" behindDoc="0" locked="0" layoutInCell="1" allowOverlap="1" wp14:anchorId="171CCD29" wp14:editId="4818B89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45" name="Obrázek 18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CBC621-3758-C492-EDAF-B273702023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" name="Obrázek 549" descr="spacer">
                            <a:extLst>
                              <a:ext uri="{FF2B5EF4-FFF2-40B4-BE49-F238E27FC236}">
                                <a16:creationId xmlns:a16="http://schemas.microsoft.com/office/drawing/2014/main" id="{6DCBC621-3758-C492-EDAF-B273702023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97696" behindDoc="0" locked="0" layoutInCell="1" allowOverlap="1" wp14:anchorId="46F7568A" wp14:editId="1018B39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46" name="Obrázek 18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78CF09-1227-66BC-5913-59CE529EAF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Obrázek 550" descr="spacer">
                            <a:extLst>
                              <a:ext uri="{FF2B5EF4-FFF2-40B4-BE49-F238E27FC236}">
                                <a16:creationId xmlns:a16="http://schemas.microsoft.com/office/drawing/2014/main" id="{6678CF09-1227-66BC-5913-59CE529EAF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98720" behindDoc="0" locked="0" layoutInCell="1" allowOverlap="1" wp14:anchorId="19BFD243" wp14:editId="172A0E9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47" name="Obrázek 18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80287D-EF9F-96B0-EA39-69AE04D247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" name="Obrázek 551" descr="spacer">
                            <a:extLst>
                              <a:ext uri="{FF2B5EF4-FFF2-40B4-BE49-F238E27FC236}">
                                <a16:creationId xmlns:a16="http://schemas.microsoft.com/office/drawing/2014/main" id="{9280287D-EF9F-96B0-EA39-69AE04D247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399744" behindDoc="0" locked="0" layoutInCell="1" allowOverlap="1" wp14:anchorId="6EF21DEB" wp14:editId="77912DC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48" name="Obrázek 18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EC2BA2-7433-E3E0-C613-CCEA02BB2F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" name="Obrázek 552" descr="spacer">
                            <a:extLst>
                              <a:ext uri="{FF2B5EF4-FFF2-40B4-BE49-F238E27FC236}">
                                <a16:creationId xmlns:a16="http://schemas.microsoft.com/office/drawing/2014/main" id="{FDEC2BA2-7433-E3E0-C613-CCEA02BB2F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00768" behindDoc="0" locked="0" layoutInCell="1" allowOverlap="1" wp14:anchorId="5972A872" wp14:editId="1C0F3B1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49" name="Obrázek 18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D4251E-D12E-6531-EB5F-4FE1D72CBBF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Obrázek 553" descr="spacer">
                            <a:extLst>
                              <a:ext uri="{FF2B5EF4-FFF2-40B4-BE49-F238E27FC236}">
                                <a16:creationId xmlns:a16="http://schemas.microsoft.com/office/drawing/2014/main" id="{0DD4251E-D12E-6531-EB5F-4FE1D72CBBF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01792" behindDoc="0" locked="0" layoutInCell="1" allowOverlap="1" wp14:anchorId="1EB502CB" wp14:editId="5E38283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50" name="Obrázek 18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B0005-C139-E760-2943-E5284089F4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" name="Obrázek 554" descr="spacer">
                            <a:extLst>
                              <a:ext uri="{FF2B5EF4-FFF2-40B4-BE49-F238E27FC236}">
                                <a16:creationId xmlns:a16="http://schemas.microsoft.com/office/drawing/2014/main" id="{9FDB0005-C139-E760-2943-E5284089F4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02816" behindDoc="0" locked="0" layoutInCell="1" allowOverlap="1" wp14:anchorId="2138F65F" wp14:editId="5680AD5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51" name="Obrázek 18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3D1936-B42D-D2E0-C5D4-854293810A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" name="Obrázek 555" descr="spacer">
                            <a:extLst>
                              <a:ext uri="{FF2B5EF4-FFF2-40B4-BE49-F238E27FC236}">
                                <a16:creationId xmlns:a16="http://schemas.microsoft.com/office/drawing/2014/main" id="{BB3D1936-B42D-D2E0-C5D4-854293810A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03840" behindDoc="0" locked="0" layoutInCell="1" allowOverlap="1" wp14:anchorId="21505F13" wp14:editId="04014E0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52" name="Obrázek 18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2CED39-811A-6089-814C-EA835B52A3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Obrázek 556" descr="spacer">
                            <a:extLst>
                              <a:ext uri="{FF2B5EF4-FFF2-40B4-BE49-F238E27FC236}">
                                <a16:creationId xmlns:a16="http://schemas.microsoft.com/office/drawing/2014/main" id="{E82CED39-811A-6089-814C-EA835B52A3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04864" behindDoc="0" locked="0" layoutInCell="1" allowOverlap="1" wp14:anchorId="235C1719" wp14:editId="2D2C863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53" name="Obrázek 18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AC236F-826D-F6EC-44BE-11A960000B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" name="Obrázek 557" descr="spacer">
                            <a:extLst>
                              <a:ext uri="{FF2B5EF4-FFF2-40B4-BE49-F238E27FC236}">
                                <a16:creationId xmlns:a16="http://schemas.microsoft.com/office/drawing/2014/main" id="{4BAC236F-826D-F6EC-44BE-11A960000B1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05888" behindDoc="0" locked="0" layoutInCell="1" allowOverlap="1" wp14:anchorId="1EEEE098" wp14:editId="18EC271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54" name="Obrázek 18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D1249E-6B74-2113-6659-3304012C63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" name="Obrázek 558" descr="spacer">
                            <a:extLst>
                              <a:ext uri="{FF2B5EF4-FFF2-40B4-BE49-F238E27FC236}">
                                <a16:creationId xmlns:a16="http://schemas.microsoft.com/office/drawing/2014/main" id="{ECD1249E-6B74-2113-6659-3304012C63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06912" behindDoc="0" locked="0" layoutInCell="1" allowOverlap="1" wp14:anchorId="4D2AD7C6" wp14:editId="67D99C5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55" name="Obrázek 18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9906F2-FFD1-03A2-927C-223BFEB2E3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Obrázek 559" descr="spacer">
                            <a:extLst>
                              <a:ext uri="{FF2B5EF4-FFF2-40B4-BE49-F238E27FC236}">
                                <a16:creationId xmlns:a16="http://schemas.microsoft.com/office/drawing/2014/main" id="{7F9906F2-FFD1-03A2-927C-223BFEB2E3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07936" behindDoc="0" locked="0" layoutInCell="1" allowOverlap="1" wp14:anchorId="7FA49560" wp14:editId="48EC71B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56" name="Obrázek 18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4D914D-5BF6-85B6-75FB-3314A2997D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" name="Obrázek 560" descr="spacer">
                            <a:extLst>
                              <a:ext uri="{FF2B5EF4-FFF2-40B4-BE49-F238E27FC236}">
                                <a16:creationId xmlns:a16="http://schemas.microsoft.com/office/drawing/2014/main" id="{C34D914D-5BF6-85B6-75FB-3314A2997D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08960" behindDoc="0" locked="0" layoutInCell="1" allowOverlap="1" wp14:anchorId="68038AE5" wp14:editId="2EA6928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57" name="Obrázek 18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E90D36-257F-3FB2-FBE2-3B439259C4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" name="Obrázek 561" descr="spacer">
                            <a:extLst>
                              <a:ext uri="{FF2B5EF4-FFF2-40B4-BE49-F238E27FC236}">
                                <a16:creationId xmlns:a16="http://schemas.microsoft.com/office/drawing/2014/main" id="{21E90D36-257F-3FB2-FBE2-3B439259C4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09984" behindDoc="0" locked="0" layoutInCell="1" allowOverlap="1" wp14:anchorId="6AF45951" wp14:editId="3E7E8C0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58" name="Obrázek 18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5D8193-9071-8620-845E-13E8CC453D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Obrázek 562" descr="spacer">
                            <a:extLst>
                              <a:ext uri="{FF2B5EF4-FFF2-40B4-BE49-F238E27FC236}">
                                <a16:creationId xmlns:a16="http://schemas.microsoft.com/office/drawing/2014/main" id="{C55D8193-9071-8620-845E-13E8CC453D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11008" behindDoc="0" locked="0" layoutInCell="1" allowOverlap="1" wp14:anchorId="3B13685F" wp14:editId="6ECFA96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59" name="Obrázek 18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84047E-79E8-0996-6D92-22868D45BD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" name="Obrázek 563" descr="spacer">
                            <a:extLst>
                              <a:ext uri="{FF2B5EF4-FFF2-40B4-BE49-F238E27FC236}">
                                <a16:creationId xmlns:a16="http://schemas.microsoft.com/office/drawing/2014/main" id="{8F84047E-79E8-0996-6D92-22868D45BD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12032" behindDoc="0" locked="0" layoutInCell="1" allowOverlap="1" wp14:anchorId="7297C65F" wp14:editId="1DFD0CC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60" name="Obrázek 18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B475FD-408D-1DC7-A913-68685735D9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" name="Obrázek 564" descr="spacer">
                            <a:extLst>
                              <a:ext uri="{FF2B5EF4-FFF2-40B4-BE49-F238E27FC236}">
                                <a16:creationId xmlns:a16="http://schemas.microsoft.com/office/drawing/2014/main" id="{DEB475FD-408D-1DC7-A913-68685735D9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13056" behindDoc="0" locked="0" layoutInCell="1" allowOverlap="1" wp14:anchorId="43A21DC0" wp14:editId="4A68283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61" name="Obrázek 18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366E3D-5C14-5617-7FF9-7395B100B5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Obrázek 565" descr="spacer">
                            <a:extLst>
                              <a:ext uri="{FF2B5EF4-FFF2-40B4-BE49-F238E27FC236}">
                                <a16:creationId xmlns:a16="http://schemas.microsoft.com/office/drawing/2014/main" id="{DC366E3D-5C14-5617-7FF9-7395B100B5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14080" behindDoc="0" locked="0" layoutInCell="1" allowOverlap="1" wp14:anchorId="3D5C36AD" wp14:editId="3BFDA58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62" name="Obrázek 18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7ADB88-9622-F020-737C-120E6474EE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" name="Obrázek 566" descr="spacer">
                            <a:extLst>
                              <a:ext uri="{FF2B5EF4-FFF2-40B4-BE49-F238E27FC236}">
                                <a16:creationId xmlns:a16="http://schemas.microsoft.com/office/drawing/2014/main" id="{E87ADB88-9622-F020-737C-120E6474EE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15104" behindDoc="0" locked="0" layoutInCell="1" allowOverlap="1" wp14:anchorId="15AA6238" wp14:editId="3F0C3BC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63" name="Obrázek 18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CE832A-BB10-B2F1-1A9A-2FDB76A409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" name="Obrázek 567" descr="spacer">
                            <a:extLst>
                              <a:ext uri="{FF2B5EF4-FFF2-40B4-BE49-F238E27FC236}">
                                <a16:creationId xmlns:a16="http://schemas.microsoft.com/office/drawing/2014/main" id="{CBCE832A-BB10-B2F1-1A9A-2FDB76A409F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16128" behindDoc="0" locked="0" layoutInCell="1" allowOverlap="1" wp14:anchorId="4486A9E1" wp14:editId="4262183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64" name="Obrázek 18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63A1B0-5E02-A489-7B4C-F0E107A23D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Obrázek 568" descr="spacer">
                            <a:extLst>
                              <a:ext uri="{FF2B5EF4-FFF2-40B4-BE49-F238E27FC236}">
                                <a16:creationId xmlns:a16="http://schemas.microsoft.com/office/drawing/2014/main" id="{D963A1B0-5E02-A489-7B4C-F0E107A23D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17152" behindDoc="0" locked="0" layoutInCell="1" allowOverlap="1" wp14:anchorId="7D2FE4AB" wp14:editId="2A82205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65" name="Obrázek 18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FE2070-E0F5-70F4-15AA-436AA06FF7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" name="Obrázek 569" descr="spacer">
                            <a:extLst>
                              <a:ext uri="{FF2B5EF4-FFF2-40B4-BE49-F238E27FC236}">
                                <a16:creationId xmlns:a16="http://schemas.microsoft.com/office/drawing/2014/main" id="{BAFE2070-E0F5-70F4-15AA-436AA06FF7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18176" behindDoc="0" locked="0" layoutInCell="1" allowOverlap="1" wp14:anchorId="31645C59" wp14:editId="5491F88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66" name="Obrázek 18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7BBD0C-141C-958F-9CBF-5C57203BED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" name="Obrázek 570" descr="spacer">
                            <a:extLst>
                              <a:ext uri="{FF2B5EF4-FFF2-40B4-BE49-F238E27FC236}">
                                <a16:creationId xmlns:a16="http://schemas.microsoft.com/office/drawing/2014/main" id="{C37BBD0C-141C-958F-9CBF-5C57203BED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19200" behindDoc="0" locked="0" layoutInCell="1" allowOverlap="1" wp14:anchorId="72378F48" wp14:editId="15FFCA7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67" name="Obrázek 18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A53AE9-B13C-486A-3072-969EDC02A3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Obrázek 571" descr="spacer">
                            <a:extLst>
                              <a:ext uri="{FF2B5EF4-FFF2-40B4-BE49-F238E27FC236}">
                                <a16:creationId xmlns:a16="http://schemas.microsoft.com/office/drawing/2014/main" id="{60A53AE9-B13C-486A-3072-969EDC02A3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20224" behindDoc="0" locked="0" layoutInCell="1" allowOverlap="1" wp14:anchorId="5880ABE6" wp14:editId="7C27B46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68" name="Obrázek 18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D68421-E267-D5CD-8260-479962F00D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" name="Obrázek 572" descr="spacer">
                            <a:extLst>
                              <a:ext uri="{FF2B5EF4-FFF2-40B4-BE49-F238E27FC236}">
                                <a16:creationId xmlns:a16="http://schemas.microsoft.com/office/drawing/2014/main" id="{48D68421-E267-D5CD-8260-479962F00DF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21248" behindDoc="0" locked="0" layoutInCell="1" allowOverlap="1" wp14:anchorId="5B4F8260" wp14:editId="75D6A74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69" name="Obrázek 18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8BD399-CF99-1B27-9B3E-A756EF2588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" name="Obrázek 573" descr="spacer">
                            <a:extLst>
                              <a:ext uri="{FF2B5EF4-FFF2-40B4-BE49-F238E27FC236}">
                                <a16:creationId xmlns:a16="http://schemas.microsoft.com/office/drawing/2014/main" id="{108BD399-CF99-1B27-9B3E-A756EF2588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22272" behindDoc="0" locked="0" layoutInCell="1" allowOverlap="1" wp14:anchorId="14498554" wp14:editId="7CCA69E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70" name="Obrázek 17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56F2C5-294D-AA9E-9A5A-67CCB3E568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Obrázek 574" descr="spacer">
                            <a:extLst>
                              <a:ext uri="{FF2B5EF4-FFF2-40B4-BE49-F238E27FC236}">
                                <a16:creationId xmlns:a16="http://schemas.microsoft.com/office/drawing/2014/main" id="{4E56F2C5-294D-AA9E-9A5A-67CCB3E568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23296" behindDoc="0" locked="0" layoutInCell="1" allowOverlap="1" wp14:anchorId="638CA2EF" wp14:editId="7B4A39E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71" name="Obrázek 17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BD9B12-E6AA-8555-C82C-2DFDC0B570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" name="Obrázek 575" descr="spacer">
                            <a:extLst>
                              <a:ext uri="{FF2B5EF4-FFF2-40B4-BE49-F238E27FC236}">
                                <a16:creationId xmlns:a16="http://schemas.microsoft.com/office/drawing/2014/main" id="{89BD9B12-E6AA-8555-C82C-2DFDC0B570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24320" behindDoc="0" locked="0" layoutInCell="1" allowOverlap="1" wp14:anchorId="2553863D" wp14:editId="23179A4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72" name="Obrázek 17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6438F5-2D0A-1A25-62F7-863B989C30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" name="Obrázek 576" descr="spacer">
                            <a:extLst>
                              <a:ext uri="{FF2B5EF4-FFF2-40B4-BE49-F238E27FC236}">
                                <a16:creationId xmlns:a16="http://schemas.microsoft.com/office/drawing/2014/main" id="{A06438F5-2D0A-1A25-62F7-863B989C30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25344" behindDoc="0" locked="0" layoutInCell="1" allowOverlap="1" wp14:anchorId="10519CB8" wp14:editId="6D32D1A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73" name="Obrázek 17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7E3FE2-39DF-8642-A5F9-DAA3C9AA32F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Obrázek 577" descr="spacer">
                            <a:extLst>
                              <a:ext uri="{FF2B5EF4-FFF2-40B4-BE49-F238E27FC236}">
                                <a16:creationId xmlns:a16="http://schemas.microsoft.com/office/drawing/2014/main" id="{E07E3FE2-39DF-8642-A5F9-DAA3C9AA32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26368" behindDoc="0" locked="0" layoutInCell="1" allowOverlap="1" wp14:anchorId="25F5E80E" wp14:editId="642FA6B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74" name="Obrázek 17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299D88-8448-A7ED-21FC-0F90F91A70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" name="Obrázek 578" descr="spacer">
                            <a:extLst>
                              <a:ext uri="{FF2B5EF4-FFF2-40B4-BE49-F238E27FC236}">
                                <a16:creationId xmlns:a16="http://schemas.microsoft.com/office/drawing/2014/main" id="{97299D88-8448-A7ED-21FC-0F90F91A70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27392" behindDoc="0" locked="0" layoutInCell="1" allowOverlap="1" wp14:anchorId="65D4372D" wp14:editId="777A603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75" name="Obrázek 17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330FDD-0891-EC32-1B7A-C03D391DD29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" name="Obrázek 579" descr="spacer">
                            <a:extLst>
                              <a:ext uri="{FF2B5EF4-FFF2-40B4-BE49-F238E27FC236}">
                                <a16:creationId xmlns:a16="http://schemas.microsoft.com/office/drawing/2014/main" id="{59330FDD-0891-EC32-1B7A-C03D391DD2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28416" behindDoc="0" locked="0" layoutInCell="1" allowOverlap="1" wp14:anchorId="1955AE3D" wp14:editId="17D7377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76" name="Obrázek 17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2D5C00-661A-1352-3AB9-24EF4D97B5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" name="Obrázek 580" descr="spacer">
                            <a:extLst>
                              <a:ext uri="{FF2B5EF4-FFF2-40B4-BE49-F238E27FC236}">
                                <a16:creationId xmlns:a16="http://schemas.microsoft.com/office/drawing/2014/main" id="{E02D5C00-661A-1352-3AB9-24EF4D97B5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29440" behindDoc="0" locked="0" layoutInCell="1" allowOverlap="1" wp14:anchorId="070A1B6D" wp14:editId="44AB329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77" name="Obrázek 17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36E672-4B46-0F24-B455-1E650555CD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" name="Obrázek 581" descr="spacer">
                            <a:extLst>
                              <a:ext uri="{FF2B5EF4-FFF2-40B4-BE49-F238E27FC236}">
                                <a16:creationId xmlns:a16="http://schemas.microsoft.com/office/drawing/2014/main" id="{2236E672-4B46-0F24-B455-1E650555CD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30464" behindDoc="0" locked="0" layoutInCell="1" allowOverlap="1" wp14:anchorId="29CAE018" wp14:editId="4FA84DD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78" name="Obrázek 17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795F9C-36D8-5D80-44DB-402406D7BC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Obrázek 582" descr="spacer">
                            <a:extLst>
                              <a:ext uri="{FF2B5EF4-FFF2-40B4-BE49-F238E27FC236}">
                                <a16:creationId xmlns:a16="http://schemas.microsoft.com/office/drawing/2014/main" id="{BC795F9C-36D8-5D80-44DB-402406D7BC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31488" behindDoc="0" locked="0" layoutInCell="1" allowOverlap="1" wp14:anchorId="6703B4BC" wp14:editId="782D871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79" name="Obrázek 17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090869-C54F-BB45-812D-5196DB1E52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" name="Obrázek 583" descr="spacer">
                            <a:extLst>
                              <a:ext uri="{FF2B5EF4-FFF2-40B4-BE49-F238E27FC236}">
                                <a16:creationId xmlns:a16="http://schemas.microsoft.com/office/drawing/2014/main" id="{0C090869-C54F-BB45-812D-5196DB1E52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32512" behindDoc="0" locked="0" layoutInCell="1" allowOverlap="1" wp14:anchorId="14397D19" wp14:editId="56DA7E5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80" name="Obrázek 17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27D34C-7B38-E88E-728E-CB75BC7BEE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" name="Obrázek 584" descr="spacer">
                            <a:extLst>
                              <a:ext uri="{FF2B5EF4-FFF2-40B4-BE49-F238E27FC236}">
                                <a16:creationId xmlns:a16="http://schemas.microsoft.com/office/drawing/2014/main" id="{DF27D34C-7B38-E88E-728E-CB75BC7BEE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33536" behindDoc="0" locked="0" layoutInCell="1" allowOverlap="1" wp14:anchorId="7C80D1AA" wp14:editId="50318A4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81" name="Obrázek 17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34F2E8-207A-9581-738F-B235CEFDC4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Obrázek 585" descr="spacer">
                            <a:extLst>
                              <a:ext uri="{FF2B5EF4-FFF2-40B4-BE49-F238E27FC236}">
                                <a16:creationId xmlns:a16="http://schemas.microsoft.com/office/drawing/2014/main" id="{1334F2E8-207A-9581-738F-B235CEFDC4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34560" behindDoc="0" locked="0" layoutInCell="1" allowOverlap="1" wp14:anchorId="74F85FB0" wp14:editId="04C7648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82" name="Obrázek 17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B88690-64FC-2FF6-4E40-9830BB4925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" name="Obrázek 586" descr="spacer">
                            <a:extLst>
                              <a:ext uri="{FF2B5EF4-FFF2-40B4-BE49-F238E27FC236}">
                                <a16:creationId xmlns:a16="http://schemas.microsoft.com/office/drawing/2014/main" id="{8AB88690-64FC-2FF6-4E40-9830BB4925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35584" behindDoc="0" locked="0" layoutInCell="1" allowOverlap="1" wp14:anchorId="777BE9BB" wp14:editId="164DDE2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83" name="Obrázek 17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3DEE6C-5CF3-8017-4A47-55944ECA06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" name="Obrázek 587" descr="spacer">
                            <a:extLst>
                              <a:ext uri="{FF2B5EF4-FFF2-40B4-BE49-F238E27FC236}">
                                <a16:creationId xmlns:a16="http://schemas.microsoft.com/office/drawing/2014/main" id="{163DEE6C-5CF3-8017-4A47-55944ECA06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36608" behindDoc="0" locked="0" layoutInCell="1" allowOverlap="1" wp14:anchorId="67C2A271" wp14:editId="68542C0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84" name="Obrázek 17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A80824-98D9-EE4D-77B1-A2614196A6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" name="Obrázek 588" descr="spacer">
                            <a:extLst>
                              <a:ext uri="{FF2B5EF4-FFF2-40B4-BE49-F238E27FC236}">
                                <a16:creationId xmlns:a16="http://schemas.microsoft.com/office/drawing/2014/main" id="{61A80824-98D9-EE4D-77B1-A2614196A6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37632" behindDoc="0" locked="0" layoutInCell="1" allowOverlap="1" wp14:anchorId="30DEBE77" wp14:editId="4693577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85" name="Obrázek 17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5525D0-6689-B809-5C7A-84BB6A99F7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" name="Obrázek 589" descr="spacer">
                            <a:extLst>
                              <a:ext uri="{FF2B5EF4-FFF2-40B4-BE49-F238E27FC236}">
                                <a16:creationId xmlns:a16="http://schemas.microsoft.com/office/drawing/2014/main" id="{A65525D0-6689-B809-5C7A-84BB6A99F7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38656" behindDoc="0" locked="0" layoutInCell="1" allowOverlap="1" wp14:anchorId="6C3DA6E8" wp14:editId="0EB8224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86" name="Obrázek 17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F70048-E813-D7FA-4174-E52F5783B2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Obrázek 590" descr="spacer">
                            <a:extLst>
                              <a:ext uri="{FF2B5EF4-FFF2-40B4-BE49-F238E27FC236}">
                                <a16:creationId xmlns:a16="http://schemas.microsoft.com/office/drawing/2014/main" id="{98F70048-E813-D7FA-4174-E52F5783B2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39680" behindDoc="0" locked="0" layoutInCell="1" allowOverlap="1" wp14:anchorId="1438FDA8" wp14:editId="42DD578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87" name="Obrázek 17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3C653D-7B1A-2707-795C-54A3FA1539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" name="Obrázek 591" descr="spacer">
                            <a:extLst>
                              <a:ext uri="{FF2B5EF4-FFF2-40B4-BE49-F238E27FC236}">
                                <a16:creationId xmlns:a16="http://schemas.microsoft.com/office/drawing/2014/main" id="{3B3C653D-7B1A-2707-795C-54A3FA1539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40704" behindDoc="0" locked="0" layoutInCell="1" allowOverlap="1" wp14:anchorId="6967D4BE" wp14:editId="7EDE718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88" name="Obrázek 17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DDE96E-97CD-4827-BB4B-0D36CB989F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" name="Obrázek 592" descr="spacer">
                            <a:extLst>
                              <a:ext uri="{FF2B5EF4-FFF2-40B4-BE49-F238E27FC236}">
                                <a16:creationId xmlns:a16="http://schemas.microsoft.com/office/drawing/2014/main" id="{EFDDE96E-97CD-4827-BB4B-0D36CB989F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41728" behindDoc="0" locked="0" layoutInCell="1" allowOverlap="1" wp14:anchorId="4F597E80" wp14:editId="59BD59C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89" name="Obrázek 17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85FD02-7FBF-6817-C762-58DEAEF827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Obrázek 593" descr="spacer">
                            <a:extLst>
                              <a:ext uri="{FF2B5EF4-FFF2-40B4-BE49-F238E27FC236}">
                                <a16:creationId xmlns:a16="http://schemas.microsoft.com/office/drawing/2014/main" id="{0D85FD02-7FBF-6817-C762-58DEAEF827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42752" behindDoc="0" locked="0" layoutInCell="1" allowOverlap="1" wp14:anchorId="3756C98B" wp14:editId="47C3B65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90" name="Obrázek 17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81FE77-3221-B150-C9D3-7297C436C4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" name="Obrázek 594" descr="spacer">
                            <a:extLst>
                              <a:ext uri="{FF2B5EF4-FFF2-40B4-BE49-F238E27FC236}">
                                <a16:creationId xmlns:a16="http://schemas.microsoft.com/office/drawing/2014/main" id="{5681FE77-3221-B150-C9D3-7297C436C4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43776" behindDoc="0" locked="0" layoutInCell="1" allowOverlap="1" wp14:anchorId="177EB98F" wp14:editId="690F10D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91" name="Obrázek 17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8197FC-32C1-43F9-AAA1-1F30DD30DA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" name="Obrázek 604" descr="spacer">
                            <a:extLst>
                              <a:ext uri="{FF2B5EF4-FFF2-40B4-BE49-F238E27FC236}">
                                <a16:creationId xmlns:a16="http://schemas.microsoft.com/office/drawing/2014/main" id="{288197FC-32C1-43F9-AAA1-1F30DD30DA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44800" behindDoc="0" locked="0" layoutInCell="1" allowOverlap="1" wp14:anchorId="73A1512D" wp14:editId="142EE7E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92" name="Obrázek 17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15B08E-36C3-455A-B835-0695D07F89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" name="Obrázek 603" descr="spacer">
                            <a:extLst>
                              <a:ext uri="{FF2B5EF4-FFF2-40B4-BE49-F238E27FC236}">
                                <a16:creationId xmlns:a16="http://schemas.microsoft.com/office/drawing/2014/main" id="{5915B08E-36C3-455A-B835-0695D07F89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45824" behindDoc="0" locked="0" layoutInCell="1" allowOverlap="1" wp14:anchorId="0EB42E53" wp14:editId="0FCFDF9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93" name="Obrázek 17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3B731B-B6E1-4FAE-90D0-707BC427DB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" name="Obrázek 602" descr="spacer">
                            <a:extLst>
                              <a:ext uri="{FF2B5EF4-FFF2-40B4-BE49-F238E27FC236}">
                                <a16:creationId xmlns:a16="http://schemas.microsoft.com/office/drawing/2014/main" id="{E43B731B-B6E1-4FAE-90D0-707BC427DB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46848" behindDoc="0" locked="0" layoutInCell="1" allowOverlap="1" wp14:anchorId="3161ED1C" wp14:editId="2D3422F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94" name="Obrázek 17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6E25CC-312D-40AC-B0C1-1A21E81DC8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Obrázek 601" descr="spacer">
                            <a:extLst>
                              <a:ext uri="{FF2B5EF4-FFF2-40B4-BE49-F238E27FC236}">
                                <a16:creationId xmlns:a16="http://schemas.microsoft.com/office/drawing/2014/main" id="{6E6E25CC-312D-40AC-B0C1-1A21E81DC8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47872" behindDoc="0" locked="0" layoutInCell="1" allowOverlap="1" wp14:anchorId="14D2258A" wp14:editId="3AF3DDD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95" name="Obrázek 17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10F355-2A32-416D-9016-4E1BE376F8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" name="Obrázek 600" descr="spacer">
                            <a:extLst>
                              <a:ext uri="{FF2B5EF4-FFF2-40B4-BE49-F238E27FC236}">
                                <a16:creationId xmlns:a16="http://schemas.microsoft.com/office/drawing/2014/main" id="{8410F355-2A32-416D-9016-4E1BE376F8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48896" behindDoc="0" locked="0" layoutInCell="1" allowOverlap="1" wp14:anchorId="5CF6D4DB" wp14:editId="0D893EA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96" name="Obrázek 17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2575A8-BD9D-4E19-B1EB-65F72509BD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" name="Obrázek 599" descr="spacer">
                            <a:extLst>
                              <a:ext uri="{FF2B5EF4-FFF2-40B4-BE49-F238E27FC236}">
                                <a16:creationId xmlns:a16="http://schemas.microsoft.com/office/drawing/2014/main" id="{E82575A8-BD9D-4E19-B1EB-65F72509BD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49920" behindDoc="0" locked="0" layoutInCell="1" allowOverlap="1" wp14:anchorId="0450B878" wp14:editId="5FD92F6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97" name="Obrázek 17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E666B8-50CC-497C-B1FA-160B828D30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Obrázek 598" descr="spacer">
                            <a:extLst>
                              <a:ext uri="{FF2B5EF4-FFF2-40B4-BE49-F238E27FC236}">
                                <a16:creationId xmlns:a16="http://schemas.microsoft.com/office/drawing/2014/main" id="{93E666B8-50CC-497C-B1FA-160B828D30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50944" behindDoc="0" locked="0" layoutInCell="1" allowOverlap="1" wp14:anchorId="27C17E14" wp14:editId="2809E08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98" name="Obrázek 17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2B7466-395E-4E2D-9080-9C60698568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" name="Obrázek 597" descr="spacer">
                            <a:extLst>
                              <a:ext uri="{FF2B5EF4-FFF2-40B4-BE49-F238E27FC236}">
                                <a16:creationId xmlns:a16="http://schemas.microsoft.com/office/drawing/2014/main" id="{FD2B7466-395E-4E2D-9080-9C60698568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51968" behindDoc="0" locked="0" layoutInCell="1" allowOverlap="1" wp14:anchorId="450E9EBB" wp14:editId="20CE8CB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999" name="Obrázek 17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C18CF7-6647-45B0-BAD4-1AD7A4C5CA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" name="Obrázek 596" descr="spacer">
                            <a:extLst>
                              <a:ext uri="{FF2B5EF4-FFF2-40B4-BE49-F238E27FC236}">
                                <a16:creationId xmlns:a16="http://schemas.microsoft.com/office/drawing/2014/main" id="{BFC18CF7-6647-45B0-BAD4-1AD7A4C5CA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52992" behindDoc="0" locked="0" layoutInCell="1" allowOverlap="1" wp14:anchorId="5CEC4120" wp14:editId="48C0A95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00" name="Obrázek 17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85BBD5-1F64-47F7-B2FF-2F80F4138E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" name="Obrázek 11" descr="spacer">
                            <a:extLst>
                              <a:ext uri="{FF2B5EF4-FFF2-40B4-BE49-F238E27FC236}">
                                <a16:creationId xmlns:a16="http://schemas.microsoft.com/office/drawing/2014/main" id="{C185BBD5-1F64-47F7-B2FF-2F80F4138E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54016" behindDoc="0" locked="0" layoutInCell="1" allowOverlap="1" wp14:anchorId="6E8B569E" wp14:editId="48838BB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01" name="Obrázek 17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658D15-5A7C-4350-BAF2-2FBF8A25E0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Obrázek 12" descr="spacer">
                            <a:extLst>
                              <a:ext uri="{FF2B5EF4-FFF2-40B4-BE49-F238E27FC236}">
                                <a16:creationId xmlns:a16="http://schemas.microsoft.com/office/drawing/2014/main" id="{49658D15-5A7C-4350-BAF2-2FBF8A25E0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55040" behindDoc="0" locked="0" layoutInCell="1" allowOverlap="1" wp14:anchorId="7286DE1C" wp14:editId="7F79FEF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02" name="Obrázek 17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55C4E8-84A8-473E-8710-40CF5A6E6E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" name="Obrázek 13" descr="spacer">
                            <a:extLst>
                              <a:ext uri="{FF2B5EF4-FFF2-40B4-BE49-F238E27FC236}">
                                <a16:creationId xmlns:a16="http://schemas.microsoft.com/office/drawing/2014/main" id="{B955C4E8-84A8-473E-8710-40CF5A6E6E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56064" behindDoc="0" locked="0" layoutInCell="1" allowOverlap="1" wp14:anchorId="3B03DBF9" wp14:editId="0325A62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03" name="Obrázek 17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697639-61B2-403B-B66F-FEFD716AE5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" name="Obrázek 10" descr="spacer">
                            <a:extLst>
                              <a:ext uri="{FF2B5EF4-FFF2-40B4-BE49-F238E27FC236}">
                                <a16:creationId xmlns:a16="http://schemas.microsoft.com/office/drawing/2014/main" id="{87697639-61B2-403B-B66F-FEFD716AE5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57088" behindDoc="0" locked="0" layoutInCell="1" allowOverlap="1" wp14:anchorId="1E1AA66B" wp14:editId="0BB13ED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04" name="Obrázek 17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3F017D-9BD0-482B-98EC-7DC17D5F02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Obrázek 9" descr="spacer">
                            <a:extLst>
                              <a:ext uri="{FF2B5EF4-FFF2-40B4-BE49-F238E27FC236}">
                                <a16:creationId xmlns:a16="http://schemas.microsoft.com/office/drawing/2014/main" id="{F23F017D-9BD0-482B-98EC-7DC17D5F02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58112" behindDoc="0" locked="0" layoutInCell="1" allowOverlap="1" wp14:anchorId="7F6F0ADE" wp14:editId="30EB6FD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05" name="Obrázek 17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E38B94-ADAE-4190-994E-261CBE1300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" name="Obrázek 16" descr="spacer">
                            <a:extLst>
                              <a:ext uri="{FF2B5EF4-FFF2-40B4-BE49-F238E27FC236}">
                                <a16:creationId xmlns:a16="http://schemas.microsoft.com/office/drawing/2014/main" id="{ABE38B94-ADAE-4190-994E-261CBE1300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59136" behindDoc="0" locked="0" layoutInCell="1" allowOverlap="1" wp14:anchorId="6200E919" wp14:editId="17699D0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06" name="Obrázek 17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E8B736-8140-4D1E-B903-1E160947E1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" name="Obrázek 17" descr="spacer">
                            <a:extLst>
                              <a:ext uri="{FF2B5EF4-FFF2-40B4-BE49-F238E27FC236}">
                                <a16:creationId xmlns:a16="http://schemas.microsoft.com/office/drawing/2014/main" id="{80E8B736-8140-4D1E-B903-1E160947E1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60160" behindDoc="0" locked="0" layoutInCell="1" allowOverlap="1" wp14:anchorId="57FB4710" wp14:editId="00C976E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07" name="Obrázek 17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05F492-EA51-40FA-A662-33C71DC1C2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Obrázek 18" descr="spacer">
                            <a:extLst>
                              <a:ext uri="{FF2B5EF4-FFF2-40B4-BE49-F238E27FC236}">
                                <a16:creationId xmlns:a16="http://schemas.microsoft.com/office/drawing/2014/main" id="{D805F492-EA51-40FA-A662-33C71DC1C2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61184" behindDoc="0" locked="0" layoutInCell="1" allowOverlap="1" wp14:anchorId="5DE208A1" wp14:editId="61381DC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08" name="Obrázek 17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E13D10-5604-479F-ACE6-2FD183324F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" name="Obrázek 19" descr="spacer">
                            <a:extLst>
                              <a:ext uri="{FF2B5EF4-FFF2-40B4-BE49-F238E27FC236}">
                                <a16:creationId xmlns:a16="http://schemas.microsoft.com/office/drawing/2014/main" id="{6FE13D10-5604-479F-ACE6-2FD183324F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62208" behindDoc="0" locked="0" layoutInCell="1" allowOverlap="1" wp14:anchorId="4371DDD5" wp14:editId="126C3C8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09" name="Obrázek 17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D7FFB2-2B91-4A43-BDB6-A86DD57EDD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" name="Obrázek 8" descr="spacer">
                            <a:extLst>
                              <a:ext uri="{FF2B5EF4-FFF2-40B4-BE49-F238E27FC236}">
                                <a16:creationId xmlns:a16="http://schemas.microsoft.com/office/drawing/2014/main" id="{B6D7FFB2-2B91-4A43-BDB6-A86DD57EDD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63232" behindDoc="0" locked="0" layoutInCell="1" allowOverlap="1" wp14:anchorId="025809F3" wp14:editId="17DE744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10" name="Obrázek 17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485A0A-F8EB-4A9C-81E0-E6C8A6F4E7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Obrázek 7" descr="spacer">
                            <a:extLst>
                              <a:ext uri="{FF2B5EF4-FFF2-40B4-BE49-F238E27FC236}">
                                <a16:creationId xmlns:a16="http://schemas.microsoft.com/office/drawing/2014/main" id="{3B485A0A-F8EB-4A9C-81E0-E6C8A6F4E7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64256" behindDoc="0" locked="0" layoutInCell="1" allowOverlap="1" wp14:anchorId="06827364" wp14:editId="43057D1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11" name="Obrázek 17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9798BF-1940-460E-B82E-46BE272DB8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" name="Obrázek 5" descr="spacer">
                            <a:extLst>
                              <a:ext uri="{FF2B5EF4-FFF2-40B4-BE49-F238E27FC236}">
                                <a16:creationId xmlns:a16="http://schemas.microsoft.com/office/drawing/2014/main" id="{519798BF-1940-460E-B82E-46BE272DB8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65280" behindDoc="0" locked="0" layoutInCell="1" allowOverlap="1" wp14:anchorId="55917B13" wp14:editId="2DB56A9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12" name="Obrázek 17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6FC73E-2083-41D8-B958-1C192F660A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" name="Obrázek 23" descr="spacer">
                            <a:extLst>
                              <a:ext uri="{FF2B5EF4-FFF2-40B4-BE49-F238E27FC236}">
                                <a16:creationId xmlns:a16="http://schemas.microsoft.com/office/drawing/2014/main" id="{5C6FC73E-2083-41D8-B958-1C192F660A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66304" behindDoc="0" locked="0" layoutInCell="1" allowOverlap="1" wp14:anchorId="492B7E21" wp14:editId="0BC3932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13" name="Obrázek 17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8D8E17-DC25-47BF-A644-C6037EE91F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" name="Obrázek 24" descr="spacer">
                            <a:extLst>
                              <a:ext uri="{FF2B5EF4-FFF2-40B4-BE49-F238E27FC236}">
                                <a16:creationId xmlns:a16="http://schemas.microsoft.com/office/drawing/2014/main" id="{338D8E17-DC25-47BF-A644-C6037EE91F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67328" behindDoc="0" locked="0" layoutInCell="1" allowOverlap="1" wp14:anchorId="24929AAC" wp14:editId="493715F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14" name="Obrázek 17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40C70F-819E-4F0E-9827-67B7BAAF3B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" name="Obrázek 25" descr="spacer">
                            <a:extLst>
                              <a:ext uri="{FF2B5EF4-FFF2-40B4-BE49-F238E27FC236}">
                                <a16:creationId xmlns:a16="http://schemas.microsoft.com/office/drawing/2014/main" id="{5E40C70F-819E-4F0E-9827-67B7BAAF3B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68352" behindDoc="0" locked="0" layoutInCell="1" allowOverlap="1" wp14:anchorId="2744746E" wp14:editId="1D07228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15" name="Obrázek 17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7957E0-E91A-4CDF-A422-C2AEB2C81B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" name="Obrázek 26" descr="spacer">
                            <a:extLst>
                              <a:ext uri="{FF2B5EF4-FFF2-40B4-BE49-F238E27FC236}">
                                <a16:creationId xmlns:a16="http://schemas.microsoft.com/office/drawing/2014/main" id="{107957E0-E91A-4CDF-A422-C2AEB2C81B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69376" behindDoc="0" locked="0" layoutInCell="1" allowOverlap="1" wp14:anchorId="08335F6E" wp14:editId="3EAE0F9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16" name="Obrázek 17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E9504A-F4FD-449D-88EB-96A0330BBA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" name="Obrázek 27" descr="spacer">
                            <a:extLst>
                              <a:ext uri="{FF2B5EF4-FFF2-40B4-BE49-F238E27FC236}">
                                <a16:creationId xmlns:a16="http://schemas.microsoft.com/office/drawing/2014/main" id="{60E9504A-F4FD-449D-88EB-96A0330BBA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70400" behindDoc="0" locked="0" layoutInCell="1" allowOverlap="1" wp14:anchorId="35E0ACAB" wp14:editId="6C8A721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17" name="Obrázek 17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9DDB30-1256-4C6E-BE2B-61E5EB37E0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" name="Obrázek 28" descr="spacer">
                            <a:extLst>
                              <a:ext uri="{FF2B5EF4-FFF2-40B4-BE49-F238E27FC236}">
                                <a16:creationId xmlns:a16="http://schemas.microsoft.com/office/drawing/2014/main" id="{9F9DDB30-1256-4C6E-BE2B-61E5EB37E0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71424" behindDoc="0" locked="0" layoutInCell="1" allowOverlap="1" wp14:anchorId="074CEE52" wp14:editId="666FD38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18" name="Obrázek 17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00BC64-B30D-40BA-87F2-8843A44CF2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" name="Obrázek 29" descr="spacer">
                            <a:extLst>
                              <a:ext uri="{FF2B5EF4-FFF2-40B4-BE49-F238E27FC236}">
                                <a16:creationId xmlns:a16="http://schemas.microsoft.com/office/drawing/2014/main" id="{3700BC64-B30D-40BA-87F2-8843A44CF2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72448" behindDoc="0" locked="0" layoutInCell="1" allowOverlap="1" wp14:anchorId="2D5F7D3B" wp14:editId="2762E23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19" name="Obrázek 17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C58A31-C642-4263-AAAE-64D25CB022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" name="Obrázek 30" descr="spacer">
                            <a:extLst>
                              <a:ext uri="{FF2B5EF4-FFF2-40B4-BE49-F238E27FC236}">
                                <a16:creationId xmlns:a16="http://schemas.microsoft.com/office/drawing/2014/main" id="{87C58A31-C642-4263-AAAE-64D25CB022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73472" behindDoc="0" locked="0" layoutInCell="1" allowOverlap="1" wp14:anchorId="4354182D" wp14:editId="23ED7DF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20" name="Obrázek 17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B37112-E4DA-4F95-8818-99ACC042E6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" name="Obrázek 31" descr="spacer">
                            <a:extLst>
                              <a:ext uri="{FF2B5EF4-FFF2-40B4-BE49-F238E27FC236}">
                                <a16:creationId xmlns:a16="http://schemas.microsoft.com/office/drawing/2014/main" id="{02B37112-E4DA-4F95-8818-99ACC042E6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74496" behindDoc="0" locked="0" layoutInCell="1" allowOverlap="1" wp14:anchorId="0C3044BA" wp14:editId="55DB2BF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21" name="Obrázek 17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6C9EE1-3955-4850-9157-23364925CA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" name="Obrázek 32" descr="spacer">
                            <a:extLst>
                              <a:ext uri="{FF2B5EF4-FFF2-40B4-BE49-F238E27FC236}">
                                <a16:creationId xmlns:a16="http://schemas.microsoft.com/office/drawing/2014/main" id="{E16C9EE1-3955-4850-9157-23364925CA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75520" behindDoc="0" locked="0" layoutInCell="1" allowOverlap="1" wp14:anchorId="32C946E6" wp14:editId="4068333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22" name="Obrázek 17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405D32-8E78-47B7-A5B4-F4D64F28BB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" name="Obrázek 33" descr="spacer">
                            <a:extLst>
                              <a:ext uri="{FF2B5EF4-FFF2-40B4-BE49-F238E27FC236}">
                                <a16:creationId xmlns:a16="http://schemas.microsoft.com/office/drawing/2014/main" id="{83405D32-8E78-47B7-A5B4-F4D64F28BB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76544" behindDoc="0" locked="0" layoutInCell="1" allowOverlap="1" wp14:anchorId="6EB1A94A" wp14:editId="7E17199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23" name="Obrázek 17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D1DF62-5F8F-47D9-9B0F-EBE71BBF90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" name="Obrázek 34" descr="spacer">
                            <a:extLst>
                              <a:ext uri="{FF2B5EF4-FFF2-40B4-BE49-F238E27FC236}">
                                <a16:creationId xmlns:a16="http://schemas.microsoft.com/office/drawing/2014/main" id="{1CD1DF62-5F8F-47D9-9B0F-EBE71BBF902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77568" behindDoc="0" locked="0" layoutInCell="1" allowOverlap="1" wp14:anchorId="30B85D84" wp14:editId="2314006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24" name="Obrázek 17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51941E-818B-41A7-949A-3519E9EA4F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Obrázek 35" descr="spacer">
                            <a:extLst>
                              <a:ext uri="{FF2B5EF4-FFF2-40B4-BE49-F238E27FC236}">
                                <a16:creationId xmlns:a16="http://schemas.microsoft.com/office/drawing/2014/main" id="{7E51941E-818B-41A7-949A-3519E9EA4F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78592" behindDoc="0" locked="0" layoutInCell="1" allowOverlap="1" wp14:anchorId="2BE85E81" wp14:editId="64588B9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25" name="Obrázek 17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B58266-41F2-4C90-AA6F-F65418F9E5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Obrázek 36" descr="spacer">
                            <a:extLst>
                              <a:ext uri="{FF2B5EF4-FFF2-40B4-BE49-F238E27FC236}">
                                <a16:creationId xmlns:a16="http://schemas.microsoft.com/office/drawing/2014/main" id="{D0B58266-41F2-4C90-AA6F-F65418F9E5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79616" behindDoc="0" locked="0" layoutInCell="1" allowOverlap="1" wp14:anchorId="0C7E54A1" wp14:editId="50C4286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26" name="Obrázek 17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FE43AD-9B38-4D6F-9BF7-FF1A647B9B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Obrázek 2" descr="spacer">
                            <a:extLst>
                              <a:ext uri="{FF2B5EF4-FFF2-40B4-BE49-F238E27FC236}">
                                <a16:creationId xmlns:a16="http://schemas.microsoft.com/office/drawing/2014/main" id="{8FFE43AD-9B38-4D6F-9BF7-FF1A647B9B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80640" behindDoc="0" locked="0" layoutInCell="1" allowOverlap="1" wp14:anchorId="65816F31" wp14:editId="225A641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27" name="Obrázek 17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AF1435-5B85-4C5A-8F26-2463292F57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Obrázek 38" descr="spacer">
                            <a:extLst>
                              <a:ext uri="{FF2B5EF4-FFF2-40B4-BE49-F238E27FC236}">
                                <a16:creationId xmlns:a16="http://schemas.microsoft.com/office/drawing/2014/main" id="{DDAF1435-5B85-4C5A-8F26-2463292F57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81664" behindDoc="0" locked="0" layoutInCell="1" allowOverlap="1" wp14:anchorId="31938850" wp14:editId="2AA9747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28" name="Obrázek 17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E22BF6-416D-4BE8-9958-404FB64209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Obrázek 39" descr="spacer">
                            <a:extLst>
                              <a:ext uri="{FF2B5EF4-FFF2-40B4-BE49-F238E27FC236}">
                                <a16:creationId xmlns:a16="http://schemas.microsoft.com/office/drawing/2014/main" id="{8DE22BF6-416D-4BE8-9958-404FB64209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82688" behindDoc="0" locked="0" layoutInCell="1" allowOverlap="1" wp14:anchorId="03E132EB" wp14:editId="6F27887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29" name="Obrázek 17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9FD08E-4419-42FE-878F-5E10D0A76E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Obrázek 40" descr="spacer">
                            <a:extLst>
                              <a:ext uri="{FF2B5EF4-FFF2-40B4-BE49-F238E27FC236}">
                                <a16:creationId xmlns:a16="http://schemas.microsoft.com/office/drawing/2014/main" id="{609FD08E-4419-42FE-878F-5E10D0A76E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83712" behindDoc="0" locked="0" layoutInCell="1" allowOverlap="1" wp14:anchorId="716B0A47" wp14:editId="47F967B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30" name="Obrázek 17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46CBEB-E106-4DE5-9047-6A010CD887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Obrázek 41" descr="spacer">
                            <a:extLst>
                              <a:ext uri="{FF2B5EF4-FFF2-40B4-BE49-F238E27FC236}">
                                <a16:creationId xmlns:a16="http://schemas.microsoft.com/office/drawing/2014/main" id="{5C46CBEB-E106-4DE5-9047-6A010CD887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84736" behindDoc="0" locked="0" layoutInCell="1" allowOverlap="1" wp14:anchorId="32764CBD" wp14:editId="2C10495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31" name="Obrázek 17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E3BCBE-BC16-4184-8DB0-FE37D9C509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Obrázek 42" descr="spacer">
                            <a:extLst>
                              <a:ext uri="{FF2B5EF4-FFF2-40B4-BE49-F238E27FC236}">
                                <a16:creationId xmlns:a16="http://schemas.microsoft.com/office/drawing/2014/main" id="{53E3BCBE-BC16-4184-8DB0-FE37D9C509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85760" behindDoc="0" locked="0" layoutInCell="1" allowOverlap="1" wp14:anchorId="7F6ACDBE" wp14:editId="4071352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32" name="Obrázek 17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FFF88C-7595-4C4E-8C14-953A8F6348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Obrázek 43" descr="spacer">
                            <a:extLst>
                              <a:ext uri="{FF2B5EF4-FFF2-40B4-BE49-F238E27FC236}">
                                <a16:creationId xmlns:a16="http://schemas.microsoft.com/office/drawing/2014/main" id="{26FFF88C-7595-4C4E-8C14-953A8F6348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86784" behindDoc="0" locked="0" layoutInCell="1" allowOverlap="1" wp14:anchorId="3F63DF1F" wp14:editId="614D70D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33" name="Obrázek 17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710701-A4EB-443C-8F1B-2793AFA084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Obrázek 44" descr="spacer">
                            <a:extLst>
                              <a:ext uri="{FF2B5EF4-FFF2-40B4-BE49-F238E27FC236}">
                                <a16:creationId xmlns:a16="http://schemas.microsoft.com/office/drawing/2014/main" id="{26710701-A4EB-443C-8F1B-2793AFA084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87808" behindDoc="0" locked="0" layoutInCell="1" allowOverlap="1" wp14:anchorId="75736DB8" wp14:editId="3FD1B71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34" name="Obrázek 17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5ACE5B-5D19-43B9-BC9F-2950E0D4D5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Obrázek 45" descr="spacer">
                            <a:extLst>
                              <a:ext uri="{FF2B5EF4-FFF2-40B4-BE49-F238E27FC236}">
                                <a16:creationId xmlns:a16="http://schemas.microsoft.com/office/drawing/2014/main" id="{D35ACE5B-5D19-43B9-BC9F-2950E0D4D5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88832" behindDoc="0" locked="0" layoutInCell="1" allowOverlap="1" wp14:anchorId="6845144B" wp14:editId="792AEC9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35" name="Obrázek 17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70C445-F6AC-44BD-AB67-BEC362A3BC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Obrázek 46" descr="spacer">
                            <a:extLst>
                              <a:ext uri="{FF2B5EF4-FFF2-40B4-BE49-F238E27FC236}">
                                <a16:creationId xmlns:a16="http://schemas.microsoft.com/office/drawing/2014/main" id="{5570C445-F6AC-44BD-AB67-BEC362A3BC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89856" behindDoc="0" locked="0" layoutInCell="1" allowOverlap="1" wp14:anchorId="3D28632E" wp14:editId="2F51A4E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36" name="Obrázek 17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33FC17-6773-4053-9556-E3F51CB97A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Obrázek 47" descr="spacer">
                            <a:extLst>
                              <a:ext uri="{FF2B5EF4-FFF2-40B4-BE49-F238E27FC236}">
                                <a16:creationId xmlns:a16="http://schemas.microsoft.com/office/drawing/2014/main" id="{0833FC17-6773-4053-9556-E3F51CB97A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90880" behindDoc="0" locked="0" layoutInCell="1" allowOverlap="1" wp14:anchorId="51719EB2" wp14:editId="2F2FC8F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37" name="Obrázek 17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BA149B-FACB-448A-8D54-DE8D436467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Obrázek 48" descr="spacer">
                            <a:extLst>
                              <a:ext uri="{FF2B5EF4-FFF2-40B4-BE49-F238E27FC236}">
                                <a16:creationId xmlns:a16="http://schemas.microsoft.com/office/drawing/2014/main" id="{B2BA149B-FACB-448A-8D54-DE8D436467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91904" behindDoc="0" locked="0" layoutInCell="1" allowOverlap="1" wp14:anchorId="0EE1FB58" wp14:editId="13870DD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38" name="Obrázek 17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9AC847-AA5F-4D47-B8D0-CD532F96C6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Obrázek 49" descr="spacer">
                            <a:extLst>
                              <a:ext uri="{FF2B5EF4-FFF2-40B4-BE49-F238E27FC236}">
                                <a16:creationId xmlns:a16="http://schemas.microsoft.com/office/drawing/2014/main" id="{549AC847-AA5F-4D47-B8D0-CD532F96C6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92928" behindDoc="0" locked="0" layoutInCell="1" allowOverlap="1" wp14:anchorId="0E7408EF" wp14:editId="0B0143F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39" name="Obrázek 17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BCC754-0D1B-4986-869E-D47BEC7813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Obrázek 50" descr="spacer">
                            <a:extLst>
                              <a:ext uri="{FF2B5EF4-FFF2-40B4-BE49-F238E27FC236}">
                                <a16:creationId xmlns:a16="http://schemas.microsoft.com/office/drawing/2014/main" id="{FBBCC754-0D1B-4986-869E-D47BEC7813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93952" behindDoc="0" locked="0" layoutInCell="1" allowOverlap="1" wp14:anchorId="14876183" wp14:editId="4D6971F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40" name="Obrázek 17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A99220-D1E0-4CDF-887C-31B4D1155B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Obrázek 51" descr="spacer">
                            <a:extLst>
                              <a:ext uri="{FF2B5EF4-FFF2-40B4-BE49-F238E27FC236}">
                                <a16:creationId xmlns:a16="http://schemas.microsoft.com/office/drawing/2014/main" id="{EAA99220-D1E0-4CDF-887C-31B4D1155B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94976" behindDoc="0" locked="0" layoutInCell="1" allowOverlap="1" wp14:anchorId="28B4AA45" wp14:editId="3E6DCB7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41" name="Obrázek 17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B545A2-D656-43AB-851B-07673460C4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Obrázek 52" descr="spacer">
                            <a:extLst>
                              <a:ext uri="{FF2B5EF4-FFF2-40B4-BE49-F238E27FC236}">
                                <a16:creationId xmlns:a16="http://schemas.microsoft.com/office/drawing/2014/main" id="{AFB545A2-D656-43AB-851B-07673460C4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96000" behindDoc="0" locked="0" layoutInCell="1" allowOverlap="1" wp14:anchorId="35F4DE14" wp14:editId="6C95E11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42" name="Obrázek 17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4C0646-47E3-4DCC-B159-4A58FCC94C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Obrázek 53" descr="spacer">
                            <a:extLst>
                              <a:ext uri="{FF2B5EF4-FFF2-40B4-BE49-F238E27FC236}">
                                <a16:creationId xmlns:a16="http://schemas.microsoft.com/office/drawing/2014/main" id="{264C0646-47E3-4DCC-B159-4A58FCC94C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97024" behindDoc="0" locked="0" layoutInCell="1" allowOverlap="1" wp14:anchorId="0DF863E9" wp14:editId="0F0D7B7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43" name="Obrázek 17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D8AA60-773C-4C2C-83E8-D73D592665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Obrázek 54" descr="spacer">
                            <a:extLst>
                              <a:ext uri="{FF2B5EF4-FFF2-40B4-BE49-F238E27FC236}">
                                <a16:creationId xmlns:a16="http://schemas.microsoft.com/office/drawing/2014/main" id="{BFD8AA60-773C-4C2C-83E8-D73D592665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98048" behindDoc="0" locked="0" layoutInCell="1" allowOverlap="1" wp14:anchorId="0D1D8F6E" wp14:editId="2A1EE83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44" name="Obrázek 17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051B1A-A6EF-4A44-A332-ACDBD6DA3C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Obrázek 55" descr="spacer">
                            <a:extLst>
                              <a:ext uri="{FF2B5EF4-FFF2-40B4-BE49-F238E27FC236}">
                                <a16:creationId xmlns:a16="http://schemas.microsoft.com/office/drawing/2014/main" id="{C4051B1A-A6EF-4A44-A332-ACDBD6DA3C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499072" behindDoc="0" locked="0" layoutInCell="1" allowOverlap="1" wp14:anchorId="421421C3" wp14:editId="0675A73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45" name="Obrázek 17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F02456-B5E4-4C3F-97AC-310238A482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Obrázek 56" descr="spacer">
                            <a:extLst>
                              <a:ext uri="{FF2B5EF4-FFF2-40B4-BE49-F238E27FC236}">
                                <a16:creationId xmlns:a16="http://schemas.microsoft.com/office/drawing/2014/main" id="{72F02456-B5E4-4C3F-97AC-310238A482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00096" behindDoc="0" locked="0" layoutInCell="1" allowOverlap="1" wp14:anchorId="19601587" wp14:editId="00A09C1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46" name="Obrázek 17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5E5050-C377-4EA8-AE77-4D5EAD5303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Obrázek 57" descr="spacer">
                            <a:extLst>
                              <a:ext uri="{FF2B5EF4-FFF2-40B4-BE49-F238E27FC236}">
                                <a16:creationId xmlns:a16="http://schemas.microsoft.com/office/drawing/2014/main" id="{3E5E5050-C377-4EA8-AE77-4D5EAD5303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01120" behindDoc="0" locked="0" layoutInCell="1" allowOverlap="1" wp14:anchorId="16268DCC" wp14:editId="78C1B64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47" name="Obrázek 17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8D4E39-8FCC-4187-8A4B-4628411292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Obrázek 58" descr="spacer">
                            <a:extLst>
                              <a:ext uri="{FF2B5EF4-FFF2-40B4-BE49-F238E27FC236}">
                                <a16:creationId xmlns:a16="http://schemas.microsoft.com/office/drawing/2014/main" id="{4C8D4E39-8FCC-4187-8A4B-4628411292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02144" behindDoc="0" locked="0" layoutInCell="1" allowOverlap="1" wp14:anchorId="601A95F6" wp14:editId="5C94A0D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48" name="Obrázek 17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BAB6DF-2D81-4157-924C-45A0126B3F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Obrázek 59" descr="spacer">
                            <a:extLst>
                              <a:ext uri="{FF2B5EF4-FFF2-40B4-BE49-F238E27FC236}">
                                <a16:creationId xmlns:a16="http://schemas.microsoft.com/office/drawing/2014/main" id="{C6BAB6DF-2D81-4157-924C-45A0126B3F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03168" behindDoc="0" locked="0" layoutInCell="1" allowOverlap="1" wp14:anchorId="76F7E9D0" wp14:editId="53889E4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49" name="Obrázek 17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2BB50F-49CE-4457-9457-2BD9956BE6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Obrázek 60" descr="spacer">
                            <a:extLst>
                              <a:ext uri="{FF2B5EF4-FFF2-40B4-BE49-F238E27FC236}">
                                <a16:creationId xmlns:a16="http://schemas.microsoft.com/office/drawing/2014/main" id="{522BB50F-49CE-4457-9457-2BD9956BE6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04192" behindDoc="0" locked="0" layoutInCell="1" allowOverlap="1" wp14:anchorId="1FD1BC89" wp14:editId="15C833E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50" name="Obrázek 17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85D31C-EA06-4544-8D21-580D9C01AD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Obrázek 61" descr="spacer">
                            <a:extLst>
                              <a:ext uri="{FF2B5EF4-FFF2-40B4-BE49-F238E27FC236}">
                                <a16:creationId xmlns:a16="http://schemas.microsoft.com/office/drawing/2014/main" id="{3685D31C-EA06-4544-8D21-580D9C01AD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05216" behindDoc="0" locked="0" layoutInCell="1" allowOverlap="1" wp14:anchorId="4C3AA3DE" wp14:editId="2B83B27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51" name="Obrázek 17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7253D7-3115-459F-8E62-4459F77AF4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" name="Obrázek 62" descr="spacer">
                            <a:extLst>
                              <a:ext uri="{FF2B5EF4-FFF2-40B4-BE49-F238E27FC236}">
                                <a16:creationId xmlns:a16="http://schemas.microsoft.com/office/drawing/2014/main" id="{7E7253D7-3115-459F-8E62-4459F77AF4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06240" behindDoc="0" locked="0" layoutInCell="1" allowOverlap="1" wp14:anchorId="00AD5C29" wp14:editId="5C5C5B8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52" name="Obrázek 17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3A09C6-F14D-47BC-97FD-34F56D1549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Obrázek 63" descr="spacer">
                            <a:extLst>
                              <a:ext uri="{FF2B5EF4-FFF2-40B4-BE49-F238E27FC236}">
                                <a16:creationId xmlns:a16="http://schemas.microsoft.com/office/drawing/2014/main" id="{F63A09C6-F14D-47BC-97FD-34F56D1549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07264" behindDoc="0" locked="0" layoutInCell="1" allowOverlap="1" wp14:anchorId="15B54293" wp14:editId="1F70AB5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53" name="Obrázek 17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AC55F0-D378-4661-B1D8-0D89559704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" name="Obrázek 64" descr="spacer">
                            <a:extLst>
                              <a:ext uri="{FF2B5EF4-FFF2-40B4-BE49-F238E27FC236}">
                                <a16:creationId xmlns:a16="http://schemas.microsoft.com/office/drawing/2014/main" id="{41AC55F0-D378-4661-B1D8-0D89559704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08288" behindDoc="0" locked="0" layoutInCell="1" allowOverlap="1" wp14:anchorId="65C7C549" wp14:editId="65DCA7F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54" name="Obrázek 17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0314D7-FD50-4DEF-9A80-4FFCBB2CC2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" name="Obrázek 65" descr="spacer">
                            <a:extLst>
                              <a:ext uri="{FF2B5EF4-FFF2-40B4-BE49-F238E27FC236}">
                                <a16:creationId xmlns:a16="http://schemas.microsoft.com/office/drawing/2014/main" id="{EF0314D7-FD50-4DEF-9A80-4FFCBB2CC2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09312" behindDoc="0" locked="0" layoutInCell="1" allowOverlap="1" wp14:anchorId="3BE87C97" wp14:editId="373F507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55" name="Obrázek 17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229C57-713F-4700-8AE7-39E0A94FF0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" name="Obrázek 66" descr="spacer">
                            <a:extLst>
                              <a:ext uri="{FF2B5EF4-FFF2-40B4-BE49-F238E27FC236}">
                                <a16:creationId xmlns:a16="http://schemas.microsoft.com/office/drawing/2014/main" id="{B6229C57-713F-4700-8AE7-39E0A94FF0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10336" behindDoc="0" locked="0" layoutInCell="1" allowOverlap="1" wp14:anchorId="610080C6" wp14:editId="137CDFB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56" name="Obrázek 17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A5F290-278F-46C7-A6DF-28084753B2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" name="Obrázek 67" descr="spacer">
                            <a:extLst>
                              <a:ext uri="{FF2B5EF4-FFF2-40B4-BE49-F238E27FC236}">
                                <a16:creationId xmlns:a16="http://schemas.microsoft.com/office/drawing/2014/main" id="{19A5F290-278F-46C7-A6DF-28084753B2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11360" behindDoc="0" locked="0" layoutInCell="1" allowOverlap="1" wp14:anchorId="6B59168D" wp14:editId="11DDE25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57" name="Obrázek 17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2BA16A-28B5-4ECD-811A-C362274C6B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" name="Obrázek 68" descr="spacer">
                            <a:extLst>
                              <a:ext uri="{FF2B5EF4-FFF2-40B4-BE49-F238E27FC236}">
                                <a16:creationId xmlns:a16="http://schemas.microsoft.com/office/drawing/2014/main" id="{DA2BA16A-28B5-4ECD-811A-C362274C6B1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12384" behindDoc="0" locked="0" layoutInCell="1" allowOverlap="1" wp14:anchorId="53C30B45" wp14:editId="786710E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58" name="Obrázek 17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D76325-45D7-4D13-B436-872037CC74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Obrázek 69" descr="spacer">
                            <a:extLst>
                              <a:ext uri="{FF2B5EF4-FFF2-40B4-BE49-F238E27FC236}">
                                <a16:creationId xmlns:a16="http://schemas.microsoft.com/office/drawing/2014/main" id="{4AD76325-45D7-4D13-B436-872037CC74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13408" behindDoc="0" locked="0" layoutInCell="1" allowOverlap="1" wp14:anchorId="7C942D34" wp14:editId="4BABE68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59" name="Obrázek 17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7CE480-6E42-4B35-88E7-A19186E072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" name="Obrázek 70" descr="spacer">
                            <a:extLst>
                              <a:ext uri="{FF2B5EF4-FFF2-40B4-BE49-F238E27FC236}">
                                <a16:creationId xmlns:a16="http://schemas.microsoft.com/office/drawing/2014/main" id="{967CE480-6E42-4B35-88E7-A19186E072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14432" behindDoc="0" locked="0" layoutInCell="1" allowOverlap="1" wp14:anchorId="5B972D9C" wp14:editId="64549B3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60" name="Obrázek 17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409236-8DB6-4B64-A08E-F1C69F204C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" name="Obrázek 71" descr="spacer">
                            <a:extLst>
                              <a:ext uri="{FF2B5EF4-FFF2-40B4-BE49-F238E27FC236}">
                                <a16:creationId xmlns:a16="http://schemas.microsoft.com/office/drawing/2014/main" id="{FC409236-8DB6-4B64-A08E-F1C69F204C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15456" behindDoc="0" locked="0" layoutInCell="1" allowOverlap="1" wp14:anchorId="51BD8E1E" wp14:editId="69542DA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61" name="Obrázek 17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197AF9-121A-4623-B2EA-6AA5BEF634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" name="Obrázek 72" descr="spacer">
                            <a:extLst>
                              <a:ext uri="{FF2B5EF4-FFF2-40B4-BE49-F238E27FC236}">
                                <a16:creationId xmlns:a16="http://schemas.microsoft.com/office/drawing/2014/main" id="{CF197AF9-121A-4623-B2EA-6AA5BEF634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16480" behindDoc="0" locked="0" layoutInCell="1" allowOverlap="1" wp14:anchorId="7001E392" wp14:editId="5339B21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62" name="Obrázek 17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4CA230-1FD7-4BBE-9C24-E31CB7D579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" name="Obrázek 73" descr="spacer">
                            <a:extLst>
                              <a:ext uri="{FF2B5EF4-FFF2-40B4-BE49-F238E27FC236}">
                                <a16:creationId xmlns:a16="http://schemas.microsoft.com/office/drawing/2014/main" id="{8C4CA230-1FD7-4BBE-9C24-E31CB7D579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17504" behindDoc="0" locked="0" layoutInCell="1" allowOverlap="1" wp14:anchorId="13844D9B" wp14:editId="63148E0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63" name="Obrázek 17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B3755A-A25D-4B1A-AFAB-DE1F7DF0CB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" name="Obrázek 74" descr="spacer">
                            <a:extLst>
                              <a:ext uri="{FF2B5EF4-FFF2-40B4-BE49-F238E27FC236}">
                                <a16:creationId xmlns:a16="http://schemas.microsoft.com/office/drawing/2014/main" id="{A3B3755A-A25D-4B1A-AFAB-DE1F7DF0CB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18528" behindDoc="0" locked="0" layoutInCell="1" allowOverlap="1" wp14:anchorId="55A1E6A2" wp14:editId="11C68C0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64" name="Obrázek 17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FCD63D-B021-451E-B227-64CF1E43CF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Obrázek 75" descr="spacer">
                            <a:extLst>
                              <a:ext uri="{FF2B5EF4-FFF2-40B4-BE49-F238E27FC236}">
                                <a16:creationId xmlns:a16="http://schemas.microsoft.com/office/drawing/2014/main" id="{B5FCD63D-B021-451E-B227-64CF1E43CF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19552" behindDoc="0" locked="0" layoutInCell="1" allowOverlap="1" wp14:anchorId="3F19BEF3" wp14:editId="3C22584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65" name="Obrázek 17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5E31CB-E73A-49BD-94A2-52ADEA3DFA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" name="Obrázek 76" descr="spacer">
                            <a:extLst>
                              <a:ext uri="{FF2B5EF4-FFF2-40B4-BE49-F238E27FC236}">
                                <a16:creationId xmlns:a16="http://schemas.microsoft.com/office/drawing/2014/main" id="{155E31CB-E73A-49BD-94A2-52ADEA3DFA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20576" behindDoc="0" locked="0" layoutInCell="1" allowOverlap="1" wp14:anchorId="59BF51E8" wp14:editId="60CE965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66" name="Obrázek 17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8346C6-5AFF-4CE3-AFF4-3C5AB7CCA3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" name="Obrázek 77" descr="spacer">
                            <a:extLst>
                              <a:ext uri="{FF2B5EF4-FFF2-40B4-BE49-F238E27FC236}">
                                <a16:creationId xmlns:a16="http://schemas.microsoft.com/office/drawing/2014/main" id="{338346C6-5AFF-4CE3-AFF4-3C5AB7CCA3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21600" behindDoc="0" locked="0" layoutInCell="1" allowOverlap="1" wp14:anchorId="1BB6251F" wp14:editId="78C99B6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67" name="Obrázek 17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5FF656-E490-48EE-9217-21CE1AA0E7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" name="Obrázek 78" descr="spacer">
                            <a:extLst>
                              <a:ext uri="{FF2B5EF4-FFF2-40B4-BE49-F238E27FC236}">
                                <a16:creationId xmlns:a16="http://schemas.microsoft.com/office/drawing/2014/main" id="{E55FF656-E490-48EE-9217-21CE1AA0E7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22624" behindDoc="0" locked="0" layoutInCell="1" allowOverlap="1" wp14:anchorId="35BAE90F" wp14:editId="40478E6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68" name="Obrázek 17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A4591D-B1C9-41A5-8B38-1646477459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" name="Obrázek 79" descr="spacer">
                            <a:extLst>
                              <a:ext uri="{FF2B5EF4-FFF2-40B4-BE49-F238E27FC236}">
                                <a16:creationId xmlns:a16="http://schemas.microsoft.com/office/drawing/2014/main" id="{30A4591D-B1C9-41A5-8B38-1646477459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23648" behindDoc="0" locked="0" layoutInCell="1" allowOverlap="1" wp14:anchorId="5E8BB346" wp14:editId="606622B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69" name="Obrázek 17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04E33D-C7AA-4EEC-98B3-AAACF70A52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" name="Obrázek 80" descr="spacer">
                            <a:extLst>
                              <a:ext uri="{FF2B5EF4-FFF2-40B4-BE49-F238E27FC236}">
                                <a16:creationId xmlns:a16="http://schemas.microsoft.com/office/drawing/2014/main" id="{D304E33D-C7AA-4EEC-98B3-AAACF70A52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24672" behindDoc="0" locked="0" layoutInCell="1" allowOverlap="1" wp14:anchorId="30696191" wp14:editId="578752B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70" name="Obrázek 16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A20CFB-16FF-49AE-A79F-53E2B0B3FD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" name="Obrázek 81" descr="spacer">
                            <a:extLst>
                              <a:ext uri="{FF2B5EF4-FFF2-40B4-BE49-F238E27FC236}">
                                <a16:creationId xmlns:a16="http://schemas.microsoft.com/office/drawing/2014/main" id="{73A20CFB-16FF-49AE-A79F-53E2B0B3FD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25696" behindDoc="0" locked="0" layoutInCell="1" allowOverlap="1" wp14:anchorId="55D0C90C" wp14:editId="5A5409F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71" name="Obrázek 16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47B00A-FD98-405C-A30D-87301B1386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" name="Obrázek 82" descr="spacer">
                            <a:extLst>
                              <a:ext uri="{FF2B5EF4-FFF2-40B4-BE49-F238E27FC236}">
                                <a16:creationId xmlns:a16="http://schemas.microsoft.com/office/drawing/2014/main" id="{5147B00A-FD98-405C-A30D-87301B1386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26720" behindDoc="0" locked="0" layoutInCell="1" allowOverlap="1" wp14:anchorId="45BDB53D" wp14:editId="29D28DD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72" name="Obrázek 16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B949BA-884B-484C-99D4-9C1D6D86D5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" name="Obrázek 83" descr="spacer">
                            <a:extLst>
                              <a:ext uri="{FF2B5EF4-FFF2-40B4-BE49-F238E27FC236}">
                                <a16:creationId xmlns:a16="http://schemas.microsoft.com/office/drawing/2014/main" id="{A1B949BA-884B-484C-99D4-9C1D6D86D5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27744" behindDoc="0" locked="0" layoutInCell="1" allowOverlap="1" wp14:anchorId="19DEC3DF" wp14:editId="330E9E1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73" name="Obrázek 16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7781D2-AF18-4FDF-9A68-ECB7BF30FD9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Obrázek 84" descr="spacer">
                            <a:extLst>
                              <a:ext uri="{FF2B5EF4-FFF2-40B4-BE49-F238E27FC236}">
                                <a16:creationId xmlns:a16="http://schemas.microsoft.com/office/drawing/2014/main" id="{967781D2-AF18-4FDF-9A68-ECB7BF30FD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28768" behindDoc="0" locked="0" layoutInCell="1" allowOverlap="1" wp14:anchorId="120D0C45" wp14:editId="401BE49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74" name="Obrázek 16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4BFE35-0E13-4D2C-8EE8-CDF9C523D3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" name="Obrázek 85" descr="spacer">
                            <a:extLst>
                              <a:ext uri="{FF2B5EF4-FFF2-40B4-BE49-F238E27FC236}">
                                <a16:creationId xmlns:a16="http://schemas.microsoft.com/office/drawing/2014/main" id="{7F4BFE35-0E13-4D2C-8EE8-CDF9C523D3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29792" behindDoc="0" locked="0" layoutInCell="1" allowOverlap="1" wp14:anchorId="199C66C5" wp14:editId="7A9D65E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75" name="Obrázek 16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1350A5-927B-4B3E-B2EC-9123CA2D8A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" name="Obrázek 86" descr="spacer">
                            <a:extLst>
                              <a:ext uri="{FF2B5EF4-FFF2-40B4-BE49-F238E27FC236}">
                                <a16:creationId xmlns:a16="http://schemas.microsoft.com/office/drawing/2014/main" id="{041350A5-927B-4B3E-B2EC-9123CA2D8A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30816" behindDoc="0" locked="0" layoutInCell="1" allowOverlap="1" wp14:anchorId="201F53C8" wp14:editId="6C6F2C2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76" name="Obrázek 16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2487E1-9BD8-4143-95E7-A75F7A3960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" name="Obrázek 87" descr="spacer">
                            <a:extLst>
                              <a:ext uri="{FF2B5EF4-FFF2-40B4-BE49-F238E27FC236}">
                                <a16:creationId xmlns:a16="http://schemas.microsoft.com/office/drawing/2014/main" id="{B12487E1-9BD8-4143-95E7-A75F7A3960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31840" behindDoc="0" locked="0" layoutInCell="1" allowOverlap="1" wp14:anchorId="6CDDECAE" wp14:editId="7B61D09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77" name="Obrázek 16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7117CD-311A-41B2-9E3F-8344CBDA72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" name="Obrázek 88" descr="spacer">
                            <a:extLst>
                              <a:ext uri="{FF2B5EF4-FFF2-40B4-BE49-F238E27FC236}">
                                <a16:creationId xmlns:a16="http://schemas.microsoft.com/office/drawing/2014/main" id="{D47117CD-311A-41B2-9E3F-8344CBDA72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32864" behindDoc="0" locked="0" layoutInCell="1" allowOverlap="1" wp14:anchorId="18CDC4ED" wp14:editId="2E43735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78" name="Obrázek 16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556912-B205-4B54-94A7-C384CB8BB4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" name="Obrázek 89" descr="spacer">
                            <a:extLst>
                              <a:ext uri="{FF2B5EF4-FFF2-40B4-BE49-F238E27FC236}">
                                <a16:creationId xmlns:a16="http://schemas.microsoft.com/office/drawing/2014/main" id="{8B556912-B205-4B54-94A7-C384CB8BB49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33888" behindDoc="0" locked="0" layoutInCell="1" allowOverlap="1" wp14:anchorId="2908795D" wp14:editId="12D7B0B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79" name="Obrázek 16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31E0A1-3A4A-40AF-AC99-265A07F7A1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" name="Obrázek 90" descr="spacer">
                            <a:extLst>
                              <a:ext uri="{FF2B5EF4-FFF2-40B4-BE49-F238E27FC236}">
                                <a16:creationId xmlns:a16="http://schemas.microsoft.com/office/drawing/2014/main" id="{5531E0A1-3A4A-40AF-AC99-265A07F7A1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34912" behindDoc="0" locked="0" layoutInCell="1" allowOverlap="1" wp14:anchorId="4524A047" wp14:editId="73246B4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80" name="Obrázek 16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819004-CDA9-4DD2-9EDF-A677DF6FFD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" name="Obrázek 91" descr="spacer">
                            <a:extLst>
                              <a:ext uri="{FF2B5EF4-FFF2-40B4-BE49-F238E27FC236}">
                                <a16:creationId xmlns:a16="http://schemas.microsoft.com/office/drawing/2014/main" id="{2A819004-CDA9-4DD2-9EDF-A677DF6FFD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35936" behindDoc="0" locked="0" layoutInCell="1" allowOverlap="1" wp14:anchorId="2925A62D" wp14:editId="62B8C20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81" name="Obrázek 16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C30EFB-5436-4FEE-A494-194577DA81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Obrázek 92" descr="spacer">
                            <a:extLst>
                              <a:ext uri="{FF2B5EF4-FFF2-40B4-BE49-F238E27FC236}">
                                <a16:creationId xmlns:a16="http://schemas.microsoft.com/office/drawing/2014/main" id="{4CC30EFB-5436-4FEE-A494-194577DA81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36960" behindDoc="0" locked="0" layoutInCell="1" allowOverlap="1" wp14:anchorId="2464D2C8" wp14:editId="1539F3F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82" name="Obrázek 16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706BDD-05CF-4AF9-BF57-C4D1A28E0C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" name="Obrázek 93" descr="spacer">
                            <a:extLst>
                              <a:ext uri="{FF2B5EF4-FFF2-40B4-BE49-F238E27FC236}">
                                <a16:creationId xmlns:a16="http://schemas.microsoft.com/office/drawing/2014/main" id="{89706BDD-05CF-4AF9-BF57-C4D1A28E0C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37984" behindDoc="0" locked="0" layoutInCell="1" allowOverlap="1" wp14:anchorId="4AF7129B" wp14:editId="41364A7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83" name="Obrázek 16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393C7F-2F5B-4E45-A0FA-4AC597C5E0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Obrázek 94" descr="spacer">
                            <a:extLst>
                              <a:ext uri="{FF2B5EF4-FFF2-40B4-BE49-F238E27FC236}">
                                <a16:creationId xmlns:a16="http://schemas.microsoft.com/office/drawing/2014/main" id="{65393C7F-2F5B-4E45-A0FA-4AC597C5E0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39008" behindDoc="0" locked="0" layoutInCell="1" allowOverlap="1" wp14:anchorId="039196E2" wp14:editId="4CDC9E4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84" name="Obrázek 16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523F89-FB6D-4814-95F8-21D3914B50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" name="Obrázek 95" descr="spacer">
                            <a:extLst>
                              <a:ext uri="{FF2B5EF4-FFF2-40B4-BE49-F238E27FC236}">
                                <a16:creationId xmlns:a16="http://schemas.microsoft.com/office/drawing/2014/main" id="{3A523F89-FB6D-4814-95F8-21D3914B50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40032" behindDoc="0" locked="0" layoutInCell="1" allowOverlap="1" wp14:anchorId="03561606" wp14:editId="3899C0E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85" name="Obrázek 16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F7966A-9AAE-40EF-A33E-A8458E2CB4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Obrázek 96" descr="spacer">
                            <a:extLst>
                              <a:ext uri="{FF2B5EF4-FFF2-40B4-BE49-F238E27FC236}">
                                <a16:creationId xmlns:a16="http://schemas.microsoft.com/office/drawing/2014/main" id="{E8F7966A-9AAE-40EF-A33E-A8458E2CB4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41056" behindDoc="0" locked="0" layoutInCell="1" allowOverlap="1" wp14:anchorId="1897A751" wp14:editId="30B9ADA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86" name="Obrázek 16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E45643-CF4D-47A8-B1C6-DB9971BC2D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" name="Obrázek 97" descr="spacer">
                            <a:extLst>
                              <a:ext uri="{FF2B5EF4-FFF2-40B4-BE49-F238E27FC236}">
                                <a16:creationId xmlns:a16="http://schemas.microsoft.com/office/drawing/2014/main" id="{67E45643-CF4D-47A8-B1C6-DB9971BC2D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42080" behindDoc="0" locked="0" layoutInCell="1" allowOverlap="1" wp14:anchorId="0CFA9EAD" wp14:editId="432B025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87" name="Obrázek 16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BA2F0B-AB3E-4F6D-833A-5AA1869C6A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" name="Obrázek 98" descr="spacer">
                            <a:extLst>
                              <a:ext uri="{FF2B5EF4-FFF2-40B4-BE49-F238E27FC236}">
                                <a16:creationId xmlns:a16="http://schemas.microsoft.com/office/drawing/2014/main" id="{98BA2F0B-AB3E-4F6D-833A-5AA1869C6A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43104" behindDoc="0" locked="0" layoutInCell="1" allowOverlap="1" wp14:anchorId="05A61AEF" wp14:editId="50AFD1E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88" name="Obrázek 16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7058F8-565D-48F6-936E-81D8F0F473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" name="Obrázek 99" descr="spacer">
                            <a:extLst>
                              <a:ext uri="{FF2B5EF4-FFF2-40B4-BE49-F238E27FC236}">
                                <a16:creationId xmlns:a16="http://schemas.microsoft.com/office/drawing/2014/main" id="{2D7058F8-565D-48F6-936E-81D8F0F473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44128" behindDoc="0" locked="0" layoutInCell="1" allowOverlap="1" wp14:anchorId="5063EC42" wp14:editId="5B49370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89" name="Obrázek 16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9B7667-EF48-486D-9F0F-2D604FEFCD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" name="Obrázek 100" descr="spacer">
                            <a:extLst>
                              <a:ext uri="{FF2B5EF4-FFF2-40B4-BE49-F238E27FC236}">
                                <a16:creationId xmlns:a16="http://schemas.microsoft.com/office/drawing/2014/main" id="{439B7667-EF48-486D-9F0F-2D604FEFCD4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45152" behindDoc="0" locked="0" layoutInCell="1" allowOverlap="1" wp14:anchorId="246B8AFA" wp14:editId="5CAEF9A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90" name="Obrázek 16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DC5686-94F4-4795-8721-C01B5DD666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Obrázek 101" descr="spacer">
                            <a:extLst>
                              <a:ext uri="{FF2B5EF4-FFF2-40B4-BE49-F238E27FC236}">
                                <a16:creationId xmlns:a16="http://schemas.microsoft.com/office/drawing/2014/main" id="{71DC5686-94F4-4795-8721-C01B5DD666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46176" behindDoc="0" locked="0" layoutInCell="1" allowOverlap="1" wp14:anchorId="4CBF5AFB" wp14:editId="78AA378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91" name="Obrázek 16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53DF0B-A74C-4F82-8E79-04048914BD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" name="Obrázek 102" descr="spacer">
                            <a:extLst>
                              <a:ext uri="{FF2B5EF4-FFF2-40B4-BE49-F238E27FC236}">
                                <a16:creationId xmlns:a16="http://schemas.microsoft.com/office/drawing/2014/main" id="{6F53DF0B-A74C-4F82-8E79-04048914BD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47200" behindDoc="0" locked="0" layoutInCell="1" allowOverlap="1" wp14:anchorId="641237EE" wp14:editId="71EB74F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92" name="Obrázek 16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F7788C-4666-4BDC-B06D-E6B766F395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" name="Obrázek 103" descr="spacer">
                            <a:extLst>
                              <a:ext uri="{FF2B5EF4-FFF2-40B4-BE49-F238E27FC236}">
                                <a16:creationId xmlns:a16="http://schemas.microsoft.com/office/drawing/2014/main" id="{C1F7788C-4666-4BDC-B06D-E6B766F395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48224" behindDoc="0" locked="0" layoutInCell="1" allowOverlap="1" wp14:anchorId="29F8A31E" wp14:editId="556DFDA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93" name="Obrázek 16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E8CBA1-4009-4803-ACAF-6B0D985047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" name="Obrázek 104" descr="spacer">
                            <a:extLst>
                              <a:ext uri="{FF2B5EF4-FFF2-40B4-BE49-F238E27FC236}">
                                <a16:creationId xmlns:a16="http://schemas.microsoft.com/office/drawing/2014/main" id="{37E8CBA1-4009-4803-ACAF-6B0D985047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49248" behindDoc="0" locked="0" layoutInCell="1" allowOverlap="1" wp14:anchorId="429680D4" wp14:editId="3F9085C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94" name="Obrázek 16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E8A7BC-E967-4D71-B163-F0F51C50A7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Obrázek 105" descr="spacer">
                            <a:extLst>
                              <a:ext uri="{FF2B5EF4-FFF2-40B4-BE49-F238E27FC236}">
                                <a16:creationId xmlns:a16="http://schemas.microsoft.com/office/drawing/2014/main" id="{CBE8A7BC-E967-4D71-B163-F0F51C50A7B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50272" behindDoc="0" locked="0" layoutInCell="1" allowOverlap="1" wp14:anchorId="22D91112" wp14:editId="4CC86DA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95" name="Obrázek 16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F7A76E-B337-4B18-A1EB-52BFF15FE7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" name="Obrázek 106" descr="spacer">
                            <a:extLst>
                              <a:ext uri="{FF2B5EF4-FFF2-40B4-BE49-F238E27FC236}">
                                <a16:creationId xmlns:a16="http://schemas.microsoft.com/office/drawing/2014/main" id="{3CF7A76E-B337-4B18-A1EB-52BFF15FE7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51296" behindDoc="0" locked="0" layoutInCell="1" allowOverlap="1" wp14:anchorId="7C70A106" wp14:editId="038BF90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96" name="Obrázek 16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5993CC-7DF3-4088-8866-B3DCD20BA5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" name="Obrázek 107" descr="spacer">
                            <a:extLst>
                              <a:ext uri="{FF2B5EF4-FFF2-40B4-BE49-F238E27FC236}">
                                <a16:creationId xmlns:a16="http://schemas.microsoft.com/office/drawing/2014/main" id="{E75993CC-7DF3-4088-8866-B3DCD20BA5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52320" behindDoc="0" locked="0" layoutInCell="1" allowOverlap="1" wp14:anchorId="07DE59F2" wp14:editId="38BD433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97" name="Obrázek 16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196478-CE84-46F4-A070-35115B3434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" name="Obrázek 108" descr="spacer">
                            <a:extLst>
                              <a:ext uri="{FF2B5EF4-FFF2-40B4-BE49-F238E27FC236}">
                                <a16:creationId xmlns:a16="http://schemas.microsoft.com/office/drawing/2014/main" id="{84196478-CE84-46F4-A070-35115B3434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53344" behindDoc="0" locked="0" layoutInCell="1" allowOverlap="1" wp14:anchorId="782D48A4" wp14:editId="22E1BB7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98" name="Obrázek 16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F67C2-AFF5-4417-9B7B-D110233E3E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Obrázek 109" descr="spacer">
                            <a:extLst>
                              <a:ext uri="{FF2B5EF4-FFF2-40B4-BE49-F238E27FC236}">
                                <a16:creationId xmlns:a16="http://schemas.microsoft.com/office/drawing/2014/main" id="{F22F67C2-AFF5-4417-9B7B-D110233E3E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54368" behindDoc="0" locked="0" layoutInCell="1" allowOverlap="1" wp14:anchorId="7C48B077" wp14:editId="381771A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099" name="Obrázek 16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1F6E7D-4D13-4C2B-BEBD-7495A810E7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" name="Obrázek 110" descr="spacer">
                            <a:extLst>
                              <a:ext uri="{FF2B5EF4-FFF2-40B4-BE49-F238E27FC236}">
                                <a16:creationId xmlns:a16="http://schemas.microsoft.com/office/drawing/2014/main" id="{1F1F6E7D-4D13-4C2B-BEBD-7495A810E7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55392" behindDoc="0" locked="0" layoutInCell="1" allowOverlap="1" wp14:anchorId="0BA6ACDC" wp14:editId="6C048A4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00" name="Obrázek 16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5B886A-1FB0-4F9E-B2CD-B0972AC6BA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" name="Obrázek 111" descr="spacer">
                            <a:extLst>
                              <a:ext uri="{FF2B5EF4-FFF2-40B4-BE49-F238E27FC236}">
                                <a16:creationId xmlns:a16="http://schemas.microsoft.com/office/drawing/2014/main" id="{CE5B886A-1FB0-4F9E-B2CD-B0972AC6BA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56416" behindDoc="0" locked="0" layoutInCell="1" allowOverlap="1" wp14:anchorId="14422F7E" wp14:editId="770C719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01" name="Obrázek 16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61B3D2-060A-4C4F-B2D7-FCEC609EE4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" name="Obrázek 112" descr="spacer">
                            <a:extLst>
                              <a:ext uri="{FF2B5EF4-FFF2-40B4-BE49-F238E27FC236}">
                                <a16:creationId xmlns:a16="http://schemas.microsoft.com/office/drawing/2014/main" id="{B661B3D2-060A-4C4F-B2D7-FCEC609EE4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57440" behindDoc="0" locked="0" layoutInCell="1" allowOverlap="1" wp14:anchorId="4A24B7C2" wp14:editId="4DDF0B6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02" name="Obrázek 16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F06F12-234F-4F4F-B64E-72C4B67F73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" name="Obrázek 113" descr="spacer">
                            <a:extLst>
                              <a:ext uri="{FF2B5EF4-FFF2-40B4-BE49-F238E27FC236}">
                                <a16:creationId xmlns:a16="http://schemas.microsoft.com/office/drawing/2014/main" id="{37F06F12-234F-4F4F-B64E-72C4B67F73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58464" behindDoc="0" locked="0" layoutInCell="1" allowOverlap="1" wp14:anchorId="7DAA7626" wp14:editId="19F807C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03" name="Obrázek 16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7421B9-A93F-403C-A263-9828D4DCD3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" name="Obrázek 114" descr="spacer">
                            <a:extLst>
                              <a:ext uri="{FF2B5EF4-FFF2-40B4-BE49-F238E27FC236}">
                                <a16:creationId xmlns:a16="http://schemas.microsoft.com/office/drawing/2014/main" id="{2E7421B9-A93F-403C-A263-9828D4DCD3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59488" behindDoc="0" locked="0" layoutInCell="1" allowOverlap="1" wp14:anchorId="0F83867F" wp14:editId="64243AA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04" name="Obrázek 16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71C765-9EE0-4A71-93B9-B02B2DC471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" name="Obrázek 115" descr="spacer">
                            <a:extLst>
                              <a:ext uri="{FF2B5EF4-FFF2-40B4-BE49-F238E27FC236}">
                                <a16:creationId xmlns:a16="http://schemas.microsoft.com/office/drawing/2014/main" id="{7571C765-9EE0-4A71-93B9-B02B2DC471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60512" behindDoc="0" locked="0" layoutInCell="1" allowOverlap="1" wp14:anchorId="43CB5ED3" wp14:editId="1CE67CE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05" name="Obrázek 16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84D70B-A9C1-4DA8-9E4B-9F983ADFD9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" name="Obrázek 116" descr="spacer">
                            <a:extLst>
                              <a:ext uri="{FF2B5EF4-FFF2-40B4-BE49-F238E27FC236}">
                                <a16:creationId xmlns:a16="http://schemas.microsoft.com/office/drawing/2014/main" id="{B684D70B-A9C1-4DA8-9E4B-9F983ADFD9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61536" behindDoc="0" locked="0" layoutInCell="1" allowOverlap="1" wp14:anchorId="6C019054" wp14:editId="6101E89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06" name="Obrázek 16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621F5D-416C-46B3-9586-E206C23DB1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Obrázek 117" descr="spacer">
                            <a:extLst>
                              <a:ext uri="{FF2B5EF4-FFF2-40B4-BE49-F238E27FC236}">
                                <a16:creationId xmlns:a16="http://schemas.microsoft.com/office/drawing/2014/main" id="{02621F5D-416C-46B3-9586-E206C23DB1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62560" behindDoc="0" locked="0" layoutInCell="1" allowOverlap="1" wp14:anchorId="130AD1E4" wp14:editId="1F098DA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07" name="Obrázek 16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108F3C-B30B-4BF0-90A7-CD7453FC9E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" name="Obrázek 118" descr="spacer">
                            <a:extLst>
                              <a:ext uri="{FF2B5EF4-FFF2-40B4-BE49-F238E27FC236}">
                                <a16:creationId xmlns:a16="http://schemas.microsoft.com/office/drawing/2014/main" id="{7D108F3C-B30B-4BF0-90A7-CD7453FC9E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63584" behindDoc="0" locked="0" layoutInCell="1" allowOverlap="1" wp14:anchorId="2122D68C" wp14:editId="0B6685A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08" name="Obrázek 16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8EED43-3639-4B5B-BF76-0967A7E3D1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" name="Obrázek 119" descr="spacer">
                            <a:extLst>
                              <a:ext uri="{FF2B5EF4-FFF2-40B4-BE49-F238E27FC236}">
                                <a16:creationId xmlns:a16="http://schemas.microsoft.com/office/drawing/2014/main" id="{538EED43-3639-4B5B-BF76-0967A7E3D1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64608" behindDoc="0" locked="0" layoutInCell="1" allowOverlap="1" wp14:anchorId="508D6D9C" wp14:editId="0816936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09" name="Obrázek 16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E9A218-8594-4B88-AB38-8A2E3329BD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" name="Obrázek 120" descr="spacer">
                            <a:extLst>
                              <a:ext uri="{FF2B5EF4-FFF2-40B4-BE49-F238E27FC236}">
                                <a16:creationId xmlns:a16="http://schemas.microsoft.com/office/drawing/2014/main" id="{A7E9A218-8594-4B88-AB38-8A2E3329BD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65632" behindDoc="0" locked="0" layoutInCell="1" allowOverlap="1" wp14:anchorId="5CB2CEB7" wp14:editId="7F5D248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10" name="Obrázek 16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40F803-7ABC-408C-8C7B-95E79236F1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" name="Obrázek 121" descr="spacer">
                            <a:extLst>
                              <a:ext uri="{FF2B5EF4-FFF2-40B4-BE49-F238E27FC236}">
                                <a16:creationId xmlns:a16="http://schemas.microsoft.com/office/drawing/2014/main" id="{B240F803-7ABC-408C-8C7B-95E79236F11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66656" behindDoc="0" locked="0" layoutInCell="1" allowOverlap="1" wp14:anchorId="52B1228A" wp14:editId="6FECCCF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11" name="Obrázek 16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D01151-8FD7-4D0D-B59A-D769F6E313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" name="Obrázek 122" descr="spacer">
                            <a:extLst>
                              <a:ext uri="{FF2B5EF4-FFF2-40B4-BE49-F238E27FC236}">
                                <a16:creationId xmlns:a16="http://schemas.microsoft.com/office/drawing/2014/main" id="{D4D01151-8FD7-4D0D-B59A-D769F6E313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67680" behindDoc="0" locked="0" layoutInCell="1" allowOverlap="1" wp14:anchorId="7086DCB9" wp14:editId="3DB8E96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12" name="Obrázek 16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4EA89B-A26F-4E28-9349-7077D166E0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" name="Obrázek 123" descr="spacer">
                            <a:extLst>
                              <a:ext uri="{FF2B5EF4-FFF2-40B4-BE49-F238E27FC236}">
                                <a16:creationId xmlns:a16="http://schemas.microsoft.com/office/drawing/2014/main" id="{434EA89B-A26F-4E28-9349-7077D166E0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68704" behindDoc="0" locked="0" layoutInCell="1" allowOverlap="1" wp14:anchorId="00CEA830" wp14:editId="3DABDF5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13" name="Obrázek 16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E46A57-5E5C-4DC9-9E3B-DABFD928E1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" name="Obrázek 124" descr="spacer">
                            <a:extLst>
                              <a:ext uri="{FF2B5EF4-FFF2-40B4-BE49-F238E27FC236}">
                                <a16:creationId xmlns:a16="http://schemas.microsoft.com/office/drawing/2014/main" id="{CDE46A57-5E5C-4DC9-9E3B-DABFD928E1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69728" behindDoc="0" locked="0" layoutInCell="1" allowOverlap="1" wp14:anchorId="1316DA09" wp14:editId="18C94D2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14" name="Obrázek 16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F2EA5F-17A7-4C90-812A-5D4B6B49EF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Obrázek 125" descr="spacer">
                            <a:extLst>
                              <a:ext uri="{FF2B5EF4-FFF2-40B4-BE49-F238E27FC236}">
                                <a16:creationId xmlns:a16="http://schemas.microsoft.com/office/drawing/2014/main" id="{79F2EA5F-17A7-4C90-812A-5D4B6B49EF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70752" behindDoc="0" locked="0" layoutInCell="1" allowOverlap="1" wp14:anchorId="6EB73F45" wp14:editId="3F0EDF3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15" name="Obrázek 16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508EC6-0E0C-476E-979F-B822D41B39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" name="Obrázek 126" descr="spacer">
                            <a:extLst>
                              <a:ext uri="{FF2B5EF4-FFF2-40B4-BE49-F238E27FC236}">
                                <a16:creationId xmlns:a16="http://schemas.microsoft.com/office/drawing/2014/main" id="{D3508EC6-0E0C-476E-979F-B822D41B39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71776" behindDoc="0" locked="0" layoutInCell="1" allowOverlap="1" wp14:anchorId="070321A9" wp14:editId="1ED8320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16" name="Obrázek 16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391686-D44C-424C-A7A5-133D6DFF5D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" name="Obrázek 127" descr="spacer">
                            <a:extLst>
                              <a:ext uri="{FF2B5EF4-FFF2-40B4-BE49-F238E27FC236}">
                                <a16:creationId xmlns:a16="http://schemas.microsoft.com/office/drawing/2014/main" id="{EB391686-D44C-424C-A7A5-133D6DFF5D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72800" behindDoc="0" locked="0" layoutInCell="1" allowOverlap="1" wp14:anchorId="1E2EF556" wp14:editId="2B558FB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17" name="Obrázek 16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EA382A-8C16-48C0-B852-4A60B9B1DF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" name="Obrázek 128" descr="spacer">
                            <a:extLst>
                              <a:ext uri="{FF2B5EF4-FFF2-40B4-BE49-F238E27FC236}">
                                <a16:creationId xmlns:a16="http://schemas.microsoft.com/office/drawing/2014/main" id="{28EA382A-8C16-48C0-B852-4A60B9B1DF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73824" behindDoc="0" locked="0" layoutInCell="1" allowOverlap="1" wp14:anchorId="0A86ACC7" wp14:editId="09EB739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18" name="Obrázek 16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B23654-7802-482A-BC5C-4F59B65428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" name="Obrázek 129" descr="spacer">
                            <a:extLst>
                              <a:ext uri="{FF2B5EF4-FFF2-40B4-BE49-F238E27FC236}">
                                <a16:creationId xmlns:a16="http://schemas.microsoft.com/office/drawing/2014/main" id="{6BB23654-7802-482A-BC5C-4F59B65428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74848" behindDoc="0" locked="0" layoutInCell="1" allowOverlap="1" wp14:anchorId="6B9EFB2C" wp14:editId="74F999B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19" name="Obrázek 16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A2823D-5C3F-45CF-9D85-5BFF7EC767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" name="Obrázek 130" descr="spacer">
                            <a:extLst>
                              <a:ext uri="{FF2B5EF4-FFF2-40B4-BE49-F238E27FC236}">
                                <a16:creationId xmlns:a16="http://schemas.microsoft.com/office/drawing/2014/main" id="{24A2823D-5C3F-45CF-9D85-5BFF7EC767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75872" behindDoc="0" locked="0" layoutInCell="1" allowOverlap="1" wp14:anchorId="4D16BF9E" wp14:editId="36B022E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20" name="Obrázek 16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B2D249-8B16-42BA-AD26-322102C1C4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" name="Obrázek 131" descr="spacer">
                            <a:extLst>
                              <a:ext uri="{FF2B5EF4-FFF2-40B4-BE49-F238E27FC236}">
                                <a16:creationId xmlns:a16="http://schemas.microsoft.com/office/drawing/2014/main" id="{5CB2D249-8B16-42BA-AD26-322102C1C4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76896" behindDoc="0" locked="0" layoutInCell="1" allowOverlap="1" wp14:anchorId="7CC1FB51" wp14:editId="6011579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21" name="Obrázek 16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DC4172-C5D0-49FB-A4C0-1C1B156F71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" name="Obrázek 132" descr="spacer">
                            <a:extLst>
                              <a:ext uri="{FF2B5EF4-FFF2-40B4-BE49-F238E27FC236}">
                                <a16:creationId xmlns:a16="http://schemas.microsoft.com/office/drawing/2014/main" id="{C9DC4172-C5D0-49FB-A4C0-1C1B156F71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77920" behindDoc="0" locked="0" layoutInCell="1" allowOverlap="1" wp14:anchorId="38D35A59" wp14:editId="11779AD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22" name="Obrázek 16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8C0EB1-2C4D-42F2-AE3A-12221B0305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" name="Obrázek 133" descr="spacer">
                            <a:extLst>
                              <a:ext uri="{FF2B5EF4-FFF2-40B4-BE49-F238E27FC236}">
                                <a16:creationId xmlns:a16="http://schemas.microsoft.com/office/drawing/2014/main" id="{9B8C0EB1-2C4D-42F2-AE3A-12221B0305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78944" behindDoc="0" locked="0" layoutInCell="1" allowOverlap="1" wp14:anchorId="1F3DCEFE" wp14:editId="1D1FED2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23" name="Obrázek 16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35B40E-AA37-4903-B73C-F0743ED0A2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" name="Obrázek 134" descr="spacer">
                            <a:extLst>
                              <a:ext uri="{FF2B5EF4-FFF2-40B4-BE49-F238E27FC236}">
                                <a16:creationId xmlns:a16="http://schemas.microsoft.com/office/drawing/2014/main" id="{CA35B40E-AA37-4903-B73C-F0743ED0A2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79968" behindDoc="0" locked="0" layoutInCell="1" allowOverlap="1" wp14:anchorId="213AA4C4" wp14:editId="296F7CF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24" name="Obrázek 16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CB6E8C-4AF5-4E0A-BACA-89100A4985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Obrázek 135" descr="spacer">
                            <a:extLst>
                              <a:ext uri="{FF2B5EF4-FFF2-40B4-BE49-F238E27FC236}">
                                <a16:creationId xmlns:a16="http://schemas.microsoft.com/office/drawing/2014/main" id="{99CB6E8C-4AF5-4E0A-BACA-89100A4985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80992" behindDoc="0" locked="0" layoutInCell="1" allowOverlap="1" wp14:anchorId="61CFB969" wp14:editId="257A641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25" name="Obrázek 16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698F29-7D31-4196-B658-A1A448ABF7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Obrázek 136" descr="spacer">
                            <a:extLst>
                              <a:ext uri="{FF2B5EF4-FFF2-40B4-BE49-F238E27FC236}">
                                <a16:creationId xmlns:a16="http://schemas.microsoft.com/office/drawing/2014/main" id="{BF698F29-7D31-4196-B658-A1A448ABF7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82016" behindDoc="0" locked="0" layoutInCell="1" allowOverlap="1" wp14:anchorId="7908D28C" wp14:editId="01A3480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26" name="Obrázek 16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EF94E5-F4F9-4326-B499-E1E044C847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Obrázek 137" descr="spacer">
                            <a:extLst>
                              <a:ext uri="{FF2B5EF4-FFF2-40B4-BE49-F238E27FC236}">
                                <a16:creationId xmlns:a16="http://schemas.microsoft.com/office/drawing/2014/main" id="{9EEF94E5-F4F9-4326-B499-E1E044C847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83040" behindDoc="0" locked="0" layoutInCell="1" allowOverlap="1" wp14:anchorId="62824A28" wp14:editId="5E3CA5F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27" name="Obrázek 16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A94BDA-DB1B-48B4-A6FE-DA2A808A87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Obrázek 138" descr="spacer">
                            <a:extLst>
                              <a:ext uri="{FF2B5EF4-FFF2-40B4-BE49-F238E27FC236}">
                                <a16:creationId xmlns:a16="http://schemas.microsoft.com/office/drawing/2014/main" id="{71A94BDA-DB1B-48B4-A6FE-DA2A808A87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84064" behindDoc="0" locked="0" layoutInCell="1" allowOverlap="1" wp14:anchorId="3B63BFC4" wp14:editId="1F3F9B1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28" name="Obrázek 16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C6D0F9-90D1-473C-B99B-1DA4283C80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Obrázek 139" descr="spacer">
                            <a:extLst>
                              <a:ext uri="{FF2B5EF4-FFF2-40B4-BE49-F238E27FC236}">
                                <a16:creationId xmlns:a16="http://schemas.microsoft.com/office/drawing/2014/main" id="{18C6D0F9-90D1-473C-B99B-1DA4283C80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85088" behindDoc="0" locked="0" layoutInCell="1" allowOverlap="1" wp14:anchorId="7CC096DE" wp14:editId="63F7A2B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29" name="Obrázek 16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BBCC4F-F6D1-40CF-813A-8314D21056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" name="Obrázek 140" descr="spacer">
                            <a:extLst>
                              <a:ext uri="{FF2B5EF4-FFF2-40B4-BE49-F238E27FC236}">
                                <a16:creationId xmlns:a16="http://schemas.microsoft.com/office/drawing/2014/main" id="{5DBBCC4F-F6D1-40CF-813A-8314D21056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86112" behindDoc="0" locked="0" layoutInCell="1" allowOverlap="1" wp14:anchorId="0368CC98" wp14:editId="25087AC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30" name="Obrázek 16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756421-3A48-4D0F-B1F3-12D2767E41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" name="Obrázek 141" descr="spacer">
                            <a:extLst>
                              <a:ext uri="{FF2B5EF4-FFF2-40B4-BE49-F238E27FC236}">
                                <a16:creationId xmlns:a16="http://schemas.microsoft.com/office/drawing/2014/main" id="{A8756421-3A48-4D0F-B1F3-12D2767E41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87136" behindDoc="0" locked="0" layoutInCell="1" allowOverlap="1" wp14:anchorId="667DA621" wp14:editId="51AC4C7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31" name="Obrázek 16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B26767-626F-4243-98A8-08E9FA1068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" name="Obrázek 142" descr="spacer">
                            <a:extLst>
                              <a:ext uri="{FF2B5EF4-FFF2-40B4-BE49-F238E27FC236}">
                                <a16:creationId xmlns:a16="http://schemas.microsoft.com/office/drawing/2014/main" id="{A6B26767-626F-4243-98A8-08E9FA1068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88160" behindDoc="0" locked="0" layoutInCell="1" allowOverlap="1" wp14:anchorId="7D5B21B1" wp14:editId="1DBCA6D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32" name="Obrázek 16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3D835A-1D3C-4373-9609-718B50EED7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Obrázek 143" descr="spacer">
                            <a:extLst>
                              <a:ext uri="{FF2B5EF4-FFF2-40B4-BE49-F238E27FC236}">
                                <a16:creationId xmlns:a16="http://schemas.microsoft.com/office/drawing/2014/main" id="{483D835A-1D3C-4373-9609-718B50EED7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89184" behindDoc="0" locked="0" layoutInCell="1" allowOverlap="1" wp14:anchorId="2C287E1C" wp14:editId="0D8BA18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33" name="Obrázek 16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DE39FE-9C8B-406E-8485-635055B1D7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" name="Obrázek 144" descr="spacer">
                            <a:extLst>
                              <a:ext uri="{FF2B5EF4-FFF2-40B4-BE49-F238E27FC236}">
                                <a16:creationId xmlns:a16="http://schemas.microsoft.com/office/drawing/2014/main" id="{F7DE39FE-9C8B-406E-8485-635055B1D7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90208" behindDoc="0" locked="0" layoutInCell="1" allowOverlap="1" wp14:anchorId="287AC6EC" wp14:editId="6C249D1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34" name="Obrázek 16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6703BD-1845-415B-96F7-501D7B080D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Obrázek 145" descr="spacer">
                            <a:extLst>
                              <a:ext uri="{FF2B5EF4-FFF2-40B4-BE49-F238E27FC236}">
                                <a16:creationId xmlns:a16="http://schemas.microsoft.com/office/drawing/2014/main" id="{186703BD-1845-415B-96F7-501D7B080D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91232" behindDoc="0" locked="0" layoutInCell="1" allowOverlap="1" wp14:anchorId="092E21E8" wp14:editId="42FD328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35" name="Obrázek 16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DD1959-41BD-414F-A768-A120A3528B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" name="Obrázek 146" descr="spacer">
                            <a:extLst>
                              <a:ext uri="{FF2B5EF4-FFF2-40B4-BE49-F238E27FC236}">
                                <a16:creationId xmlns:a16="http://schemas.microsoft.com/office/drawing/2014/main" id="{C5DD1959-41BD-414F-A768-A120A3528B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92256" behindDoc="0" locked="0" layoutInCell="1" allowOverlap="1" wp14:anchorId="49D77069" wp14:editId="69C84CC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36" name="Obrázek 16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DF55BC-6D45-425F-B40B-BC1DE1410B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Obrázek 147" descr="spacer">
                            <a:extLst>
                              <a:ext uri="{FF2B5EF4-FFF2-40B4-BE49-F238E27FC236}">
                                <a16:creationId xmlns:a16="http://schemas.microsoft.com/office/drawing/2014/main" id="{43DF55BC-6D45-425F-B40B-BC1DE1410B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93280" behindDoc="0" locked="0" layoutInCell="1" allowOverlap="1" wp14:anchorId="69004FA6" wp14:editId="4FD43F3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37" name="Obrázek 16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0C0EC6-9E29-46CC-8D8B-F4144CE367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" name="Obrázek 148" descr="spacer">
                            <a:extLst>
                              <a:ext uri="{FF2B5EF4-FFF2-40B4-BE49-F238E27FC236}">
                                <a16:creationId xmlns:a16="http://schemas.microsoft.com/office/drawing/2014/main" id="{440C0EC6-9E29-46CC-8D8B-F4144CE367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94304" behindDoc="0" locked="0" layoutInCell="1" allowOverlap="1" wp14:anchorId="4BFC7589" wp14:editId="0DD4330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38" name="Obrázek 16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5B948D-136C-4BB5-B8C0-1188DCD063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" name="Obrázek 149" descr="spacer">
                            <a:extLst>
                              <a:ext uri="{FF2B5EF4-FFF2-40B4-BE49-F238E27FC236}">
                                <a16:creationId xmlns:a16="http://schemas.microsoft.com/office/drawing/2014/main" id="{9F5B948D-136C-4BB5-B8C0-1188DCD063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95328" behindDoc="0" locked="0" layoutInCell="1" allowOverlap="1" wp14:anchorId="2F35E7A1" wp14:editId="5562977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39" name="Obrázek 16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1D0717-D9CE-4393-AFAF-28ECD120D6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" name="Obrázek 150" descr="spacer">
                            <a:extLst>
                              <a:ext uri="{FF2B5EF4-FFF2-40B4-BE49-F238E27FC236}">
                                <a16:creationId xmlns:a16="http://schemas.microsoft.com/office/drawing/2014/main" id="{9E1D0717-D9CE-4393-AFAF-28ECD120D6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96352" behindDoc="0" locked="0" layoutInCell="1" allowOverlap="1" wp14:anchorId="4203E3AE" wp14:editId="0887C4E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40" name="Obrázek 16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4EF6F5-A8E3-42BC-B527-826E0EF994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" name="Obrázek 151" descr="spacer">
                            <a:extLst>
                              <a:ext uri="{FF2B5EF4-FFF2-40B4-BE49-F238E27FC236}">
                                <a16:creationId xmlns:a16="http://schemas.microsoft.com/office/drawing/2014/main" id="{9F4EF6F5-A8E3-42BC-B527-826E0EF994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97376" behindDoc="0" locked="0" layoutInCell="1" allowOverlap="1" wp14:anchorId="2A425C09" wp14:editId="4341009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41" name="Obrázek 16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60E124-BF5E-499D-A732-322C83C2B2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" name="Obrázek 152" descr="spacer">
                            <a:extLst>
                              <a:ext uri="{FF2B5EF4-FFF2-40B4-BE49-F238E27FC236}">
                                <a16:creationId xmlns:a16="http://schemas.microsoft.com/office/drawing/2014/main" id="{A260E124-BF5E-499D-A732-322C83C2B2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98400" behindDoc="0" locked="0" layoutInCell="1" allowOverlap="1" wp14:anchorId="4ED1863B" wp14:editId="778B314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42" name="Obrázek 16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2CC532-9426-4E39-BDA5-CA6C2E729A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" name="Obrázek 153" descr="spacer">
                            <a:extLst>
                              <a:ext uri="{FF2B5EF4-FFF2-40B4-BE49-F238E27FC236}">
                                <a16:creationId xmlns:a16="http://schemas.microsoft.com/office/drawing/2014/main" id="{AE2CC532-9426-4E39-BDA5-CA6C2E729A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599424" behindDoc="0" locked="0" layoutInCell="1" allowOverlap="1" wp14:anchorId="571771C7" wp14:editId="5398ED2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43" name="Obrázek 16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124752-48A0-4E5F-8A99-72CB30CD7F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" name="Obrázek 154" descr="spacer">
                            <a:extLst>
                              <a:ext uri="{FF2B5EF4-FFF2-40B4-BE49-F238E27FC236}">
                                <a16:creationId xmlns:a16="http://schemas.microsoft.com/office/drawing/2014/main" id="{59124752-48A0-4E5F-8A99-72CB30CD7F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00448" behindDoc="0" locked="0" layoutInCell="1" allowOverlap="1" wp14:anchorId="3974D229" wp14:editId="0EE3EFA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44" name="Obrázek 16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DDE091-4845-4F78-B983-27779A8EA4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" name="Obrázek 155" descr="spacer">
                            <a:extLst>
                              <a:ext uri="{FF2B5EF4-FFF2-40B4-BE49-F238E27FC236}">
                                <a16:creationId xmlns:a16="http://schemas.microsoft.com/office/drawing/2014/main" id="{04DDE091-4845-4F78-B983-27779A8EA4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01472" behindDoc="0" locked="0" layoutInCell="1" allowOverlap="1" wp14:anchorId="51AF33D4" wp14:editId="55C391A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45" name="Obrázek 16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9731BC-42BA-4B67-8144-A0BB392250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" name="Obrázek 156" descr="spacer">
                            <a:extLst>
                              <a:ext uri="{FF2B5EF4-FFF2-40B4-BE49-F238E27FC236}">
                                <a16:creationId xmlns:a16="http://schemas.microsoft.com/office/drawing/2014/main" id="{AB9731BC-42BA-4B67-8144-A0BB392250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02496" behindDoc="0" locked="0" layoutInCell="1" allowOverlap="1" wp14:anchorId="49642A0D" wp14:editId="61CE997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46" name="Obrázek 16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F6DE69-8B4D-422F-9F1A-07AD231C4F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" name="Obrázek 157" descr="spacer">
                            <a:extLst>
                              <a:ext uri="{FF2B5EF4-FFF2-40B4-BE49-F238E27FC236}">
                                <a16:creationId xmlns:a16="http://schemas.microsoft.com/office/drawing/2014/main" id="{E8F6DE69-8B4D-422F-9F1A-07AD231C4F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03520" behindDoc="0" locked="0" layoutInCell="1" allowOverlap="1" wp14:anchorId="22AE0CFE" wp14:editId="32C89A7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47" name="Obrázek 16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1238BF-48F4-4A56-B0A1-FA925C2189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" name="Obrázek 158" descr="spacer">
                            <a:extLst>
                              <a:ext uri="{FF2B5EF4-FFF2-40B4-BE49-F238E27FC236}">
                                <a16:creationId xmlns:a16="http://schemas.microsoft.com/office/drawing/2014/main" id="{241238BF-48F4-4A56-B0A1-FA925C2189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04544" behindDoc="0" locked="0" layoutInCell="1" allowOverlap="1" wp14:anchorId="0A351EB4" wp14:editId="667B182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48" name="Obrázek 16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C36C0-A04B-48D4-AD3A-20617E3B32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" name="Obrázek 159" descr="spacer">
                            <a:extLst>
                              <a:ext uri="{FF2B5EF4-FFF2-40B4-BE49-F238E27FC236}">
                                <a16:creationId xmlns:a16="http://schemas.microsoft.com/office/drawing/2014/main" id="{347C36C0-A04B-48D4-AD3A-20617E3B32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05568" behindDoc="0" locked="0" layoutInCell="1" allowOverlap="1" wp14:anchorId="32E79C3C" wp14:editId="7D4B387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49" name="Obrázek 16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684DB0-D76B-4C39-BFE7-DB5E766D6C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Obrázek 160" descr="spacer">
                            <a:extLst>
                              <a:ext uri="{FF2B5EF4-FFF2-40B4-BE49-F238E27FC236}">
                                <a16:creationId xmlns:a16="http://schemas.microsoft.com/office/drawing/2014/main" id="{BE684DB0-D76B-4C39-BFE7-DB5E766D6C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06592" behindDoc="0" locked="0" layoutInCell="1" allowOverlap="1" wp14:anchorId="7A617027" wp14:editId="04321B4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50" name="Obrázek 16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19A081-12F8-47C7-9F95-A1A140ADDB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" name="Obrázek 161" descr="spacer">
                            <a:extLst>
                              <a:ext uri="{FF2B5EF4-FFF2-40B4-BE49-F238E27FC236}">
                                <a16:creationId xmlns:a16="http://schemas.microsoft.com/office/drawing/2014/main" id="{B919A081-12F8-47C7-9F95-A1A140ADDB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07616" behindDoc="0" locked="0" layoutInCell="1" allowOverlap="1" wp14:anchorId="07187784" wp14:editId="746B7F7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51" name="Obrázek 16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1ED2D5-7CDB-472C-9EBE-FEC1581967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" name="Obrázek 162" descr="spacer">
                            <a:extLst>
                              <a:ext uri="{FF2B5EF4-FFF2-40B4-BE49-F238E27FC236}">
                                <a16:creationId xmlns:a16="http://schemas.microsoft.com/office/drawing/2014/main" id="{061ED2D5-7CDB-472C-9EBE-FEC1581967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08640" behindDoc="0" locked="0" layoutInCell="1" allowOverlap="1" wp14:anchorId="50ADB36E" wp14:editId="5C635E5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52" name="Obrázek 16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E7F8AB-BE87-404F-8114-BADE452E5A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" name="Obrázek 163" descr="spacer">
                            <a:extLst>
                              <a:ext uri="{FF2B5EF4-FFF2-40B4-BE49-F238E27FC236}">
                                <a16:creationId xmlns:a16="http://schemas.microsoft.com/office/drawing/2014/main" id="{05E7F8AB-BE87-404F-8114-BADE452E5A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09664" behindDoc="0" locked="0" layoutInCell="1" allowOverlap="1" wp14:anchorId="32C970CF" wp14:editId="0A3179F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53" name="Obrázek 16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AE3C94-C15D-41DC-9F02-D4D330831B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" name="Obrázek 164" descr="spacer">
                            <a:extLst>
                              <a:ext uri="{FF2B5EF4-FFF2-40B4-BE49-F238E27FC236}">
                                <a16:creationId xmlns:a16="http://schemas.microsoft.com/office/drawing/2014/main" id="{F4AE3C94-C15D-41DC-9F02-D4D330831B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10688" behindDoc="0" locked="0" layoutInCell="1" allowOverlap="1" wp14:anchorId="74F9739D" wp14:editId="4AC439A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54" name="Obrázek 16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984EE2-E98E-4026-8131-B0C033C3C9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" name="Obrázek 165" descr="spacer">
                            <a:extLst>
                              <a:ext uri="{FF2B5EF4-FFF2-40B4-BE49-F238E27FC236}">
                                <a16:creationId xmlns:a16="http://schemas.microsoft.com/office/drawing/2014/main" id="{79984EE2-E98E-4026-8131-B0C033C3C9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11712" behindDoc="0" locked="0" layoutInCell="1" allowOverlap="1" wp14:anchorId="20D533A4" wp14:editId="42F978D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55" name="Obrázek 16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688C11-4893-4B13-837D-DD95E1F5AA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" name="Obrázek 166" descr="spacer">
                            <a:extLst>
                              <a:ext uri="{FF2B5EF4-FFF2-40B4-BE49-F238E27FC236}">
                                <a16:creationId xmlns:a16="http://schemas.microsoft.com/office/drawing/2014/main" id="{6A688C11-4893-4B13-837D-DD95E1F5AA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12736" behindDoc="0" locked="0" layoutInCell="1" allowOverlap="1" wp14:anchorId="2E2AD9BE" wp14:editId="07B27E3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56" name="Obrázek 16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941978-A8A6-4575-A5EA-0217DBA6DD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" name="Obrázek 167" descr="spacer">
                            <a:extLst>
                              <a:ext uri="{FF2B5EF4-FFF2-40B4-BE49-F238E27FC236}">
                                <a16:creationId xmlns:a16="http://schemas.microsoft.com/office/drawing/2014/main" id="{61941978-A8A6-4575-A5EA-0217DBA6DD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13760" behindDoc="0" locked="0" layoutInCell="1" allowOverlap="1" wp14:anchorId="3CF02C95" wp14:editId="5B9F68D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57" name="Obrázek 16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399772-CB14-4814-B773-EE79B8BA8BF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" name="Obrázek 168" descr="spacer">
                            <a:extLst>
                              <a:ext uri="{FF2B5EF4-FFF2-40B4-BE49-F238E27FC236}">
                                <a16:creationId xmlns:a16="http://schemas.microsoft.com/office/drawing/2014/main" id="{20399772-CB14-4814-B773-EE79B8BA8B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14784" behindDoc="0" locked="0" layoutInCell="1" allowOverlap="1" wp14:anchorId="64EB32CF" wp14:editId="46DDC95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58" name="Obrázek 16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A5C4E9-0CC7-47A9-A85E-70E6F07ADA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" name="Obrázek 169" descr="spacer">
                            <a:extLst>
                              <a:ext uri="{FF2B5EF4-FFF2-40B4-BE49-F238E27FC236}">
                                <a16:creationId xmlns:a16="http://schemas.microsoft.com/office/drawing/2014/main" id="{4CA5C4E9-0CC7-47A9-A85E-70E6F07ADA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15808" behindDoc="0" locked="0" layoutInCell="1" allowOverlap="1" wp14:anchorId="2E091182" wp14:editId="0564318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59" name="Obrázek 16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5219A2-C7DA-46FA-85B2-D3EEE7DF58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" name="Obrázek 170" descr="spacer">
                            <a:extLst>
                              <a:ext uri="{FF2B5EF4-FFF2-40B4-BE49-F238E27FC236}">
                                <a16:creationId xmlns:a16="http://schemas.microsoft.com/office/drawing/2014/main" id="{0F5219A2-C7DA-46FA-85B2-D3EEE7DF58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16832" behindDoc="0" locked="0" layoutInCell="1" allowOverlap="1" wp14:anchorId="2CF167B1" wp14:editId="7777843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60" name="Obrázek 16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1F8E21-1E8E-49DD-80DC-40233F97F8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" name="Obrázek 171" descr="spacer">
                            <a:extLst>
                              <a:ext uri="{FF2B5EF4-FFF2-40B4-BE49-F238E27FC236}">
                                <a16:creationId xmlns:a16="http://schemas.microsoft.com/office/drawing/2014/main" id="{DB1F8E21-1E8E-49DD-80DC-40233F97F8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17856" behindDoc="0" locked="0" layoutInCell="1" allowOverlap="1" wp14:anchorId="4423C55F" wp14:editId="5F79C3F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61" name="Obrázek 16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C67CE0-5275-4B76-8F97-9BB7652E5F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" name="Obrázek 172" descr="spacer">
                            <a:extLst>
                              <a:ext uri="{FF2B5EF4-FFF2-40B4-BE49-F238E27FC236}">
                                <a16:creationId xmlns:a16="http://schemas.microsoft.com/office/drawing/2014/main" id="{77C67CE0-5275-4B76-8F97-9BB7652E5F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18880" behindDoc="0" locked="0" layoutInCell="1" allowOverlap="1" wp14:anchorId="2B579FB6" wp14:editId="47C55E8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62" name="Obrázek 16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E7B783-CCEA-4FC8-9BB3-DB2A8392FC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Obrázek 173" descr="spacer">
                            <a:extLst>
                              <a:ext uri="{FF2B5EF4-FFF2-40B4-BE49-F238E27FC236}">
                                <a16:creationId xmlns:a16="http://schemas.microsoft.com/office/drawing/2014/main" id="{B3E7B783-CCEA-4FC8-9BB3-DB2A8392FC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19904" behindDoc="0" locked="0" layoutInCell="1" allowOverlap="1" wp14:anchorId="5B96C68F" wp14:editId="7A0E29B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63" name="Obrázek 16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063C52-6851-4538-B2F4-C1B0ACB700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Obrázek 174" descr="spacer">
                            <a:extLst>
                              <a:ext uri="{FF2B5EF4-FFF2-40B4-BE49-F238E27FC236}">
                                <a16:creationId xmlns:a16="http://schemas.microsoft.com/office/drawing/2014/main" id="{D3063C52-6851-4538-B2F4-C1B0ACB700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20928" behindDoc="0" locked="0" layoutInCell="1" allowOverlap="1" wp14:anchorId="424C33B1" wp14:editId="1F86A5E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64" name="Obrázek 16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CAEB62-6FB7-4CD0-AC1E-8AE2444E9E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" name="Obrázek 175" descr="spacer">
                            <a:extLst>
                              <a:ext uri="{FF2B5EF4-FFF2-40B4-BE49-F238E27FC236}">
                                <a16:creationId xmlns:a16="http://schemas.microsoft.com/office/drawing/2014/main" id="{E7CAEB62-6FB7-4CD0-AC1E-8AE2444E9E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21952" behindDoc="0" locked="0" layoutInCell="1" allowOverlap="1" wp14:anchorId="0067DBAE" wp14:editId="648F0F2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65" name="Obrázek 16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7E6A23-AA43-4958-81AA-A4AE35811B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" name="Obrázek 176" descr="spacer">
                            <a:extLst>
                              <a:ext uri="{FF2B5EF4-FFF2-40B4-BE49-F238E27FC236}">
                                <a16:creationId xmlns:a16="http://schemas.microsoft.com/office/drawing/2014/main" id="{757E6A23-AA43-4958-81AA-A4AE35811B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22976" behindDoc="0" locked="0" layoutInCell="1" allowOverlap="1" wp14:anchorId="2B63558A" wp14:editId="2B0F838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66" name="Obrázek 16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79631B-8F0F-42A2-8098-D9D6FE7497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" name="Obrázek 177" descr="spacer">
                            <a:extLst>
                              <a:ext uri="{FF2B5EF4-FFF2-40B4-BE49-F238E27FC236}">
                                <a16:creationId xmlns:a16="http://schemas.microsoft.com/office/drawing/2014/main" id="{A579631B-8F0F-42A2-8098-D9D6FE7497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24000" behindDoc="0" locked="0" layoutInCell="1" allowOverlap="1" wp14:anchorId="1CD552DF" wp14:editId="3FDDBA8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67" name="Obrázek 16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4C751D-2F46-485A-B7E6-AF1E8EE3B4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" name="Obrázek 178" descr="spacer">
                            <a:extLst>
                              <a:ext uri="{FF2B5EF4-FFF2-40B4-BE49-F238E27FC236}">
                                <a16:creationId xmlns:a16="http://schemas.microsoft.com/office/drawing/2014/main" id="{F24C751D-2F46-485A-B7E6-AF1E8EE3B4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25024" behindDoc="0" locked="0" layoutInCell="1" allowOverlap="1" wp14:anchorId="3ED8FEAB" wp14:editId="29C539A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68" name="Obrázek 16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8264B4-8D9E-4458-A829-9AAFE74090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" name="Obrázek 179" descr="spacer">
                            <a:extLst>
                              <a:ext uri="{FF2B5EF4-FFF2-40B4-BE49-F238E27FC236}">
                                <a16:creationId xmlns:a16="http://schemas.microsoft.com/office/drawing/2014/main" id="{B48264B4-8D9E-4458-A829-9AAFE74090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26048" behindDoc="0" locked="0" layoutInCell="1" allowOverlap="1" wp14:anchorId="25AEAECE" wp14:editId="6EA4738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69" name="Obrázek 16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E4F75C-7A31-4079-95A1-11D7D3E6BF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" name="Obrázek 180" descr="spacer">
                            <a:extLst>
                              <a:ext uri="{FF2B5EF4-FFF2-40B4-BE49-F238E27FC236}">
                                <a16:creationId xmlns:a16="http://schemas.microsoft.com/office/drawing/2014/main" id="{33E4F75C-7A31-4079-95A1-11D7D3E6BFB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27072" behindDoc="0" locked="0" layoutInCell="1" allowOverlap="1" wp14:anchorId="3974CFA8" wp14:editId="144AAEA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70" name="Obrázek 15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CFB040-4C0F-4847-A420-01A4CDEF97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" name="Obrázek 181" descr="spacer">
                            <a:extLst>
                              <a:ext uri="{FF2B5EF4-FFF2-40B4-BE49-F238E27FC236}">
                                <a16:creationId xmlns:a16="http://schemas.microsoft.com/office/drawing/2014/main" id="{5DCFB040-4C0F-4847-A420-01A4CDEF97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28096" behindDoc="0" locked="0" layoutInCell="1" allowOverlap="1" wp14:anchorId="514F2A0F" wp14:editId="5B89B88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71" name="Obrázek 15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BAB7E0-0472-443D-BA88-9151A6C897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" name="Obrázek 182" descr="spacer">
                            <a:extLst>
                              <a:ext uri="{FF2B5EF4-FFF2-40B4-BE49-F238E27FC236}">
                                <a16:creationId xmlns:a16="http://schemas.microsoft.com/office/drawing/2014/main" id="{66BAB7E0-0472-443D-BA88-9151A6C897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29120" behindDoc="0" locked="0" layoutInCell="1" allowOverlap="1" wp14:anchorId="650D6CF8" wp14:editId="04F196C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72" name="Obrázek 15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732C2B-55DE-4C97-A886-839A2AF41B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" name="Obrázek 183" descr="spacer">
                            <a:extLst>
                              <a:ext uri="{FF2B5EF4-FFF2-40B4-BE49-F238E27FC236}">
                                <a16:creationId xmlns:a16="http://schemas.microsoft.com/office/drawing/2014/main" id="{D2732C2B-55DE-4C97-A886-839A2AF41B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30144" behindDoc="0" locked="0" layoutInCell="1" allowOverlap="1" wp14:anchorId="4F1A5908" wp14:editId="004CE3F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73" name="Obrázek 15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92BF4E-A300-470D-BE50-EA5729F0AC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" name="Obrázek 184" descr="spacer">
                            <a:extLst>
                              <a:ext uri="{FF2B5EF4-FFF2-40B4-BE49-F238E27FC236}">
                                <a16:creationId xmlns:a16="http://schemas.microsoft.com/office/drawing/2014/main" id="{DE92BF4E-A300-470D-BE50-EA5729F0AC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31168" behindDoc="0" locked="0" layoutInCell="1" allowOverlap="1" wp14:anchorId="40D67A2C" wp14:editId="2B42E22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74" name="Obrázek 15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1D4672-20F4-4FC1-A105-936FBDFE7B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" name="Obrázek 185" descr="spacer">
                            <a:extLst>
                              <a:ext uri="{FF2B5EF4-FFF2-40B4-BE49-F238E27FC236}">
                                <a16:creationId xmlns:a16="http://schemas.microsoft.com/office/drawing/2014/main" id="{5C1D4672-20F4-4FC1-A105-936FBDFE7B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32192" behindDoc="0" locked="0" layoutInCell="1" allowOverlap="1" wp14:anchorId="7F19C3E5" wp14:editId="28E795A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75" name="Obrázek 15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BE3B2D-450C-4451-ABD9-4BBA500693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" name="Obrázek 186" descr="spacer">
                            <a:extLst>
                              <a:ext uri="{FF2B5EF4-FFF2-40B4-BE49-F238E27FC236}">
                                <a16:creationId xmlns:a16="http://schemas.microsoft.com/office/drawing/2014/main" id="{9FBE3B2D-450C-4451-ABD9-4BBA500693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33216" behindDoc="0" locked="0" layoutInCell="1" allowOverlap="1" wp14:anchorId="1A7D2733" wp14:editId="789D870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76" name="Obrázek 15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847F4F-CC72-491F-8154-DE0E8CDAD0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" name="Obrázek 187" descr="spacer">
                            <a:extLst>
                              <a:ext uri="{FF2B5EF4-FFF2-40B4-BE49-F238E27FC236}">
                                <a16:creationId xmlns:a16="http://schemas.microsoft.com/office/drawing/2014/main" id="{FC847F4F-CC72-491F-8154-DE0E8CDAD0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34240" behindDoc="0" locked="0" layoutInCell="1" allowOverlap="1" wp14:anchorId="4E557E82" wp14:editId="4503881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77" name="Obrázek 15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080D6C-F852-4C08-B638-AF76279D24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" name="Obrázek 188" descr="spacer">
                            <a:extLst>
                              <a:ext uri="{FF2B5EF4-FFF2-40B4-BE49-F238E27FC236}">
                                <a16:creationId xmlns:a16="http://schemas.microsoft.com/office/drawing/2014/main" id="{13080D6C-F852-4C08-B638-AF76279D24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35264" behindDoc="0" locked="0" layoutInCell="1" allowOverlap="1" wp14:anchorId="40E316CC" wp14:editId="32BC73C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78" name="Obrázek 15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34C80E-BB9A-476E-8F1B-6664B8E6A0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" name="Obrázek 189" descr="spacer">
                            <a:extLst>
                              <a:ext uri="{FF2B5EF4-FFF2-40B4-BE49-F238E27FC236}">
                                <a16:creationId xmlns:a16="http://schemas.microsoft.com/office/drawing/2014/main" id="{9334C80E-BB9A-476E-8F1B-6664B8E6A0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36288" behindDoc="0" locked="0" layoutInCell="1" allowOverlap="1" wp14:anchorId="62EE5438" wp14:editId="313C66A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79" name="Obrázek 15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1F7FAC-32D1-461A-997D-A6C9A10852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" name="Obrázek 190" descr="spacer">
                            <a:extLst>
                              <a:ext uri="{FF2B5EF4-FFF2-40B4-BE49-F238E27FC236}">
                                <a16:creationId xmlns:a16="http://schemas.microsoft.com/office/drawing/2014/main" id="{5D1F7FAC-32D1-461A-997D-A6C9A10852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37312" behindDoc="0" locked="0" layoutInCell="1" allowOverlap="1" wp14:anchorId="6C21C674" wp14:editId="7C047AC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80" name="Obrázek 15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41B144-0988-4380-B62F-B77293B423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" name="Obrázek 191" descr="spacer">
                            <a:extLst>
                              <a:ext uri="{FF2B5EF4-FFF2-40B4-BE49-F238E27FC236}">
                                <a16:creationId xmlns:a16="http://schemas.microsoft.com/office/drawing/2014/main" id="{0241B144-0988-4380-B62F-B77293B423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38336" behindDoc="0" locked="0" layoutInCell="1" allowOverlap="1" wp14:anchorId="66C72F5F" wp14:editId="6A6F5A1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81" name="Obrázek 15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1544D6-67FC-4E6E-84C5-60FC4B1D7D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" name="Obrázek 192" descr="spacer">
                            <a:extLst>
                              <a:ext uri="{FF2B5EF4-FFF2-40B4-BE49-F238E27FC236}">
                                <a16:creationId xmlns:a16="http://schemas.microsoft.com/office/drawing/2014/main" id="{1C1544D6-67FC-4E6E-84C5-60FC4B1D7D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39360" behindDoc="0" locked="0" layoutInCell="1" allowOverlap="1" wp14:anchorId="02714A9F" wp14:editId="27094AA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82" name="Obrázek 15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EDF46-0A2B-4F2F-A273-B15AEB55A0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" name="Obrázek 193" descr="spacer">
                            <a:extLst>
                              <a:ext uri="{FF2B5EF4-FFF2-40B4-BE49-F238E27FC236}">
                                <a16:creationId xmlns:a16="http://schemas.microsoft.com/office/drawing/2014/main" id="{C5AEDF46-0A2B-4F2F-A273-B15AEB55A0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40384" behindDoc="0" locked="0" layoutInCell="1" allowOverlap="1" wp14:anchorId="4F4879F2" wp14:editId="30135F0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83" name="Obrázek 15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30FC6A-74DB-4985-95DE-0AD173A355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" name="Obrázek 194" descr="spacer">
                            <a:extLst>
                              <a:ext uri="{FF2B5EF4-FFF2-40B4-BE49-F238E27FC236}">
                                <a16:creationId xmlns:a16="http://schemas.microsoft.com/office/drawing/2014/main" id="{6130FC6A-74DB-4985-95DE-0AD173A355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41408" behindDoc="0" locked="0" layoutInCell="1" allowOverlap="1" wp14:anchorId="2A7B1DFF" wp14:editId="1BD2DB0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84" name="Obrázek 15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26188E-CEF5-4AFD-9F52-DD3CA2569C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" name="Obrázek 195" descr="spacer">
                            <a:extLst>
                              <a:ext uri="{FF2B5EF4-FFF2-40B4-BE49-F238E27FC236}">
                                <a16:creationId xmlns:a16="http://schemas.microsoft.com/office/drawing/2014/main" id="{2326188E-CEF5-4AFD-9F52-DD3CA2569C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42432" behindDoc="0" locked="0" layoutInCell="1" allowOverlap="1" wp14:anchorId="503A8B63" wp14:editId="35FFB4C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85" name="Obrázek 15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C6014A-C7AC-421A-8D5A-CA1AD86478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" name="Obrázek 196" descr="spacer">
                            <a:extLst>
                              <a:ext uri="{FF2B5EF4-FFF2-40B4-BE49-F238E27FC236}">
                                <a16:creationId xmlns:a16="http://schemas.microsoft.com/office/drawing/2014/main" id="{E5C6014A-C7AC-421A-8D5A-CA1AD86478B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43456" behindDoc="0" locked="0" layoutInCell="1" allowOverlap="1" wp14:anchorId="7102474E" wp14:editId="5CBEA63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86" name="Obrázek 15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2C8AFE-3063-466B-854D-1B664FB496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" name="Obrázek 197" descr="spacer">
                            <a:extLst>
                              <a:ext uri="{FF2B5EF4-FFF2-40B4-BE49-F238E27FC236}">
                                <a16:creationId xmlns:a16="http://schemas.microsoft.com/office/drawing/2014/main" id="{512C8AFE-3063-466B-854D-1B664FB496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44480" behindDoc="0" locked="0" layoutInCell="1" allowOverlap="1" wp14:anchorId="7F765C37" wp14:editId="5D52A9A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87" name="Obrázek 15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289F62-0947-4B21-8587-2EF2DEB845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" name="Obrázek 198" descr="spacer">
                            <a:extLst>
                              <a:ext uri="{FF2B5EF4-FFF2-40B4-BE49-F238E27FC236}">
                                <a16:creationId xmlns:a16="http://schemas.microsoft.com/office/drawing/2014/main" id="{3A289F62-0947-4B21-8587-2EF2DEB845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45504" behindDoc="0" locked="0" layoutInCell="1" allowOverlap="1" wp14:anchorId="7ABCA4EF" wp14:editId="58384C8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88" name="Obrázek 15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B6668C-8BCC-4B8E-9F25-8D7F9039E9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" name="Obrázek 199" descr="spacer">
                            <a:extLst>
                              <a:ext uri="{FF2B5EF4-FFF2-40B4-BE49-F238E27FC236}">
                                <a16:creationId xmlns:a16="http://schemas.microsoft.com/office/drawing/2014/main" id="{A6B6668C-8BCC-4B8E-9F25-8D7F9039E9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46528" behindDoc="0" locked="0" layoutInCell="1" allowOverlap="1" wp14:anchorId="321067E0" wp14:editId="3E6154A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89" name="Obrázek 15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494BE5-2875-4203-BE70-794C83A20A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" name="Obrázek 200" descr="spacer">
                            <a:extLst>
                              <a:ext uri="{FF2B5EF4-FFF2-40B4-BE49-F238E27FC236}">
                                <a16:creationId xmlns:a16="http://schemas.microsoft.com/office/drawing/2014/main" id="{B3494BE5-2875-4203-BE70-794C83A20A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47552" behindDoc="0" locked="0" layoutInCell="1" allowOverlap="1" wp14:anchorId="3A6DCA60" wp14:editId="239AE10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90" name="Obrázek 15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24D605-6117-43A0-864A-5DFB5B551E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" name="Obrázek 201" descr="spacer">
                            <a:extLst>
                              <a:ext uri="{FF2B5EF4-FFF2-40B4-BE49-F238E27FC236}">
                                <a16:creationId xmlns:a16="http://schemas.microsoft.com/office/drawing/2014/main" id="{2724D605-6117-43A0-864A-5DFB5B551E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48576" behindDoc="0" locked="0" layoutInCell="1" allowOverlap="1" wp14:anchorId="20F9A217" wp14:editId="243E5AB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91" name="Obrázek 15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531070-4058-4538-83B5-C0B21491FD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" name="Obrázek 202" descr="spacer">
                            <a:extLst>
                              <a:ext uri="{FF2B5EF4-FFF2-40B4-BE49-F238E27FC236}">
                                <a16:creationId xmlns:a16="http://schemas.microsoft.com/office/drawing/2014/main" id="{F8531070-4058-4538-83B5-C0B21491FD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49600" behindDoc="0" locked="0" layoutInCell="1" allowOverlap="1" wp14:anchorId="23CBFE56" wp14:editId="597CB6B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92" name="Obrázek 15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54E58E-C249-4AFB-B16D-31FA74BAB4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" name="Obrázek 203" descr="spacer">
                            <a:extLst>
                              <a:ext uri="{FF2B5EF4-FFF2-40B4-BE49-F238E27FC236}">
                                <a16:creationId xmlns:a16="http://schemas.microsoft.com/office/drawing/2014/main" id="{B654E58E-C249-4AFB-B16D-31FA74BAB4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50624" behindDoc="0" locked="0" layoutInCell="1" allowOverlap="1" wp14:anchorId="63E8E2A3" wp14:editId="2003C31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93" name="Obrázek 15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E2E02B-41EC-4B84-9EA3-25538C5D16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" name="Obrázek 204" descr="spacer">
                            <a:extLst>
                              <a:ext uri="{FF2B5EF4-FFF2-40B4-BE49-F238E27FC236}">
                                <a16:creationId xmlns:a16="http://schemas.microsoft.com/office/drawing/2014/main" id="{DFE2E02B-41EC-4B84-9EA3-25538C5D16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51648" behindDoc="0" locked="0" layoutInCell="1" allowOverlap="1" wp14:anchorId="784B664C" wp14:editId="233F730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94" name="Obrázek 15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99729D-9553-4079-BD1F-F7AE38EA3B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" name="Obrázek 205" descr="spacer">
                            <a:extLst>
                              <a:ext uri="{FF2B5EF4-FFF2-40B4-BE49-F238E27FC236}">
                                <a16:creationId xmlns:a16="http://schemas.microsoft.com/office/drawing/2014/main" id="{C699729D-9553-4079-BD1F-F7AE38EA3B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52672" behindDoc="0" locked="0" layoutInCell="1" allowOverlap="1" wp14:anchorId="7FA05EB4" wp14:editId="666B36C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95" name="Obrázek 15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1CF836-C1D0-4E14-B40A-93ACD8C44E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" name="Obrázek 206" descr="spacer">
                            <a:extLst>
                              <a:ext uri="{FF2B5EF4-FFF2-40B4-BE49-F238E27FC236}">
                                <a16:creationId xmlns:a16="http://schemas.microsoft.com/office/drawing/2014/main" id="{A71CF836-C1D0-4E14-B40A-93ACD8C44E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53696" behindDoc="0" locked="0" layoutInCell="1" allowOverlap="1" wp14:anchorId="465E0B36" wp14:editId="479D24C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96" name="Obrázek 15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9A37BE-FD84-4FBB-9AC1-CCD57AC630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" name="Obrázek 207" descr="spacer">
                            <a:extLst>
                              <a:ext uri="{FF2B5EF4-FFF2-40B4-BE49-F238E27FC236}">
                                <a16:creationId xmlns:a16="http://schemas.microsoft.com/office/drawing/2014/main" id="{EF9A37BE-FD84-4FBB-9AC1-CCD57AC630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54720" behindDoc="0" locked="0" layoutInCell="1" allowOverlap="1" wp14:anchorId="20E0FF25" wp14:editId="6D676D3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97" name="Obrázek 15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930912-5E64-4D0B-AC6B-F3AC125862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" name="Obrázek 208" descr="spacer">
                            <a:extLst>
                              <a:ext uri="{FF2B5EF4-FFF2-40B4-BE49-F238E27FC236}">
                                <a16:creationId xmlns:a16="http://schemas.microsoft.com/office/drawing/2014/main" id="{D6930912-5E64-4D0B-AC6B-F3AC1258622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55744" behindDoc="0" locked="0" layoutInCell="1" allowOverlap="1" wp14:anchorId="72A8F0D3" wp14:editId="282D6BE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98" name="Obrázek 15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D3337C-EDB0-43F6-AB55-DEA5E35519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" name="Obrázek 209" descr="spacer">
                            <a:extLst>
                              <a:ext uri="{FF2B5EF4-FFF2-40B4-BE49-F238E27FC236}">
                                <a16:creationId xmlns:a16="http://schemas.microsoft.com/office/drawing/2014/main" id="{D7D3337C-EDB0-43F6-AB55-DEA5E35519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56768" behindDoc="0" locked="0" layoutInCell="1" allowOverlap="1" wp14:anchorId="562BCC4E" wp14:editId="0C361D8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199" name="Obrázek 15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4A31AA-961C-47FC-8A9D-6DA19B5531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" name="Obrázek 210" descr="spacer">
                            <a:extLst>
                              <a:ext uri="{FF2B5EF4-FFF2-40B4-BE49-F238E27FC236}">
                                <a16:creationId xmlns:a16="http://schemas.microsoft.com/office/drawing/2014/main" id="{FB4A31AA-961C-47FC-8A9D-6DA19B5531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57792" behindDoc="0" locked="0" layoutInCell="1" allowOverlap="1" wp14:anchorId="6949BDB3" wp14:editId="65CF2A3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00" name="Obrázek 15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784077-E3BF-46E1-8772-2BF64BEFA4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" name="Obrázek 211" descr="spacer">
                            <a:extLst>
                              <a:ext uri="{FF2B5EF4-FFF2-40B4-BE49-F238E27FC236}">
                                <a16:creationId xmlns:a16="http://schemas.microsoft.com/office/drawing/2014/main" id="{D4784077-E3BF-46E1-8772-2BF64BEFA4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58816" behindDoc="0" locked="0" layoutInCell="1" allowOverlap="1" wp14:anchorId="4CFF7569" wp14:editId="73725E7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01" name="Obrázek 15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CD18CB-CAD3-40E5-BD5B-F181EA757A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" name="Obrázek 212" descr="spacer">
                            <a:extLst>
                              <a:ext uri="{FF2B5EF4-FFF2-40B4-BE49-F238E27FC236}">
                                <a16:creationId xmlns:a16="http://schemas.microsoft.com/office/drawing/2014/main" id="{4BCD18CB-CAD3-40E5-BD5B-F181EA757A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59840" behindDoc="0" locked="0" layoutInCell="1" allowOverlap="1" wp14:anchorId="7F4820DF" wp14:editId="7B50143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02" name="Obrázek 15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79D3A9-8CCA-4D5C-B103-BE17AECC74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" name="Obrázek 213" descr="spacer">
                            <a:extLst>
                              <a:ext uri="{FF2B5EF4-FFF2-40B4-BE49-F238E27FC236}">
                                <a16:creationId xmlns:a16="http://schemas.microsoft.com/office/drawing/2014/main" id="{4E79D3A9-8CCA-4D5C-B103-BE17AECC74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60864" behindDoc="0" locked="0" layoutInCell="1" allowOverlap="1" wp14:anchorId="0D220227" wp14:editId="4029FD9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03" name="Obrázek 15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2F19F2-D1EE-45F0-945F-AD268F9374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" name="Obrázek 214" descr="spacer">
                            <a:extLst>
                              <a:ext uri="{FF2B5EF4-FFF2-40B4-BE49-F238E27FC236}">
                                <a16:creationId xmlns:a16="http://schemas.microsoft.com/office/drawing/2014/main" id="{8D2F19F2-D1EE-45F0-945F-AD268F9374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61888" behindDoc="0" locked="0" layoutInCell="1" allowOverlap="1" wp14:anchorId="6CB93E73" wp14:editId="1B2F8D9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04" name="Obrázek 15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16D6A5-CD79-4A21-B624-6576C54F6A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" name="Obrázek 215" descr="spacer">
                            <a:extLst>
                              <a:ext uri="{FF2B5EF4-FFF2-40B4-BE49-F238E27FC236}">
                                <a16:creationId xmlns:a16="http://schemas.microsoft.com/office/drawing/2014/main" id="{3B16D6A5-CD79-4A21-B624-6576C54F6A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62912" behindDoc="0" locked="0" layoutInCell="1" allowOverlap="1" wp14:anchorId="199DA908" wp14:editId="6A65897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05" name="Obrázek 15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E81456-A379-442F-80B0-880FACC1E1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" name="Obrázek 216" descr="spacer">
                            <a:extLst>
                              <a:ext uri="{FF2B5EF4-FFF2-40B4-BE49-F238E27FC236}">
                                <a16:creationId xmlns:a16="http://schemas.microsoft.com/office/drawing/2014/main" id="{78E81456-A379-442F-80B0-880FACC1E1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63936" behindDoc="0" locked="0" layoutInCell="1" allowOverlap="1" wp14:anchorId="506A5712" wp14:editId="1310FD6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06" name="Obrázek 15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8A87F6-186F-4813-8DA5-B8CEB0BBA0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" name="Obrázek 217" descr="spacer">
                            <a:extLst>
                              <a:ext uri="{FF2B5EF4-FFF2-40B4-BE49-F238E27FC236}">
                                <a16:creationId xmlns:a16="http://schemas.microsoft.com/office/drawing/2014/main" id="{188A87F6-186F-4813-8DA5-B8CEB0BBA0F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64960" behindDoc="0" locked="0" layoutInCell="1" allowOverlap="1" wp14:anchorId="1A9B2C1A" wp14:editId="5D969DE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07" name="Obrázek 15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020587-20EC-4848-81AA-D90487DFA3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" name="Obrázek 218" descr="spacer">
                            <a:extLst>
                              <a:ext uri="{FF2B5EF4-FFF2-40B4-BE49-F238E27FC236}">
                                <a16:creationId xmlns:a16="http://schemas.microsoft.com/office/drawing/2014/main" id="{54020587-20EC-4848-81AA-D90487DFA3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65984" behindDoc="0" locked="0" layoutInCell="1" allowOverlap="1" wp14:anchorId="4DF79DC3" wp14:editId="41B795E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08" name="Obrázek 15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CA6C77-4C13-46CC-A356-FDB1C6A362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" name="Obrázek 219" descr="spacer">
                            <a:extLst>
                              <a:ext uri="{FF2B5EF4-FFF2-40B4-BE49-F238E27FC236}">
                                <a16:creationId xmlns:a16="http://schemas.microsoft.com/office/drawing/2014/main" id="{41CA6C77-4C13-46CC-A356-FDB1C6A362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67008" behindDoc="0" locked="0" layoutInCell="1" allowOverlap="1" wp14:anchorId="2F6C2426" wp14:editId="3CF80B6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09" name="Obrázek 15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7343F7-C89B-4BCB-BFAE-2DDD1BF82E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" name="Obrázek 220" descr="spacer">
                            <a:extLst>
                              <a:ext uri="{FF2B5EF4-FFF2-40B4-BE49-F238E27FC236}">
                                <a16:creationId xmlns:a16="http://schemas.microsoft.com/office/drawing/2014/main" id="{7E7343F7-C89B-4BCB-BFAE-2DDD1BF82E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68032" behindDoc="0" locked="0" layoutInCell="1" allowOverlap="1" wp14:anchorId="62B38544" wp14:editId="633AB3D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10" name="Obrázek 15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4E155C-7B97-418F-98F3-C0210B4590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" name="Obrázek 221" descr="spacer">
                            <a:extLst>
                              <a:ext uri="{FF2B5EF4-FFF2-40B4-BE49-F238E27FC236}">
                                <a16:creationId xmlns:a16="http://schemas.microsoft.com/office/drawing/2014/main" id="{444E155C-7B97-418F-98F3-C0210B4590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69056" behindDoc="0" locked="0" layoutInCell="1" allowOverlap="1" wp14:anchorId="1C0C7C23" wp14:editId="23BB6CD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11" name="Obrázek 15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EB046F-F882-456A-8D00-A6C2668E95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" name="Obrázek 222" descr="spacer">
                            <a:extLst>
                              <a:ext uri="{FF2B5EF4-FFF2-40B4-BE49-F238E27FC236}">
                                <a16:creationId xmlns:a16="http://schemas.microsoft.com/office/drawing/2014/main" id="{F5EB046F-F882-456A-8D00-A6C2668E953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70080" behindDoc="0" locked="0" layoutInCell="1" allowOverlap="1" wp14:anchorId="26031CEA" wp14:editId="23CC192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12" name="Obrázek 15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2BC64D-67AD-4BED-A6AE-19B4D5EE20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Obrázek 223" descr="spacer">
                            <a:extLst>
                              <a:ext uri="{FF2B5EF4-FFF2-40B4-BE49-F238E27FC236}">
                                <a16:creationId xmlns:a16="http://schemas.microsoft.com/office/drawing/2014/main" id="{C82BC64D-67AD-4BED-A6AE-19B4D5EE203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71104" behindDoc="0" locked="0" layoutInCell="1" allowOverlap="1" wp14:anchorId="6078FA73" wp14:editId="40CFC3E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13" name="Obrázek 15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74B28F-6F2A-4FEF-9490-461AA96BAE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" name="Obrázek 224" descr="spacer">
                            <a:extLst>
                              <a:ext uri="{FF2B5EF4-FFF2-40B4-BE49-F238E27FC236}">
                                <a16:creationId xmlns:a16="http://schemas.microsoft.com/office/drawing/2014/main" id="{F674B28F-6F2A-4FEF-9490-461AA96BAE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72128" behindDoc="0" locked="0" layoutInCell="1" allowOverlap="1" wp14:anchorId="1C2CE585" wp14:editId="344ED39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14" name="Obrázek 15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2CDB58-C5E0-48EF-8DD4-C09ED96778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Obrázek 225" descr="spacer">
                            <a:extLst>
                              <a:ext uri="{FF2B5EF4-FFF2-40B4-BE49-F238E27FC236}">
                                <a16:creationId xmlns:a16="http://schemas.microsoft.com/office/drawing/2014/main" id="{F12CDB58-C5E0-48EF-8DD4-C09ED96778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73152" behindDoc="0" locked="0" layoutInCell="1" allowOverlap="1" wp14:anchorId="016DEDB2" wp14:editId="7B02AF3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15" name="Obrázek 15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D416BD-023E-4D11-AEB8-2136B0C64C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" name="Obrázek 226" descr="spacer">
                            <a:extLst>
                              <a:ext uri="{FF2B5EF4-FFF2-40B4-BE49-F238E27FC236}">
                                <a16:creationId xmlns:a16="http://schemas.microsoft.com/office/drawing/2014/main" id="{3ED416BD-023E-4D11-AEB8-2136B0C64C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74176" behindDoc="0" locked="0" layoutInCell="1" allowOverlap="1" wp14:anchorId="714478FD" wp14:editId="08374A7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16" name="Obrázek 15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2A915F-CE3A-4A13-8194-66C598AC4A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Obrázek 227" descr="spacer">
                            <a:extLst>
                              <a:ext uri="{FF2B5EF4-FFF2-40B4-BE49-F238E27FC236}">
                                <a16:creationId xmlns:a16="http://schemas.microsoft.com/office/drawing/2014/main" id="{8D2A915F-CE3A-4A13-8194-66C598AC4A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75200" behindDoc="0" locked="0" layoutInCell="1" allowOverlap="1" wp14:anchorId="6AE26C02" wp14:editId="42703E3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17" name="Obrázek 15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E176B2-7D2D-46E1-BD92-8291FEE8A6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Obrázek 228" descr="spacer">
                            <a:extLst>
                              <a:ext uri="{FF2B5EF4-FFF2-40B4-BE49-F238E27FC236}">
                                <a16:creationId xmlns:a16="http://schemas.microsoft.com/office/drawing/2014/main" id="{A4E176B2-7D2D-46E1-BD92-8291FEE8A6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76224" behindDoc="0" locked="0" layoutInCell="1" allowOverlap="1" wp14:anchorId="0B5675E7" wp14:editId="3DA23FF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18" name="Obrázek 15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5FE8B3-2A3E-4BFD-91ED-40D8014732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Obrázek 229" descr="spacer">
                            <a:extLst>
                              <a:ext uri="{FF2B5EF4-FFF2-40B4-BE49-F238E27FC236}">
                                <a16:creationId xmlns:a16="http://schemas.microsoft.com/office/drawing/2014/main" id="{F85FE8B3-2A3E-4BFD-91ED-40D8014732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77248" behindDoc="0" locked="0" layoutInCell="1" allowOverlap="1" wp14:anchorId="0EF5C50F" wp14:editId="633769A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19" name="Obrázek 15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9452F7-D2CD-4C26-9DA9-D6DFFB58E1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Obrázek 230" descr="spacer">
                            <a:extLst>
                              <a:ext uri="{FF2B5EF4-FFF2-40B4-BE49-F238E27FC236}">
                                <a16:creationId xmlns:a16="http://schemas.microsoft.com/office/drawing/2014/main" id="{E29452F7-D2CD-4C26-9DA9-D6DFFB58E1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78272" behindDoc="0" locked="0" layoutInCell="1" allowOverlap="1" wp14:anchorId="05959563" wp14:editId="05B0507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20" name="Obrázek 15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2B0504-0FC1-4DEC-A135-7735CE24A8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Obrázek 231" descr="spacer">
                            <a:extLst>
                              <a:ext uri="{FF2B5EF4-FFF2-40B4-BE49-F238E27FC236}">
                                <a16:creationId xmlns:a16="http://schemas.microsoft.com/office/drawing/2014/main" id="{9C2B0504-0FC1-4DEC-A135-7735CE24A8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79296" behindDoc="0" locked="0" layoutInCell="1" allowOverlap="1" wp14:anchorId="5690AEA3" wp14:editId="738F501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21" name="Obrázek 15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E8C5EA-1C47-4E83-9C2E-93E9180066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" name="Obrázek 232" descr="spacer">
                            <a:extLst>
                              <a:ext uri="{FF2B5EF4-FFF2-40B4-BE49-F238E27FC236}">
                                <a16:creationId xmlns:a16="http://schemas.microsoft.com/office/drawing/2014/main" id="{A8E8C5EA-1C47-4E83-9C2E-93E9180066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80320" behindDoc="0" locked="0" layoutInCell="1" allowOverlap="1" wp14:anchorId="07887B7C" wp14:editId="1EFAF50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22" name="Obrázek 15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B820C3-D248-4D99-B6AF-E0C48F7015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Obrázek 233" descr="spacer">
                            <a:extLst>
                              <a:ext uri="{FF2B5EF4-FFF2-40B4-BE49-F238E27FC236}">
                                <a16:creationId xmlns:a16="http://schemas.microsoft.com/office/drawing/2014/main" id="{F3B820C3-D248-4D99-B6AF-E0C48F7015A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81344" behindDoc="0" locked="0" layoutInCell="1" allowOverlap="1" wp14:anchorId="19F5F67A" wp14:editId="20B3A33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23" name="Obrázek 15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F47B3F-A27D-43CF-8CF9-DE49B7CF45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" name="Obrázek 234" descr="spacer">
                            <a:extLst>
                              <a:ext uri="{FF2B5EF4-FFF2-40B4-BE49-F238E27FC236}">
                                <a16:creationId xmlns:a16="http://schemas.microsoft.com/office/drawing/2014/main" id="{55F47B3F-A27D-43CF-8CF9-DE49B7CF45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82368" behindDoc="0" locked="0" layoutInCell="1" allowOverlap="1" wp14:anchorId="0BFD632A" wp14:editId="4D6B204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24" name="Obrázek 15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20BD0D-A7A7-4ADF-84A5-86958F26A7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Obrázek 235" descr="spacer">
                            <a:extLst>
                              <a:ext uri="{FF2B5EF4-FFF2-40B4-BE49-F238E27FC236}">
                                <a16:creationId xmlns:a16="http://schemas.microsoft.com/office/drawing/2014/main" id="{9D20BD0D-A7A7-4ADF-84A5-86958F26A7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83392" behindDoc="0" locked="0" layoutInCell="1" allowOverlap="1" wp14:anchorId="12D2089E" wp14:editId="0F46765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25" name="Obrázek 15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420E25-9C3A-4643-A6CA-E1200F75B6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" name="Obrázek 236" descr="spacer">
                            <a:extLst>
                              <a:ext uri="{FF2B5EF4-FFF2-40B4-BE49-F238E27FC236}">
                                <a16:creationId xmlns:a16="http://schemas.microsoft.com/office/drawing/2014/main" id="{30420E25-9C3A-4643-A6CA-E1200F75B6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84416" behindDoc="0" locked="0" layoutInCell="1" allowOverlap="1" wp14:anchorId="1EA15E62" wp14:editId="182098D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26" name="Obrázek 15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175A5C-342E-4838-83B2-73B802D262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Obrázek 237" descr="spacer">
                            <a:extLst>
                              <a:ext uri="{FF2B5EF4-FFF2-40B4-BE49-F238E27FC236}">
                                <a16:creationId xmlns:a16="http://schemas.microsoft.com/office/drawing/2014/main" id="{28175A5C-342E-4838-83B2-73B802D262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85440" behindDoc="0" locked="0" layoutInCell="1" allowOverlap="1" wp14:anchorId="2FAE85EE" wp14:editId="5FFE586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27" name="Obrázek 15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6AA3E5-92E3-47BE-AFC2-C5109860BD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" name="Obrázek 238" descr="spacer">
                            <a:extLst>
                              <a:ext uri="{FF2B5EF4-FFF2-40B4-BE49-F238E27FC236}">
                                <a16:creationId xmlns:a16="http://schemas.microsoft.com/office/drawing/2014/main" id="{F36AA3E5-92E3-47BE-AFC2-C5109860BD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86464" behindDoc="0" locked="0" layoutInCell="1" allowOverlap="1" wp14:anchorId="5554DB5E" wp14:editId="0F29111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28" name="Obrázek 15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CF1053-1736-4264-91B5-52DED1E6A5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Obrázek 239" descr="spacer">
                            <a:extLst>
                              <a:ext uri="{FF2B5EF4-FFF2-40B4-BE49-F238E27FC236}">
                                <a16:creationId xmlns:a16="http://schemas.microsoft.com/office/drawing/2014/main" id="{73CF1053-1736-4264-91B5-52DED1E6A5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87488" behindDoc="0" locked="0" layoutInCell="1" allowOverlap="1" wp14:anchorId="3370922C" wp14:editId="5D6F025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29" name="Obrázek 15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0D74C4-53BB-4D8E-9DB6-1E9FCC5365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" name="Obrázek 240" descr="spacer">
                            <a:extLst>
                              <a:ext uri="{FF2B5EF4-FFF2-40B4-BE49-F238E27FC236}">
                                <a16:creationId xmlns:a16="http://schemas.microsoft.com/office/drawing/2014/main" id="{C70D74C4-53BB-4D8E-9DB6-1E9FCC53651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88512" behindDoc="0" locked="0" layoutInCell="1" allowOverlap="1" wp14:anchorId="00A4607B" wp14:editId="6EFD45F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30" name="Obrázek 15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62F4C7-CEE9-4635-96AC-DDC93D9C79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Obrázek 241" descr="spacer">
                            <a:extLst>
                              <a:ext uri="{FF2B5EF4-FFF2-40B4-BE49-F238E27FC236}">
                                <a16:creationId xmlns:a16="http://schemas.microsoft.com/office/drawing/2014/main" id="{7262F4C7-CEE9-4635-96AC-DDC93D9C79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89536" behindDoc="0" locked="0" layoutInCell="1" allowOverlap="1" wp14:anchorId="3D15EE87" wp14:editId="12D8D31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31" name="Obrázek 15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FB7E57-316F-4DD5-B62C-CDF5663525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" name="Obrázek 242" descr="spacer">
                            <a:extLst>
                              <a:ext uri="{FF2B5EF4-FFF2-40B4-BE49-F238E27FC236}">
                                <a16:creationId xmlns:a16="http://schemas.microsoft.com/office/drawing/2014/main" id="{F8FB7E57-316F-4DD5-B62C-CDF5663525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90560" behindDoc="0" locked="0" layoutInCell="1" allowOverlap="1" wp14:anchorId="0D6C9274" wp14:editId="5B03593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32" name="Obrázek 15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873C28-B971-4FB6-B744-9A018ADF3F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Obrázek 243" descr="spacer">
                            <a:extLst>
                              <a:ext uri="{FF2B5EF4-FFF2-40B4-BE49-F238E27FC236}">
                                <a16:creationId xmlns:a16="http://schemas.microsoft.com/office/drawing/2014/main" id="{07873C28-B971-4FB6-B744-9A018ADF3F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91584" behindDoc="0" locked="0" layoutInCell="1" allowOverlap="1" wp14:anchorId="193B302E" wp14:editId="3201D31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33" name="Obrázek 15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1E6549-29C1-4887-9B67-1DFFD7FAAB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" name="Obrázek 244" descr="spacer">
                            <a:extLst>
                              <a:ext uri="{FF2B5EF4-FFF2-40B4-BE49-F238E27FC236}">
                                <a16:creationId xmlns:a16="http://schemas.microsoft.com/office/drawing/2014/main" id="{991E6549-29C1-4887-9B67-1DFFD7FAAB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92608" behindDoc="0" locked="0" layoutInCell="1" allowOverlap="1" wp14:anchorId="0EB4057E" wp14:editId="79AE3F3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34" name="Obrázek 15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A4A85F-BCDC-4A07-9F15-D774D1A0AB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Obrázek 245" descr="spacer">
                            <a:extLst>
                              <a:ext uri="{FF2B5EF4-FFF2-40B4-BE49-F238E27FC236}">
                                <a16:creationId xmlns:a16="http://schemas.microsoft.com/office/drawing/2014/main" id="{30A4A85F-BCDC-4A07-9F15-D774D1A0AB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93632" behindDoc="0" locked="0" layoutInCell="1" allowOverlap="1" wp14:anchorId="2B436FC4" wp14:editId="081D476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35" name="Obrázek 15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4B3C0D-0E1F-4C1B-8EEE-20DA8E1992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" name="Obrázek 246" descr="spacer">
                            <a:extLst>
                              <a:ext uri="{FF2B5EF4-FFF2-40B4-BE49-F238E27FC236}">
                                <a16:creationId xmlns:a16="http://schemas.microsoft.com/office/drawing/2014/main" id="{1C4B3C0D-0E1F-4C1B-8EEE-20DA8E1992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94656" behindDoc="0" locked="0" layoutInCell="1" allowOverlap="1" wp14:anchorId="5523867F" wp14:editId="4FF181D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36" name="Obrázek 15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F78342-26C4-4798-9538-A40D99FF91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Obrázek 247" descr="spacer">
                            <a:extLst>
                              <a:ext uri="{FF2B5EF4-FFF2-40B4-BE49-F238E27FC236}">
                                <a16:creationId xmlns:a16="http://schemas.microsoft.com/office/drawing/2014/main" id="{34F78342-26C4-4798-9538-A40D99FF91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95680" behindDoc="0" locked="0" layoutInCell="1" allowOverlap="1" wp14:anchorId="4EEB9D3D" wp14:editId="3D76125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37" name="Obrázek 15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39079C-8539-4379-AAA7-0CADC26483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" name="Obrázek 248" descr="spacer">
                            <a:extLst>
                              <a:ext uri="{FF2B5EF4-FFF2-40B4-BE49-F238E27FC236}">
                                <a16:creationId xmlns:a16="http://schemas.microsoft.com/office/drawing/2014/main" id="{AD39079C-8539-4379-AAA7-0CADC26483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96704" behindDoc="0" locked="0" layoutInCell="1" allowOverlap="1" wp14:anchorId="3FFC049A" wp14:editId="69A24DC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38" name="Obrázek 15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0EFE86-8393-45DC-80DF-3B06C66FE4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Obrázek 249" descr="spacer">
                            <a:extLst>
                              <a:ext uri="{FF2B5EF4-FFF2-40B4-BE49-F238E27FC236}">
                                <a16:creationId xmlns:a16="http://schemas.microsoft.com/office/drawing/2014/main" id="{8C0EFE86-8393-45DC-80DF-3B06C66FE4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97728" behindDoc="0" locked="0" layoutInCell="1" allowOverlap="1" wp14:anchorId="424960CF" wp14:editId="2F043B1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39" name="Obrázek 15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068938-EFEA-49EC-890D-00F9FA0E09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" name="Obrázek 250" descr="spacer">
                            <a:extLst>
                              <a:ext uri="{FF2B5EF4-FFF2-40B4-BE49-F238E27FC236}">
                                <a16:creationId xmlns:a16="http://schemas.microsoft.com/office/drawing/2014/main" id="{27068938-EFEA-49EC-890D-00F9FA0E09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98752" behindDoc="0" locked="0" layoutInCell="1" allowOverlap="1" wp14:anchorId="1413CF60" wp14:editId="36ABDD3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40" name="Obrázek 15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A326FF-0CA1-4874-BD3C-CB46F33C76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Obrázek 251" descr="spacer">
                            <a:extLst>
                              <a:ext uri="{FF2B5EF4-FFF2-40B4-BE49-F238E27FC236}">
                                <a16:creationId xmlns:a16="http://schemas.microsoft.com/office/drawing/2014/main" id="{50A326FF-0CA1-4874-BD3C-CB46F33C76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699776" behindDoc="0" locked="0" layoutInCell="1" allowOverlap="1" wp14:anchorId="5707581C" wp14:editId="7E3E4EC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41" name="Obrázek 15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298DF3-0940-4EAB-959C-339195811B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" name="Obrázek 252" descr="spacer">
                            <a:extLst>
                              <a:ext uri="{FF2B5EF4-FFF2-40B4-BE49-F238E27FC236}">
                                <a16:creationId xmlns:a16="http://schemas.microsoft.com/office/drawing/2014/main" id="{6C298DF3-0940-4EAB-959C-339195811B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00800" behindDoc="0" locked="0" layoutInCell="1" allowOverlap="1" wp14:anchorId="4FCC19E4" wp14:editId="0CB52BF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42" name="Obrázek 15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674DBD-53B8-401F-BF7F-6D535C7B54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" name="Obrázek 253" descr="spacer">
                            <a:extLst>
                              <a:ext uri="{FF2B5EF4-FFF2-40B4-BE49-F238E27FC236}">
                                <a16:creationId xmlns:a16="http://schemas.microsoft.com/office/drawing/2014/main" id="{D8674DBD-53B8-401F-BF7F-6D535C7B54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01824" behindDoc="0" locked="0" layoutInCell="1" allowOverlap="1" wp14:anchorId="640A12FF" wp14:editId="20959ED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43" name="Obrázek 15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D49959-9EEE-460D-88E6-3F85ACC273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Obrázek 254" descr="spacer">
                            <a:extLst>
                              <a:ext uri="{FF2B5EF4-FFF2-40B4-BE49-F238E27FC236}">
                                <a16:creationId xmlns:a16="http://schemas.microsoft.com/office/drawing/2014/main" id="{11D49959-9EEE-460D-88E6-3F85ACC273D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02848" behindDoc="0" locked="0" layoutInCell="1" allowOverlap="1" wp14:anchorId="7187B24D" wp14:editId="039D3EE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44" name="Obrázek 15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11B59E-0F49-4777-934A-E3E7287D6A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Obrázek 255" descr="spacer">
                            <a:extLst>
                              <a:ext uri="{FF2B5EF4-FFF2-40B4-BE49-F238E27FC236}">
                                <a16:creationId xmlns:a16="http://schemas.microsoft.com/office/drawing/2014/main" id="{0311B59E-0F49-4777-934A-E3E7287D6A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03872" behindDoc="0" locked="0" layoutInCell="1" allowOverlap="1" wp14:anchorId="7DD022DD" wp14:editId="1A8BB64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45" name="Obrázek 15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AE3E38-E26D-4CC9-9645-29A030DF68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Obrázek 256" descr="spacer">
                            <a:extLst>
                              <a:ext uri="{FF2B5EF4-FFF2-40B4-BE49-F238E27FC236}">
                                <a16:creationId xmlns:a16="http://schemas.microsoft.com/office/drawing/2014/main" id="{40AE3E38-E26D-4CC9-9645-29A030DF68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04896" behindDoc="0" locked="0" layoutInCell="1" allowOverlap="1" wp14:anchorId="34D671E5" wp14:editId="46A7CCE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46" name="Obrázek 15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93B254-70D3-480A-8D7E-0923EF372A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Obrázek 257" descr="spacer">
                            <a:extLst>
                              <a:ext uri="{FF2B5EF4-FFF2-40B4-BE49-F238E27FC236}">
                                <a16:creationId xmlns:a16="http://schemas.microsoft.com/office/drawing/2014/main" id="{6293B254-70D3-480A-8D7E-0923EF372A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05920" behindDoc="0" locked="0" layoutInCell="1" allowOverlap="1" wp14:anchorId="21DC308A" wp14:editId="1E0F4D2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47" name="Obrázek 15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852DB8-1DDD-4A4A-ADEF-AFEDA0EF8A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" name="Obrázek 258" descr="spacer">
                            <a:extLst>
                              <a:ext uri="{FF2B5EF4-FFF2-40B4-BE49-F238E27FC236}">
                                <a16:creationId xmlns:a16="http://schemas.microsoft.com/office/drawing/2014/main" id="{37852DB8-1DDD-4A4A-ADEF-AFEDA0EF8A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06944" behindDoc="0" locked="0" layoutInCell="1" allowOverlap="1" wp14:anchorId="173EE983" wp14:editId="60446E8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48" name="Obrázek 15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301794-2AC9-4EDB-BA79-CC56FD6934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Obrázek 259" descr="spacer">
                            <a:extLst>
                              <a:ext uri="{FF2B5EF4-FFF2-40B4-BE49-F238E27FC236}">
                                <a16:creationId xmlns:a16="http://schemas.microsoft.com/office/drawing/2014/main" id="{FF301794-2AC9-4EDB-BA79-CC56FD6934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07968" behindDoc="0" locked="0" layoutInCell="1" allowOverlap="1" wp14:anchorId="63911616" wp14:editId="43544A7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49" name="Obrázek 15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BE6470-72EA-436E-A82A-EC48F10C80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" name="Obrázek 260" descr="spacer">
                            <a:extLst>
                              <a:ext uri="{FF2B5EF4-FFF2-40B4-BE49-F238E27FC236}">
                                <a16:creationId xmlns:a16="http://schemas.microsoft.com/office/drawing/2014/main" id="{E7BE6470-72EA-436E-A82A-EC48F10C80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08992" behindDoc="0" locked="0" layoutInCell="1" allowOverlap="1" wp14:anchorId="50093F7B" wp14:editId="70EF3A5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50" name="Obrázek 15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506E07-8E07-448A-B827-D8F4CC3504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Obrázek 261" descr="spacer">
                            <a:extLst>
                              <a:ext uri="{FF2B5EF4-FFF2-40B4-BE49-F238E27FC236}">
                                <a16:creationId xmlns:a16="http://schemas.microsoft.com/office/drawing/2014/main" id="{E8506E07-8E07-448A-B827-D8F4CC3504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10016" behindDoc="0" locked="0" layoutInCell="1" allowOverlap="1" wp14:anchorId="0DD52455" wp14:editId="147C709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51" name="Obrázek 15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A406E9-128B-4555-9E00-933DD9F831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" name="Obrázek 262" descr="spacer">
                            <a:extLst>
                              <a:ext uri="{FF2B5EF4-FFF2-40B4-BE49-F238E27FC236}">
                                <a16:creationId xmlns:a16="http://schemas.microsoft.com/office/drawing/2014/main" id="{59A406E9-128B-4555-9E00-933DD9F831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11040" behindDoc="0" locked="0" layoutInCell="1" allowOverlap="1" wp14:anchorId="44DF91C4" wp14:editId="5CB388D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52" name="Obrázek 15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67A3DE-0D98-48FA-ADBD-AB57FA4182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Obrázek 263" descr="spacer">
                            <a:extLst>
                              <a:ext uri="{FF2B5EF4-FFF2-40B4-BE49-F238E27FC236}">
                                <a16:creationId xmlns:a16="http://schemas.microsoft.com/office/drawing/2014/main" id="{EC67A3DE-0D98-48FA-ADBD-AB57FA4182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12064" behindDoc="0" locked="0" layoutInCell="1" allowOverlap="1" wp14:anchorId="4FE7F195" wp14:editId="3BEE7DB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53" name="Obrázek 15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F547F3-93F9-4936-8CA9-9C66682698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Obrázek 264" descr="spacer">
                            <a:extLst>
                              <a:ext uri="{FF2B5EF4-FFF2-40B4-BE49-F238E27FC236}">
                                <a16:creationId xmlns:a16="http://schemas.microsoft.com/office/drawing/2014/main" id="{EDF547F3-93F9-4936-8CA9-9C66682698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13088" behindDoc="0" locked="0" layoutInCell="1" allowOverlap="1" wp14:anchorId="102BB1C1" wp14:editId="2CFB63A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54" name="Obrázek 15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0205E0-3ECF-4564-8EE0-2FD605E45A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" name="Obrázek 265" descr="spacer">
                            <a:extLst>
                              <a:ext uri="{FF2B5EF4-FFF2-40B4-BE49-F238E27FC236}">
                                <a16:creationId xmlns:a16="http://schemas.microsoft.com/office/drawing/2014/main" id="{920205E0-3ECF-4564-8EE0-2FD605E45A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14112" behindDoc="0" locked="0" layoutInCell="1" allowOverlap="1" wp14:anchorId="774EFDAB" wp14:editId="4673854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55" name="Obrázek 15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409139-1F6D-44A7-8CF5-95670BDC08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" name="Obrázek 266" descr="spacer">
                            <a:extLst>
                              <a:ext uri="{FF2B5EF4-FFF2-40B4-BE49-F238E27FC236}">
                                <a16:creationId xmlns:a16="http://schemas.microsoft.com/office/drawing/2014/main" id="{D7409139-1F6D-44A7-8CF5-95670BDC08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15136" behindDoc="0" locked="0" layoutInCell="1" allowOverlap="1" wp14:anchorId="2C66910B" wp14:editId="6AB7CFC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56" name="Obrázek 15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F63DCA-94C2-4509-A4FC-D04C60DFB4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Obrázek 267" descr="spacer">
                            <a:extLst>
                              <a:ext uri="{FF2B5EF4-FFF2-40B4-BE49-F238E27FC236}">
                                <a16:creationId xmlns:a16="http://schemas.microsoft.com/office/drawing/2014/main" id="{02F63DCA-94C2-4509-A4FC-D04C60DFB4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16160" behindDoc="0" locked="0" layoutInCell="1" allowOverlap="1" wp14:anchorId="75D719A7" wp14:editId="13C534F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57" name="Obrázek 15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B7FB5D-2C08-4EA2-90B0-2B29829ACC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" name="Obrázek 268" descr="spacer">
                            <a:extLst>
                              <a:ext uri="{FF2B5EF4-FFF2-40B4-BE49-F238E27FC236}">
                                <a16:creationId xmlns:a16="http://schemas.microsoft.com/office/drawing/2014/main" id="{15B7FB5D-2C08-4EA2-90B0-2B29829ACC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17184" behindDoc="0" locked="0" layoutInCell="1" allowOverlap="1" wp14:anchorId="58000085" wp14:editId="46FAF27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58" name="Obrázek 15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393DF1-BB7C-4BA4-B0F7-6CBDC193E9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" name="Obrázek 269" descr="spacer">
                            <a:extLst>
                              <a:ext uri="{FF2B5EF4-FFF2-40B4-BE49-F238E27FC236}">
                                <a16:creationId xmlns:a16="http://schemas.microsoft.com/office/drawing/2014/main" id="{77393DF1-BB7C-4BA4-B0F7-6CBDC193E9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18208" behindDoc="0" locked="0" layoutInCell="1" allowOverlap="1" wp14:anchorId="1320DB0A" wp14:editId="309CA52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59" name="Obrázek 15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2ADB42-B6B2-4495-9C15-C7E13C69C4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Obrázek 270" descr="spacer">
                            <a:extLst>
                              <a:ext uri="{FF2B5EF4-FFF2-40B4-BE49-F238E27FC236}">
                                <a16:creationId xmlns:a16="http://schemas.microsoft.com/office/drawing/2014/main" id="{332ADB42-B6B2-4495-9C15-C7E13C69C4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19232" behindDoc="0" locked="0" layoutInCell="1" allowOverlap="1" wp14:anchorId="6E7FD79C" wp14:editId="05BFF0C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60" name="Obrázek 15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3CAC8F-0FC5-49FF-98F6-B08E76E344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" name="Obrázek 271" descr="spacer">
                            <a:extLst>
                              <a:ext uri="{FF2B5EF4-FFF2-40B4-BE49-F238E27FC236}">
                                <a16:creationId xmlns:a16="http://schemas.microsoft.com/office/drawing/2014/main" id="{9E3CAC8F-0FC5-49FF-98F6-B08E76E344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20256" behindDoc="0" locked="0" layoutInCell="1" allowOverlap="1" wp14:anchorId="397F78BA" wp14:editId="12ACDB1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61" name="Obrázek 15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C71CA7-DC77-48C0-A12C-F880E4D588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" name="Obrázek 272" descr="spacer">
                            <a:extLst>
                              <a:ext uri="{FF2B5EF4-FFF2-40B4-BE49-F238E27FC236}">
                                <a16:creationId xmlns:a16="http://schemas.microsoft.com/office/drawing/2014/main" id="{03C71CA7-DC77-48C0-A12C-F880E4D588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21280" behindDoc="0" locked="0" layoutInCell="1" allowOverlap="1" wp14:anchorId="6A47578D" wp14:editId="3409F67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62" name="Obrázek 15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BCEE54-CDC4-4205-8FE0-27D33B90D5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" name="Obrázek 273" descr="spacer">
                            <a:extLst>
                              <a:ext uri="{FF2B5EF4-FFF2-40B4-BE49-F238E27FC236}">
                                <a16:creationId xmlns:a16="http://schemas.microsoft.com/office/drawing/2014/main" id="{1BBCEE54-CDC4-4205-8FE0-27D33B90D5D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22304" behindDoc="0" locked="0" layoutInCell="1" allowOverlap="1" wp14:anchorId="4DF6B036" wp14:editId="250CC6B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63" name="Obrázek 15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BE96BD-7C19-40F1-943D-8816EDE407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" name="Obrázek 274" descr="spacer">
                            <a:extLst>
                              <a:ext uri="{FF2B5EF4-FFF2-40B4-BE49-F238E27FC236}">
                                <a16:creationId xmlns:a16="http://schemas.microsoft.com/office/drawing/2014/main" id="{8CBE96BD-7C19-40F1-943D-8816EDE407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23328" behindDoc="0" locked="0" layoutInCell="1" allowOverlap="1" wp14:anchorId="0BD2E85A" wp14:editId="1EACE36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64" name="Obrázek 15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401D43-AE1F-4782-AE6C-ED280AE40D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" name="Obrázek 275" descr="spacer">
                            <a:extLst>
                              <a:ext uri="{FF2B5EF4-FFF2-40B4-BE49-F238E27FC236}">
                                <a16:creationId xmlns:a16="http://schemas.microsoft.com/office/drawing/2014/main" id="{F1401D43-AE1F-4782-AE6C-ED280AE40D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24352" behindDoc="0" locked="0" layoutInCell="1" allowOverlap="1" wp14:anchorId="35288B47" wp14:editId="6225162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65" name="Obrázek 15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3456AD-5E0D-468E-937C-BA540DAAFB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" name="Obrázek 276" descr="spacer">
                            <a:extLst>
                              <a:ext uri="{FF2B5EF4-FFF2-40B4-BE49-F238E27FC236}">
                                <a16:creationId xmlns:a16="http://schemas.microsoft.com/office/drawing/2014/main" id="{903456AD-5E0D-468E-937C-BA540DAAFB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25376" behindDoc="0" locked="0" layoutInCell="1" allowOverlap="1" wp14:anchorId="6F7400AD" wp14:editId="23C8E67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66" name="Obrázek 15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CC0952-2AE9-45CE-BCEC-31A9E8103C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Obrázek 277" descr="spacer">
                            <a:extLst>
                              <a:ext uri="{FF2B5EF4-FFF2-40B4-BE49-F238E27FC236}">
                                <a16:creationId xmlns:a16="http://schemas.microsoft.com/office/drawing/2014/main" id="{BFCC0952-2AE9-45CE-BCEC-31A9E8103C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26400" behindDoc="0" locked="0" layoutInCell="1" allowOverlap="1" wp14:anchorId="504ADD8A" wp14:editId="06B4419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67" name="Obrázek 15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2B852C-CA0E-433A-B6C7-B6CA9087BA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Obrázek 278" descr="spacer">
                            <a:extLst>
                              <a:ext uri="{FF2B5EF4-FFF2-40B4-BE49-F238E27FC236}">
                                <a16:creationId xmlns:a16="http://schemas.microsoft.com/office/drawing/2014/main" id="{D62B852C-CA0E-433A-B6C7-B6CA9087BA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27424" behindDoc="0" locked="0" layoutInCell="1" allowOverlap="1" wp14:anchorId="6321D82A" wp14:editId="1641611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68" name="Obrázek 15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A2E778-CBC4-458C-8387-3A92838758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" name="Obrázek 279" descr="spacer">
                            <a:extLst>
                              <a:ext uri="{FF2B5EF4-FFF2-40B4-BE49-F238E27FC236}">
                                <a16:creationId xmlns:a16="http://schemas.microsoft.com/office/drawing/2014/main" id="{8CA2E778-CBC4-458C-8387-3A92838758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28448" behindDoc="0" locked="0" layoutInCell="1" allowOverlap="1" wp14:anchorId="246EA5B7" wp14:editId="0F98346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69" name="Obrázek 15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C514E4-CF4D-41A8-8161-DC3795C81D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Obrázek 280" descr="spacer">
                            <a:extLst>
                              <a:ext uri="{FF2B5EF4-FFF2-40B4-BE49-F238E27FC236}">
                                <a16:creationId xmlns:a16="http://schemas.microsoft.com/office/drawing/2014/main" id="{4AC514E4-CF4D-41A8-8161-DC3795C81D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29472" behindDoc="0" locked="0" layoutInCell="1" allowOverlap="1" wp14:anchorId="43D82AE2" wp14:editId="76B0B4D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70" name="Obrázek 14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6CBF7A-0B57-41CD-961D-349F69232B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Obrázek 281" descr="spacer">
                            <a:extLst>
                              <a:ext uri="{FF2B5EF4-FFF2-40B4-BE49-F238E27FC236}">
                                <a16:creationId xmlns:a16="http://schemas.microsoft.com/office/drawing/2014/main" id="{756CBF7A-0B57-41CD-961D-349F69232B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30496" behindDoc="0" locked="0" layoutInCell="1" allowOverlap="1" wp14:anchorId="56F1EBEE" wp14:editId="7F18E00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71" name="Obrázek 14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30A749-5234-4690-B82A-2A78D77A14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" name="Obrázek 1" descr="spacer">
                            <a:extLst>
                              <a:ext uri="{FF2B5EF4-FFF2-40B4-BE49-F238E27FC236}">
                                <a16:creationId xmlns:a16="http://schemas.microsoft.com/office/drawing/2014/main" id="{0830A749-5234-4690-B82A-2A78D77A14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31520" behindDoc="0" locked="0" layoutInCell="1" allowOverlap="1" wp14:anchorId="19F4DC69" wp14:editId="3150427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72" name="Obrázek 14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DE97EC-8F75-4A00-8DFD-601E328EEE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Obrázek 283" descr="spacer">
                            <a:extLst>
                              <a:ext uri="{FF2B5EF4-FFF2-40B4-BE49-F238E27FC236}">
                                <a16:creationId xmlns:a16="http://schemas.microsoft.com/office/drawing/2014/main" id="{BBDE97EC-8F75-4A00-8DFD-601E328EEE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32544" behindDoc="0" locked="0" layoutInCell="1" allowOverlap="1" wp14:anchorId="61B85E8A" wp14:editId="32B16D8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73" name="Obrázek 14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3D5832-533D-4324-8B62-3A91E2D66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" name="Obrázek 284" descr="spacer">
                            <a:extLst>
                              <a:ext uri="{FF2B5EF4-FFF2-40B4-BE49-F238E27FC236}">
                                <a16:creationId xmlns:a16="http://schemas.microsoft.com/office/drawing/2014/main" id="{ED3D5832-533D-4324-8B62-3A91E2D66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33568" behindDoc="0" locked="0" layoutInCell="1" allowOverlap="1" wp14:anchorId="790FCF63" wp14:editId="67BDF16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74" name="Obrázek 14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FCCE02-42BE-478A-A032-FFC16D9FEE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" name="Obrázek 285" descr="spacer">
                            <a:extLst>
                              <a:ext uri="{FF2B5EF4-FFF2-40B4-BE49-F238E27FC236}">
                                <a16:creationId xmlns:a16="http://schemas.microsoft.com/office/drawing/2014/main" id="{5CFCCE02-42BE-478A-A032-FFC16D9FEE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34592" behindDoc="0" locked="0" layoutInCell="1" allowOverlap="1" wp14:anchorId="6E940172" wp14:editId="0F3EFB8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75" name="Obrázek 14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2D1CB2-C26C-4DEB-920A-DD00A02C93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" name="Obrázek 286" descr="spacer">
                            <a:extLst>
                              <a:ext uri="{FF2B5EF4-FFF2-40B4-BE49-F238E27FC236}">
                                <a16:creationId xmlns:a16="http://schemas.microsoft.com/office/drawing/2014/main" id="{CE2D1CB2-C26C-4DEB-920A-DD00A02C93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35616" behindDoc="0" locked="0" layoutInCell="1" allowOverlap="1" wp14:anchorId="3F08759D" wp14:editId="17D6375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76" name="Obrázek 14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69BE00-4117-42AD-9842-7A88A65824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" name="Obrázek 287" descr="spacer">
                            <a:extLst>
                              <a:ext uri="{FF2B5EF4-FFF2-40B4-BE49-F238E27FC236}">
                                <a16:creationId xmlns:a16="http://schemas.microsoft.com/office/drawing/2014/main" id="{C269BE00-4117-42AD-9842-7A88A65824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36640" behindDoc="0" locked="0" layoutInCell="1" allowOverlap="1" wp14:anchorId="4294E3F9" wp14:editId="030F17A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77" name="Obrázek 14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6A6569-D05C-433B-A9A9-06809716D1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" name="Obrázek 288" descr="spacer">
                            <a:extLst>
                              <a:ext uri="{FF2B5EF4-FFF2-40B4-BE49-F238E27FC236}">
                                <a16:creationId xmlns:a16="http://schemas.microsoft.com/office/drawing/2014/main" id="{4F6A6569-D05C-433B-A9A9-06809716D1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37664" behindDoc="0" locked="0" layoutInCell="1" allowOverlap="1" wp14:anchorId="64FA9C6C" wp14:editId="7D8EF77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78" name="Obrázek 14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507E1D-340E-4971-9CDF-479ECFFAE1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Obrázek 289" descr="spacer">
                            <a:extLst>
                              <a:ext uri="{FF2B5EF4-FFF2-40B4-BE49-F238E27FC236}">
                                <a16:creationId xmlns:a16="http://schemas.microsoft.com/office/drawing/2014/main" id="{63507E1D-340E-4971-9CDF-479ECFFAE1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38688" behindDoc="0" locked="0" layoutInCell="1" allowOverlap="1" wp14:anchorId="7D4FDAAF" wp14:editId="1874097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79" name="Obrázek 14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71FEDF-C6E7-4A16-B9EA-E53B5D175F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" name="Obrázek 290" descr="spacer">
                            <a:extLst>
                              <a:ext uri="{FF2B5EF4-FFF2-40B4-BE49-F238E27FC236}">
                                <a16:creationId xmlns:a16="http://schemas.microsoft.com/office/drawing/2014/main" id="{1471FEDF-C6E7-4A16-B9EA-E53B5D175F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39712" behindDoc="0" locked="0" layoutInCell="1" allowOverlap="1" wp14:anchorId="7B856AA6" wp14:editId="7F902D0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80" name="Obrázek 14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1E023E-B6E3-493D-A7A3-66D864414C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" name="Obrázek 291" descr="spacer">
                            <a:extLst>
                              <a:ext uri="{FF2B5EF4-FFF2-40B4-BE49-F238E27FC236}">
                                <a16:creationId xmlns:a16="http://schemas.microsoft.com/office/drawing/2014/main" id="{8D1E023E-B6E3-493D-A7A3-66D864414C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40736" behindDoc="0" locked="0" layoutInCell="1" allowOverlap="1" wp14:anchorId="485964E8" wp14:editId="1E3C479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81" name="Obrázek 14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A90109-8B84-4141-8B63-483031B0FD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" name="Obrázek 292" descr="spacer">
                            <a:extLst>
                              <a:ext uri="{FF2B5EF4-FFF2-40B4-BE49-F238E27FC236}">
                                <a16:creationId xmlns:a16="http://schemas.microsoft.com/office/drawing/2014/main" id="{67A90109-8B84-4141-8B63-483031B0FD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41760" behindDoc="0" locked="0" layoutInCell="1" allowOverlap="1" wp14:anchorId="2880E2D6" wp14:editId="6A1E3B1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82" name="Obrázek 14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7F489D-B104-4502-8EAB-79176D0003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" name="Obrázek 293" descr="spacer">
                            <a:extLst>
                              <a:ext uri="{FF2B5EF4-FFF2-40B4-BE49-F238E27FC236}">
                                <a16:creationId xmlns:a16="http://schemas.microsoft.com/office/drawing/2014/main" id="{5B7F489D-B104-4502-8EAB-79176D0003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42784" behindDoc="0" locked="0" layoutInCell="1" allowOverlap="1" wp14:anchorId="738AFB50" wp14:editId="1EDF7D0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83" name="Obrázek 14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AB9182-5058-4618-B368-BFB909054A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" name="Obrázek 294" descr="spacer">
                            <a:extLst>
                              <a:ext uri="{FF2B5EF4-FFF2-40B4-BE49-F238E27FC236}">
                                <a16:creationId xmlns:a16="http://schemas.microsoft.com/office/drawing/2014/main" id="{7AAB9182-5058-4618-B368-BFB909054A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43808" behindDoc="0" locked="0" layoutInCell="1" allowOverlap="1" wp14:anchorId="35D82885" wp14:editId="71CEFBA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84" name="Obrázek 14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8FF956-B27F-42CE-A95F-D6416DD2BB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Obrázek 295" descr="spacer">
                            <a:extLst>
                              <a:ext uri="{FF2B5EF4-FFF2-40B4-BE49-F238E27FC236}">
                                <a16:creationId xmlns:a16="http://schemas.microsoft.com/office/drawing/2014/main" id="{9D8FF956-B27F-42CE-A95F-D6416DD2BB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44832" behindDoc="0" locked="0" layoutInCell="1" allowOverlap="1" wp14:anchorId="409744EB" wp14:editId="1F5D70A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85" name="Obrázek 14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51E234-6CFB-4AC8-AD0E-4B6CD5D06D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" name="Obrázek 296" descr="spacer">
                            <a:extLst>
                              <a:ext uri="{FF2B5EF4-FFF2-40B4-BE49-F238E27FC236}">
                                <a16:creationId xmlns:a16="http://schemas.microsoft.com/office/drawing/2014/main" id="{9951E234-6CFB-4AC8-AD0E-4B6CD5D06D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45856" behindDoc="0" locked="0" layoutInCell="1" allowOverlap="1" wp14:anchorId="063BB39B" wp14:editId="0F34F3E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86" name="Obrázek 14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23EB7E-051B-4421-8411-141508611E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Obrázek 297" descr="spacer">
                            <a:extLst>
                              <a:ext uri="{FF2B5EF4-FFF2-40B4-BE49-F238E27FC236}">
                                <a16:creationId xmlns:a16="http://schemas.microsoft.com/office/drawing/2014/main" id="{8723EB7E-051B-4421-8411-141508611E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46880" behindDoc="0" locked="0" layoutInCell="1" allowOverlap="1" wp14:anchorId="3B65F8AE" wp14:editId="6647080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87" name="Obrázek 14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1686E1-38FE-4221-826F-F11C95BBA2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Obrázek 298" descr="spacer">
                            <a:extLst>
                              <a:ext uri="{FF2B5EF4-FFF2-40B4-BE49-F238E27FC236}">
                                <a16:creationId xmlns:a16="http://schemas.microsoft.com/office/drawing/2014/main" id="{7E1686E1-38FE-4221-826F-F11C95BBA2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47904" behindDoc="0" locked="0" layoutInCell="1" allowOverlap="1" wp14:anchorId="52020DF7" wp14:editId="2674F87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88" name="Obrázek 14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6BF125-A1BC-47B4-8229-9228A24276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Obrázek 299" descr="spacer">
                            <a:extLst>
                              <a:ext uri="{FF2B5EF4-FFF2-40B4-BE49-F238E27FC236}">
                                <a16:creationId xmlns:a16="http://schemas.microsoft.com/office/drawing/2014/main" id="{546BF125-A1BC-47B4-8229-9228A24276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48928" behindDoc="0" locked="0" layoutInCell="1" allowOverlap="1" wp14:anchorId="33DEA601" wp14:editId="60C40F3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89" name="Obrázek 14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248831-71E0-4BEA-8E07-89EA2C0F73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Obrázek 300" descr="spacer">
                            <a:extLst>
                              <a:ext uri="{FF2B5EF4-FFF2-40B4-BE49-F238E27FC236}">
                                <a16:creationId xmlns:a16="http://schemas.microsoft.com/office/drawing/2014/main" id="{E6248831-71E0-4BEA-8E07-89EA2C0F73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49952" behindDoc="0" locked="0" layoutInCell="1" allowOverlap="1" wp14:anchorId="7F935611" wp14:editId="5822AC7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90" name="Obrázek 14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BC01E5-1AF3-473C-B4BE-8627EC3AB3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Obrázek 301" descr="spacer">
                            <a:extLst>
                              <a:ext uri="{FF2B5EF4-FFF2-40B4-BE49-F238E27FC236}">
                                <a16:creationId xmlns:a16="http://schemas.microsoft.com/office/drawing/2014/main" id="{9CBC01E5-1AF3-473C-B4BE-8627EC3AB3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50976" behindDoc="0" locked="0" layoutInCell="1" allowOverlap="1" wp14:anchorId="5259C4FC" wp14:editId="2BF851F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91" name="Obrázek 14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EC412A-B05C-42AB-87BC-9BFE83CD0D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" name="Obrázek 302" descr="spacer">
                            <a:extLst>
                              <a:ext uri="{FF2B5EF4-FFF2-40B4-BE49-F238E27FC236}">
                                <a16:creationId xmlns:a16="http://schemas.microsoft.com/office/drawing/2014/main" id="{1EEC412A-B05C-42AB-87BC-9BFE83CD0D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52000" behindDoc="0" locked="0" layoutInCell="1" allowOverlap="1" wp14:anchorId="58E6C64C" wp14:editId="4E15068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92" name="Obrázek 14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C3EBC2-F2B3-453D-AE11-FCBD80268A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" name="Obrázek 303" descr="spacer">
                            <a:extLst>
                              <a:ext uri="{FF2B5EF4-FFF2-40B4-BE49-F238E27FC236}">
                                <a16:creationId xmlns:a16="http://schemas.microsoft.com/office/drawing/2014/main" id="{69C3EBC2-F2B3-453D-AE11-FCBD80268A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53024" behindDoc="0" locked="0" layoutInCell="1" allowOverlap="1" wp14:anchorId="285227C7" wp14:editId="19D86F2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93" name="Obrázek 14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3A8E6E-4770-41D8-B5AB-E70935A11D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Obrázek 304" descr="spacer">
                            <a:extLst>
                              <a:ext uri="{FF2B5EF4-FFF2-40B4-BE49-F238E27FC236}">
                                <a16:creationId xmlns:a16="http://schemas.microsoft.com/office/drawing/2014/main" id="{EA3A8E6E-4770-41D8-B5AB-E70935A11D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54048" behindDoc="0" locked="0" layoutInCell="1" allowOverlap="1" wp14:anchorId="72CCD2C9" wp14:editId="0DBE03F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94" name="Obrázek 14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51E1E4-3E76-4B3E-9E74-158BDD6E73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Obrázek 305" descr="spacer">
                            <a:extLst>
                              <a:ext uri="{FF2B5EF4-FFF2-40B4-BE49-F238E27FC236}">
                                <a16:creationId xmlns:a16="http://schemas.microsoft.com/office/drawing/2014/main" id="{F851E1E4-3E76-4B3E-9E74-158BDD6E73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55072" behindDoc="0" locked="0" layoutInCell="1" allowOverlap="1" wp14:anchorId="36BF4C86" wp14:editId="22F436C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95" name="Obrázek 14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BE2DDE-85F3-48F5-B61C-ADA2264CB8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" name="Obrázek 306" descr="spacer">
                            <a:extLst>
                              <a:ext uri="{FF2B5EF4-FFF2-40B4-BE49-F238E27FC236}">
                                <a16:creationId xmlns:a16="http://schemas.microsoft.com/office/drawing/2014/main" id="{DFBE2DDE-85F3-48F5-B61C-ADA2264CB8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56096" behindDoc="0" locked="0" layoutInCell="1" allowOverlap="1" wp14:anchorId="63E792E9" wp14:editId="6DE61B6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96" name="Obrázek 14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494C5F-3F4F-49E8-A7D6-1804524A4D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Obrázek 307" descr="spacer">
                            <a:extLst>
                              <a:ext uri="{FF2B5EF4-FFF2-40B4-BE49-F238E27FC236}">
                                <a16:creationId xmlns:a16="http://schemas.microsoft.com/office/drawing/2014/main" id="{BD494C5F-3F4F-49E8-A7D6-1804524A4D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57120" behindDoc="0" locked="0" layoutInCell="1" allowOverlap="1" wp14:anchorId="45FBD381" wp14:editId="17C40DC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97" name="Obrázek 14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ADB737-C71B-4DA1-954D-ED6DF3A666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Obrázek 308" descr="spacer">
                            <a:extLst>
                              <a:ext uri="{FF2B5EF4-FFF2-40B4-BE49-F238E27FC236}">
                                <a16:creationId xmlns:a16="http://schemas.microsoft.com/office/drawing/2014/main" id="{C3ADB737-C71B-4DA1-954D-ED6DF3A666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58144" behindDoc="0" locked="0" layoutInCell="1" allowOverlap="1" wp14:anchorId="68EDD40D" wp14:editId="16F3C77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98" name="Obrázek 14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C7154E-27A7-49D2-8DC0-6C263F23E2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Obrázek 309" descr="spacer">
                            <a:extLst>
                              <a:ext uri="{FF2B5EF4-FFF2-40B4-BE49-F238E27FC236}">
                                <a16:creationId xmlns:a16="http://schemas.microsoft.com/office/drawing/2014/main" id="{7AC7154E-27A7-49D2-8DC0-6C263F23E2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59168" behindDoc="0" locked="0" layoutInCell="1" allowOverlap="1" wp14:anchorId="06ECEEE9" wp14:editId="7E83275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299" name="Obrázek 14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8F0023-4CBD-4D0A-93B5-8058A95311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Obrázek 310" descr="spacer">
                            <a:extLst>
                              <a:ext uri="{FF2B5EF4-FFF2-40B4-BE49-F238E27FC236}">
                                <a16:creationId xmlns:a16="http://schemas.microsoft.com/office/drawing/2014/main" id="{748F0023-4CBD-4D0A-93B5-8058A95311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60192" behindDoc="0" locked="0" layoutInCell="1" allowOverlap="1" wp14:anchorId="4A96219B" wp14:editId="4DB0974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00" name="Obrázek 14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FCFE44-18E1-45CC-B469-C834227C79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Obrázek 311" descr="spacer">
                            <a:extLst>
                              <a:ext uri="{FF2B5EF4-FFF2-40B4-BE49-F238E27FC236}">
                                <a16:creationId xmlns:a16="http://schemas.microsoft.com/office/drawing/2014/main" id="{86FCFE44-18E1-45CC-B469-C834227C79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61216" behindDoc="0" locked="0" layoutInCell="1" allowOverlap="1" wp14:anchorId="7C9423A7" wp14:editId="11E3E15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01" name="Obrázek 14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90D517-5D6A-4B15-B84D-A962B1773F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" name="Obrázek 312" descr="spacer">
                            <a:extLst>
                              <a:ext uri="{FF2B5EF4-FFF2-40B4-BE49-F238E27FC236}">
                                <a16:creationId xmlns:a16="http://schemas.microsoft.com/office/drawing/2014/main" id="{D490D517-5D6A-4B15-B84D-A962B1773F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62240" behindDoc="0" locked="0" layoutInCell="1" allowOverlap="1" wp14:anchorId="5A28B088" wp14:editId="5FFBD70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02" name="Obrázek 14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787492-AA9A-4082-B892-AD58B0220A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Obrázek 313" descr="spacer">
                            <a:extLst>
                              <a:ext uri="{FF2B5EF4-FFF2-40B4-BE49-F238E27FC236}">
                                <a16:creationId xmlns:a16="http://schemas.microsoft.com/office/drawing/2014/main" id="{D9787492-AA9A-4082-B892-AD58B0220A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63264" behindDoc="0" locked="0" layoutInCell="1" allowOverlap="1" wp14:anchorId="66093CC7" wp14:editId="54DF7AF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03" name="Obrázek 14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AA0EF1-06F1-4D4E-91E0-40D9798D68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" name="Obrázek 314" descr="spacer">
                            <a:extLst>
                              <a:ext uri="{FF2B5EF4-FFF2-40B4-BE49-F238E27FC236}">
                                <a16:creationId xmlns:a16="http://schemas.microsoft.com/office/drawing/2014/main" id="{13AA0EF1-06F1-4D4E-91E0-40D9798D68B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64288" behindDoc="0" locked="0" layoutInCell="1" allowOverlap="1" wp14:anchorId="0B6D834D" wp14:editId="722F4AB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04" name="Obrázek 14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E7BED4-5333-41B2-925E-DAE3EBEE23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Obrázek 315" descr="spacer">
                            <a:extLst>
                              <a:ext uri="{FF2B5EF4-FFF2-40B4-BE49-F238E27FC236}">
                                <a16:creationId xmlns:a16="http://schemas.microsoft.com/office/drawing/2014/main" id="{F2E7BED4-5333-41B2-925E-DAE3EBEE23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65312" behindDoc="0" locked="0" layoutInCell="1" allowOverlap="1" wp14:anchorId="0352CEC2" wp14:editId="546FD5B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05" name="Obrázek 14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6103C6-D240-46CF-BC66-05E59556C8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Obrázek 316" descr="spacer">
                            <a:extLst>
                              <a:ext uri="{FF2B5EF4-FFF2-40B4-BE49-F238E27FC236}">
                                <a16:creationId xmlns:a16="http://schemas.microsoft.com/office/drawing/2014/main" id="{D16103C6-D240-46CF-BC66-05E59556C8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66336" behindDoc="0" locked="0" layoutInCell="1" allowOverlap="1" wp14:anchorId="1AD29B48" wp14:editId="72A4188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06" name="Obrázek 14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316BBB-BBBC-435B-9646-7FD4FA13E0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Obrázek 317" descr="spacer">
                            <a:extLst>
                              <a:ext uri="{FF2B5EF4-FFF2-40B4-BE49-F238E27FC236}">
                                <a16:creationId xmlns:a16="http://schemas.microsoft.com/office/drawing/2014/main" id="{2F316BBB-BBBC-435B-9646-7FD4FA13E0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67360" behindDoc="0" locked="0" layoutInCell="1" allowOverlap="1" wp14:anchorId="1C9BD27B" wp14:editId="49B11D6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07" name="Obrázek 14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71233E-41C4-4569-85DA-9C1337C78B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" name="Obrázek 318" descr="spacer">
                            <a:extLst>
                              <a:ext uri="{FF2B5EF4-FFF2-40B4-BE49-F238E27FC236}">
                                <a16:creationId xmlns:a16="http://schemas.microsoft.com/office/drawing/2014/main" id="{3B71233E-41C4-4569-85DA-9C1337C78B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68384" behindDoc="0" locked="0" layoutInCell="1" allowOverlap="1" wp14:anchorId="20E68171" wp14:editId="4EBF407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08" name="Obrázek 14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F6D7F1-68AE-41FE-AFDB-449FD9D5C4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Obrázek 319" descr="spacer">
                            <a:extLst>
                              <a:ext uri="{FF2B5EF4-FFF2-40B4-BE49-F238E27FC236}">
                                <a16:creationId xmlns:a16="http://schemas.microsoft.com/office/drawing/2014/main" id="{D9F6D7F1-68AE-41FE-AFDB-449FD9D5C4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69408" behindDoc="0" locked="0" layoutInCell="1" allowOverlap="1" wp14:anchorId="46008DD6" wp14:editId="189E26F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09" name="Obrázek 14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C7C8CA-C1A8-46F3-A421-A1DEE920F5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Obrázek 320" descr="spacer">
                            <a:extLst>
                              <a:ext uri="{FF2B5EF4-FFF2-40B4-BE49-F238E27FC236}">
                                <a16:creationId xmlns:a16="http://schemas.microsoft.com/office/drawing/2014/main" id="{3EC7C8CA-C1A8-46F3-A421-A1DEE920F5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70432" behindDoc="0" locked="0" layoutInCell="1" allowOverlap="1" wp14:anchorId="1E4E3704" wp14:editId="2F00961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10" name="Obrázek 14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22D7FD-8E81-47FF-BACA-F5C64A7AD6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Obrázek 321" descr="spacer">
                            <a:extLst>
                              <a:ext uri="{FF2B5EF4-FFF2-40B4-BE49-F238E27FC236}">
                                <a16:creationId xmlns:a16="http://schemas.microsoft.com/office/drawing/2014/main" id="{C922D7FD-8E81-47FF-BACA-F5C64A7AD6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71456" behindDoc="0" locked="0" layoutInCell="1" allowOverlap="1" wp14:anchorId="39A159FD" wp14:editId="38FE81B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11" name="Obrázek 14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BA0DAC-2311-4F16-A8FE-3D9847857C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Obrázek 322" descr="spacer">
                            <a:extLst>
                              <a:ext uri="{FF2B5EF4-FFF2-40B4-BE49-F238E27FC236}">
                                <a16:creationId xmlns:a16="http://schemas.microsoft.com/office/drawing/2014/main" id="{C3BA0DAC-2311-4F16-A8FE-3D9847857C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72480" behindDoc="0" locked="0" layoutInCell="1" allowOverlap="1" wp14:anchorId="7E0607F6" wp14:editId="29DE5A1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12" name="Obrázek 14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BB175A-672D-40C9-B872-E11ECB3DEA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Obrázek 323" descr="spacer">
                            <a:extLst>
                              <a:ext uri="{FF2B5EF4-FFF2-40B4-BE49-F238E27FC236}">
                                <a16:creationId xmlns:a16="http://schemas.microsoft.com/office/drawing/2014/main" id="{5ABB175A-672D-40C9-B872-E11ECB3DEA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73504" behindDoc="0" locked="0" layoutInCell="1" allowOverlap="1" wp14:anchorId="486C6C64" wp14:editId="0C535CD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13" name="Obrázek 14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9EF3E4-1CFD-474D-8567-6BA4B6479A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" name="Obrázek 324" descr="spacer">
                            <a:extLst>
                              <a:ext uri="{FF2B5EF4-FFF2-40B4-BE49-F238E27FC236}">
                                <a16:creationId xmlns:a16="http://schemas.microsoft.com/office/drawing/2014/main" id="{5C9EF3E4-1CFD-474D-8567-6BA4B6479A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74528" behindDoc="0" locked="0" layoutInCell="1" allowOverlap="1" wp14:anchorId="02871445" wp14:editId="55C5F5A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14" name="Obrázek 14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F93865-687D-414D-9161-E82C106E47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Obrázek 325" descr="spacer">
                            <a:extLst>
                              <a:ext uri="{FF2B5EF4-FFF2-40B4-BE49-F238E27FC236}">
                                <a16:creationId xmlns:a16="http://schemas.microsoft.com/office/drawing/2014/main" id="{34F93865-687D-414D-9161-E82C106E47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75552" behindDoc="0" locked="0" layoutInCell="1" allowOverlap="1" wp14:anchorId="132149AD" wp14:editId="6510E76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15" name="Obrázek 14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E48D33-982D-4571-BDE3-0BA080ADF2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" name="Obrázek 326" descr="spacer">
                            <a:extLst>
                              <a:ext uri="{FF2B5EF4-FFF2-40B4-BE49-F238E27FC236}">
                                <a16:creationId xmlns:a16="http://schemas.microsoft.com/office/drawing/2014/main" id="{64E48D33-982D-4571-BDE3-0BA080ADF2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76576" behindDoc="0" locked="0" layoutInCell="1" allowOverlap="1" wp14:anchorId="7F142493" wp14:editId="2D36FE2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16" name="Obrázek 14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68CE24-3D9F-4040-9CBE-8D660C5FA1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Obrázek 327" descr="spacer">
                            <a:extLst>
                              <a:ext uri="{FF2B5EF4-FFF2-40B4-BE49-F238E27FC236}">
                                <a16:creationId xmlns:a16="http://schemas.microsoft.com/office/drawing/2014/main" id="{0E68CE24-3D9F-4040-9CBE-8D660C5FA1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77600" behindDoc="0" locked="0" layoutInCell="1" allowOverlap="1" wp14:anchorId="42CC0B1F" wp14:editId="32BCC93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17" name="Obrázek 14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6F104C-6F54-49B9-AE6B-0FBD6A0CA6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Obrázek 328" descr="spacer">
                            <a:extLst>
                              <a:ext uri="{FF2B5EF4-FFF2-40B4-BE49-F238E27FC236}">
                                <a16:creationId xmlns:a16="http://schemas.microsoft.com/office/drawing/2014/main" id="{156F104C-6F54-49B9-AE6B-0FBD6A0CA6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78624" behindDoc="0" locked="0" layoutInCell="1" allowOverlap="1" wp14:anchorId="28D37782" wp14:editId="702454D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18" name="Obrázek 14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410EE2-75B8-4534-88F1-678D059812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Obrázek 329" descr="spacer">
                            <a:extLst>
                              <a:ext uri="{FF2B5EF4-FFF2-40B4-BE49-F238E27FC236}">
                                <a16:creationId xmlns:a16="http://schemas.microsoft.com/office/drawing/2014/main" id="{07410EE2-75B8-4534-88F1-678D059812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79648" behindDoc="0" locked="0" layoutInCell="1" allowOverlap="1" wp14:anchorId="539C887F" wp14:editId="07AA6D3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19" name="Obrázek 14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C7E421-0876-4AA7-AEFE-26BD313BD3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Obrázek 330" descr="spacer">
                            <a:extLst>
                              <a:ext uri="{FF2B5EF4-FFF2-40B4-BE49-F238E27FC236}">
                                <a16:creationId xmlns:a16="http://schemas.microsoft.com/office/drawing/2014/main" id="{57C7E421-0876-4AA7-AEFE-26BD313BD30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80672" behindDoc="0" locked="0" layoutInCell="1" allowOverlap="1" wp14:anchorId="372D5AE9" wp14:editId="2C2B56C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20" name="Obrázek 14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CCBBB8-BEAA-4C05-999C-28883CE63E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Obrázek 331" descr="spacer">
                            <a:extLst>
                              <a:ext uri="{FF2B5EF4-FFF2-40B4-BE49-F238E27FC236}">
                                <a16:creationId xmlns:a16="http://schemas.microsoft.com/office/drawing/2014/main" id="{B5CCBBB8-BEAA-4C05-999C-28883CE63E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81696" behindDoc="0" locked="0" layoutInCell="1" allowOverlap="1" wp14:anchorId="62057043" wp14:editId="37C18E9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21" name="Obrázek 14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AB51CE-DD9F-4B8B-9CDF-F8CF841EA5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" name="Obrázek 332" descr="spacer">
                            <a:extLst>
                              <a:ext uri="{FF2B5EF4-FFF2-40B4-BE49-F238E27FC236}">
                                <a16:creationId xmlns:a16="http://schemas.microsoft.com/office/drawing/2014/main" id="{24AB51CE-DD9F-4B8B-9CDF-F8CF841EA5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82720" behindDoc="0" locked="0" layoutInCell="1" allowOverlap="1" wp14:anchorId="05B0AF75" wp14:editId="02A4147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22" name="Obrázek 14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77065A-F2B8-4C70-B2BF-38F52F57DB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Obrázek 333" descr="spacer">
                            <a:extLst>
                              <a:ext uri="{FF2B5EF4-FFF2-40B4-BE49-F238E27FC236}">
                                <a16:creationId xmlns:a16="http://schemas.microsoft.com/office/drawing/2014/main" id="{4177065A-F2B8-4C70-B2BF-38F52F57DB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83744" behindDoc="0" locked="0" layoutInCell="1" allowOverlap="1" wp14:anchorId="6647CB4E" wp14:editId="3EA9882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23" name="Obrázek 14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5711FE-AAB0-4C5D-9E29-13F2A65601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Obrázek 334" descr="spacer">
                            <a:extLst>
                              <a:ext uri="{FF2B5EF4-FFF2-40B4-BE49-F238E27FC236}">
                                <a16:creationId xmlns:a16="http://schemas.microsoft.com/office/drawing/2014/main" id="{365711FE-AAB0-4C5D-9E29-13F2A65601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84768" behindDoc="0" locked="0" layoutInCell="1" allowOverlap="1" wp14:anchorId="6B4F6B31" wp14:editId="1A12ECF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24" name="Obrázek 14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FEB07C-C1E4-45B5-BE8B-0B6D3991A8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Obrázek 335" descr="spacer">
                            <a:extLst>
                              <a:ext uri="{FF2B5EF4-FFF2-40B4-BE49-F238E27FC236}">
                                <a16:creationId xmlns:a16="http://schemas.microsoft.com/office/drawing/2014/main" id="{ADFEB07C-C1E4-45B5-BE8B-0B6D3991A8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85792" behindDoc="0" locked="0" layoutInCell="1" allowOverlap="1" wp14:anchorId="60D01A4E" wp14:editId="430F030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25" name="Obrázek 14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8450F2-490F-447A-AA2B-08D0F737A2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" name="Obrázek 336" descr="spacer">
                            <a:extLst>
                              <a:ext uri="{FF2B5EF4-FFF2-40B4-BE49-F238E27FC236}">
                                <a16:creationId xmlns:a16="http://schemas.microsoft.com/office/drawing/2014/main" id="{DC8450F2-490F-447A-AA2B-08D0F737A2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86816" behindDoc="0" locked="0" layoutInCell="1" allowOverlap="1" wp14:anchorId="2A8E0492" wp14:editId="595ADDE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26" name="Obrázek 14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DD3D3B-8BB7-425C-807F-806EB94D30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Obrázek 337" descr="spacer">
                            <a:extLst>
                              <a:ext uri="{FF2B5EF4-FFF2-40B4-BE49-F238E27FC236}">
                                <a16:creationId xmlns:a16="http://schemas.microsoft.com/office/drawing/2014/main" id="{85DD3D3B-8BB7-425C-807F-806EB94D30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87840" behindDoc="0" locked="0" layoutInCell="1" allowOverlap="1" wp14:anchorId="25520D89" wp14:editId="3D5EB72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27" name="Obrázek 14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B06DB2-D2EB-400D-8108-C947A84E36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" name="Obrázek 338" descr="spacer">
                            <a:extLst>
                              <a:ext uri="{FF2B5EF4-FFF2-40B4-BE49-F238E27FC236}">
                                <a16:creationId xmlns:a16="http://schemas.microsoft.com/office/drawing/2014/main" id="{9AB06DB2-D2EB-400D-8108-C947A84E36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88864" behindDoc="0" locked="0" layoutInCell="1" allowOverlap="1" wp14:anchorId="57DE18F6" wp14:editId="1A1B1D3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28" name="Obrázek 14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6060C1-CB83-48A9-B5C2-2D1F0D2173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Obrázek 339" descr="spacer">
                            <a:extLst>
                              <a:ext uri="{FF2B5EF4-FFF2-40B4-BE49-F238E27FC236}">
                                <a16:creationId xmlns:a16="http://schemas.microsoft.com/office/drawing/2014/main" id="{F86060C1-CB83-48A9-B5C2-2D1F0D2173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89888" behindDoc="0" locked="0" layoutInCell="1" allowOverlap="1" wp14:anchorId="7E70672F" wp14:editId="6A4AC5E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29" name="Obrázek 14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EBCC5D-670B-4EC7-9679-3E54AC043B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Obrázek 340" descr="spacer">
                            <a:extLst>
                              <a:ext uri="{FF2B5EF4-FFF2-40B4-BE49-F238E27FC236}">
                                <a16:creationId xmlns:a16="http://schemas.microsoft.com/office/drawing/2014/main" id="{B6EBCC5D-670B-4EC7-9679-3E54AC043B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90912" behindDoc="0" locked="0" layoutInCell="1" allowOverlap="1" wp14:anchorId="393383C4" wp14:editId="2D0AF9D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30" name="Obrázek 14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FF5D2C-517A-4056-8159-F183E653E8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Obrázek 341" descr="spacer">
                            <a:extLst>
                              <a:ext uri="{FF2B5EF4-FFF2-40B4-BE49-F238E27FC236}">
                                <a16:creationId xmlns:a16="http://schemas.microsoft.com/office/drawing/2014/main" id="{CCFF5D2C-517A-4056-8159-F183E653E8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91936" behindDoc="0" locked="0" layoutInCell="1" allowOverlap="1" wp14:anchorId="0852BC44" wp14:editId="7AEECA6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31" name="Obrázek 14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36D387-4C2B-49D8-8FA7-6E5316DB96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" name="Obrázek 342" descr="spacer">
                            <a:extLst>
                              <a:ext uri="{FF2B5EF4-FFF2-40B4-BE49-F238E27FC236}">
                                <a16:creationId xmlns:a16="http://schemas.microsoft.com/office/drawing/2014/main" id="{4036D387-4C2B-49D8-8FA7-6E5316DB96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92960" behindDoc="0" locked="0" layoutInCell="1" allowOverlap="1" wp14:anchorId="690D29CF" wp14:editId="0B16D10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32" name="Obrázek 14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8516F3-B008-4548-8714-EC5E681D88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Obrázek 343" descr="spacer">
                            <a:extLst>
                              <a:ext uri="{FF2B5EF4-FFF2-40B4-BE49-F238E27FC236}">
                                <a16:creationId xmlns:a16="http://schemas.microsoft.com/office/drawing/2014/main" id="{CB8516F3-B008-4548-8714-EC5E681D88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93984" behindDoc="0" locked="0" layoutInCell="1" allowOverlap="1" wp14:anchorId="3909D160" wp14:editId="457ACF9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33" name="Obrázek 14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8FEADE-1014-448C-90A3-25514315DB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" name="Obrázek 344" descr="spacer">
                            <a:extLst>
                              <a:ext uri="{FF2B5EF4-FFF2-40B4-BE49-F238E27FC236}">
                                <a16:creationId xmlns:a16="http://schemas.microsoft.com/office/drawing/2014/main" id="{588FEADE-1014-448C-90A3-25514315DB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95008" behindDoc="0" locked="0" layoutInCell="1" allowOverlap="1" wp14:anchorId="48B22E49" wp14:editId="3CD8D1A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34" name="Obrázek 14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2B6D50-13AF-4AF6-BB52-8F5D0B2B03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Obrázek 345" descr="spacer">
                            <a:extLst>
                              <a:ext uri="{FF2B5EF4-FFF2-40B4-BE49-F238E27FC236}">
                                <a16:creationId xmlns:a16="http://schemas.microsoft.com/office/drawing/2014/main" id="{C02B6D50-13AF-4AF6-BB52-8F5D0B2B03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96032" behindDoc="0" locked="0" layoutInCell="1" allowOverlap="1" wp14:anchorId="76A67B43" wp14:editId="03EC18A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35" name="Obrázek 14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56B5BC-9CE0-430C-B62B-69196DDA48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Obrázek 346" descr="spacer">
                            <a:extLst>
                              <a:ext uri="{FF2B5EF4-FFF2-40B4-BE49-F238E27FC236}">
                                <a16:creationId xmlns:a16="http://schemas.microsoft.com/office/drawing/2014/main" id="{D856B5BC-9CE0-430C-B62B-69196DDA48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97056" behindDoc="0" locked="0" layoutInCell="1" allowOverlap="1" wp14:anchorId="6BD3A3E3" wp14:editId="4494733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36" name="Obrázek 14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9A9145-812D-4D56-8B3F-43A0BAFFBB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Obrázek 347" descr="spacer">
                            <a:extLst>
                              <a:ext uri="{FF2B5EF4-FFF2-40B4-BE49-F238E27FC236}">
                                <a16:creationId xmlns:a16="http://schemas.microsoft.com/office/drawing/2014/main" id="{819A9145-812D-4D56-8B3F-43A0BAFFBB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98080" behindDoc="0" locked="0" layoutInCell="1" allowOverlap="1" wp14:anchorId="314320B2" wp14:editId="33CAB34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37" name="Obrázek 14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E380EC-4AAE-4F26-9EC3-DFC560AE12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Obrázek 348" descr="spacer">
                            <a:extLst>
                              <a:ext uri="{FF2B5EF4-FFF2-40B4-BE49-F238E27FC236}">
                                <a16:creationId xmlns:a16="http://schemas.microsoft.com/office/drawing/2014/main" id="{82E380EC-4AAE-4F26-9EC3-DFC560AE12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799104" behindDoc="0" locked="0" layoutInCell="1" allowOverlap="1" wp14:anchorId="774A0F6C" wp14:editId="26E3960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38" name="Obrázek 14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874BE9-8787-4C8F-81E6-EFBE23B86E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Obrázek 349" descr="spacer">
                            <a:extLst>
                              <a:ext uri="{FF2B5EF4-FFF2-40B4-BE49-F238E27FC236}">
                                <a16:creationId xmlns:a16="http://schemas.microsoft.com/office/drawing/2014/main" id="{4D874BE9-8787-4C8F-81E6-EFBE23B86E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00128" behindDoc="0" locked="0" layoutInCell="1" allowOverlap="1" wp14:anchorId="6F3E9C5D" wp14:editId="738C3FE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39" name="Obrázek 14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132CEC-188F-4BB4-B684-4ECDFB48CB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Obrázek 350" descr="spacer">
                            <a:extLst>
                              <a:ext uri="{FF2B5EF4-FFF2-40B4-BE49-F238E27FC236}">
                                <a16:creationId xmlns:a16="http://schemas.microsoft.com/office/drawing/2014/main" id="{EA132CEC-188F-4BB4-B684-4ECDFB48CB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01152" behindDoc="0" locked="0" layoutInCell="1" allowOverlap="1" wp14:anchorId="50019EFC" wp14:editId="48B6B1C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40" name="Obrázek 14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E50DCF-C24D-41EC-AB37-E6D0EB0B99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Obrázek 351" descr="spacer">
                            <a:extLst>
                              <a:ext uri="{FF2B5EF4-FFF2-40B4-BE49-F238E27FC236}">
                                <a16:creationId xmlns:a16="http://schemas.microsoft.com/office/drawing/2014/main" id="{14E50DCF-C24D-41EC-AB37-E6D0EB0B99A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02176" behindDoc="0" locked="0" layoutInCell="1" allowOverlap="1" wp14:anchorId="693D057B" wp14:editId="3FA9B2F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41" name="Obrázek 14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EC9355-EBED-49BC-9671-6981FE301A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Obrázek 352" descr="spacer">
                            <a:extLst>
                              <a:ext uri="{FF2B5EF4-FFF2-40B4-BE49-F238E27FC236}">
                                <a16:creationId xmlns:a16="http://schemas.microsoft.com/office/drawing/2014/main" id="{D2EC9355-EBED-49BC-9671-6981FE301A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03200" behindDoc="0" locked="0" layoutInCell="1" allowOverlap="1" wp14:anchorId="65083B03" wp14:editId="1928AE7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42" name="Obrázek 14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9C9E20-63ED-4219-A082-BE3D82BDEE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Obrázek 353" descr="spacer">
                            <a:extLst>
                              <a:ext uri="{FF2B5EF4-FFF2-40B4-BE49-F238E27FC236}">
                                <a16:creationId xmlns:a16="http://schemas.microsoft.com/office/drawing/2014/main" id="{019C9E20-63ED-4219-A082-BE3D82BDEE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04224" behindDoc="0" locked="0" layoutInCell="1" allowOverlap="1" wp14:anchorId="07CCE18C" wp14:editId="72AEAD3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43" name="Obrázek 14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1D8C13-2918-4595-B4F7-CF1DD5876C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" name="Obrázek 354" descr="spacer">
                            <a:extLst>
                              <a:ext uri="{FF2B5EF4-FFF2-40B4-BE49-F238E27FC236}">
                                <a16:creationId xmlns:a16="http://schemas.microsoft.com/office/drawing/2014/main" id="{941D8C13-2918-4595-B4F7-CF1DD5876C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05248" behindDoc="0" locked="0" layoutInCell="1" allowOverlap="1" wp14:anchorId="59F56A36" wp14:editId="6430ABD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44" name="Obrázek 14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358260-0AAE-48DF-BEED-4938EDCC65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Obrázek 355" descr="spacer">
                            <a:extLst>
                              <a:ext uri="{FF2B5EF4-FFF2-40B4-BE49-F238E27FC236}">
                                <a16:creationId xmlns:a16="http://schemas.microsoft.com/office/drawing/2014/main" id="{64358260-0AAE-48DF-BEED-4938EDCC65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06272" behindDoc="0" locked="0" layoutInCell="1" allowOverlap="1" wp14:anchorId="36F875DB" wp14:editId="7E08FF4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45" name="Obrázek 14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6556B6-43D5-4879-8CF9-590AA456DC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Obrázek 356" descr="spacer">
                            <a:extLst>
                              <a:ext uri="{FF2B5EF4-FFF2-40B4-BE49-F238E27FC236}">
                                <a16:creationId xmlns:a16="http://schemas.microsoft.com/office/drawing/2014/main" id="{936556B6-43D5-4879-8CF9-590AA456DC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07296" behindDoc="0" locked="0" layoutInCell="1" allowOverlap="1" wp14:anchorId="74CE1D09" wp14:editId="5D209C0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46" name="Obrázek 14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4184E8-EADA-48D0-BB47-24BAEBC484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Obrázek 357" descr="spacer">
                            <a:extLst>
                              <a:ext uri="{FF2B5EF4-FFF2-40B4-BE49-F238E27FC236}">
                                <a16:creationId xmlns:a16="http://schemas.microsoft.com/office/drawing/2014/main" id="{7A4184E8-EADA-48D0-BB47-24BAEBC484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08320" behindDoc="0" locked="0" layoutInCell="1" allowOverlap="1" wp14:anchorId="223CD13E" wp14:editId="54B3679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47" name="Obrázek 14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E6A917-582D-40C0-916D-7CE36C6124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Obrázek 358" descr="spacer">
                            <a:extLst>
                              <a:ext uri="{FF2B5EF4-FFF2-40B4-BE49-F238E27FC236}">
                                <a16:creationId xmlns:a16="http://schemas.microsoft.com/office/drawing/2014/main" id="{D3E6A917-582D-40C0-916D-7CE36C6124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09344" behindDoc="0" locked="0" layoutInCell="1" allowOverlap="1" wp14:anchorId="1233EB74" wp14:editId="03E2DA8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48" name="Obrázek 14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B4AF0B-D19C-42AD-9818-EF1437DE99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Obrázek 359" descr="spacer">
                            <a:extLst>
                              <a:ext uri="{FF2B5EF4-FFF2-40B4-BE49-F238E27FC236}">
                                <a16:creationId xmlns:a16="http://schemas.microsoft.com/office/drawing/2014/main" id="{B0B4AF0B-D19C-42AD-9818-EF1437DE99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10368" behindDoc="0" locked="0" layoutInCell="1" allowOverlap="1" wp14:anchorId="6CDC6FE5" wp14:editId="12AAD8E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49" name="Obrázek 14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65E108-14CA-4243-B3EB-2853EDD5EC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" name="Obrázek 360" descr="spacer">
                            <a:extLst>
                              <a:ext uri="{FF2B5EF4-FFF2-40B4-BE49-F238E27FC236}">
                                <a16:creationId xmlns:a16="http://schemas.microsoft.com/office/drawing/2014/main" id="{4565E108-14CA-4243-B3EB-2853EDD5EC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11392" behindDoc="0" locked="0" layoutInCell="1" allowOverlap="1" wp14:anchorId="5FBD8B37" wp14:editId="0CE29EF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50" name="Obrázek 14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EEEF1E-1E9F-435C-A269-34ADBA4A90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Obrázek 361" descr="spacer">
                            <a:extLst>
                              <a:ext uri="{FF2B5EF4-FFF2-40B4-BE49-F238E27FC236}">
                                <a16:creationId xmlns:a16="http://schemas.microsoft.com/office/drawing/2014/main" id="{88EEEF1E-1E9F-435C-A269-34ADBA4A90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12416" behindDoc="0" locked="0" layoutInCell="1" allowOverlap="1" wp14:anchorId="0592B3E5" wp14:editId="647E3EE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51" name="Obrázek 14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EDBDA9-C8EC-4FAA-BB09-597103D0C2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Obrázek 362" descr="spacer">
                            <a:extLst>
                              <a:ext uri="{FF2B5EF4-FFF2-40B4-BE49-F238E27FC236}">
                                <a16:creationId xmlns:a16="http://schemas.microsoft.com/office/drawing/2014/main" id="{B4EDBDA9-C8EC-4FAA-BB09-597103D0C2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13440" behindDoc="0" locked="0" layoutInCell="1" allowOverlap="1" wp14:anchorId="680C15C8" wp14:editId="5C3443B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52" name="Obrázek 14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8FBB0B-C226-4E8F-BEAF-56D5682EF6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" name="Obrázek 363" descr="spacer">
                            <a:extLst>
                              <a:ext uri="{FF2B5EF4-FFF2-40B4-BE49-F238E27FC236}">
                                <a16:creationId xmlns:a16="http://schemas.microsoft.com/office/drawing/2014/main" id="{E98FBB0B-C226-4E8F-BEAF-56D5682EF6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14464" behindDoc="0" locked="0" layoutInCell="1" allowOverlap="1" wp14:anchorId="32AC7F56" wp14:editId="4DFC4D4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53" name="Obrázek 14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9B1E43-A6A9-48DD-A08B-136AE648FE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" name="Obrázek 364" descr="spacer">
                            <a:extLst>
                              <a:ext uri="{FF2B5EF4-FFF2-40B4-BE49-F238E27FC236}">
                                <a16:creationId xmlns:a16="http://schemas.microsoft.com/office/drawing/2014/main" id="{229B1E43-A6A9-48DD-A08B-136AE648FE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15488" behindDoc="0" locked="0" layoutInCell="1" allowOverlap="1" wp14:anchorId="1E9DCC61" wp14:editId="226D906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54" name="Obrázek 14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79A943-AA64-4696-804C-79545CF9BB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Obrázek 365" descr="spacer">
                            <a:extLst>
                              <a:ext uri="{FF2B5EF4-FFF2-40B4-BE49-F238E27FC236}">
                                <a16:creationId xmlns:a16="http://schemas.microsoft.com/office/drawing/2014/main" id="{4779A943-AA64-4696-804C-79545CF9BB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16512" behindDoc="0" locked="0" layoutInCell="1" allowOverlap="1" wp14:anchorId="26B65951" wp14:editId="10A8812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55" name="Obrázek 14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04AEDD-A6C6-4C3B-847D-F1C899029B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" name="Obrázek 366" descr="spacer">
                            <a:extLst>
                              <a:ext uri="{FF2B5EF4-FFF2-40B4-BE49-F238E27FC236}">
                                <a16:creationId xmlns:a16="http://schemas.microsoft.com/office/drawing/2014/main" id="{9A04AEDD-A6C6-4C3B-847D-F1C899029B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17536" behindDoc="0" locked="0" layoutInCell="1" allowOverlap="1" wp14:anchorId="3C8D351E" wp14:editId="127F34E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56" name="Obrázek 14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C76897-A4A4-41D9-8A47-B0B30BDD95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Obrázek 367" descr="spacer">
                            <a:extLst>
                              <a:ext uri="{FF2B5EF4-FFF2-40B4-BE49-F238E27FC236}">
                                <a16:creationId xmlns:a16="http://schemas.microsoft.com/office/drawing/2014/main" id="{9CC76897-A4A4-41D9-8A47-B0B30BDD95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18560" behindDoc="0" locked="0" layoutInCell="1" allowOverlap="1" wp14:anchorId="103B9EB0" wp14:editId="2CCDB14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57" name="Obrázek 14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78F753-024D-4D55-BE69-4766D127AF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Obrázek 368" descr="spacer">
                            <a:extLst>
                              <a:ext uri="{FF2B5EF4-FFF2-40B4-BE49-F238E27FC236}">
                                <a16:creationId xmlns:a16="http://schemas.microsoft.com/office/drawing/2014/main" id="{9A78F753-024D-4D55-BE69-4766D127AF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19584" behindDoc="0" locked="0" layoutInCell="1" allowOverlap="1" wp14:anchorId="5A4370CC" wp14:editId="169EF79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58" name="Obrázek 14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FFB931-15D6-4622-9AE2-1129D13548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" name="Obrázek 369" descr="spacer">
                            <a:extLst>
                              <a:ext uri="{FF2B5EF4-FFF2-40B4-BE49-F238E27FC236}">
                                <a16:creationId xmlns:a16="http://schemas.microsoft.com/office/drawing/2014/main" id="{23FFB931-15D6-4622-9AE2-1129D13548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20608" behindDoc="0" locked="0" layoutInCell="1" allowOverlap="1" wp14:anchorId="684B180D" wp14:editId="3FE77E8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59" name="Obrázek 14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527E62-735E-4A71-B669-95F55AF020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" name="Obrázek 370" descr="spacer">
                            <a:extLst>
                              <a:ext uri="{FF2B5EF4-FFF2-40B4-BE49-F238E27FC236}">
                                <a16:creationId xmlns:a16="http://schemas.microsoft.com/office/drawing/2014/main" id="{13527E62-735E-4A71-B669-95F55AF020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21632" behindDoc="0" locked="0" layoutInCell="1" allowOverlap="1" wp14:anchorId="23E691AD" wp14:editId="19A4087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60" name="Obrázek 14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1A95C5-02B8-4A67-9A32-CE05ADB6B2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Obrázek 371" descr="spacer">
                            <a:extLst>
                              <a:ext uri="{FF2B5EF4-FFF2-40B4-BE49-F238E27FC236}">
                                <a16:creationId xmlns:a16="http://schemas.microsoft.com/office/drawing/2014/main" id="{521A95C5-02B8-4A67-9A32-CE05ADB6B2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22656" behindDoc="0" locked="0" layoutInCell="1" allowOverlap="1" wp14:anchorId="5F6F635A" wp14:editId="4E0A1F7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61" name="Obrázek 14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5AC395-280B-4F9C-9E9A-274365D910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" name="Obrázek 372" descr="spacer">
                            <a:extLst>
                              <a:ext uri="{FF2B5EF4-FFF2-40B4-BE49-F238E27FC236}">
                                <a16:creationId xmlns:a16="http://schemas.microsoft.com/office/drawing/2014/main" id="{205AC395-280B-4F9C-9E9A-274365D910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23680" behindDoc="0" locked="0" layoutInCell="1" allowOverlap="1" wp14:anchorId="4F4354CD" wp14:editId="688F56E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62" name="Obrázek 14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95270F-F752-4C94-9751-9151484242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" name="Obrázek 373" descr="spacer">
                            <a:extLst>
                              <a:ext uri="{FF2B5EF4-FFF2-40B4-BE49-F238E27FC236}">
                                <a16:creationId xmlns:a16="http://schemas.microsoft.com/office/drawing/2014/main" id="{0295270F-F752-4C94-9751-9151484242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24704" behindDoc="0" locked="0" layoutInCell="1" allowOverlap="1" wp14:anchorId="651925E5" wp14:editId="670A627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63" name="Obrázek 14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E6B222-3ED0-4801-8E7C-7177E2CAF8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Obrázek 374" descr="spacer">
                            <a:extLst>
                              <a:ext uri="{FF2B5EF4-FFF2-40B4-BE49-F238E27FC236}">
                                <a16:creationId xmlns:a16="http://schemas.microsoft.com/office/drawing/2014/main" id="{B1E6B222-3ED0-4801-8E7C-7177E2CAF8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25728" behindDoc="0" locked="0" layoutInCell="1" allowOverlap="1" wp14:anchorId="10CFB1D6" wp14:editId="373E3B9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64" name="Obrázek 14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967526-8E6B-4A64-9FC4-CBA65D9102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" name="Obrázek 375" descr="spacer">
                            <a:extLst>
                              <a:ext uri="{FF2B5EF4-FFF2-40B4-BE49-F238E27FC236}">
                                <a16:creationId xmlns:a16="http://schemas.microsoft.com/office/drawing/2014/main" id="{21967526-8E6B-4A64-9FC4-CBA65D9102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26752" behindDoc="0" locked="0" layoutInCell="1" allowOverlap="1" wp14:anchorId="0AE62AF3" wp14:editId="339A660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65" name="Obrázek 14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D1A759-0EC1-4427-8C94-68A2DAF796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" name="Obrázek 376" descr="spacer">
                            <a:extLst>
                              <a:ext uri="{FF2B5EF4-FFF2-40B4-BE49-F238E27FC236}">
                                <a16:creationId xmlns:a16="http://schemas.microsoft.com/office/drawing/2014/main" id="{28D1A759-0EC1-4427-8C94-68A2DAF796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27776" behindDoc="0" locked="0" layoutInCell="1" allowOverlap="1" wp14:anchorId="3B0A5557" wp14:editId="5013D96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66" name="Obrázek 14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36CC74-BBEC-4D74-9D09-7E394B4311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Obrázek 377" descr="spacer">
                            <a:extLst>
                              <a:ext uri="{FF2B5EF4-FFF2-40B4-BE49-F238E27FC236}">
                                <a16:creationId xmlns:a16="http://schemas.microsoft.com/office/drawing/2014/main" id="{0B36CC74-BBEC-4D74-9D09-7E394B4311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28800" behindDoc="0" locked="0" layoutInCell="1" allowOverlap="1" wp14:anchorId="1678B2C4" wp14:editId="3FDFB06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67" name="Obrázek 14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53ACA4-F22E-4131-8C9E-894FF56BC3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" name="Obrázek 378" descr="spacer">
                            <a:extLst>
                              <a:ext uri="{FF2B5EF4-FFF2-40B4-BE49-F238E27FC236}">
                                <a16:creationId xmlns:a16="http://schemas.microsoft.com/office/drawing/2014/main" id="{7353ACA4-F22E-4131-8C9E-894FF56BC3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29824" behindDoc="0" locked="0" layoutInCell="1" allowOverlap="1" wp14:anchorId="2F6EB99C" wp14:editId="5FAAE14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68" name="Obrázek 14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FFC778-C6AD-46FB-AF85-E0B71CBB40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" name="Obrázek 379" descr="spacer">
                            <a:extLst>
                              <a:ext uri="{FF2B5EF4-FFF2-40B4-BE49-F238E27FC236}">
                                <a16:creationId xmlns:a16="http://schemas.microsoft.com/office/drawing/2014/main" id="{A6FFC778-C6AD-46FB-AF85-E0B71CBB40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30848" behindDoc="0" locked="0" layoutInCell="1" allowOverlap="1" wp14:anchorId="45D3562F" wp14:editId="56A03C6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69" name="Obrázek 14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7D4FEC-87F0-42F6-86E4-AC9ACB8DDC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Obrázek 380" descr="spacer">
                            <a:extLst>
                              <a:ext uri="{FF2B5EF4-FFF2-40B4-BE49-F238E27FC236}">
                                <a16:creationId xmlns:a16="http://schemas.microsoft.com/office/drawing/2014/main" id="{ED7D4FEC-87F0-42F6-86E4-AC9ACB8DDC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31872" behindDoc="0" locked="0" layoutInCell="1" allowOverlap="1" wp14:anchorId="579E31F9" wp14:editId="71D26A7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70" name="Obrázek 13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1B66D4-D24E-45B2-BD35-BDECFE081B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" name="Obrázek 381" descr="spacer">
                            <a:extLst>
                              <a:ext uri="{FF2B5EF4-FFF2-40B4-BE49-F238E27FC236}">
                                <a16:creationId xmlns:a16="http://schemas.microsoft.com/office/drawing/2014/main" id="{9C1B66D4-D24E-45B2-BD35-BDECFE081B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32896" behindDoc="0" locked="0" layoutInCell="1" allowOverlap="1" wp14:anchorId="6AF002AF" wp14:editId="73F7382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71" name="Obrázek 13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3FFA61-ECCC-4431-B3E9-65C16BB24C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" name="Obrázek 382" descr="spacer">
                            <a:extLst>
                              <a:ext uri="{FF2B5EF4-FFF2-40B4-BE49-F238E27FC236}">
                                <a16:creationId xmlns:a16="http://schemas.microsoft.com/office/drawing/2014/main" id="{2F3FFA61-ECCC-4431-B3E9-65C16BB24C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33920" behindDoc="0" locked="0" layoutInCell="1" allowOverlap="1" wp14:anchorId="14A3DCA0" wp14:editId="7C4A625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72" name="Obrázek 13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881076-B813-4989-9E5E-6B0FD4A47B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Obrázek 383" descr="spacer">
                            <a:extLst>
                              <a:ext uri="{FF2B5EF4-FFF2-40B4-BE49-F238E27FC236}">
                                <a16:creationId xmlns:a16="http://schemas.microsoft.com/office/drawing/2014/main" id="{D8881076-B813-4989-9E5E-6B0FD4A47B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34944" behindDoc="0" locked="0" layoutInCell="1" allowOverlap="1" wp14:anchorId="6D53B313" wp14:editId="7123AD0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73" name="Obrázek 13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0AF977-0F48-4895-82B3-35591B4F28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" name="Obrázek 384" descr="spacer">
                            <a:extLst>
                              <a:ext uri="{FF2B5EF4-FFF2-40B4-BE49-F238E27FC236}">
                                <a16:creationId xmlns:a16="http://schemas.microsoft.com/office/drawing/2014/main" id="{210AF977-0F48-4895-82B3-35591B4F28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35968" behindDoc="0" locked="0" layoutInCell="1" allowOverlap="1" wp14:anchorId="3F09CEA6" wp14:editId="43277CD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74" name="Obrázek 13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040B1A-A00F-4575-839B-FC880D74BF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" name="Obrázek 385" descr="spacer">
                            <a:extLst>
                              <a:ext uri="{FF2B5EF4-FFF2-40B4-BE49-F238E27FC236}">
                                <a16:creationId xmlns:a16="http://schemas.microsoft.com/office/drawing/2014/main" id="{25040B1A-A00F-4575-839B-FC880D74BF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36992" behindDoc="0" locked="0" layoutInCell="1" allowOverlap="1" wp14:anchorId="76497BC3" wp14:editId="5E0FA4A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75" name="Obrázek 13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8BD12A-9EC3-40F8-B076-9968398BEF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Obrázek 386" descr="spacer">
                            <a:extLst>
                              <a:ext uri="{FF2B5EF4-FFF2-40B4-BE49-F238E27FC236}">
                                <a16:creationId xmlns:a16="http://schemas.microsoft.com/office/drawing/2014/main" id="{238BD12A-9EC3-40F8-B076-9968398BEF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38016" behindDoc="0" locked="0" layoutInCell="1" allowOverlap="1" wp14:anchorId="7C1DD049" wp14:editId="2E7CBE1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76" name="Obrázek 13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752B85-50D1-4FDA-94EF-96D824FD36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" name="Obrázek 387" descr="spacer">
                            <a:extLst>
                              <a:ext uri="{FF2B5EF4-FFF2-40B4-BE49-F238E27FC236}">
                                <a16:creationId xmlns:a16="http://schemas.microsoft.com/office/drawing/2014/main" id="{EE752B85-50D1-4FDA-94EF-96D824FD36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39040" behindDoc="0" locked="0" layoutInCell="1" allowOverlap="1" wp14:anchorId="1ECC88D1" wp14:editId="649BB77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77" name="Obrázek 13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4F6BB1-2743-4C56-934F-90110DBA52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" name="Obrázek 388" descr="spacer">
                            <a:extLst>
                              <a:ext uri="{FF2B5EF4-FFF2-40B4-BE49-F238E27FC236}">
                                <a16:creationId xmlns:a16="http://schemas.microsoft.com/office/drawing/2014/main" id="{C84F6BB1-2743-4C56-934F-90110DBA52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40064" behindDoc="0" locked="0" layoutInCell="1" allowOverlap="1" wp14:anchorId="27A97CFD" wp14:editId="3CF4107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78" name="Obrázek 13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0FFA15-95F7-488E-BB4B-A52F33AB2F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Obrázek 389" descr="spacer">
                            <a:extLst>
                              <a:ext uri="{FF2B5EF4-FFF2-40B4-BE49-F238E27FC236}">
                                <a16:creationId xmlns:a16="http://schemas.microsoft.com/office/drawing/2014/main" id="{F90FFA15-95F7-488E-BB4B-A52F33AB2F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41088" behindDoc="0" locked="0" layoutInCell="1" allowOverlap="1" wp14:anchorId="2C2CBF31" wp14:editId="402560D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79" name="Obrázek 13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1282B2-B5BB-4AE0-B235-9515DDBEC0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" name="Obrázek 390" descr="spacer">
                            <a:extLst>
                              <a:ext uri="{FF2B5EF4-FFF2-40B4-BE49-F238E27FC236}">
                                <a16:creationId xmlns:a16="http://schemas.microsoft.com/office/drawing/2014/main" id="{631282B2-B5BB-4AE0-B235-9515DDBEC0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42112" behindDoc="0" locked="0" layoutInCell="1" allowOverlap="1" wp14:anchorId="4BAF8701" wp14:editId="5CF76F1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80" name="Obrázek 13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4B1CD5-2F2F-48AF-AC98-9FAA68CFD0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" name="Obrázek 391" descr="spacer">
                            <a:extLst>
                              <a:ext uri="{FF2B5EF4-FFF2-40B4-BE49-F238E27FC236}">
                                <a16:creationId xmlns:a16="http://schemas.microsoft.com/office/drawing/2014/main" id="{864B1CD5-2F2F-48AF-AC98-9FAA68CFD0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43136" behindDoc="0" locked="0" layoutInCell="1" allowOverlap="1" wp14:anchorId="27DB00CA" wp14:editId="43CD0A9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81" name="Obrázek 13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3533EA-77BE-4E55-A619-0FD4B4719C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Obrázek 392" descr="spacer">
                            <a:extLst>
                              <a:ext uri="{FF2B5EF4-FFF2-40B4-BE49-F238E27FC236}">
                                <a16:creationId xmlns:a16="http://schemas.microsoft.com/office/drawing/2014/main" id="{343533EA-77BE-4E55-A619-0FD4B4719C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44160" behindDoc="0" locked="0" layoutInCell="1" allowOverlap="1" wp14:anchorId="17BA0D8B" wp14:editId="391D40E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82" name="Obrázek 13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50057D-94B0-43AE-B764-671A5B427C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" name="Obrázek 393" descr="spacer">
                            <a:extLst>
                              <a:ext uri="{FF2B5EF4-FFF2-40B4-BE49-F238E27FC236}">
                                <a16:creationId xmlns:a16="http://schemas.microsoft.com/office/drawing/2014/main" id="{C150057D-94B0-43AE-B764-671A5B427C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45184" behindDoc="0" locked="0" layoutInCell="1" allowOverlap="1" wp14:anchorId="57A63DE6" wp14:editId="582524E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83" name="Obrázek 13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0C9091-BE84-417A-9832-064CF0A64C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" name="Obrázek 394" descr="spacer">
                            <a:extLst>
                              <a:ext uri="{FF2B5EF4-FFF2-40B4-BE49-F238E27FC236}">
                                <a16:creationId xmlns:a16="http://schemas.microsoft.com/office/drawing/2014/main" id="{A70C9091-BE84-417A-9832-064CF0A64C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46208" behindDoc="0" locked="0" layoutInCell="1" allowOverlap="1" wp14:anchorId="1FA1876F" wp14:editId="1277F60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84" name="Obrázek 13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72A779-4620-4946-AF2A-9F63CC3EC4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Obrázek 395" descr="spacer">
                            <a:extLst>
                              <a:ext uri="{FF2B5EF4-FFF2-40B4-BE49-F238E27FC236}">
                                <a16:creationId xmlns:a16="http://schemas.microsoft.com/office/drawing/2014/main" id="{8972A779-4620-4946-AF2A-9F63CC3EC4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47232" behindDoc="0" locked="0" layoutInCell="1" allowOverlap="1" wp14:anchorId="12D56FDD" wp14:editId="5FBF7D2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85" name="Obrázek 13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5232B8-D89B-4379-852F-FC8C1A91AB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" name="Obrázek 396" descr="spacer">
                            <a:extLst>
                              <a:ext uri="{FF2B5EF4-FFF2-40B4-BE49-F238E27FC236}">
                                <a16:creationId xmlns:a16="http://schemas.microsoft.com/office/drawing/2014/main" id="{035232B8-D89B-4379-852F-FC8C1A91AB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48256" behindDoc="0" locked="0" layoutInCell="1" allowOverlap="1" wp14:anchorId="21313027" wp14:editId="615D96C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86" name="Obrázek 13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84B09B-5B4B-46D3-B608-495B14F6CA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" name="Obrázek 397" descr="spacer">
                            <a:extLst>
                              <a:ext uri="{FF2B5EF4-FFF2-40B4-BE49-F238E27FC236}">
                                <a16:creationId xmlns:a16="http://schemas.microsoft.com/office/drawing/2014/main" id="{0784B09B-5B4B-46D3-B608-495B14F6CA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49280" behindDoc="0" locked="0" layoutInCell="1" allowOverlap="1" wp14:anchorId="77110ADA" wp14:editId="4501AB6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87" name="Obrázek 13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0FAA51-CDA4-4E89-9A02-CBC4AD8969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Obrázek 398" descr="spacer">
                            <a:extLst>
                              <a:ext uri="{FF2B5EF4-FFF2-40B4-BE49-F238E27FC236}">
                                <a16:creationId xmlns:a16="http://schemas.microsoft.com/office/drawing/2014/main" id="{D60FAA51-CDA4-4E89-9A02-CBC4AD8969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50304" behindDoc="0" locked="0" layoutInCell="1" allowOverlap="1" wp14:anchorId="63DA405C" wp14:editId="06D6B22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88" name="Obrázek 13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CAC3C7-701D-4141-BC1D-B92C585325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" name="Obrázek 399" descr="spacer">
                            <a:extLst>
                              <a:ext uri="{FF2B5EF4-FFF2-40B4-BE49-F238E27FC236}">
                                <a16:creationId xmlns:a16="http://schemas.microsoft.com/office/drawing/2014/main" id="{41CAC3C7-701D-4141-BC1D-B92C585325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51328" behindDoc="0" locked="0" layoutInCell="1" allowOverlap="1" wp14:anchorId="46E3EA4E" wp14:editId="6AAF744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89" name="Obrázek 13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B0E0A2-4B48-4008-9EE1-590FDBB4E8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" name="Obrázek 400" descr="spacer">
                            <a:extLst>
                              <a:ext uri="{FF2B5EF4-FFF2-40B4-BE49-F238E27FC236}">
                                <a16:creationId xmlns:a16="http://schemas.microsoft.com/office/drawing/2014/main" id="{BFB0E0A2-4B48-4008-9EE1-590FDBB4E8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52352" behindDoc="0" locked="0" layoutInCell="1" allowOverlap="1" wp14:anchorId="30A086DB" wp14:editId="69FB350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90" name="Obrázek 13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392FBD-E115-489E-82D3-29DE1D72B7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Obrázek 401" descr="spacer">
                            <a:extLst>
                              <a:ext uri="{FF2B5EF4-FFF2-40B4-BE49-F238E27FC236}">
                                <a16:creationId xmlns:a16="http://schemas.microsoft.com/office/drawing/2014/main" id="{2F392FBD-E115-489E-82D3-29DE1D72B74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53376" behindDoc="0" locked="0" layoutInCell="1" allowOverlap="1" wp14:anchorId="19625534" wp14:editId="7565008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91" name="Obrázek 13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B5D4E1-680B-459E-9124-7510EB71D8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" name="Obrázek 402" descr="spacer">
                            <a:extLst>
                              <a:ext uri="{FF2B5EF4-FFF2-40B4-BE49-F238E27FC236}">
                                <a16:creationId xmlns:a16="http://schemas.microsoft.com/office/drawing/2014/main" id="{ABB5D4E1-680B-459E-9124-7510EB71D8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54400" behindDoc="0" locked="0" layoutInCell="1" allowOverlap="1" wp14:anchorId="6C6B76F7" wp14:editId="7A65E6A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92" name="Obrázek 13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33BDD-791A-46B9-982D-FB0C517D18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" name="Obrázek 403" descr="spacer">
                            <a:extLst>
                              <a:ext uri="{FF2B5EF4-FFF2-40B4-BE49-F238E27FC236}">
                                <a16:creationId xmlns:a16="http://schemas.microsoft.com/office/drawing/2014/main" id="{C5A33BDD-791A-46B9-982D-FB0C517D18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55424" behindDoc="0" locked="0" layoutInCell="1" allowOverlap="1" wp14:anchorId="71BFE214" wp14:editId="526A8AC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93" name="Obrázek 13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53EC2E-21BF-4EC9-BC34-00705107E5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Obrázek 404" descr="spacer">
                            <a:extLst>
                              <a:ext uri="{FF2B5EF4-FFF2-40B4-BE49-F238E27FC236}">
                                <a16:creationId xmlns:a16="http://schemas.microsoft.com/office/drawing/2014/main" id="{4C53EC2E-21BF-4EC9-BC34-00705107E5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56448" behindDoc="0" locked="0" layoutInCell="1" allowOverlap="1" wp14:anchorId="69511F4F" wp14:editId="7EC8227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94" name="Obrázek 13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438FB8-5C6C-4283-BEEC-D1983ECAC9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" name="Obrázek 405" descr="spacer">
                            <a:extLst>
                              <a:ext uri="{FF2B5EF4-FFF2-40B4-BE49-F238E27FC236}">
                                <a16:creationId xmlns:a16="http://schemas.microsoft.com/office/drawing/2014/main" id="{1C438FB8-5C6C-4283-BEEC-D1983ECAC9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57472" behindDoc="0" locked="0" layoutInCell="1" allowOverlap="1" wp14:anchorId="682B1840" wp14:editId="367A4D7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95" name="Obrázek 13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B16A94-0908-4FF0-A29E-618F89C49A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" name="Obrázek 406" descr="spacer">
                            <a:extLst>
                              <a:ext uri="{FF2B5EF4-FFF2-40B4-BE49-F238E27FC236}">
                                <a16:creationId xmlns:a16="http://schemas.microsoft.com/office/drawing/2014/main" id="{77B16A94-0908-4FF0-A29E-618F89C49A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58496" behindDoc="0" locked="0" layoutInCell="1" allowOverlap="1" wp14:anchorId="584E476F" wp14:editId="6868E37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96" name="Obrázek 13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320BED-658F-44B3-A764-1D95692C69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Obrázek 407" descr="spacer">
                            <a:extLst>
                              <a:ext uri="{FF2B5EF4-FFF2-40B4-BE49-F238E27FC236}">
                                <a16:creationId xmlns:a16="http://schemas.microsoft.com/office/drawing/2014/main" id="{5E320BED-658F-44B3-A764-1D95692C690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59520" behindDoc="0" locked="0" layoutInCell="1" allowOverlap="1" wp14:anchorId="4E1754A6" wp14:editId="72A0897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97" name="Obrázek 13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1E6380-AFB5-41A1-9902-CF4C2CE44F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" name="Obrázek 408" descr="spacer">
                            <a:extLst>
                              <a:ext uri="{FF2B5EF4-FFF2-40B4-BE49-F238E27FC236}">
                                <a16:creationId xmlns:a16="http://schemas.microsoft.com/office/drawing/2014/main" id="{FA1E6380-AFB5-41A1-9902-CF4C2CE44F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60544" behindDoc="0" locked="0" layoutInCell="1" allowOverlap="1" wp14:anchorId="701750A6" wp14:editId="6D41591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98" name="Obrázek 13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9130E4-39CF-44D5-8D25-F8580F4827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" name="Obrázek 409" descr="spacer">
                            <a:extLst>
                              <a:ext uri="{FF2B5EF4-FFF2-40B4-BE49-F238E27FC236}">
                                <a16:creationId xmlns:a16="http://schemas.microsoft.com/office/drawing/2014/main" id="{0B9130E4-39CF-44D5-8D25-F8580F4827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61568" behindDoc="0" locked="0" layoutInCell="1" allowOverlap="1" wp14:anchorId="497DE32B" wp14:editId="7B8B68E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399" name="Obrázek 13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45A07E-ED90-42AE-A7B4-99FCADA2B4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Obrázek 410" descr="spacer">
                            <a:extLst>
                              <a:ext uri="{FF2B5EF4-FFF2-40B4-BE49-F238E27FC236}">
                                <a16:creationId xmlns:a16="http://schemas.microsoft.com/office/drawing/2014/main" id="{1545A07E-ED90-42AE-A7B4-99FCADA2B41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62592" behindDoc="0" locked="0" layoutInCell="1" allowOverlap="1" wp14:anchorId="7D80D3FD" wp14:editId="1EFC3DF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00" name="Obrázek 13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97DE27-E611-48AA-8A8A-D136FEEEAA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" name="Obrázek 411" descr="spacer">
                            <a:extLst>
                              <a:ext uri="{FF2B5EF4-FFF2-40B4-BE49-F238E27FC236}">
                                <a16:creationId xmlns:a16="http://schemas.microsoft.com/office/drawing/2014/main" id="{2E97DE27-E611-48AA-8A8A-D136FEEEAA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63616" behindDoc="0" locked="0" layoutInCell="1" allowOverlap="1" wp14:anchorId="52519C47" wp14:editId="1C0B896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01" name="Obrázek 13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499B4C-B2D4-462A-8D6F-389823163D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" name="Obrázek 412" descr="spacer">
                            <a:extLst>
                              <a:ext uri="{FF2B5EF4-FFF2-40B4-BE49-F238E27FC236}">
                                <a16:creationId xmlns:a16="http://schemas.microsoft.com/office/drawing/2014/main" id="{17499B4C-B2D4-462A-8D6F-389823163D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64640" behindDoc="0" locked="0" layoutInCell="1" allowOverlap="1" wp14:anchorId="1FE523F1" wp14:editId="7FBFFD3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02" name="Obrázek 13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78C2BD-95AF-454C-9BEB-FC45E121AD4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Obrázek 413" descr="spacer">
                            <a:extLst>
                              <a:ext uri="{FF2B5EF4-FFF2-40B4-BE49-F238E27FC236}">
                                <a16:creationId xmlns:a16="http://schemas.microsoft.com/office/drawing/2014/main" id="{8F78C2BD-95AF-454C-9BEB-FC45E121AD4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65664" behindDoc="0" locked="0" layoutInCell="1" allowOverlap="1" wp14:anchorId="34A0875A" wp14:editId="63530EB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03" name="Obrázek 13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E92B83-FA96-403D-8A70-CF54FE1056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" name="Obrázek 414" descr="spacer">
                            <a:extLst>
                              <a:ext uri="{FF2B5EF4-FFF2-40B4-BE49-F238E27FC236}">
                                <a16:creationId xmlns:a16="http://schemas.microsoft.com/office/drawing/2014/main" id="{A3E92B83-FA96-403D-8A70-CF54FE1056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66688" behindDoc="0" locked="0" layoutInCell="1" allowOverlap="1" wp14:anchorId="0D756762" wp14:editId="30167F5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04" name="Obrázek 13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34F417-A5E6-49EE-B08C-2D1C63BDD8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" name="Obrázek 415" descr="spacer">
                            <a:extLst>
                              <a:ext uri="{FF2B5EF4-FFF2-40B4-BE49-F238E27FC236}">
                                <a16:creationId xmlns:a16="http://schemas.microsoft.com/office/drawing/2014/main" id="{0F34F417-A5E6-49EE-B08C-2D1C63BDD8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67712" behindDoc="0" locked="0" layoutInCell="1" allowOverlap="1" wp14:anchorId="6C0BCC5A" wp14:editId="20DAF60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05" name="Obrázek 13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BA8681-2BE2-4247-97E5-9E8F2CF7ED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Obrázek 416" descr="spacer">
                            <a:extLst>
                              <a:ext uri="{FF2B5EF4-FFF2-40B4-BE49-F238E27FC236}">
                                <a16:creationId xmlns:a16="http://schemas.microsoft.com/office/drawing/2014/main" id="{3FBA8681-2BE2-4247-97E5-9E8F2CF7ED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68736" behindDoc="0" locked="0" layoutInCell="1" allowOverlap="1" wp14:anchorId="1BAB89EA" wp14:editId="3F8EE3B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06" name="Obrázek 13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44BD5A-0DC3-46B1-9976-FDC606B116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" name="Obrázek 417" descr="spacer">
                            <a:extLst>
                              <a:ext uri="{FF2B5EF4-FFF2-40B4-BE49-F238E27FC236}">
                                <a16:creationId xmlns:a16="http://schemas.microsoft.com/office/drawing/2014/main" id="{9644BD5A-0DC3-46B1-9976-FDC606B116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69760" behindDoc="0" locked="0" layoutInCell="1" allowOverlap="1" wp14:anchorId="1ED69B2B" wp14:editId="1006436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07" name="Obrázek 13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7386C5-8781-4951-874B-CFA78381CF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" name="Obrázek 418" descr="spacer">
                            <a:extLst>
                              <a:ext uri="{FF2B5EF4-FFF2-40B4-BE49-F238E27FC236}">
                                <a16:creationId xmlns:a16="http://schemas.microsoft.com/office/drawing/2014/main" id="{407386C5-8781-4951-874B-CFA78381CF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70784" behindDoc="0" locked="0" layoutInCell="1" allowOverlap="1" wp14:anchorId="2A0B8D33" wp14:editId="3426767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08" name="Obrázek 13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C8EF1F-87BF-4C41-90F9-E9D8BC45E2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Obrázek 419" descr="spacer">
                            <a:extLst>
                              <a:ext uri="{FF2B5EF4-FFF2-40B4-BE49-F238E27FC236}">
                                <a16:creationId xmlns:a16="http://schemas.microsoft.com/office/drawing/2014/main" id="{40C8EF1F-87BF-4C41-90F9-E9D8BC45E2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71808" behindDoc="0" locked="0" layoutInCell="1" allowOverlap="1" wp14:anchorId="1834A96F" wp14:editId="20D4E70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09" name="Obrázek 13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B5C7AF-5CE3-4F29-854E-44FD620455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" name="Obrázek 420" descr="spacer">
                            <a:extLst>
                              <a:ext uri="{FF2B5EF4-FFF2-40B4-BE49-F238E27FC236}">
                                <a16:creationId xmlns:a16="http://schemas.microsoft.com/office/drawing/2014/main" id="{14B5C7AF-5CE3-4F29-854E-44FD620455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72832" behindDoc="0" locked="0" layoutInCell="1" allowOverlap="1" wp14:anchorId="3754BAE0" wp14:editId="5F96B48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10" name="Obrázek 13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839650-5530-4C01-8023-E803245194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" name="Obrázek 421" descr="spacer">
                            <a:extLst>
                              <a:ext uri="{FF2B5EF4-FFF2-40B4-BE49-F238E27FC236}">
                                <a16:creationId xmlns:a16="http://schemas.microsoft.com/office/drawing/2014/main" id="{49839650-5530-4C01-8023-E803245194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73856" behindDoc="0" locked="0" layoutInCell="1" allowOverlap="1" wp14:anchorId="4891FC04" wp14:editId="4D60234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11" name="Obrázek 13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9DF0F3-1568-45ED-9CE1-9817770381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Obrázek 422" descr="spacer">
                            <a:extLst>
                              <a:ext uri="{FF2B5EF4-FFF2-40B4-BE49-F238E27FC236}">
                                <a16:creationId xmlns:a16="http://schemas.microsoft.com/office/drawing/2014/main" id="{FB9DF0F3-1568-45ED-9CE1-9817770381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74880" behindDoc="0" locked="0" layoutInCell="1" allowOverlap="1" wp14:anchorId="237DFAB9" wp14:editId="3B324CC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12" name="Obrázek 13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D3D234-7D80-4FAC-AF08-B2B6C8B157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" name="Obrázek 423" descr="spacer">
                            <a:extLst>
                              <a:ext uri="{FF2B5EF4-FFF2-40B4-BE49-F238E27FC236}">
                                <a16:creationId xmlns:a16="http://schemas.microsoft.com/office/drawing/2014/main" id="{8ED3D234-7D80-4FAC-AF08-B2B6C8B157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75904" behindDoc="0" locked="0" layoutInCell="1" allowOverlap="1" wp14:anchorId="330859CF" wp14:editId="645407F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13" name="Obrázek 13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825984-B78C-477E-94CF-1752D8D95B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" name="Obrázek 424" descr="spacer">
                            <a:extLst>
                              <a:ext uri="{FF2B5EF4-FFF2-40B4-BE49-F238E27FC236}">
                                <a16:creationId xmlns:a16="http://schemas.microsoft.com/office/drawing/2014/main" id="{79825984-B78C-477E-94CF-1752D8D95B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76928" behindDoc="0" locked="0" layoutInCell="1" allowOverlap="1" wp14:anchorId="626A226E" wp14:editId="6BCA2CD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14" name="Obrázek 13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FA0361-0053-4968-B41B-669AE3DE61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Obrázek 425" descr="spacer">
                            <a:extLst>
                              <a:ext uri="{FF2B5EF4-FFF2-40B4-BE49-F238E27FC236}">
                                <a16:creationId xmlns:a16="http://schemas.microsoft.com/office/drawing/2014/main" id="{1CFA0361-0053-4968-B41B-669AE3DE61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77952" behindDoc="0" locked="0" layoutInCell="1" allowOverlap="1" wp14:anchorId="1CB7B3B3" wp14:editId="38B186C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15" name="Obrázek 13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103F9D-D413-44D7-AB2B-2749685C12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" name="Obrázek 426" descr="spacer">
                            <a:extLst>
                              <a:ext uri="{FF2B5EF4-FFF2-40B4-BE49-F238E27FC236}">
                                <a16:creationId xmlns:a16="http://schemas.microsoft.com/office/drawing/2014/main" id="{8D103F9D-D413-44D7-AB2B-2749685C12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78976" behindDoc="0" locked="0" layoutInCell="1" allowOverlap="1" wp14:anchorId="4E75966B" wp14:editId="1B09753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16" name="Obrázek 13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0FAB3B-9AB4-4405-80D3-3F6743A47D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" name="Obrázek 427" descr="spacer">
                            <a:extLst>
                              <a:ext uri="{FF2B5EF4-FFF2-40B4-BE49-F238E27FC236}">
                                <a16:creationId xmlns:a16="http://schemas.microsoft.com/office/drawing/2014/main" id="{6B0FAB3B-9AB4-4405-80D3-3F6743A47D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80000" behindDoc="0" locked="0" layoutInCell="1" allowOverlap="1" wp14:anchorId="10187026" wp14:editId="188B9D0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17" name="Obrázek 13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9BFD34-CE0A-47B7-B161-18B10EED0C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" name="Obrázek 428" descr="spacer">
                            <a:extLst>
                              <a:ext uri="{FF2B5EF4-FFF2-40B4-BE49-F238E27FC236}">
                                <a16:creationId xmlns:a16="http://schemas.microsoft.com/office/drawing/2014/main" id="{DA9BFD34-CE0A-47B7-B161-18B10EED0C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81024" behindDoc="0" locked="0" layoutInCell="1" allowOverlap="1" wp14:anchorId="14931D27" wp14:editId="4D78286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18" name="Obrázek 13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90DC76-E740-478F-A31F-B032F46707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" name="Obrázek 429" descr="spacer">
                            <a:extLst>
                              <a:ext uri="{FF2B5EF4-FFF2-40B4-BE49-F238E27FC236}">
                                <a16:creationId xmlns:a16="http://schemas.microsoft.com/office/drawing/2014/main" id="{2990DC76-E740-478F-A31F-B032F46707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82048" behindDoc="0" locked="0" layoutInCell="1" allowOverlap="1" wp14:anchorId="6AD20F3F" wp14:editId="74E2238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19" name="Obrázek 13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D7D2A6-720A-4555-AE21-2E2A5876C9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" name="Obrázek 430" descr="spacer">
                            <a:extLst>
                              <a:ext uri="{FF2B5EF4-FFF2-40B4-BE49-F238E27FC236}">
                                <a16:creationId xmlns:a16="http://schemas.microsoft.com/office/drawing/2014/main" id="{50D7D2A6-720A-4555-AE21-2E2A5876C9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83072" behindDoc="0" locked="0" layoutInCell="1" allowOverlap="1" wp14:anchorId="179FD8ED" wp14:editId="57AD74C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20" name="Obrázek 13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7BEAD8-D9A6-4ADB-AD66-88A6447D9E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" name="Obrázek 431" descr="spacer">
                            <a:extLst>
                              <a:ext uri="{FF2B5EF4-FFF2-40B4-BE49-F238E27FC236}">
                                <a16:creationId xmlns:a16="http://schemas.microsoft.com/office/drawing/2014/main" id="{F97BEAD8-D9A6-4ADB-AD66-88A6447D9E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84096" behindDoc="0" locked="0" layoutInCell="1" allowOverlap="1" wp14:anchorId="6A51CB72" wp14:editId="70A8111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21" name="Obrázek 13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9BD02C-D662-49EE-A5EF-15213DB6F5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" name="Obrázek 432" descr="spacer">
                            <a:extLst>
                              <a:ext uri="{FF2B5EF4-FFF2-40B4-BE49-F238E27FC236}">
                                <a16:creationId xmlns:a16="http://schemas.microsoft.com/office/drawing/2014/main" id="{989BD02C-D662-49EE-A5EF-15213DB6F5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85120" behindDoc="0" locked="0" layoutInCell="1" allowOverlap="1" wp14:anchorId="5EF6BBF7" wp14:editId="54E40DE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22" name="Obrázek 13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529844-A594-4116-B3EC-2C7864A0C9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" name="Obrázek 433" descr="spacer">
                            <a:extLst>
                              <a:ext uri="{FF2B5EF4-FFF2-40B4-BE49-F238E27FC236}">
                                <a16:creationId xmlns:a16="http://schemas.microsoft.com/office/drawing/2014/main" id="{CB529844-A594-4116-B3EC-2C7864A0C9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86144" behindDoc="0" locked="0" layoutInCell="1" allowOverlap="1" wp14:anchorId="3A95CD9F" wp14:editId="0FEAC2F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23" name="Obrázek 13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3DF799-5A86-43E0-8701-02628D0871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" name="Obrázek 434" descr="spacer">
                            <a:extLst>
                              <a:ext uri="{FF2B5EF4-FFF2-40B4-BE49-F238E27FC236}">
                                <a16:creationId xmlns:a16="http://schemas.microsoft.com/office/drawing/2014/main" id="{263DF799-5A86-43E0-8701-02628D0871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87168" behindDoc="0" locked="0" layoutInCell="1" allowOverlap="1" wp14:anchorId="1FFE0CE7" wp14:editId="7A2321F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24" name="Obrázek 13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2B31C5-CD3B-4E0A-A0B9-1BD76C2541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" name="Obrázek 435" descr="spacer">
                            <a:extLst>
                              <a:ext uri="{FF2B5EF4-FFF2-40B4-BE49-F238E27FC236}">
                                <a16:creationId xmlns:a16="http://schemas.microsoft.com/office/drawing/2014/main" id="{012B31C5-CD3B-4E0A-A0B9-1BD76C2541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88192" behindDoc="0" locked="0" layoutInCell="1" allowOverlap="1" wp14:anchorId="7041BFF9" wp14:editId="2A83C79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25" name="Obrázek 13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E52984-B46B-4065-90A0-4E62300286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" name="Obrázek 436" descr="spacer">
                            <a:extLst>
                              <a:ext uri="{FF2B5EF4-FFF2-40B4-BE49-F238E27FC236}">
                                <a16:creationId xmlns:a16="http://schemas.microsoft.com/office/drawing/2014/main" id="{7FE52984-B46B-4065-90A0-4E62300286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89216" behindDoc="0" locked="0" layoutInCell="1" allowOverlap="1" wp14:anchorId="256EAD4B" wp14:editId="43EAA79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26" name="Obrázek 13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149D94-9F3A-48B8-B146-16A09165BF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" name="Obrázek 437" descr="spacer">
                            <a:extLst>
                              <a:ext uri="{FF2B5EF4-FFF2-40B4-BE49-F238E27FC236}">
                                <a16:creationId xmlns:a16="http://schemas.microsoft.com/office/drawing/2014/main" id="{EB149D94-9F3A-48B8-B146-16A09165BF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90240" behindDoc="0" locked="0" layoutInCell="1" allowOverlap="1" wp14:anchorId="21FAD736" wp14:editId="6099C6A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27" name="Obrázek 13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3D08BD-4B00-4AFD-83FE-37B25C0174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" name="Obrázek 438" descr="spacer">
                            <a:extLst>
                              <a:ext uri="{FF2B5EF4-FFF2-40B4-BE49-F238E27FC236}">
                                <a16:creationId xmlns:a16="http://schemas.microsoft.com/office/drawing/2014/main" id="{703D08BD-4B00-4AFD-83FE-37B25C0174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91264" behindDoc="0" locked="0" layoutInCell="1" allowOverlap="1" wp14:anchorId="2F1EF89A" wp14:editId="6CD6474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28" name="Obrázek 13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9D15B4-EC46-4F4B-9AB9-AC0F082B44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" name="Obrázek 439" descr="spacer">
                            <a:extLst>
                              <a:ext uri="{FF2B5EF4-FFF2-40B4-BE49-F238E27FC236}">
                                <a16:creationId xmlns:a16="http://schemas.microsoft.com/office/drawing/2014/main" id="{A49D15B4-EC46-4F4B-9AB9-AC0F082B44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92288" behindDoc="0" locked="0" layoutInCell="1" allowOverlap="1" wp14:anchorId="5233F872" wp14:editId="08608C8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29" name="Obrázek 13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CF5DEC-CA1B-4EE8-8359-D1AAB23675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" name="Obrázek 440" descr="spacer">
                            <a:extLst>
                              <a:ext uri="{FF2B5EF4-FFF2-40B4-BE49-F238E27FC236}">
                                <a16:creationId xmlns:a16="http://schemas.microsoft.com/office/drawing/2014/main" id="{23CF5DEC-CA1B-4EE8-8359-D1AAB23675A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93312" behindDoc="0" locked="0" layoutInCell="1" allowOverlap="1" wp14:anchorId="2ECF18B6" wp14:editId="70A5635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30" name="Obrázek 13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063C11-7023-4774-A051-8E1F45CCF7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" name="Obrázek 441" descr="spacer">
                            <a:extLst>
                              <a:ext uri="{FF2B5EF4-FFF2-40B4-BE49-F238E27FC236}">
                                <a16:creationId xmlns:a16="http://schemas.microsoft.com/office/drawing/2014/main" id="{DA063C11-7023-4774-A051-8E1F45CCF72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94336" behindDoc="0" locked="0" layoutInCell="1" allowOverlap="1" wp14:anchorId="59F3DC27" wp14:editId="4BA125F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31" name="Obrázek 13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0D6702-5A6B-4F6A-8C90-CAB16D7154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" name="Obrázek 442" descr="spacer">
                            <a:extLst>
                              <a:ext uri="{FF2B5EF4-FFF2-40B4-BE49-F238E27FC236}">
                                <a16:creationId xmlns:a16="http://schemas.microsoft.com/office/drawing/2014/main" id="{EB0D6702-5A6B-4F6A-8C90-CAB16D7154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95360" behindDoc="0" locked="0" layoutInCell="1" allowOverlap="1" wp14:anchorId="7B519C6E" wp14:editId="2B9AF2A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32" name="Obrázek 13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38A420-8044-4A41-B526-93C506BFE5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" name="Obrázek 443" descr="spacer">
                            <a:extLst>
                              <a:ext uri="{FF2B5EF4-FFF2-40B4-BE49-F238E27FC236}">
                                <a16:creationId xmlns:a16="http://schemas.microsoft.com/office/drawing/2014/main" id="{5838A420-8044-4A41-B526-93C506BFE5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96384" behindDoc="0" locked="0" layoutInCell="1" allowOverlap="1" wp14:anchorId="04EB271E" wp14:editId="4C77733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33" name="Obrázek 13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05036D-B86B-4A55-B350-0F99F71B91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" name="Obrázek 444" descr="spacer">
                            <a:extLst>
                              <a:ext uri="{FF2B5EF4-FFF2-40B4-BE49-F238E27FC236}">
                                <a16:creationId xmlns:a16="http://schemas.microsoft.com/office/drawing/2014/main" id="{1C05036D-B86B-4A55-B350-0F99F71B91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97408" behindDoc="0" locked="0" layoutInCell="1" allowOverlap="1" wp14:anchorId="4C4866D1" wp14:editId="318B5D9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34" name="Obrázek 13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3070B7-7EB1-4AF3-8957-7C31E31BE0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" name="Obrázek 445" descr="spacer">
                            <a:extLst>
                              <a:ext uri="{FF2B5EF4-FFF2-40B4-BE49-F238E27FC236}">
                                <a16:creationId xmlns:a16="http://schemas.microsoft.com/office/drawing/2014/main" id="{8D3070B7-7EB1-4AF3-8957-7C31E31BE0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98432" behindDoc="0" locked="0" layoutInCell="1" allowOverlap="1" wp14:anchorId="109D2D41" wp14:editId="1FAE98F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35" name="Obrázek 13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E68CF9-2231-48CF-A5AC-C220A4A815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" name="Obrázek 446" descr="spacer">
                            <a:extLst>
                              <a:ext uri="{FF2B5EF4-FFF2-40B4-BE49-F238E27FC236}">
                                <a16:creationId xmlns:a16="http://schemas.microsoft.com/office/drawing/2014/main" id="{E9E68CF9-2231-48CF-A5AC-C220A4A815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899456" behindDoc="0" locked="0" layoutInCell="1" allowOverlap="1" wp14:anchorId="78DDDB78" wp14:editId="7B6EEFB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36" name="Obrázek 13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DC5568-8EB7-445D-B1D6-97E3126EB0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" name="Obrázek 447" descr="spacer">
                            <a:extLst>
                              <a:ext uri="{FF2B5EF4-FFF2-40B4-BE49-F238E27FC236}">
                                <a16:creationId xmlns:a16="http://schemas.microsoft.com/office/drawing/2014/main" id="{F9DC5568-8EB7-445D-B1D6-97E3126EB0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00480" behindDoc="0" locked="0" layoutInCell="1" allowOverlap="1" wp14:anchorId="72398805" wp14:editId="7F59F55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37" name="Obrázek 13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768356-AD5C-4889-9536-4E023EAD36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" name="Obrázek 448" descr="spacer">
                            <a:extLst>
                              <a:ext uri="{FF2B5EF4-FFF2-40B4-BE49-F238E27FC236}">
                                <a16:creationId xmlns:a16="http://schemas.microsoft.com/office/drawing/2014/main" id="{4A768356-AD5C-4889-9536-4E023EAD36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01504" behindDoc="0" locked="0" layoutInCell="1" allowOverlap="1" wp14:anchorId="24242AB8" wp14:editId="2226B29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38" name="Obrázek 13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26750D-FE9C-4495-9780-D9A73F79DA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" name="Obrázek 449" descr="spacer">
                            <a:extLst>
                              <a:ext uri="{FF2B5EF4-FFF2-40B4-BE49-F238E27FC236}">
                                <a16:creationId xmlns:a16="http://schemas.microsoft.com/office/drawing/2014/main" id="{8926750D-FE9C-4495-9780-D9A73F79DA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02528" behindDoc="0" locked="0" layoutInCell="1" allowOverlap="1" wp14:anchorId="1A8794E9" wp14:editId="5900CF0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39" name="Obrázek 13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ABE230-2C2C-4973-88FF-D612706ADA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" name="Obrázek 450" descr="spacer">
                            <a:extLst>
                              <a:ext uri="{FF2B5EF4-FFF2-40B4-BE49-F238E27FC236}">
                                <a16:creationId xmlns:a16="http://schemas.microsoft.com/office/drawing/2014/main" id="{82ABE230-2C2C-4973-88FF-D612706ADA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03552" behindDoc="0" locked="0" layoutInCell="1" allowOverlap="1" wp14:anchorId="5E686DBC" wp14:editId="6558EF0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40" name="Obrázek 13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E23728-8849-4A20-9436-D636E97C73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" name="Obrázek 451" descr="spacer">
                            <a:extLst>
                              <a:ext uri="{FF2B5EF4-FFF2-40B4-BE49-F238E27FC236}">
                                <a16:creationId xmlns:a16="http://schemas.microsoft.com/office/drawing/2014/main" id="{02E23728-8849-4A20-9436-D636E97C73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04576" behindDoc="0" locked="0" layoutInCell="1" allowOverlap="1" wp14:anchorId="67469CE3" wp14:editId="46C4944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41" name="Obrázek 13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D3EBDF-AEB7-4EF2-BE38-9E6386B402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" name="Obrázek 452" descr="spacer">
                            <a:extLst>
                              <a:ext uri="{FF2B5EF4-FFF2-40B4-BE49-F238E27FC236}">
                                <a16:creationId xmlns:a16="http://schemas.microsoft.com/office/drawing/2014/main" id="{92D3EBDF-AEB7-4EF2-BE38-9E6386B402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05600" behindDoc="0" locked="0" layoutInCell="1" allowOverlap="1" wp14:anchorId="1AFD9745" wp14:editId="66936A3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42" name="Obrázek 13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2323E5-7311-4A66-9245-B47FB75D5E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" name="Obrázek 453" descr="spacer">
                            <a:extLst>
                              <a:ext uri="{FF2B5EF4-FFF2-40B4-BE49-F238E27FC236}">
                                <a16:creationId xmlns:a16="http://schemas.microsoft.com/office/drawing/2014/main" id="{782323E5-7311-4A66-9245-B47FB75D5E1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06624" behindDoc="0" locked="0" layoutInCell="1" allowOverlap="1" wp14:anchorId="0DA0EDA3" wp14:editId="7053EA7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43" name="Obrázek 13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1F3ADE-C832-469B-973B-D56279285F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" name="Obrázek 454" descr="spacer">
                            <a:extLst>
                              <a:ext uri="{FF2B5EF4-FFF2-40B4-BE49-F238E27FC236}">
                                <a16:creationId xmlns:a16="http://schemas.microsoft.com/office/drawing/2014/main" id="{C41F3ADE-C832-469B-973B-D56279285F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07648" behindDoc="0" locked="0" layoutInCell="1" allowOverlap="1" wp14:anchorId="71C94933" wp14:editId="66BD3BD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44" name="Obrázek 13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F81EDF-2938-4390-980B-4A61A30E6C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" name="Obrázek 455" descr="spacer">
                            <a:extLst>
                              <a:ext uri="{FF2B5EF4-FFF2-40B4-BE49-F238E27FC236}">
                                <a16:creationId xmlns:a16="http://schemas.microsoft.com/office/drawing/2014/main" id="{D7F81EDF-2938-4390-980B-4A61A30E6C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08672" behindDoc="0" locked="0" layoutInCell="1" allowOverlap="1" wp14:anchorId="520A1234" wp14:editId="63F6C6C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45" name="Obrázek 13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D01F55-8DC0-4D23-BDB9-33D441E5B1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" name="Obrázek 456" descr="spacer">
                            <a:extLst>
                              <a:ext uri="{FF2B5EF4-FFF2-40B4-BE49-F238E27FC236}">
                                <a16:creationId xmlns:a16="http://schemas.microsoft.com/office/drawing/2014/main" id="{13D01F55-8DC0-4D23-BDB9-33D441E5B1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09696" behindDoc="0" locked="0" layoutInCell="1" allowOverlap="1" wp14:anchorId="67692549" wp14:editId="547640F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46" name="Obrázek 13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D39C24-44F4-4A2B-A193-DA4B658552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" name="Obrázek 457" descr="spacer">
                            <a:extLst>
                              <a:ext uri="{FF2B5EF4-FFF2-40B4-BE49-F238E27FC236}">
                                <a16:creationId xmlns:a16="http://schemas.microsoft.com/office/drawing/2014/main" id="{16D39C24-44F4-4A2B-A193-DA4B658552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10720" behindDoc="0" locked="0" layoutInCell="1" allowOverlap="1" wp14:anchorId="47C85DE6" wp14:editId="057614E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47" name="Obrázek 13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E5FC0F-CB3C-4665-B108-4B92DC1C97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" name="Obrázek 458" descr="spacer">
                            <a:extLst>
                              <a:ext uri="{FF2B5EF4-FFF2-40B4-BE49-F238E27FC236}">
                                <a16:creationId xmlns:a16="http://schemas.microsoft.com/office/drawing/2014/main" id="{5DE5FC0F-CB3C-4665-B108-4B92DC1C97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11744" behindDoc="0" locked="0" layoutInCell="1" allowOverlap="1" wp14:anchorId="6CC72E79" wp14:editId="385B083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48" name="Obrázek 13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0FD34E-46E0-41B8-8B7F-A57ED160FA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" name="Obrázek 459" descr="spacer">
                            <a:extLst>
                              <a:ext uri="{FF2B5EF4-FFF2-40B4-BE49-F238E27FC236}">
                                <a16:creationId xmlns:a16="http://schemas.microsoft.com/office/drawing/2014/main" id="{B70FD34E-46E0-41B8-8B7F-A57ED160FA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12768" behindDoc="0" locked="0" layoutInCell="1" allowOverlap="1" wp14:anchorId="304EC3B5" wp14:editId="5A1B65E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49" name="Obrázek 13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3F0C74-E09C-4649-BB10-D748D5DB19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" name="Obrázek 460" descr="spacer">
                            <a:extLst>
                              <a:ext uri="{FF2B5EF4-FFF2-40B4-BE49-F238E27FC236}">
                                <a16:creationId xmlns:a16="http://schemas.microsoft.com/office/drawing/2014/main" id="{553F0C74-E09C-4649-BB10-D748D5DB19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13792" behindDoc="0" locked="0" layoutInCell="1" allowOverlap="1" wp14:anchorId="58B6B205" wp14:editId="2ED0C93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50" name="Obrázek 13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2E2C36-1770-45C0-B8B6-598F0B02E5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" name="Obrázek 461" descr="spacer">
                            <a:extLst>
                              <a:ext uri="{FF2B5EF4-FFF2-40B4-BE49-F238E27FC236}">
                                <a16:creationId xmlns:a16="http://schemas.microsoft.com/office/drawing/2014/main" id="{042E2C36-1770-45C0-B8B6-598F0B02E5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14816" behindDoc="0" locked="0" layoutInCell="1" allowOverlap="1" wp14:anchorId="73D85DA7" wp14:editId="4820CC5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51" name="Obrázek 13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E57B4B-6733-49B8-B528-02FF3D3372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" name="Obrázek 462" descr="spacer">
                            <a:extLst>
                              <a:ext uri="{FF2B5EF4-FFF2-40B4-BE49-F238E27FC236}">
                                <a16:creationId xmlns:a16="http://schemas.microsoft.com/office/drawing/2014/main" id="{3EE57B4B-6733-49B8-B528-02FF3D3372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15840" behindDoc="0" locked="0" layoutInCell="1" allowOverlap="1" wp14:anchorId="4E8DC8D4" wp14:editId="4B05570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52" name="Obrázek 13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B87D0A-BEFD-4FDC-AC12-9FD8324B4C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" name="Obrázek 463" descr="spacer">
                            <a:extLst>
                              <a:ext uri="{FF2B5EF4-FFF2-40B4-BE49-F238E27FC236}">
                                <a16:creationId xmlns:a16="http://schemas.microsoft.com/office/drawing/2014/main" id="{3EB87D0A-BEFD-4FDC-AC12-9FD8324B4C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16864" behindDoc="0" locked="0" layoutInCell="1" allowOverlap="1" wp14:anchorId="305E3BEB" wp14:editId="3B3A2E9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53" name="Obrázek 13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81571C-8DA9-4062-B257-9A1344F8A4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" name="Obrázek 464" descr="spacer">
                            <a:extLst>
                              <a:ext uri="{FF2B5EF4-FFF2-40B4-BE49-F238E27FC236}">
                                <a16:creationId xmlns:a16="http://schemas.microsoft.com/office/drawing/2014/main" id="{7B81571C-8DA9-4062-B257-9A1344F8A4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17888" behindDoc="0" locked="0" layoutInCell="1" allowOverlap="1" wp14:anchorId="2A2D641D" wp14:editId="7A52DA5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54" name="Obrázek 13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843D17-5016-48B9-8B5F-A1E673F4E3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" name="Obrázek 465" descr="spacer">
                            <a:extLst>
                              <a:ext uri="{FF2B5EF4-FFF2-40B4-BE49-F238E27FC236}">
                                <a16:creationId xmlns:a16="http://schemas.microsoft.com/office/drawing/2014/main" id="{12843D17-5016-48B9-8B5F-A1E673F4E3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18912" behindDoc="0" locked="0" layoutInCell="1" allowOverlap="1" wp14:anchorId="2A6679CA" wp14:editId="3A37D97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55" name="Obrázek 13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E298E3-462C-4E43-BA48-22AF23AAB1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" name="Obrázek 466" descr="spacer">
                            <a:extLst>
                              <a:ext uri="{FF2B5EF4-FFF2-40B4-BE49-F238E27FC236}">
                                <a16:creationId xmlns:a16="http://schemas.microsoft.com/office/drawing/2014/main" id="{CCE298E3-462C-4E43-BA48-22AF23AAB1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19936" behindDoc="0" locked="0" layoutInCell="1" allowOverlap="1" wp14:anchorId="385AF846" wp14:editId="5C52E01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56" name="Obrázek 13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8D8A49-643A-4DA7-8AB5-2BA79C9D14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" name="Obrázek 467" descr="spacer">
                            <a:extLst>
                              <a:ext uri="{FF2B5EF4-FFF2-40B4-BE49-F238E27FC236}">
                                <a16:creationId xmlns:a16="http://schemas.microsoft.com/office/drawing/2014/main" id="{0A8D8A49-643A-4DA7-8AB5-2BA79C9D14E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20960" behindDoc="0" locked="0" layoutInCell="1" allowOverlap="1" wp14:anchorId="14F3709F" wp14:editId="145A954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57" name="Obrázek 13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BF5AD8-4D0F-4A09-8508-8F7740CB28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" name="Obrázek 468" descr="spacer">
                            <a:extLst>
                              <a:ext uri="{FF2B5EF4-FFF2-40B4-BE49-F238E27FC236}">
                                <a16:creationId xmlns:a16="http://schemas.microsoft.com/office/drawing/2014/main" id="{ECBF5AD8-4D0F-4A09-8508-8F7740CB28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21984" behindDoc="0" locked="0" layoutInCell="1" allowOverlap="1" wp14:anchorId="5A343969" wp14:editId="069A598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58" name="Obrázek 13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423AAE-DFE3-41AA-B0E6-9080795ED5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" name="Obrázek 469" descr="spacer">
                            <a:extLst>
                              <a:ext uri="{FF2B5EF4-FFF2-40B4-BE49-F238E27FC236}">
                                <a16:creationId xmlns:a16="http://schemas.microsoft.com/office/drawing/2014/main" id="{60423AAE-DFE3-41AA-B0E6-9080795ED5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23008" behindDoc="0" locked="0" layoutInCell="1" allowOverlap="1" wp14:anchorId="208B4D15" wp14:editId="023C318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59" name="Obrázek 13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260A3F-54DD-4A51-81C0-93F73D496C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Obrázek 470" descr="spacer">
                            <a:extLst>
                              <a:ext uri="{FF2B5EF4-FFF2-40B4-BE49-F238E27FC236}">
                                <a16:creationId xmlns:a16="http://schemas.microsoft.com/office/drawing/2014/main" id="{63260A3F-54DD-4A51-81C0-93F73D496C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24032" behindDoc="0" locked="0" layoutInCell="1" allowOverlap="1" wp14:anchorId="1B18F39A" wp14:editId="18FB852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60" name="Obrázek 13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8A4270-6D59-470F-B091-E484017926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" name="Obrázek 471" descr="spacer">
                            <a:extLst>
                              <a:ext uri="{FF2B5EF4-FFF2-40B4-BE49-F238E27FC236}">
                                <a16:creationId xmlns:a16="http://schemas.microsoft.com/office/drawing/2014/main" id="{EC8A4270-6D59-470F-B091-E484017926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25056" behindDoc="0" locked="0" layoutInCell="1" allowOverlap="1" wp14:anchorId="27460DAC" wp14:editId="1C30020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61" name="Obrázek 13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6BE3AE-D316-429F-8FE0-C571D7C9CB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Obrázek 472" descr="spacer">
                            <a:extLst>
                              <a:ext uri="{FF2B5EF4-FFF2-40B4-BE49-F238E27FC236}">
                                <a16:creationId xmlns:a16="http://schemas.microsoft.com/office/drawing/2014/main" id="{5E6BE3AE-D316-429F-8FE0-C571D7C9CB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26080" behindDoc="0" locked="0" layoutInCell="1" allowOverlap="1" wp14:anchorId="45875833" wp14:editId="701BE75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62" name="Obrázek 13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39BF02-BED8-4AFA-B534-D880D4B108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" name="Obrázek 473" descr="spacer">
                            <a:extLst>
                              <a:ext uri="{FF2B5EF4-FFF2-40B4-BE49-F238E27FC236}">
                                <a16:creationId xmlns:a16="http://schemas.microsoft.com/office/drawing/2014/main" id="{AA39BF02-BED8-4AFA-B534-D880D4B108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27104" behindDoc="0" locked="0" layoutInCell="1" allowOverlap="1" wp14:anchorId="744F78C3" wp14:editId="11DE645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63" name="Obrázek 13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ADBBD5-C72C-486F-AA84-B5DF5E44F6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" name="Obrázek 474" descr="spacer">
                            <a:extLst>
                              <a:ext uri="{FF2B5EF4-FFF2-40B4-BE49-F238E27FC236}">
                                <a16:creationId xmlns:a16="http://schemas.microsoft.com/office/drawing/2014/main" id="{D5ADBBD5-C72C-486F-AA84-B5DF5E44F6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28128" behindDoc="0" locked="0" layoutInCell="1" allowOverlap="1" wp14:anchorId="27D8C1AF" wp14:editId="37F556E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64" name="Obrázek 13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5C3AD0-1E5A-4192-A6AB-64818F6F71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" name="Obrázek 475" descr="spacer">
                            <a:extLst>
                              <a:ext uri="{FF2B5EF4-FFF2-40B4-BE49-F238E27FC236}">
                                <a16:creationId xmlns:a16="http://schemas.microsoft.com/office/drawing/2014/main" id="{725C3AD0-1E5A-4192-A6AB-64818F6F712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29152" behindDoc="0" locked="0" layoutInCell="1" allowOverlap="1" wp14:anchorId="418B1F54" wp14:editId="27FA7C2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65" name="Obrázek 13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58C54A-E608-4D7B-BA6A-3F5A12819B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" name="Obrázek 476" descr="spacer">
                            <a:extLst>
                              <a:ext uri="{FF2B5EF4-FFF2-40B4-BE49-F238E27FC236}">
                                <a16:creationId xmlns:a16="http://schemas.microsoft.com/office/drawing/2014/main" id="{B258C54A-E608-4D7B-BA6A-3F5A12819B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30176" behindDoc="0" locked="0" layoutInCell="1" allowOverlap="1" wp14:anchorId="113DC1AB" wp14:editId="2C4CAA3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66" name="Obrázek 13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92F5AD-C202-44F7-801C-6FF1EAE46B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" name="Obrázek 477" descr="spacer">
                            <a:extLst>
                              <a:ext uri="{FF2B5EF4-FFF2-40B4-BE49-F238E27FC236}">
                                <a16:creationId xmlns:a16="http://schemas.microsoft.com/office/drawing/2014/main" id="{5592F5AD-C202-44F7-801C-6FF1EAE46B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31200" behindDoc="0" locked="0" layoutInCell="1" allowOverlap="1" wp14:anchorId="093B8308" wp14:editId="197789C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67" name="Obrázek 13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3FDF0A-A5A9-4B54-8FDE-96B2A2A552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" name="Obrázek 478" descr="spacer">
                            <a:extLst>
                              <a:ext uri="{FF2B5EF4-FFF2-40B4-BE49-F238E27FC236}">
                                <a16:creationId xmlns:a16="http://schemas.microsoft.com/office/drawing/2014/main" id="{4D3FDF0A-A5A9-4B54-8FDE-96B2A2A552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32224" behindDoc="0" locked="0" layoutInCell="1" allowOverlap="1" wp14:anchorId="4B1E8F70" wp14:editId="496233A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68" name="Obrázek 13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12E065-A01D-409D-BA51-6EA423E09F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" name="Obrázek 479" descr="spacer">
                            <a:extLst>
                              <a:ext uri="{FF2B5EF4-FFF2-40B4-BE49-F238E27FC236}">
                                <a16:creationId xmlns:a16="http://schemas.microsoft.com/office/drawing/2014/main" id="{DD12E065-A01D-409D-BA51-6EA423E09F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33248" behindDoc="0" locked="0" layoutInCell="1" allowOverlap="1" wp14:anchorId="6E71AB1A" wp14:editId="4119B98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69" name="Obrázek 13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6FD25D-A9E8-4624-9512-1608D9E365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" name="Obrázek 480" descr="spacer">
                            <a:extLst>
                              <a:ext uri="{FF2B5EF4-FFF2-40B4-BE49-F238E27FC236}">
                                <a16:creationId xmlns:a16="http://schemas.microsoft.com/office/drawing/2014/main" id="{436FD25D-A9E8-4624-9512-1608D9E365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34272" behindDoc="0" locked="0" layoutInCell="1" allowOverlap="1" wp14:anchorId="19BE0879" wp14:editId="0A2809A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70" name="Obrázek 13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1FB17D-D1AC-4D3D-A1E0-53BF451C3B4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" name="Obrázek 481" descr="spacer">
                            <a:extLst>
                              <a:ext uri="{FF2B5EF4-FFF2-40B4-BE49-F238E27FC236}">
                                <a16:creationId xmlns:a16="http://schemas.microsoft.com/office/drawing/2014/main" id="{AC1FB17D-D1AC-4D3D-A1E0-53BF451C3B4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35296" behindDoc="0" locked="0" layoutInCell="1" allowOverlap="1" wp14:anchorId="2A57BF88" wp14:editId="3D10C0A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71" name="Obrázek 12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1BED36-36CD-4AD8-9D7C-A7C4DADA12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" name="Obrázek 482" descr="spacer">
                            <a:extLst>
                              <a:ext uri="{FF2B5EF4-FFF2-40B4-BE49-F238E27FC236}">
                                <a16:creationId xmlns:a16="http://schemas.microsoft.com/office/drawing/2014/main" id="{8A1BED36-36CD-4AD8-9D7C-A7C4DADA12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36320" behindDoc="0" locked="0" layoutInCell="1" allowOverlap="1" wp14:anchorId="035B9961" wp14:editId="52E0585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72" name="Obrázek 12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A19B40-6D94-45A1-8802-4842DDEAF4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" name="Obrázek 483" descr="spacer">
                            <a:extLst>
                              <a:ext uri="{FF2B5EF4-FFF2-40B4-BE49-F238E27FC236}">
                                <a16:creationId xmlns:a16="http://schemas.microsoft.com/office/drawing/2014/main" id="{24A19B40-6D94-45A1-8802-4842DDEAF4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37344" behindDoc="0" locked="0" layoutInCell="1" allowOverlap="1" wp14:anchorId="6C17D0F6" wp14:editId="1FA90C4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73" name="Obrázek 12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E57E71-70DA-472E-B908-37E94138DB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" name="Obrázek 484" descr="spacer">
                            <a:extLst>
                              <a:ext uri="{FF2B5EF4-FFF2-40B4-BE49-F238E27FC236}">
                                <a16:creationId xmlns:a16="http://schemas.microsoft.com/office/drawing/2014/main" id="{08E57E71-70DA-472E-B908-37E94138DB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38368" behindDoc="0" locked="0" layoutInCell="1" allowOverlap="1" wp14:anchorId="68B86C72" wp14:editId="7026008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74" name="Obrázek 12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13ABFB-95B4-41DD-B87E-1A57F81592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" name="Obrázek 485" descr="spacer">
                            <a:extLst>
                              <a:ext uri="{FF2B5EF4-FFF2-40B4-BE49-F238E27FC236}">
                                <a16:creationId xmlns:a16="http://schemas.microsoft.com/office/drawing/2014/main" id="{EB13ABFB-95B4-41DD-B87E-1A57F81592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39392" behindDoc="0" locked="0" layoutInCell="1" allowOverlap="1" wp14:anchorId="06252DA8" wp14:editId="4736E14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75" name="Obrázek 12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51C9E7-E09E-42A0-99AE-26F8CA1254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" name="Obrázek 486" descr="spacer">
                            <a:extLst>
                              <a:ext uri="{FF2B5EF4-FFF2-40B4-BE49-F238E27FC236}">
                                <a16:creationId xmlns:a16="http://schemas.microsoft.com/office/drawing/2014/main" id="{1E51C9E7-E09E-42A0-99AE-26F8CA1254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40416" behindDoc="0" locked="0" layoutInCell="1" allowOverlap="1" wp14:anchorId="5B552A25" wp14:editId="100E924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76" name="Obrázek 12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69641E-A4C7-43EE-89DF-9B66B90994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" name="Obrázek 487" descr="spacer">
                            <a:extLst>
                              <a:ext uri="{FF2B5EF4-FFF2-40B4-BE49-F238E27FC236}">
                                <a16:creationId xmlns:a16="http://schemas.microsoft.com/office/drawing/2014/main" id="{FC69641E-A4C7-43EE-89DF-9B66B90994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41440" behindDoc="0" locked="0" layoutInCell="1" allowOverlap="1" wp14:anchorId="6D3EBC68" wp14:editId="3943B1D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77" name="Obrázek 12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70280E-575D-425D-89EE-A1CA0BA931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" name="Obrázek 488" descr="spacer">
                            <a:extLst>
                              <a:ext uri="{FF2B5EF4-FFF2-40B4-BE49-F238E27FC236}">
                                <a16:creationId xmlns:a16="http://schemas.microsoft.com/office/drawing/2014/main" id="{6270280E-575D-425D-89EE-A1CA0BA931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42464" behindDoc="0" locked="0" layoutInCell="1" allowOverlap="1" wp14:anchorId="1ACEE25C" wp14:editId="6CE0FCD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78" name="Obrázek 12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C0CCFF-B188-4F5E-ACDF-BDC0B994FE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" name="Obrázek 489" descr="spacer">
                            <a:extLst>
                              <a:ext uri="{FF2B5EF4-FFF2-40B4-BE49-F238E27FC236}">
                                <a16:creationId xmlns:a16="http://schemas.microsoft.com/office/drawing/2014/main" id="{20C0CCFF-B188-4F5E-ACDF-BDC0B994FE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43488" behindDoc="0" locked="0" layoutInCell="1" allowOverlap="1" wp14:anchorId="0DCEB193" wp14:editId="07C7E55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79" name="Obrázek 12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6DB916-D7C9-4DCD-82E7-C7092CBB81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Obrázek 490" descr="spacer">
                            <a:extLst>
                              <a:ext uri="{FF2B5EF4-FFF2-40B4-BE49-F238E27FC236}">
                                <a16:creationId xmlns:a16="http://schemas.microsoft.com/office/drawing/2014/main" id="{A56DB916-D7C9-4DCD-82E7-C7092CBB81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44512" behindDoc="0" locked="0" layoutInCell="1" allowOverlap="1" wp14:anchorId="4D7F1930" wp14:editId="4B183DB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80" name="Obrázek 12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2FBDC0-88E4-4799-BB03-B663EDAB66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Obrázek 491" descr="spacer">
                            <a:extLst>
                              <a:ext uri="{FF2B5EF4-FFF2-40B4-BE49-F238E27FC236}">
                                <a16:creationId xmlns:a16="http://schemas.microsoft.com/office/drawing/2014/main" id="{772FBDC0-88E4-4799-BB03-B663EDAB66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45536" behindDoc="0" locked="0" layoutInCell="1" allowOverlap="1" wp14:anchorId="1FF6168A" wp14:editId="104B56F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81" name="Obrázek 12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B6EE0F-43D4-4FC1-88DE-C2CC1A796E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Obrázek 492" descr="spacer">
                            <a:extLst>
                              <a:ext uri="{FF2B5EF4-FFF2-40B4-BE49-F238E27FC236}">
                                <a16:creationId xmlns:a16="http://schemas.microsoft.com/office/drawing/2014/main" id="{ABB6EE0F-43D4-4FC1-88DE-C2CC1A796E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46560" behindDoc="0" locked="0" layoutInCell="1" allowOverlap="1" wp14:anchorId="3ECB6647" wp14:editId="1898584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82" name="Obrázek 12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BF63DC-010F-4D25-B439-F5128C9370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Obrázek 493" descr="spacer">
                            <a:extLst>
                              <a:ext uri="{FF2B5EF4-FFF2-40B4-BE49-F238E27FC236}">
                                <a16:creationId xmlns:a16="http://schemas.microsoft.com/office/drawing/2014/main" id="{81BF63DC-010F-4D25-B439-F5128C9370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47584" behindDoc="0" locked="0" layoutInCell="1" allowOverlap="1" wp14:anchorId="1C1F89D6" wp14:editId="4270672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83" name="Obrázek 12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8870C5-9890-4131-995A-D360A11B39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Obrázek 494" descr="spacer">
                            <a:extLst>
                              <a:ext uri="{FF2B5EF4-FFF2-40B4-BE49-F238E27FC236}">
                                <a16:creationId xmlns:a16="http://schemas.microsoft.com/office/drawing/2014/main" id="{778870C5-9890-4131-995A-D360A11B39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48608" behindDoc="0" locked="0" layoutInCell="1" allowOverlap="1" wp14:anchorId="00F79AA2" wp14:editId="1F441CF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84" name="Obrázek 12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CC72ED-0DB4-46AA-910B-5E634A5796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Obrázek 495" descr="spacer">
                            <a:extLst>
                              <a:ext uri="{FF2B5EF4-FFF2-40B4-BE49-F238E27FC236}">
                                <a16:creationId xmlns:a16="http://schemas.microsoft.com/office/drawing/2014/main" id="{94CC72ED-0DB4-46AA-910B-5E634A5796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49632" behindDoc="0" locked="0" layoutInCell="1" allowOverlap="1" wp14:anchorId="35F3DBB2" wp14:editId="4E494FB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85" name="Obrázek 12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307F00-3C97-467F-B707-DBD68F9571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Obrázek 496" descr="spacer">
                            <a:extLst>
                              <a:ext uri="{FF2B5EF4-FFF2-40B4-BE49-F238E27FC236}">
                                <a16:creationId xmlns:a16="http://schemas.microsoft.com/office/drawing/2014/main" id="{DF307F00-3C97-467F-B707-DBD68F9571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50656" behindDoc="0" locked="0" layoutInCell="1" allowOverlap="1" wp14:anchorId="674000E6" wp14:editId="16742CF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86" name="Obrázek 12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348924-13A4-4DAF-AFEA-000C6C282E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Obrázek 497" descr="spacer">
                            <a:extLst>
                              <a:ext uri="{FF2B5EF4-FFF2-40B4-BE49-F238E27FC236}">
                                <a16:creationId xmlns:a16="http://schemas.microsoft.com/office/drawing/2014/main" id="{17348924-13A4-4DAF-AFEA-000C6C282E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51680" behindDoc="0" locked="0" layoutInCell="1" allowOverlap="1" wp14:anchorId="1D6F5691" wp14:editId="38EAB4D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87" name="Obrázek 12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105A42-E957-4F81-BCAF-9826C7E773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" name="Obrázek 498" descr="spacer">
                            <a:extLst>
                              <a:ext uri="{FF2B5EF4-FFF2-40B4-BE49-F238E27FC236}">
                                <a16:creationId xmlns:a16="http://schemas.microsoft.com/office/drawing/2014/main" id="{CA105A42-E957-4F81-BCAF-9826C7E773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52704" behindDoc="0" locked="0" layoutInCell="1" allowOverlap="1" wp14:anchorId="5358B870" wp14:editId="699D078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88" name="Obrázek 12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93F63D-39CD-4506-A5A6-9972FA180C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" name="Obrázek 499" descr="spacer">
                            <a:extLst>
                              <a:ext uri="{FF2B5EF4-FFF2-40B4-BE49-F238E27FC236}">
                                <a16:creationId xmlns:a16="http://schemas.microsoft.com/office/drawing/2014/main" id="{B393F63D-39CD-4506-A5A6-9972FA180C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53728" behindDoc="0" locked="0" layoutInCell="1" allowOverlap="1" wp14:anchorId="0DA890A2" wp14:editId="0C7E5C9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89" name="Obrázek 12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5F14BB-218D-4508-BAE5-1A431ABC8C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" name="Obrázek 500" descr="spacer">
                            <a:extLst>
                              <a:ext uri="{FF2B5EF4-FFF2-40B4-BE49-F238E27FC236}">
                                <a16:creationId xmlns:a16="http://schemas.microsoft.com/office/drawing/2014/main" id="{105F14BB-218D-4508-BAE5-1A431ABC8C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54752" behindDoc="0" locked="0" layoutInCell="1" allowOverlap="1" wp14:anchorId="16C15891" wp14:editId="7D57B63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90" name="Obrázek 12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FA6963-920B-48E8-A8F3-9DB8A2B1D6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" name="Obrázek 501" descr="spacer">
                            <a:extLst>
                              <a:ext uri="{FF2B5EF4-FFF2-40B4-BE49-F238E27FC236}">
                                <a16:creationId xmlns:a16="http://schemas.microsoft.com/office/drawing/2014/main" id="{CBFA6963-920B-48E8-A8F3-9DB8A2B1D6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55776" behindDoc="0" locked="0" layoutInCell="1" allowOverlap="1" wp14:anchorId="126F719E" wp14:editId="444A75C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91" name="Obrázek 12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B14461-8F3B-4D6B-8E9C-34A638803C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" name="Obrázek 502" descr="spacer">
                            <a:extLst>
                              <a:ext uri="{FF2B5EF4-FFF2-40B4-BE49-F238E27FC236}">
                                <a16:creationId xmlns:a16="http://schemas.microsoft.com/office/drawing/2014/main" id="{18B14461-8F3B-4D6B-8E9C-34A638803C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56800" behindDoc="0" locked="0" layoutInCell="1" allowOverlap="1" wp14:anchorId="5866840D" wp14:editId="0951748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92" name="Obrázek 12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927430-47C1-4272-8B02-3E15B98D89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" name="Obrázek 503" descr="spacer">
                            <a:extLst>
                              <a:ext uri="{FF2B5EF4-FFF2-40B4-BE49-F238E27FC236}">
                                <a16:creationId xmlns:a16="http://schemas.microsoft.com/office/drawing/2014/main" id="{31927430-47C1-4272-8B02-3E15B98D89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57824" behindDoc="0" locked="0" layoutInCell="1" allowOverlap="1" wp14:anchorId="6FE4D5C4" wp14:editId="053CE93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93" name="Obrázek 12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7359E1-F226-47B5-84A5-607085FAA7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" name="Obrázek 504" descr="spacer">
                            <a:extLst>
                              <a:ext uri="{FF2B5EF4-FFF2-40B4-BE49-F238E27FC236}">
                                <a16:creationId xmlns:a16="http://schemas.microsoft.com/office/drawing/2014/main" id="{2C7359E1-F226-47B5-84A5-607085FAA7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58848" behindDoc="0" locked="0" layoutInCell="1" allowOverlap="1" wp14:anchorId="38E9A163" wp14:editId="4DC6965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94" name="Obrázek 12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24628B-ED11-4E14-AFFD-419944F7FD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" name="Obrázek 505" descr="spacer">
                            <a:extLst>
                              <a:ext uri="{FF2B5EF4-FFF2-40B4-BE49-F238E27FC236}">
                                <a16:creationId xmlns:a16="http://schemas.microsoft.com/office/drawing/2014/main" id="{AE24628B-ED11-4E14-AFFD-419944F7FD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59872" behindDoc="0" locked="0" layoutInCell="1" allowOverlap="1" wp14:anchorId="75E11D11" wp14:editId="4CDB996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95" name="Obrázek 12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CD0CE6-15C4-4594-884F-CEFB237679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" name="Obrázek 506" descr="spacer">
                            <a:extLst>
                              <a:ext uri="{FF2B5EF4-FFF2-40B4-BE49-F238E27FC236}">
                                <a16:creationId xmlns:a16="http://schemas.microsoft.com/office/drawing/2014/main" id="{C3CD0CE6-15C4-4594-884F-CEFB237679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60896" behindDoc="0" locked="0" layoutInCell="1" allowOverlap="1" wp14:anchorId="582507AA" wp14:editId="1449023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96" name="Obrázek 12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7C00E8-55E5-4B5B-A2E9-B850DC8E79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" name="Obrázek 507" descr="spacer">
                            <a:extLst>
                              <a:ext uri="{FF2B5EF4-FFF2-40B4-BE49-F238E27FC236}">
                                <a16:creationId xmlns:a16="http://schemas.microsoft.com/office/drawing/2014/main" id="{147C00E8-55E5-4B5B-A2E9-B850DC8E79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61920" behindDoc="0" locked="0" layoutInCell="1" allowOverlap="1" wp14:anchorId="1FA3F394" wp14:editId="2F41AC6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97" name="Obrázek 12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53B5C6-A4BF-4977-8C75-942ADAC61C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" name="Obrázek 508" descr="spacer">
                            <a:extLst>
                              <a:ext uri="{FF2B5EF4-FFF2-40B4-BE49-F238E27FC236}">
                                <a16:creationId xmlns:a16="http://schemas.microsoft.com/office/drawing/2014/main" id="{8A53B5C6-A4BF-4977-8C75-942ADAC61C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62944" behindDoc="0" locked="0" layoutInCell="1" allowOverlap="1" wp14:anchorId="6FC4410A" wp14:editId="0F6614E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98" name="Obrázek 12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1E5AE0-D459-43DD-9948-8EA4B82711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" name="Obrázek 509" descr="spacer">
                            <a:extLst>
                              <a:ext uri="{FF2B5EF4-FFF2-40B4-BE49-F238E27FC236}">
                                <a16:creationId xmlns:a16="http://schemas.microsoft.com/office/drawing/2014/main" id="{A41E5AE0-D459-43DD-9948-8EA4B82711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63968" behindDoc="0" locked="0" layoutInCell="1" allowOverlap="1" wp14:anchorId="57001963" wp14:editId="1419E2F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499" name="Obrázek 12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E4B569-5603-4CD6-B4EB-6C70A5A3BD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" name="Obrázek 510" descr="spacer">
                            <a:extLst>
                              <a:ext uri="{FF2B5EF4-FFF2-40B4-BE49-F238E27FC236}">
                                <a16:creationId xmlns:a16="http://schemas.microsoft.com/office/drawing/2014/main" id="{36E4B569-5603-4CD6-B4EB-6C70A5A3BD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64992" behindDoc="0" locked="0" layoutInCell="1" allowOverlap="1" wp14:anchorId="39DAD570" wp14:editId="443C5FD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00" name="Obrázek 12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78550A-88B1-43B6-99D9-5555AD2211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" name="Obrázek 511" descr="spacer">
                            <a:extLst>
                              <a:ext uri="{FF2B5EF4-FFF2-40B4-BE49-F238E27FC236}">
                                <a16:creationId xmlns:a16="http://schemas.microsoft.com/office/drawing/2014/main" id="{A678550A-88B1-43B6-99D9-5555AD2211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66016" behindDoc="0" locked="0" layoutInCell="1" allowOverlap="1" wp14:anchorId="1B3B07CD" wp14:editId="43B83F1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01" name="Obrázek 12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57A6C3-B7B4-45BD-9BDD-0293B72FB2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" name="Obrázek 512" descr="spacer">
                            <a:extLst>
                              <a:ext uri="{FF2B5EF4-FFF2-40B4-BE49-F238E27FC236}">
                                <a16:creationId xmlns:a16="http://schemas.microsoft.com/office/drawing/2014/main" id="{8257A6C3-B7B4-45BD-9BDD-0293B72FB2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67040" behindDoc="0" locked="0" layoutInCell="1" allowOverlap="1" wp14:anchorId="42A6FC58" wp14:editId="14ABEAD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02" name="Obrázek 12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4EB8B0-7F49-4627-9F4B-62CDD93FA1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" name="Obrázek 513" descr="spacer">
                            <a:extLst>
                              <a:ext uri="{FF2B5EF4-FFF2-40B4-BE49-F238E27FC236}">
                                <a16:creationId xmlns:a16="http://schemas.microsoft.com/office/drawing/2014/main" id="{7B4EB8B0-7F49-4627-9F4B-62CDD93FA1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68064" behindDoc="0" locked="0" layoutInCell="1" allowOverlap="1" wp14:anchorId="1B2B90A4" wp14:editId="6D49A73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03" name="Obrázek 12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1198E9-0D20-43D4-B998-A75381F090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" name="Obrázek 514" descr="spacer">
                            <a:extLst>
                              <a:ext uri="{FF2B5EF4-FFF2-40B4-BE49-F238E27FC236}">
                                <a16:creationId xmlns:a16="http://schemas.microsoft.com/office/drawing/2014/main" id="{401198E9-0D20-43D4-B998-A75381F090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69088" behindDoc="0" locked="0" layoutInCell="1" allowOverlap="1" wp14:anchorId="7158A0CB" wp14:editId="58B6F2A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04" name="Obrázek 12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C065AF-834A-496D-9FF3-D02CDB5CD2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" name="Obrázek 515" descr="spacer">
                            <a:extLst>
                              <a:ext uri="{FF2B5EF4-FFF2-40B4-BE49-F238E27FC236}">
                                <a16:creationId xmlns:a16="http://schemas.microsoft.com/office/drawing/2014/main" id="{8EC065AF-834A-496D-9FF3-D02CDB5CD22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70112" behindDoc="0" locked="0" layoutInCell="1" allowOverlap="1" wp14:anchorId="701D74F1" wp14:editId="17441C1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05" name="Obrázek 12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F65002-2842-4906-BF9C-7B84560A16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" name="Obrázek 516" descr="spacer">
                            <a:extLst>
                              <a:ext uri="{FF2B5EF4-FFF2-40B4-BE49-F238E27FC236}">
                                <a16:creationId xmlns:a16="http://schemas.microsoft.com/office/drawing/2014/main" id="{2BF65002-2842-4906-BF9C-7B84560A16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71136" behindDoc="0" locked="0" layoutInCell="1" allowOverlap="1" wp14:anchorId="351C42A7" wp14:editId="1474437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06" name="Obrázek 12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4D4EF3-1747-40FA-8AA2-C888C36407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" name="Obrázek 517" descr="spacer">
                            <a:extLst>
                              <a:ext uri="{FF2B5EF4-FFF2-40B4-BE49-F238E27FC236}">
                                <a16:creationId xmlns:a16="http://schemas.microsoft.com/office/drawing/2014/main" id="{A94D4EF3-1747-40FA-8AA2-C888C36407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72160" behindDoc="0" locked="0" layoutInCell="1" allowOverlap="1" wp14:anchorId="1835D950" wp14:editId="43286C1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07" name="Obrázek 12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074A35-4B7F-41D5-A8BA-0F8B83466E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" name="Obrázek 518" descr="spacer">
                            <a:extLst>
                              <a:ext uri="{FF2B5EF4-FFF2-40B4-BE49-F238E27FC236}">
                                <a16:creationId xmlns:a16="http://schemas.microsoft.com/office/drawing/2014/main" id="{CB074A35-4B7F-41D5-A8BA-0F8B83466E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73184" behindDoc="0" locked="0" layoutInCell="1" allowOverlap="1" wp14:anchorId="64DE80F7" wp14:editId="556D6F4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08" name="Obrázek 12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AA9F95-838A-4AE6-A5F7-1600744227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" name="Obrázek 519" descr="spacer">
                            <a:extLst>
                              <a:ext uri="{FF2B5EF4-FFF2-40B4-BE49-F238E27FC236}">
                                <a16:creationId xmlns:a16="http://schemas.microsoft.com/office/drawing/2014/main" id="{C8AA9F95-838A-4AE6-A5F7-1600744227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74208" behindDoc="0" locked="0" layoutInCell="1" allowOverlap="1" wp14:anchorId="470678B2" wp14:editId="67EE532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09" name="Obrázek 12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A5FC04-2BA3-44FF-8EF9-692C9EEB58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" name="Obrázek 520" descr="spacer">
                            <a:extLst>
                              <a:ext uri="{FF2B5EF4-FFF2-40B4-BE49-F238E27FC236}">
                                <a16:creationId xmlns:a16="http://schemas.microsoft.com/office/drawing/2014/main" id="{ECA5FC04-2BA3-44FF-8EF9-692C9EEB58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75232" behindDoc="0" locked="0" layoutInCell="1" allowOverlap="1" wp14:anchorId="5E510CE5" wp14:editId="03FC903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10" name="Obrázek 12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7CDA83-FD26-49ED-AE71-51155EB22F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" name="Obrázek 521" descr="spacer">
                            <a:extLst>
                              <a:ext uri="{FF2B5EF4-FFF2-40B4-BE49-F238E27FC236}">
                                <a16:creationId xmlns:a16="http://schemas.microsoft.com/office/drawing/2014/main" id="{2F7CDA83-FD26-49ED-AE71-51155EB22F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76256" behindDoc="0" locked="0" layoutInCell="1" allowOverlap="1" wp14:anchorId="66688AED" wp14:editId="1692EA7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11" name="Obrázek 12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314FF9-5657-4D4B-83A6-A6FBE13264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" name="Obrázek 522" descr="spacer">
                            <a:extLst>
                              <a:ext uri="{FF2B5EF4-FFF2-40B4-BE49-F238E27FC236}">
                                <a16:creationId xmlns:a16="http://schemas.microsoft.com/office/drawing/2014/main" id="{8E314FF9-5657-4D4B-83A6-A6FBE13264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77280" behindDoc="0" locked="0" layoutInCell="1" allowOverlap="1" wp14:anchorId="53A688DA" wp14:editId="3B60F90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12" name="Obrázek 12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C63893-82CA-4660-AE34-CD8B420A8F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" name="Obrázek 523" descr="spacer">
                            <a:extLst>
                              <a:ext uri="{FF2B5EF4-FFF2-40B4-BE49-F238E27FC236}">
                                <a16:creationId xmlns:a16="http://schemas.microsoft.com/office/drawing/2014/main" id="{C1C63893-82CA-4660-AE34-CD8B420A8F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78304" behindDoc="0" locked="0" layoutInCell="1" allowOverlap="1" wp14:anchorId="36DCFC78" wp14:editId="0A654F9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13" name="Obrázek 12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A370C2-09A3-46AA-B0A6-6F5563DE75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" name="Obrázek 524" descr="spacer">
                            <a:extLst>
                              <a:ext uri="{FF2B5EF4-FFF2-40B4-BE49-F238E27FC236}">
                                <a16:creationId xmlns:a16="http://schemas.microsoft.com/office/drawing/2014/main" id="{65A370C2-09A3-46AA-B0A6-6F5563DE75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79328" behindDoc="0" locked="0" layoutInCell="1" allowOverlap="1" wp14:anchorId="56CE694D" wp14:editId="1B2FA8F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14" name="Obrázek 12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8F4DB9-33FF-4AF1-8B61-1FCADD662B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" name="Obrázek 525" descr="spacer">
                            <a:extLst>
                              <a:ext uri="{FF2B5EF4-FFF2-40B4-BE49-F238E27FC236}">
                                <a16:creationId xmlns:a16="http://schemas.microsoft.com/office/drawing/2014/main" id="{5D8F4DB9-33FF-4AF1-8B61-1FCADD662B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80352" behindDoc="0" locked="0" layoutInCell="1" allowOverlap="1" wp14:anchorId="47AA836B" wp14:editId="38FCA10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15" name="Obrázek 12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D01FB5-7F39-4FB5-B381-8F1F2403BB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" name="Obrázek 526" descr="spacer">
                            <a:extLst>
                              <a:ext uri="{FF2B5EF4-FFF2-40B4-BE49-F238E27FC236}">
                                <a16:creationId xmlns:a16="http://schemas.microsoft.com/office/drawing/2014/main" id="{43D01FB5-7F39-4FB5-B381-8F1F2403BB1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81376" behindDoc="0" locked="0" layoutInCell="1" allowOverlap="1" wp14:anchorId="73806E8B" wp14:editId="33A0253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16" name="Obrázek 12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A65489-9C34-477F-A5E2-794281F8E7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" name="Obrázek 527" descr="spacer">
                            <a:extLst>
                              <a:ext uri="{FF2B5EF4-FFF2-40B4-BE49-F238E27FC236}">
                                <a16:creationId xmlns:a16="http://schemas.microsoft.com/office/drawing/2014/main" id="{ACA65489-9C34-477F-A5E2-794281F8E7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82400" behindDoc="0" locked="0" layoutInCell="1" allowOverlap="1" wp14:anchorId="211DC010" wp14:editId="49DFAF7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17" name="Obrázek 12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BD9AFF-F9C5-4B48-B353-AFCFF9FC36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" name="Obrázek 528" descr="spacer">
                            <a:extLst>
                              <a:ext uri="{FF2B5EF4-FFF2-40B4-BE49-F238E27FC236}">
                                <a16:creationId xmlns:a16="http://schemas.microsoft.com/office/drawing/2014/main" id="{15BD9AFF-F9C5-4B48-B353-AFCFF9FC36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83424" behindDoc="0" locked="0" layoutInCell="1" allowOverlap="1" wp14:anchorId="0D5DD924" wp14:editId="7AD9C8C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18" name="Obrázek 12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7600E3-CDA4-48D2-A1AE-DCABB9BD29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" name="Obrázek 529" descr="spacer">
                            <a:extLst>
                              <a:ext uri="{FF2B5EF4-FFF2-40B4-BE49-F238E27FC236}">
                                <a16:creationId xmlns:a16="http://schemas.microsoft.com/office/drawing/2014/main" id="{E37600E3-CDA4-48D2-A1AE-DCABB9BD29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84448" behindDoc="0" locked="0" layoutInCell="1" allowOverlap="1" wp14:anchorId="645FFDD0" wp14:editId="19BD956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19" name="Obrázek 12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DC5AAF-BF0F-4A59-8E11-71120F1BCD4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Obrázek 530" descr="spacer">
                            <a:extLst>
                              <a:ext uri="{FF2B5EF4-FFF2-40B4-BE49-F238E27FC236}">
                                <a16:creationId xmlns:a16="http://schemas.microsoft.com/office/drawing/2014/main" id="{83DC5AAF-BF0F-4A59-8E11-71120F1BCD4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85472" behindDoc="0" locked="0" layoutInCell="1" allowOverlap="1" wp14:anchorId="5198F631" wp14:editId="3E8F75B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20" name="Obrázek 12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82CFFC-289F-4F90-A6B3-F6AE2AFE60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" name="Obrázek 531" descr="spacer">
                            <a:extLst>
                              <a:ext uri="{FF2B5EF4-FFF2-40B4-BE49-F238E27FC236}">
                                <a16:creationId xmlns:a16="http://schemas.microsoft.com/office/drawing/2014/main" id="{2782CFFC-289F-4F90-A6B3-F6AE2AFE60F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86496" behindDoc="0" locked="0" layoutInCell="1" allowOverlap="1" wp14:anchorId="7429A9A3" wp14:editId="0E84FA9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21" name="Obrázek 12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A29435-C50D-4FA8-87F6-FE7F3AD0E2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" name="Obrázek 532" descr="spacer">
                            <a:extLst>
                              <a:ext uri="{FF2B5EF4-FFF2-40B4-BE49-F238E27FC236}">
                                <a16:creationId xmlns:a16="http://schemas.microsoft.com/office/drawing/2014/main" id="{F4A29435-C50D-4FA8-87F6-FE7F3AD0E2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87520" behindDoc="0" locked="0" layoutInCell="1" allowOverlap="1" wp14:anchorId="7D5DCB5F" wp14:editId="64CFC52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22" name="Obrázek 12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A706B9-D09D-4AFF-A036-24E4A62356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Obrázek 533" descr="spacer">
                            <a:extLst>
                              <a:ext uri="{FF2B5EF4-FFF2-40B4-BE49-F238E27FC236}">
                                <a16:creationId xmlns:a16="http://schemas.microsoft.com/office/drawing/2014/main" id="{E8A706B9-D09D-4AFF-A036-24E4A62356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88544" behindDoc="0" locked="0" layoutInCell="1" allowOverlap="1" wp14:anchorId="124FF0C7" wp14:editId="646142E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23" name="Obrázek 12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CA7DA5-0C78-4C71-8C1B-74A06068C7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" name="Obrázek 534" descr="spacer">
                            <a:extLst>
                              <a:ext uri="{FF2B5EF4-FFF2-40B4-BE49-F238E27FC236}">
                                <a16:creationId xmlns:a16="http://schemas.microsoft.com/office/drawing/2014/main" id="{20CA7DA5-0C78-4C71-8C1B-74A06068C7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89568" behindDoc="0" locked="0" layoutInCell="1" allowOverlap="1" wp14:anchorId="1FD4C01C" wp14:editId="599D90E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24" name="Obrázek 12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5EFE79-FC6C-4359-AB1E-AAE5ED839A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" name="Obrázek 535" descr="spacer">
                            <a:extLst>
                              <a:ext uri="{FF2B5EF4-FFF2-40B4-BE49-F238E27FC236}">
                                <a16:creationId xmlns:a16="http://schemas.microsoft.com/office/drawing/2014/main" id="{E35EFE79-FC6C-4359-AB1E-AAE5ED839A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90592" behindDoc="0" locked="0" layoutInCell="1" allowOverlap="1" wp14:anchorId="3FDAC664" wp14:editId="1996411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25" name="Obrázek 12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1C32CE-7BFE-4789-B372-527824079F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" name="Obrázek 536" descr="spacer">
                            <a:extLst>
                              <a:ext uri="{FF2B5EF4-FFF2-40B4-BE49-F238E27FC236}">
                                <a16:creationId xmlns:a16="http://schemas.microsoft.com/office/drawing/2014/main" id="{CC1C32CE-7BFE-4789-B372-527824079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91616" behindDoc="0" locked="0" layoutInCell="1" allowOverlap="1" wp14:anchorId="46F9CA76" wp14:editId="56CF0F8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26" name="Obrázek 12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A72D71-CD7C-4416-9170-1A34A82794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" name="Obrázek 537" descr="spacer">
                            <a:extLst>
                              <a:ext uri="{FF2B5EF4-FFF2-40B4-BE49-F238E27FC236}">
                                <a16:creationId xmlns:a16="http://schemas.microsoft.com/office/drawing/2014/main" id="{DDA72D71-CD7C-4416-9170-1A34A82794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92640" behindDoc="0" locked="0" layoutInCell="1" allowOverlap="1" wp14:anchorId="77D8EC6D" wp14:editId="35A95BC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27" name="Obrázek 12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6E02F9-BEA8-45DC-8D20-0AC96E4B3D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" name="Obrázek 538" descr="spacer">
                            <a:extLst>
                              <a:ext uri="{FF2B5EF4-FFF2-40B4-BE49-F238E27FC236}">
                                <a16:creationId xmlns:a16="http://schemas.microsoft.com/office/drawing/2014/main" id="{EA6E02F9-BEA8-45DC-8D20-0AC96E4B3D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93664" behindDoc="0" locked="0" layoutInCell="1" allowOverlap="1" wp14:anchorId="57F31073" wp14:editId="7F76E68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28" name="Obrázek 12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0C52AF-B8CF-4828-A0E1-0BF1EBEF8E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" name="Obrázek 539" descr="spacer">
                            <a:extLst>
                              <a:ext uri="{FF2B5EF4-FFF2-40B4-BE49-F238E27FC236}">
                                <a16:creationId xmlns:a16="http://schemas.microsoft.com/office/drawing/2014/main" id="{7C0C52AF-B8CF-4828-A0E1-0BF1EBEF8E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94688" behindDoc="0" locked="0" layoutInCell="1" allowOverlap="1" wp14:anchorId="22CAF98D" wp14:editId="245E5B0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29" name="Obrázek 12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50724F-76BF-43B1-842B-1DE750A32B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" name="Obrázek 540" descr="spacer">
                            <a:extLst>
                              <a:ext uri="{FF2B5EF4-FFF2-40B4-BE49-F238E27FC236}">
                                <a16:creationId xmlns:a16="http://schemas.microsoft.com/office/drawing/2014/main" id="{4B50724F-76BF-43B1-842B-1DE750A32B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95712" behindDoc="0" locked="0" layoutInCell="1" allowOverlap="1" wp14:anchorId="5FD44DAB" wp14:editId="1970444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30" name="Obrázek 12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3799BF-AA12-4EA9-9E04-96E6AF8A55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" name="Obrázek 541" descr="spacer">
                            <a:extLst>
                              <a:ext uri="{FF2B5EF4-FFF2-40B4-BE49-F238E27FC236}">
                                <a16:creationId xmlns:a16="http://schemas.microsoft.com/office/drawing/2014/main" id="{7F3799BF-AA12-4EA9-9E04-96E6AF8A55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96736" behindDoc="0" locked="0" layoutInCell="1" allowOverlap="1" wp14:anchorId="6EB482D8" wp14:editId="2FDA4B9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31" name="Obrázek 12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403444-FE13-4C28-8AD5-69F1E04F10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" name="Obrázek 542" descr="spacer">
                            <a:extLst>
                              <a:ext uri="{FF2B5EF4-FFF2-40B4-BE49-F238E27FC236}">
                                <a16:creationId xmlns:a16="http://schemas.microsoft.com/office/drawing/2014/main" id="{48403444-FE13-4C28-8AD5-69F1E04F10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97760" behindDoc="0" locked="0" layoutInCell="1" allowOverlap="1" wp14:anchorId="1E0C7DA0" wp14:editId="566288D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32" name="Obrázek 12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7F75C9-02E8-4045-8CA6-A8FB9164A3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" name="Obrázek 543" descr="spacer">
                            <a:extLst>
                              <a:ext uri="{FF2B5EF4-FFF2-40B4-BE49-F238E27FC236}">
                                <a16:creationId xmlns:a16="http://schemas.microsoft.com/office/drawing/2014/main" id="{437F75C9-02E8-4045-8CA6-A8FB9164A3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98784" behindDoc="0" locked="0" layoutInCell="1" allowOverlap="1" wp14:anchorId="603C1EFE" wp14:editId="300A743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33" name="Obrázek 12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6D72A3-3A43-4CD0-AFB1-8715D1DC60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" name="Obrázek 544" descr="spacer">
                            <a:extLst>
                              <a:ext uri="{FF2B5EF4-FFF2-40B4-BE49-F238E27FC236}">
                                <a16:creationId xmlns:a16="http://schemas.microsoft.com/office/drawing/2014/main" id="{6C6D72A3-3A43-4CD0-AFB1-8715D1DC60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0999808" behindDoc="0" locked="0" layoutInCell="1" allowOverlap="1" wp14:anchorId="7D7DD521" wp14:editId="7331CB7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34" name="Obrázek 12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1038EB-EE47-43FB-A593-DC3AE90342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" name="Obrázek 545" descr="spacer">
                            <a:extLst>
                              <a:ext uri="{FF2B5EF4-FFF2-40B4-BE49-F238E27FC236}">
                                <a16:creationId xmlns:a16="http://schemas.microsoft.com/office/drawing/2014/main" id="{751038EB-EE47-43FB-A593-DC3AE90342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00832" behindDoc="0" locked="0" layoutInCell="1" allowOverlap="1" wp14:anchorId="5F66518A" wp14:editId="6341C8D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35" name="Obrázek 12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DEAEBC-BA29-4C89-B98B-4C0518AC56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" name="Obrázek 546" descr="spacer">
                            <a:extLst>
                              <a:ext uri="{FF2B5EF4-FFF2-40B4-BE49-F238E27FC236}">
                                <a16:creationId xmlns:a16="http://schemas.microsoft.com/office/drawing/2014/main" id="{1BDEAEBC-BA29-4C89-B98B-4C0518AC56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01856" behindDoc="0" locked="0" layoutInCell="1" allowOverlap="1" wp14:anchorId="73531364" wp14:editId="0DCD804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36" name="Obrázek 12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DE4124-DC93-426E-A14B-9D0BC592C2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" name="Obrázek 547" descr="spacer">
                            <a:extLst>
                              <a:ext uri="{FF2B5EF4-FFF2-40B4-BE49-F238E27FC236}">
                                <a16:creationId xmlns:a16="http://schemas.microsoft.com/office/drawing/2014/main" id="{03DE4124-DC93-426E-A14B-9D0BC592C2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02880" behindDoc="0" locked="0" layoutInCell="1" allowOverlap="1" wp14:anchorId="551BD19F" wp14:editId="07380C5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37" name="Obrázek 12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2C46B6-60BB-46C4-A943-428E7F0A5F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" name="Obrázek 548" descr="spacer">
                            <a:extLst>
                              <a:ext uri="{FF2B5EF4-FFF2-40B4-BE49-F238E27FC236}">
                                <a16:creationId xmlns:a16="http://schemas.microsoft.com/office/drawing/2014/main" id="{712C46B6-60BB-46C4-A943-428E7F0A5F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03904" behindDoc="0" locked="0" layoutInCell="1" allowOverlap="1" wp14:anchorId="2745A8FD" wp14:editId="5F80F7B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38" name="Obrázek 12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C441C4-4BA3-4C19-BE71-8A6799DD9C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" name="Obrázek 549" descr="spacer">
                            <a:extLst>
                              <a:ext uri="{FF2B5EF4-FFF2-40B4-BE49-F238E27FC236}">
                                <a16:creationId xmlns:a16="http://schemas.microsoft.com/office/drawing/2014/main" id="{7BC441C4-4BA3-4C19-BE71-8A6799DD9C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04928" behindDoc="0" locked="0" layoutInCell="1" allowOverlap="1" wp14:anchorId="3670BECA" wp14:editId="099889E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39" name="Obrázek 12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8983DD-018B-4219-BD27-EC1C51794B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" name="Obrázek 550" descr="spacer">
                            <a:extLst>
                              <a:ext uri="{FF2B5EF4-FFF2-40B4-BE49-F238E27FC236}">
                                <a16:creationId xmlns:a16="http://schemas.microsoft.com/office/drawing/2014/main" id="{228983DD-018B-4219-BD27-EC1C51794BB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05952" behindDoc="0" locked="0" layoutInCell="1" allowOverlap="1" wp14:anchorId="1E540CCC" wp14:editId="13FD40D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40" name="Obrázek 12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3BF989-A40E-4AEE-B8D5-88440DE438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" name="Obrázek 551" descr="spacer">
                            <a:extLst>
                              <a:ext uri="{FF2B5EF4-FFF2-40B4-BE49-F238E27FC236}">
                                <a16:creationId xmlns:a16="http://schemas.microsoft.com/office/drawing/2014/main" id="{7C3BF989-A40E-4AEE-B8D5-88440DE438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06976" behindDoc="0" locked="0" layoutInCell="1" allowOverlap="1" wp14:anchorId="197BB78B" wp14:editId="4E7E1FF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41" name="Obrázek 12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AAFBDC-E88B-4977-A0FB-6E480D36E8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" name="Obrázek 552" descr="spacer">
                            <a:extLst>
                              <a:ext uri="{FF2B5EF4-FFF2-40B4-BE49-F238E27FC236}">
                                <a16:creationId xmlns:a16="http://schemas.microsoft.com/office/drawing/2014/main" id="{F7AAFBDC-E88B-4977-A0FB-6E480D36E8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08000" behindDoc="0" locked="0" layoutInCell="1" allowOverlap="1" wp14:anchorId="3A3D0346" wp14:editId="23C3AC6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42" name="Obrázek 12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BAFA0E-5F30-4BE2-84AF-55AC9040E4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" name="Obrázek 553" descr="spacer">
                            <a:extLst>
                              <a:ext uri="{FF2B5EF4-FFF2-40B4-BE49-F238E27FC236}">
                                <a16:creationId xmlns:a16="http://schemas.microsoft.com/office/drawing/2014/main" id="{38BAFA0E-5F30-4BE2-84AF-55AC9040E4E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09024" behindDoc="0" locked="0" layoutInCell="1" allowOverlap="1" wp14:anchorId="51B35B9C" wp14:editId="20550AE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43" name="Obrázek 12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0EE804-0F6D-4567-815C-BE61C4A275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" name="Obrázek 554" descr="spacer">
                            <a:extLst>
                              <a:ext uri="{FF2B5EF4-FFF2-40B4-BE49-F238E27FC236}">
                                <a16:creationId xmlns:a16="http://schemas.microsoft.com/office/drawing/2014/main" id="{1C0EE804-0F6D-4567-815C-BE61C4A275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10048" behindDoc="0" locked="0" layoutInCell="1" allowOverlap="1" wp14:anchorId="68CE5EF0" wp14:editId="590172C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44" name="Obrázek 12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600F18-192E-478D-ABCE-DB7F97C55A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" name="Obrázek 555" descr="spacer">
                            <a:extLst>
                              <a:ext uri="{FF2B5EF4-FFF2-40B4-BE49-F238E27FC236}">
                                <a16:creationId xmlns:a16="http://schemas.microsoft.com/office/drawing/2014/main" id="{98600F18-192E-478D-ABCE-DB7F97C55A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11072" behindDoc="0" locked="0" layoutInCell="1" allowOverlap="1" wp14:anchorId="501D1346" wp14:editId="315E7AA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45" name="Obrázek 12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E77880-168D-40C6-81BD-FC8C3AEE34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" name="Obrázek 556" descr="spacer">
                            <a:extLst>
                              <a:ext uri="{FF2B5EF4-FFF2-40B4-BE49-F238E27FC236}">
                                <a16:creationId xmlns:a16="http://schemas.microsoft.com/office/drawing/2014/main" id="{A4E77880-168D-40C6-81BD-FC8C3AEE34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12096" behindDoc="0" locked="0" layoutInCell="1" allowOverlap="1" wp14:anchorId="06794876" wp14:editId="3B6B33F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46" name="Obrázek 12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A9FC79-38FF-4EC3-A61E-2BD03C17D9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" name="Obrázek 557" descr="spacer">
                            <a:extLst>
                              <a:ext uri="{FF2B5EF4-FFF2-40B4-BE49-F238E27FC236}">
                                <a16:creationId xmlns:a16="http://schemas.microsoft.com/office/drawing/2014/main" id="{A2A9FC79-38FF-4EC3-A61E-2BD03C17D9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13120" behindDoc="0" locked="0" layoutInCell="1" allowOverlap="1" wp14:anchorId="75DD9D26" wp14:editId="0232C37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47" name="Obrázek 12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DD2F42-498F-442A-8A6B-D2EF437A16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" name="Obrázek 558" descr="spacer">
                            <a:extLst>
                              <a:ext uri="{FF2B5EF4-FFF2-40B4-BE49-F238E27FC236}">
                                <a16:creationId xmlns:a16="http://schemas.microsoft.com/office/drawing/2014/main" id="{89DD2F42-498F-442A-8A6B-D2EF437A16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14144" behindDoc="0" locked="0" layoutInCell="1" allowOverlap="1" wp14:anchorId="51E2A32E" wp14:editId="0CDF523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48" name="Obrázek 12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E46C6A-0F81-4CCC-9586-67F26B1C28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" name="Obrázek 559" descr="spacer">
                            <a:extLst>
                              <a:ext uri="{FF2B5EF4-FFF2-40B4-BE49-F238E27FC236}">
                                <a16:creationId xmlns:a16="http://schemas.microsoft.com/office/drawing/2014/main" id="{80E46C6A-0F81-4CCC-9586-67F26B1C28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15168" behindDoc="0" locked="0" layoutInCell="1" allowOverlap="1" wp14:anchorId="7E9AF698" wp14:editId="0B68347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49" name="Obrázek 12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8B76D4-ECB0-4EA3-BE70-83C4B14543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" name="Obrázek 560" descr="spacer">
                            <a:extLst>
                              <a:ext uri="{FF2B5EF4-FFF2-40B4-BE49-F238E27FC236}">
                                <a16:creationId xmlns:a16="http://schemas.microsoft.com/office/drawing/2014/main" id="{CF8B76D4-ECB0-4EA3-BE70-83C4B14543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16192" behindDoc="0" locked="0" layoutInCell="1" allowOverlap="1" wp14:anchorId="19F33216" wp14:editId="69E40FC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50" name="Obrázek 12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0D6590-CC1F-4B58-BC97-EF28CDB467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" name="Obrázek 561" descr="spacer">
                            <a:extLst>
                              <a:ext uri="{FF2B5EF4-FFF2-40B4-BE49-F238E27FC236}">
                                <a16:creationId xmlns:a16="http://schemas.microsoft.com/office/drawing/2014/main" id="{BE0D6590-CC1F-4B58-BC97-EF28CDB467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17216" behindDoc="0" locked="0" layoutInCell="1" allowOverlap="1" wp14:anchorId="21D53C0D" wp14:editId="413DC60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51" name="Obrázek 12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69E99D-AEC0-4D0D-A9F0-8D94393BE8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" name="Obrázek 562" descr="spacer">
                            <a:extLst>
                              <a:ext uri="{FF2B5EF4-FFF2-40B4-BE49-F238E27FC236}">
                                <a16:creationId xmlns:a16="http://schemas.microsoft.com/office/drawing/2014/main" id="{E769E99D-AEC0-4D0D-A9F0-8D94393BE8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18240" behindDoc="0" locked="0" layoutInCell="1" allowOverlap="1" wp14:anchorId="0C6D9232" wp14:editId="5C8DC05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52" name="Obrázek 12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4C18C9-606E-4007-81D0-50665C9BCB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" name="Obrázek 563" descr="spacer">
                            <a:extLst>
                              <a:ext uri="{FF2B5EF4-FFF2-40B4-BE49-F238E27FC236}">
                                <a16:creationId xmlns:a16="http://schemas.microsoft.com/office/drawing/2014/main" id="{E14C18C9-606E-4007-81D0-50665C9BCB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19264" behindDoc="0" locked="0" layoutInCell="1" allowOverlap="1" wp14:anchorId="628E48FA" wp14:editId="3F6C846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53" name="Obrázek 12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831683-C828-4F36-8D4D-5E72A7615D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" name="Obrázek 564" descr="spacer">
                            <a:extLst>
                              <a:ext uri="{FF2B5EF4-FFF2-40B4-BE49-F238E27FC236}">
                                <a16:creationId xmlns:a16="http://schemas.microsoft.com/office/drawing/2014/main" id="{42831683-C828-4F36-8D4D-5E72A7615D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20288" behindDoc="0" locked="0" layoutInCell="1" allowOverlap="1" wp14:anchorId="07927D3C" wp14:editId="6106330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54" name="Obrázek 12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CDAF5D-2FCB-4E1C-B2BC-4E23F34403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" name="Obrázek 565" descr="spacer">
                            <a:extLst>
                              <a:ext uri="{FF2B5EF4-FFF2-40B4-BE49-F238E27FC236}">
                                <a16:creationId xmlns:a16="http://schemas.microsoft.com/office/drawing/2014/main" id="{1ACDAF5D-2FCB-4E1C-B2BC-4E23F34403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21312" behindDoc="0" locked="0" layoutInCell="1" allowOverlap="1" wp14:anchorId="19DB152E" wp14:editId="7B18C1D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55" name="Obrázek 12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DB525A-E07A-40B8-9D86-914236D59F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" name="Obrázek 566" descr="spacer">
                            <a:extLst>
                              <a:ext uri="{FF2B5EF4-FFF2-40B4-BE49-F238E27FC236}">
                                <a16:creationId xmlns:a16="http://schemas.microsoft.com/office/drawing/2014/main" id="{65DB525A-E07A-40B8-9D86-914236D59F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22336" behindDoc="0" locked="0" layoutInCell="1" allowOverlap="1" wp14:anchorId="04C849E6" wp14:editId="00A3417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56" name="Obrázek 12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5836A9-A9D8-4CF7-BFEF-9EC7BC43D9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" name="Obrázek 567" descr="spacer">
                            <a:extLst>
                              <a:ext uri="{FF2B5EF4-FFF2-40B4-BE49-F238E27FC236}">
                                <a16:creationId xmlns:a16="http://schemas.microsoft.com/office/drawing/2014/main" id="{9F5836A9-A9D8-4CF7-BFEF-9EC7BC43D9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23360" behindDoc="0" locked="0" layoutInCell="1" allowOverlap="1" wp14:anchorId="12C7BB46" wp14:editId="1427A95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57" name="Obrázek 12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1F6024-535D-474F-96EE-8F9FAC3758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" name="Obrázek 568" descr="spacer">
                            <a:extLst>
                              <a:ext uri="{FF2B5EF4-FFF2-40B4-BE49-F238E27FC236}">
                                <a16:creationId xmlns:a16="http://schemas.microsoft.com/office/drawing/2014/main" id="{561F6024-535D-474F-96EE-8F9FAC3758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24384" behindDoc="0" locked="0" layoutInCell="1" allowOverlap="1" wp14:anchorId="1368212F" wp14:editId="0A1021B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58" name="Obrázek 12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F023B4-D66F-45DE-BD3F-97148C366A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" name="Obrázek 569" descr="spacer">
                            <a:extLst>
                              <a:ext uri="{FF2B5EF4-FFF2-40B4-BE49-F238E27FC236}">
                                <a16:creationId xmlns:a16="http://schemas.microsoft.com/office/drawing/2014/main" id="{D6F023B4-D66F-45DE-BD3F-97148C366A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25408" behindDoc="0" locked="0" layoutInCell="1" allowOverlap="1" wp14:anchorId="1CCDB6C2" wp14:editId="6497DD5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59" name="Obrázek 12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7D3551-9555-477E-9B83-1AD373F379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" name="Obrázek 570" descr="spacer">
                            <a:extLst>
                              <a:ext uri="{FF2B5EF4-FFF2-40B4-BE49-F238E27FC236}">
                                <a16:creationId xmlns:a16="http://schemas.microsoft.com/office/drawing/2014/main" id="{5F7D3551-9555-477E-9B83-1AD373F379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26432" behindDoc="0" locked="0" layoutInCell="1" allowOverlap="1" wp14:anchorId="1AE8EA2D" wp14:editId="5691BF9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60" name="Obrázek 12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2ED284-506D-4B8E-BBC9-E859D72D5C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Obrázek 571" descr="spacer">
                            <a:extLst>
                              <a:ext uri="{FF2B5EF4-FFF2-40B4-BE49-F238E27FC236}">
                                <a16:creationId xmlns:a16="http://schemas.microsoft.com/office/drawing/2014/main" id="{3E2ED284-506D-4B8E-BBC9-E859D72D5C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27456" behindDoc="0" locked="0" layoutInCell="1" allowOverlap="1" wp14:anchorId="746C6E93" wp14:editId="24A85B0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61" name="Obrázek 12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F07DF3-BDFA-441D-87D7-A8C583DDB6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" name="Obrázek 572" descr="spacer">
                            <a:extLst>
                              <a:ext uri="{FF2B5EF4-FFF2-40B4-BE49-F238E27FC236}">
                                <a16:creationId xmlns:a16="http://schemas.microsoft.com/office/drawing/2014/main" id="{9DF07DF3-BDFA-441D-87D7-A8C583DDB6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28480" behindDoc="0" locked="0" layoutInCell="1" allowOverlap="1" wp14:anchorId="7EDB0060" wp14:editId="0686204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62" name="Obrázek 12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599001-54AC-41C0-A8DB-316C99FF56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" name="Obrázek 573" descr="spacer">
                            <a:extLst>
                              <a:ext uri="{FF2B5EF4-FFF2-40B4-BE49-F238E27FC236}">
                                <a16:creationId xmlns:a16="http://schemas.microsoft.com/office/drawing/2014/main" id="{2C599001-54AC-41C0-A8DB-316C99FF56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29504" behindDoc="0" locked="0" layoutInCell="1" allowOverlap="1" wp14:anchorId="32AA5032" wp14:editId="2CBB359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63" name="Obrázek 12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4DFDE0-FBD0-49AB-B4DC-66A826FCCF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Obrázek 574" descr="spacer">
                            <a:extLst>
                              <a:ext uri="{FF2B5EF4-FFF2-40B4-BE49-F238E27FC236}">
                                <a16:creationId xmlns:a16="http://schemas.microsoft.com/office/drawing/2014/main" id="{114DFDE0-FBD0-49AB-B4DC-66A826FCCF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30528" behindDoc="0" locked="0" layoutInCell="1" allowOverlap="1" wp14:anchorId="4AD3689A" wp14:editId="2E856CB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64" name="Obrázek 12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A82A82-5072-4471-B72C-D436E452839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" name="Obrázek 575" descr="spacer">
                            <a:extLst>
                              <a:ext uri="{FF2B5EF4-FFF2-40B4-BE49-F238E27FC236}">
                                <a16:creationId xmlns:a16="http://schemas.microsoft.com/office/drawing/2014/main" id="{08A82A82-5072-4471-B72C-D436E45283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31552" behindDoc="0" locked="0" layoutInCell="1" allowOverlap="1" wp14:anchorId="2B60BF01" wp14:editId="6507B95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65" name="Obrázek 12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B0373F-17EF-406F-886D-C684B7061F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" name="Obrázek 576" descr="spacer">
                            <a:extLst>
                              <a:ext uri="{FF2B5EF4-FFF2-40B4-BE49-F238E27FC236}">
                                <a16:creationId xmlns:a16="http://schemas.microsoft.com/office/drawing/2014/main" id="{9FB0373F-17EF-406F-886D-C684B7061F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32576" behindDoc="0" locked="0" layoutInCell="1" allowOverlap="1" wp14:anchorId="398C41C9" wp14:editId="5872730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66" name="Obrázek 12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269064-316C-49D6-8EBA-EE481096A1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Obrázek 577" descr="spacer">
                            <a:extLst>
                              <a:ext uri="{FF2B5EF4-FFF2-40B4-BE49-F238E27FC236}">
                                <a16:creationId xmlns:a16="http://schemas.microsoft.com/office/drawing/2014/main" id="{E7269064-316C-49D6-8EBA-EE481096A1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33600" behindDoc="0" locked="0" layoutInCell="1" allowOverlap="1" wp14:anchorId="54C48D3E" wp14:editId="5B894E9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67" name="Obrázek 12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3B5CB2-DEE8-46E5-891F-20A693544A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" name="Obrázek 578" descr="spacer">
                            <a:extLst>
                              <a:ext uri="{FF2B5EF4-FFF2-40B4-BE49-F238E27FC236}">
                                <a16:creationId xmlns:a16="http://schemas.microsoft.com/office/drawing/2014/main" id="{7C3B5CB2-DEE8-46E5-891F-20A693544AD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34624" behindDoc="0" locked="0" layoutInCell="1" allowOverlap="1" wp14:anchorId="136B5978" wp14:editId="792D94E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68" name="Obrázek 12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CF936B-1D3F-48CA-9895-D6FCE93D25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" name="Obrázek 579" descr="spacer">
                            <a:extLst>
                              <a:ext uri="{FF2B5EF4-FFF2-40B4-BE49-F238E27FC236}">
                                <a16:creationId xmlns:a16="http://schemas.microsoft.com/office/drawing/2014/main" id="{4BCF936B-1D3F-48CA-9895-D6FCE93D25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35648" behindDoc="0" locked="0" layoutInCell="1" allowOverlap="1" wp14:anchorId="1854112F" wp14:editId="58F670F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69" name="Obrázek 12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0701AF-F301-4783-A5BB-18FCE65384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" name="Obrázek 580" descr="spacer">
                            <a:extLst>
                              <a:ext uri="{FF2B5EF4-FFF2-40B4-BE49-F238E27FC236}">
                                <a16:creationId xmlns:a16="http://schemas.microsoft.com/office/drawing/2014/main" id="{040701AF-F301-4783-A5BB-18FCE65384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36672" behindDoc="0" locked="0" layoutInCell="1" allowOverlap="1" wp14:anchorId="6C240194" wp14:editId="530485E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70" name="Obrázek 12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2D7006-AB2E-41E7-9D05-4F6ED86E26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" name="Obrázek 581" descr="spacer">
                            <a:extLst>
                              <a:ext uri="{FF2B5EF4-FFF2-40B4-BE49-F238E27FC236}">
                                <a16:creationId xmlns:a16="http://schemas.microsoft.com/office/drawing/2014/main" id="{6B2D7006-AB2E-41E7-9D05-4F6ED86E26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37696" behindDoc="0" locked="0" layoutInCell="1" allowOverlap="1" wp14:anchorId="3C5D6BE0" wp14:editId="72A7F22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71" name="Obrázek 11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07B0EF-2905-459A-BBA9-8E2138F3E6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" name="Obrázek 582" descr="spacer">
                            <a:extLst>
                              <a:ext uri="{FF2B5EF4-FFF2-40B4-BE49-F238E27FC236}">
                                <a16:creationId xmlns:a16="http://schemas.microsoft.com/office/drawing/2014/main" id="{1A07B0EF-2905-459A-BBA9-8E2138F3E6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38720" behindDoc="0" locked="0" layoutInCell="1" allowOverlap="1" wp14:anchorId="6700336F" wp14:editId="65F16F8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72" name="Obrázek 11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E7335F-45CD-4373-B27A-301901D2B8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" name="Obrázek 583" descr="spacer">
                            <a:extLst>
                              <a:ext uri="{FF2B5EF4-FFF2-40B4-BE49-F238E27FC236}">
                                <a16:creationId xmlns:a16="http://schemas.microsoft.com/office/drawing/2014/main" id="{96E7335F-45CD-4373-B27A-301901D2B8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39744" behindDoc="0" locked="0" layoutInCell="1" allowOverlap="1" wp14:anchorId="0DC218F9" wp14:editId="0E22458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73" name="Obrázek 11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C5E122-6663-463A-9B86-FE33A471DF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" name="Obrázek 584" descr="spacer">
                            <a:extLst>
                              <a:ext uri="{FF2B5EF4-FFF2-40B4-BE49-F238E27FC236}">
                                <a16:creationId xmlns:a16="http://schemas.microsoft.com/office/drawing/2014/main" id="{A7C5E122-6663-463A-9B86-FE33A471DF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40768" behindDoc="0" locked="0" layoutInCell="1" allowOverlap="1" wp14:anchorId="6A44AE4B" wp14:editId="18D78E4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74" name="Obrázek 11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F1D1ED-9639-438E-BDA3-46AE6F1AE9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" name="Obrázek 585" descr="spacer">
                            <a:extLst>
                              <a:ext uri="{FF2B5EF4-FFF2-40B4-BE49-F238E27FC236}">
                                <a16:creationId xmlns:a16="http://schemas.microsoft.com/office/drawing/2014/main" id="{34F1D1ED-9639-438E-BDA3-46AE6F1AE9B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41792" behindDoc="0" locked="0" layoutInCell="1" allowOverlap="1" wp14:anchorId="67DF6908" wp14:editId="3B2E92B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75" name="Obrázek 11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6D7912-B711-4891-B7A9-2108D91C33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" name="Obrázek 586" descr="spacer">
                            <a:extLst>
                              <a:ext uri="{FF2B5EF4-FFF2-40B4-BE49-F238E27FC236}">
                                <a16:creationId xmlns:a16="http://schemas.microsoft.com/office/drawing/2014/main" id="{A16D7912-B711-4891-B7A9-2108D91C33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42816" behindDoc="0" locked="0" layoutInCell="1" allowOverlap="1" wp14:anchorId="00CD466E" wp14:editId="15BED03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76" name="Obrázek 11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096ED4-C676-4A7B-B908-8AA507E07D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Obrázek 587" descr="spacer">
                            <a:extLst>
                              <a:ext uri="{FF2B5EF4-FFF2-40B4-BE49-F238E27FC236}">
                                <a16:creationId xmlns:a16="http://schemas.microsoft.com/office/drawing/2014/main" id="{3D096ED4-C676-4A7B-B908-8AA507E07D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43840" behindDoc="0" locked="0" layoutInCell="1" allowOverlap="1" wp14:anchorId="5E139A5D" wp14:editId="1101E48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77" name="Obrázek 11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53E2E2-CC43-4C39-8639-8948BAFE8F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" name="Obrázek 588" descr="spacer">
                            <a:extLst>
                              <a:ext uri="{FF2B5EF4-FFF2-40B4-BE49-F238E27FC236}">
                                <a16:creationId xmlns:a16="http://schemas.microsoft.com/office/drawing/2014/main" id="{4053E2E2-CC43-4C39-8639-8948BAFE8F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44864" behindDoc="0" locked="0" layoutInCell="1" allowOverlap="1" wp14:anchorId="3115C8AA" wp14:editId="5C3DC9D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78" name="Obrázek 11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987EB7-A67C-4732-90D9-BC5651111F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Obrázek 589" descr="spacer">
                            <a:extLst>
                              <a:ext uri="{FF2B5EF4-FFF2-40B4-BE49-F238E27FC236}">
                                <a16:creationId xmlns:a16="http://schemas.microsoft.com/office/drawing/2014/main" id="{1B987EB7-A67C-4732-90D9-BC5651111F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45888" behindDoc="0" locked="0" layoutInCell="1" allowOverlap="1" wp14:anchorId="2BBFEFC2" wp14:editId="19E1E75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79" name="Obrázek 11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1DCBCA-2BCE-47E3-8237-6A2FD1E79A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" name="Obrázek 590" descr="spacer">
                            <a:extLst>
                              <a:ext uri="{FF2B5EF4-FFF2-40B4-BE49-F238E27FC236}">
                                <a16:creationId xmlns:a16="http://schemas.microsoft.com/office/drawing/2014/main" id="{E61DCBCA-2BCE-47E3-8237-6A2FD1E79A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46912" behindDoc="0" locked="0" layoutInCell="1" allowOverlap="1" wp14:anchorId="7D5DC2AF" wp14:editId="377D340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80" name="Obrázek 11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F9135E-CB46-433D-AC9C-7CB33CE889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Obrázek 591" descr="spacer">
                            <a:extLst>
                              <a:ext uri="{FF2B5EF4-FFF2-40B4-BE49-F238E27FC236}">
                                <a16:creationId xmlns:a16="http://schemas.microsoft.com/office/drawing/2014/main" id="{93F9135E-CB46-433D-AC9C-7CB33CE889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47936" behindDoc="0" locked="0" layoutInCell="1" allowOverlap="1" wp14:anchorId="1102B248" wp14:editId="6FC83D3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81" name="Obrázek 11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0215EC-48B6-46B1-83E5-30A8229584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" name="Obrázek 592" descr="spacer">
                            <a:extLst>
                              <a:ext uri="{FF2B5EF4-FFF2-40B4-BE49-F238E27FC236}">
                                <a16:creationId xmlns:a16="http://schemas.microsoft.com/office/drawing/2014/main" id="{010215EC-48B6-46B1-83E5-30A8229584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48960" behindDoc="0" locked="0" layoutInCell="1" allowOverlap="1" wp14:anchorId="2F7E2DA1" wp14:editId="0DFE6FA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82" name="Obrázek 11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ABB89F-1A3F-4DCF-8437-85865A6909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Obrázek 593" descr="spacer">
                            <a:extLst>
                              <a:ext uri="{FF2B5EF4-FFF2-40B4-BE49-F238E27FC236}">
                                <a16:creationId xmlns:a16="http://schemas.microsoft.com/office/drawing/2014/main" id="{10ABB89F-1A3F-4DCF-8437-85865A6909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49984" behindDoc="0" locked="0" layoutInCell="1" allowOverlap="1" wp14:anchorId="16A9392E" wp14:editId="245CAB3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754380</wp:posOffset>
                  </wp:positionV>
                  <wp:extent cx="7620" cy="15240"/>
                  <wp:effectExtent l="0" t="0" r="0" b="0"/>
                  <wp:wrapNone/>
                  <wp:docPr id="1583" name="Obrázek 11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5925C9-8031-491D-9969-DE538650C7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" name="Obrázek 594" descr="spacer">
                            <a:extLst>
                              <a:ext uri="{FF2B5EF4-FFF2-40B4-BE49-F238E27FC236}">
                                <a16:creationId xmlns:a16="http://schemas.microsoft.com/office/drawing/2014/main" id="{875925C9-8031-491D-9969-DE538650C7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51008" behindDoc="0" locked="0" layoutInCell="1" allowOverlap="1" wp14:anchorId="75035C52" wp14:editId="7D3273A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70" name="Obrázek 11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81400F-1DAA-4A55-8CD4-145E224381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0" name="Obrázek 604" descr="spacer">
                            <a:extLst>
                              <a:ext uri="{FF2B5EF4-FFF2-40B4-BE49-F238E27FC236}">
                                <a16:creationId xmlns:a16="http://schemas.microsoft.com/office/drawing/2014/main" id="{3B81400F-1DAA-4A55-8CD4-145E2243813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52032" behindDoc="0" locked="0" layoutInCell="1" allowOverlap="1" wp14:anchorId="1CF9A1FD" wp14:editId="7E92060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71" name="Obrázek 11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AD422E-588E-493A-80D9-249F71551D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1" name="Obrázek 603" descr="spacer">
                            <a:extLst>
                              <a:ext uri="{FF2B5EF4-FFF2-40B4-BE49-F238E27FC236}">
                                <a16:creationId xmlns:a16="http://schemas.microsoft.com/office/drawing/2014/main" id="{EDAD422E-588E-493A-80D9-249F71551D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53056" behindDoc="0" locked="0" layoutInCell="1" allowOverlap="1" wp14:anchorId="2FC8257A" wp14:editId="7D7D1A1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72" name="Obrázek 11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D8B1E9-6545-4FFE-9C78-877F9B9CD1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2" name="Obrázek 602" descr="spacer">
                            <a:extLst>
                              <a:ext uri="{FF2B5EF4-FFF2-40B4-BE49-F238E27FC236}">
                                <a16:creationId xmlns:a16="http://schemas.microsoft.com/office/drawing/2014/main" id="{B1D8B1E9-6545-4FFE-9C78-877F9B9CD1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54080" behindDoc="0" locked="0" layoutInCell="1" allowOverlap="1" wp14:anchorId="2C52867F" wp14:editId="3F7176D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73" name="Obrázek 11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37C9BE-E6B8-427D-800A-0F6EBFF3F1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" name="Obrázek 601" descr="spacer">
                            <a:extLst>
                              <a:ext uri="{FF2B5EF4-FFF2-40B4-BE49-F238E27FC236}">
                                <a16:creationId xmlns:a16="http://schemas.microsoft.com/office/drawing/2014/main" id="{D937C9BE-E6B8-427D-800A-0F6EBFF3F1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55104" behindDoc="0" locked="0" layoutInCell="1" allowOverlap="1" wp14:anchorId="74FE936B" wp14:editId="3174DA5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74" name="Obrázek 11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EDC375-F9E3-42CE-8F53-75FD96C75F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4" name="Obrázek 600" descr="spacer">
                            <a:extLst>
                              <a:ext uri="{FF2B5EF4-FFF2-40B4-BE49-F238E27FC236}">
                                <a16:creationId xmlns:a16="http://schemas.microsoft.com/office/drawing/2014/main" id="{2DEDC375-F9E3-42CE-8F53-75FD96C75F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56128" behindDoc="0" locked="0" layoutInCell="1" allowOverlap="1" wp14:anchorId="656A758B" wp14:editId="12E2A9E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75" name="Obrázek 11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E30808-EDE6-4C83-A27E-11617AF67A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5" name="Obrázek 599" descr="spacer">
                            <a:extLst>
                              <a:ext uri="{FF2B5EF4-FFF2-40B4-BE49-F238E27FC236}">
                                <a16:creationId xmlns:a16="http://schemas.microsoft.com/office/drawing/2014/main" id="{6BE30808-EDE6-4C83-A27E-11617AF67A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57152" behindDoc="0" locked="0" layoutInCell="1" allowOverlap="1" wp14:anchorId="402C3122" wp14:editId="7ABCF8E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76" name="Obrázek 11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62F127-DA2B-48A8-8D4C-B96D93F2F0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6" name="Obrázek 598" descr="spacer">
                            <a:extLst>
                              <a:ext uri="{FF2B5EF4-FFF2-40B4-BE49-F238E27FC236}">
                                <a16:creationId xmlns:a16="http://schemas.microsoft.com/office/drawing/2014/main" id="{6862F127-DA2B-48A8-8D4C-B96D93F2F0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58176" behindDoc="0" locked="0" layoutInCell="1" allowOverlap="1" wp14:anchorId="7A65C4CF" wp14:editId="49ABB1A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77" name="Obrázek 11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95FF0E-FCCE-4E7A-A7CA-25B647C145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7" name="Obrázek 597" descr="spacer">
                            <a:extLst>
                              <a:ext uri="{FF2B5EF4-FFF2-40B4-BE49-F238E27FC236}">
                                <a16:creationId xmlns:a16="http://schemas.microsoft.com/office/drawing/2014/main" id="{8995FF0E-FCCE-4E7A-A7CA-25B647C145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59200" behindDoc="0" locked="0" layoutInCell="1" allowOverlap="1" wp14:anchorId="2D3C22C6" wp14:editId="06316F1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78" name="Obrázek 11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521C94-3EE8-4F7E-B03E-095C086898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8" name="Obrázek 596" descr="spacer">
                            <a:extLst>
                              <a:ext uri="{FF2B5EF4-FFF2-40B4-BE49-F238E27FC236}">
                                <a16:creationId xmlns:a16="http://schemas.microsoft.com/office/drawing/2014/main" id="{7E521C94-3EE8-4F7E-B03E-095C086898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60224" behindDoc="0" locked="0" layoutInCell="1" allowOverlap="1" wp14:anchorId="770EDD38" wp14:editId="6A6C762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79" name="Obrázek 11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969723-035F-4E96-8459-DCE41D40D9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9" name="Obrázek 11" descr="spacer">
                            <a:extLst>
                              <a:ext uri="{FF2B5EF4-FFF2-40B4-BE49-F238E27FC236}">
                                <a16:creationId xmlns:a16="http://schemas.microsoft.com/office/drawing/2014/main" id="{59969723-035F-4E96-8459-DCE41D40D9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61248" behindDoc="0" locked="0" layoutInCell="1" allowOverlap="1" wp14:anchorId="10499EA3" wp14:editId="0DF6864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80" name="Obrázek 11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F7E2B9-BEDA-43E0-802E-2FD21469F2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0" name="Obrázek 12" descr="spacer">
                            <a:extLst>
                              <a:ext uri="{FF2B5EF4-FFF2-40B4-BE49-F238E27FC236}">
                                <a16:creationId xmlns:a16="http://schemas.microsoft.com/office/drawing/2014/main" id="{BBF7E2B9-BEDA-43E0-802E-2FD21469F2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62272" behindDoc="0" locked="0" layoutInCell="1" allowOverlap="1" wp14:anchorId="73579F44" wp14:editId="24F0817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81" name="Obrázek 11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20DCB0-D81E-44F0-B09F-974374386B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1" name="Obrázek 13" descr="spacer">
                            <a:extLst>
                              <a:ext uri="{FF2B5EF4-FFF2-40B4-BE49-F238E27FC236}">
                                <a16:creationId xmlns:a16="http://schemas.microsoft.com/office/drawing/2014/main" id="{CC20DCB0-D81E-44F0-B09F-974374386B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63296" behindDoc="0" locked="0" layoutInCell="1" allowOverlap="1" wp14:anchorId="0385DB8F" wp14:editId="44C7A5E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82" name="Obrázek 11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F6F992-CAE6-4084-A885-703968B1B0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2" name="Obrázek 10" descr="spacer">
                            <a:extLst>
                              <a:ext uri="{FF2B5EF4-FFF2-40B4-BE49-F238E27FC236}">
                                <a16:creationId xmlns:a16="http://schemas.microsoft.com/office/drawing/2014/main" id="{87F6F992-CAE6-4084-A885-703968B1B0B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64320" behindDoc="0" locked="0" layoutInCell="1" allowOverlap="1" wp14:anchorId="4144A722" wp14:editId="55CE97D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83" name="Obrázek 11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AC56CF-91C0-4F35-9B2A-1D309DF280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3" name="Obrázek 9" descr="spacer">
                            <a:extLst>
                              <a:ext uri="{FF2B5EF4-FFF2-40B4-BE49-F238E27FC236}">
                                <a16:creationId xmlns:a16="http://schemas.microsoft.com/office/drawing/2014/main" id="{59AC56CF-91C0-4F35-9B2A-1D309DF280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65344" behindDoc="0" locked="0" layoutInCell="1" allowOverlap="1" wp14:anchorId="01CCA74F" wp14:editId="42DB1C2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84" name="Obrázek 11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25B288-24BA-4FF3-ACEF-15FDDA8263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4" name="Obrázek 16" descr="spacer">
                            <a:extLst>
                              <a:ext uri="{FF2B5EF4-FFF2-40B4-BE49-F238E27FC236}">
                                <a16:creationId xmlns:a16="http://schemas.microsoft.com/office/drawing/2014/main" id="{0C25B288-24BA-4FF3-ACEF-15FDDA8263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66368" behindDoc="0" locked="0" layoutInCell="1" allowOverlap="1" wp14:anchorId="233B4104" wp14:editId="681F8DA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85" name="Obrázek 11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D72964-1A82-4D91-B7B6-95FFC7ED97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5" name="Obrázek 17" descr="spacer">
                            <a:extLst>
                              <a:ext uri="{FF2B5EF4-FFF2-40B4-BE49-F238E27FC236}">
                                <a16:creationId xmlns:a16="http://schemas.microsoft.com/office/drawing/2014/main" id="{E6D72964-1A82-4D91-B7B6-95FFC7ED97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67392" behindDoc="0" locked="0" layoutInCell="1" allowOverlap="1" wp14:anchorId="3339FC97" wp14:editId="57D4AA4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86" name="Obrázek 11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B97B88-3E91-47D1-96C1-BAF8005DDA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6" name="Obrázek 18" descr="spacer">
                            <a:extLst>
                              <a:ext uri="{FF2B5EF4-FFF2-40B4-BE49-F238E27FC236}">
                                <a16:creationId xmlns:a16="http://schemas.microsoft.com/office/drawing/2014/main" id="{49B97B88-3E91-47D1-96C1-BAF8005DDA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68416" behindDoc="0" locked="0" layoutInCell="1" allowOverlap="1" wp14:anchorId="529BF7EF" wp14:editId="7D2FB72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87" name="Obrázek 11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F990BC-E6C8-4AA6-8DA9-B3A2ADE99F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7" name="Obrázek 19" descr="spacer">
                            <a:extLst>
                              <a:ext uri="{FF2B5EF4-FFF2-40B4-BE49-F238E27FC236}">
                                <a16:creationId xmlns:a16="http://schemas.microsoft.com/office/drawing/2014/main" id="{2AF990BC-E6C8-4AA6-8DA9-B3A2ADE99F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69440" behindDoc="0" locked="0" layoutInCell="1" allowOverlap="1" wp14:anchorId="448365D0" wp14:editId="3BA5248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88" name="Obrázek 11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815743-3CFA-49A5-8F6F-2B6050A939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8" name="Obrázek 8" descr="spacer">
                            <a:extLst>
                              <a:ext uri="{FF2B5EF4-FFF2-40B4-BE49-F238E27FC236}">
                                <a16:creationId xmlns:a16="http://schemas.microsoft.com/office/drawing/2014/main" id="{AA815743-3CFA-49A5-8F6F-2B6050A939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70464" behindDoc="0" locked="0" layoutInCell="1" allowOverlap="1" wp14:anchorId="7FE5BC2B" wp14:editId="63DB34E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89" name="Obrázek 11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7F9D6D-4A4D-46FB-8DB3-3E78B17B59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9" name="Obrázek 7" descr="spacer">
                            <a:extLst>
                              <a:ext uri="{FF2B5EF4-FFF2-40B4-BE49-F238E27FC236}">
                                <a16:creationId xmlns:a16="http://schemas.microsoft.com/office/drawing/2014/main" id="{C17F9D6D-4A4D-46FB-8DB3-3E78B17B59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71488" behindDoc="0" locked="0" layoutInCell="1" allowOverlap="1" wp14:anchorId="2B70B522" wp14:editId="1FC2CB9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90" name="Obrázek 11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BC8FB3-0A96-4C28-A7B7-6261F8A3D6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0" name="Obrázek 5" descr="spacer">
                            <a:extLst>
                              <a:ext uri="{FF2B5EF4-FFF2-40B4-BE49-F238E27FC236}">
                                <a16:creationId xmlns:a16="http://schemas.microsoft.com/office/drawing/2014/main" id="{71BC8FB3-0A96-4C28-A7B7-6261F8A3D6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72512" behindDoc="0" locked="0" layoutInCell="1" allowOverlap="1" wp14:anchorId="1DE1A867" wp14:editId="25B5441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91" name="Obrázek 11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BA3771-56AC-494D-B51B-114F6F8F54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1" name="Obrázek 23" descr="spacer">
                            <a:extLst>
                              <a:ext uri="{FF2B5EF4-FFF2-40B4-BE49-F238E27FC236}">
                                <a16:creationId xmlns:a16="http://schemas.microsoft.com/office/drawing/2014/main" id="{ADBA3771-56AC-494D-B51B-114F6F8F54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73536" behindDoc="0" locked="0" layoutInCell="1" allowOverlap="1" wp14:anchorId="75064318" wp14:editId="5841AE5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92" name="Obrázek 11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9E9699-F8BF-42F0-B257-5C83AF900A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2" name="Obrázek 24" descr="spacer">
                            <a:extLst>
                              <a:ext uri="{FF2B5EF4-FFF2-40B4-BE49-F238E27FC236}">
                                <a16:creationId xmlns:a16="http://schemas.microsoft.com/office/drawing/2014/main" id="{DF9E9699-F8BF-42F0-B257-5C83AF900A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74560" behindDoc="0" locked="0" layoutInCell="1" allowOverlap="1" wp14:anchorId="0C48DB18" wp14:editId="5F4A95F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93" name="Obrázek 11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BCDCC1-F621-42EA-9F4A-C86167A4A2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3" name="Obrázek 25" descr="spacer">
                            <a:extLst>
                              <a:ext uri="{FF2B5EF4-FFF2-40B4-BE49-F238E27FC236}">
                                <a16:creationId xmlns:a16="http://schemas.microsoft.com/office/drawing/2014/main" id="{D7BCDCC1-F621-42EA-9F4A-C86167A4A2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75584" behindDoc="0" locked="0" layoutInCell="1" allowOverlap="1" wp14:anchorId="6209E66F" wp14:editId="3B13384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94" name="Obrázek 11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79E490-BA46-4DE0-B9D2-FB41197532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4" name="Obrázek 26" descr="spacer">
                            <a:extLst>
                              <a:ext uri="{FF2B5EF4-FFF2-40B4-BE49-F238E27FC236}">
                                <a16:creationId xmlns:a16="http://schemas.microsoft.com/office/drawing/2014/main" id="{A679E490-BA46-4DE0-B9D2-FB41197532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76608" behindDoc="0" locked="0" layoutInCell="1" allowOverlap="1" wp14:anchorId="30DA0B70" wp14:editId="4239197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95" name="Obrázek 11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8B177D-F234-404C-990A-4FD6B7FBF1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5" name="Obrázek 27" descr="spacer">
                            <a:extLst>
                              <a:ext uri="{FF2B5EF4-FFF2-40B4-BE49-F238E27FC236}">
                                <a16:creationId xmlns:a16="http://schemas.microsoft.com/office/drawing/2014/main" id="{0D8B177D-F234-404C-990A-4FD6B7FBF1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77632" behindDoc="0" locked="0" layoutInCell="1" allowOverlap="1" wp14:anchorId="37F59CBB" wp14:editId="22096D9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96" name="Obrázek 11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0E8A41-6CD5-4D3E-9E59-DD24E7C1EA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6" name="Obrázek 28" descr="spacer">
                            <a:extLst>
                              <a:ext uri="{FF2B5EF4-FFF2-40B4-BE49-F238E27FC236}">
                                <a16:creationId xmlns:a16="http://schemas.microsoft.com/office/drawing/2014/main" id="{AB0E8A41-6CD5-4D3E-9E59-DD24E7C1EA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78656" behindDoc="0" locked="0" layoutInCell="1" allowOverlap="1" wp14:anchorId="648A91FD" wp14:editId="54B9410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97" name="Obrázek 11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8CBBA1-AA6B-4D12-97AA-63B1AD103F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7" name="Obrázek 29" descr="spacer">
                            <a:extLst>
                              <a:ext uri="{FF2B5EF4-FFF2-40B4-BE49-F238E27FC236}">
                                <a16:creationId xmlns:a16="http://schemas.microsoft.com/office/drawing/2014/main" id="{358CBBA1-AA6B-4D12-97AA-63B1AD103F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79680" behindDoc="0" locked="0" layoutInCell="1" allowOverlap="1" wp14:anchorId="330F91DE" wp14:editId="644CC4D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98" name="Obrázek 11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94CC1B-37F8-4DB8-8FA3-4668E7F436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8" name="Obrázek 30" descr="spacer">
                            <a:extLst>
                              <a:ext uri="{FF2B5EF4-FFF2-40B4-BE49-F238E27FC236}">
                                <a16:creationId xmlns:a16="http://schemas.microsoft.com/office/drawing/2014/main" id="{4894CC1B-37F8-4DB8-8FA3-4668E7F436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80704" behindDoc="0" locked="0" layoutInCell="1" allowOverlap="1" wp14:anchorId="775BCE42" wp14:editId="2A4DC77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799" name="Obrázek 11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6CF7D5-EC8E-473E-A79F-AC17419552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9" name="Obrázek 31" descr="spacer">
                            <a:extLst>
                              <a:ext uri="{FF2B5EF4-FFF2-40B4-BE49-F238E27FC236}">
                                <a16:creationId xmlns:a16="http://schemas.microsoft.com/office/drawing/2014/main" id="{6C6CF7D5-EC8E-473E-A79F-AC17419552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81728" behindDoc="0" locked="0" layoutInCell="1" allowOverlap="1" wp14:anchorId="1804A74D" wp14:editId="54E1048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00" name="Obrázek 11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3504D2-244E-4D97-89D3-1DE80A7C5D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0" name="Obrázek 32" descr="spacer">
                            <a:extLst>
                              <a:ext uri="{FF2B5EF4-FFF2-40B4-BE49-F238E27FC236}">
                                <a16:creationId xmlns:a16="http://schemas.microsoft.com/office/drawing/2014/main" id="{3A3504D2-244E-4D97-89D3-1DE80A7C5D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82752" behindDoc="0" locked="0" layoutInCell="1" allowOverlap="1" wp14:anchorId="0592E90D" wp14:editId="642F8A8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01" name="Obrázek 11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A24F4D-3812-4F04-A412-83CF368E28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1" name="Obrázek 33" descr="spacer">
                            <a:extLst>
                              <a:ext uri="{FF2B5EF4-FFF2-40B4-BE49-F238E27FC236}">
                                <a16:creationId xmlns:a16="http://schemas.microsoft.com/office/drawing/2014/main" id="{AEA24F4D-3812-4F04-A412-83CF368E28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83776" behindDoc="0" locked="0" layoutInCell="1" allowOverlap="1" wp14:anchorId="70035469" wp14:editId="1C551EA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02" name="Obrázek 11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9493EE-7194-40EC-96B0-696BE200AB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2" name="Obrázek 34" descr="spacer">
                            <a:extLst>
                              <a:ext uri="{FF2B5EF4-FFF2-40B4-BE49-F238E27FC236}">
                                <a16:creationId xmlns:a16="http://schemas.microsoft.com/office/drawing/2014/main" id="{899493EE-7194-40EC-96B0-696BE200AB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84800" behindDoc="0" locked="0" layoutInCell="1" allowOverlap="1" wp14:anchorId="4ACA454B" wp14:editId="396DD80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03" name="Obrázek 11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F15981-78AC-4AFB-9009-735145979C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3" name="Obrázek 35" descr="spacer">
                            <a:extLst>
                              <a:ext uri="{FF2B5EF4-FFF2-40B4-BE49-F238E27FC236}">
                                <a16:creationId xmlns:a16="http://schemas.microsoft.com/office/drawing/2014/main" id="{42F15981-78AC-4AFB-9009-735145979C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85824" behindDoc="0" locked="0" layoutInCell="1" allowOverlap="1" wp14:anchorId="4CD11F8B" wp14:editId="617BB33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04" name="Obrázek 11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95423D-30F7-4028-8A90-1BEE8BA4FE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4" name="Obrázek 36" descr="spacer">
                            <a:extLst>
                              <a:ext uri="{FF2B5EF4-FFF2-40B4-BE49-F238E27FC236}">
                                <a16:creationId xmlns:a16="http://schemas.microsoft.com/office/drawing/2014/main" id="{6F95423D-30F7-4028-8A90-1BEE8BA4FE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86848" behindDoc="0" locked="0" layoutInCell="1" allowOverlap="1" wp14:anchorId="0DB3F469" wp14:editId="2811F8C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05" name="Obrázek 11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29A6F9-271C-456F-BE2B-0271249356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5" name="Obrázek 2" descr="spacer">
                            <a:extLst>
                              <a:ext uri="{FF2B5EF4-FFF2-40B4-BE49-F238E27FC236}">
                                <a16:creationId xmlns:a16="http://schemas.microsoft.com/office/drawing/2014/main" id="{0129A6F9-271C-456F-BE2B-0271249356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87872" behindDoc="0" locked="0" layoutInCell="1" allowOverlap="1" wp14:anchorId="4BB41C9C" wp14:editId="149BE5C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06" name="Obrázek 11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732406-B1E4-491F-A533-55306954EB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6" name="Obrázek 38" descr="spacer">
                            <a:extLst>
                              <a:ext uri="{FF2B5EF4-FFF2-40B4-BE49-F238E27FC236}">
                                <a16:creationId xmlns:a16="http://schemas.microsoft.com/office/drawing/2014/main" id="{5D732406-B1E4-491F-A533-55306954EB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88896" behindDoc="0" locked="0" layoutInCell="1" allowOverlap="1" wp14:anchorId="57BA7CEA" wp14:editId="73CEEB7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07" name="Obrázek 11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E6F712-1302-4DFB-833C-CF14B4A27E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7" name="Obrázek 39" descr="spacer">
                            <a:extLst>
                              <a:ext uri="{FF2B5EF4-FFF2-40B4-BE49-F238E27FC236}">
                                <a16:creationId xmlns:a16="http://schemas.microsoft.com/office/drawing/2014/main" id="{CCE6F712-1302-4DFB-833C-CF14B4A27E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89920" behindDoc="0" locked="0" layoutInCell="1" allowOverlap="1" wp14:anchorId="2856FA98" wp14:editId="063C9CE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08" name="Obrázek 11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F2159C-F9DC-4347-A804-BFD4571243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8" name="Obrázek 40" descr="spacer">
                            <a:extLst>
                              <a:ext uri="{FF2B5EF4-FFF2-40B4-BE49-F238E27FC236}">
                                <a16:creationId xmlns:a16="http://schemas.microsoft.com/office/drawing/2014/main" id="{BAF2159C-F9DC-4347-A804-BFD4571243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90944" behindDoc="0" locked="0" layoutInCell="1" allowOverlap="1" wp14:anchorId="2BD86E0A" wp14:editId="291E3A1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09" name="Obrázek 11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335CD2-9772-4815-9E44-4EEDF60A89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9" name="Obrázek 41" descr="spacer">
                            <a:extLst>
                              <a:ext uri="{FF2B5EF4-FFF2-40B4-BE49-F238E27FC236}">
                                <a16:creationId xmlns:a16="http://schemas.microsoft.com/office/drawing/2014/main" id="{A9335CD2-9772-4815-9E44-4EEDF60A89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91968" behindDoc="0" locked="0" layoutInCell="1" allowOverlap="1" wp14:anchorId="290240CA" wp14:editId="60ACFE7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10" name="Obrázek 11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6CD9B8-B677-45E3-81A1-B4A6167477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0" name="Obrázek 42" descr="spacer">
                            <a:extLst>
                              <a:ext uri="{FF2B5EF4-FFF2-40B4-BE49-F238E27FC236}">
                                <a16:creationId xmlns:a16="http://schemas.microsoft.com/office/drawing/2014/main" id="{F06CD9B8-B677-45E3-81A1-B4A6167477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92992" behindDoc="0" locked="0" layoutInCell="1" allowOverlap="1" wp14:anchorId="567C3FFA" wp14:editId="4C21A38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11" name="Obrázek 11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B153CA-3C7C-4627-9316-285AD76AFA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1" name="Obrázek 43" descr="spacer">
                            <a:extLst>
                              <a:ext uri="{FF2B5EF4-FFF2-40B4-BE49-F238E27FC236}">
                                <a16:creationId xmlns:a16="http://schemas.microsoft.com/office/drawing/2014/main" id="{97B153CA-3C7C-4627-9316-285AD76AFA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94016" behindDoc="0" locked="0" layoutInCell="1" allowOverlap="1" wp14:anchorId="77AF354E" wp14:editId="32C82C5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12" name="Obrázek 11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2DA860-DA09-4ADE-8050-D892E2CE6C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2" name="Obrázek 44" descr="spacer">
                            <a:extLst>
                              <a:ext uri="{FF2B5EF4-FFF2-40B4-BE49-F238E27FC236}">
                                <a16:creationId xmlns:a16="http://schemas.microsoft.com/office/drawing/2014/main" id="{492DA860-DA09-4ADE-8050-D892E2CE6C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95040" behindDoc="0" locked="0" layoutInCell="1" allowOverlap="1" wp14:anchorId="179CE939" wp14:editId="55DA221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13" name="Obrázek 11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020478-B06D-4B92-913A-FC3037339B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3" name="Obrázek 45" descr="spacer">
                            <a:extLst>
                              <a:ext uri="{FF2B5EF4-FFF2-40B4-BE49-F238E27FC236}">
                                <a16:creationId xmlns:a16="http://schemas.microsoft.com/office/drawing/2014/main" id="{9D020478-B06D-4B92-913A-FC3037339B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96064" behindDoc="0" locked="0" layoutInCell="1" allowOverlap="1" wp14:anchorId="79ABFB28" wp14:editId="2C4775B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14" name="Obrázek 11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1E6A84-2AC4-4A1D-98C8-0512EAA95B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4" name="Obrázek 46" descr="spacer">
                            <a:extLst>
                              <a:ext uri="{FF2B5EF4-FFF2-40B4-BE49-F238E27FC236}">
                                <a16:creationId xmlns:a16="http://schemas.microsoft.com/office/drawing/2014/main" id="{9B1E6A84-2AC4-4A1D-98C8-0512EAA95B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97088" behindDoc="0" locked="0" layoutInCell="1" allowOverlap="1" wp14:anchorId="55CF2A5C" wp14:editId="444B066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15" name="Obrázek 11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C6D629-F508-4497-A74B-49A0C2DB24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5" name="Obrázek 47" descr="spacer">
                            <a:extLst>
                              <a:ext uri="{FF2B5EF4-FFF2-40B4-BE49-F238E27FC236}">
                                <a16:creationId xmlns:a16="http://schemas.microsoft.com/office/drawing/2014/main" id="{66C6D629-F508-4497-A74B-49A0C2DB24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98112" behindDoc="0" locked="0" layoutInCell="1" allowOverlap="1" wp14:anchorId="0798FCF1" wp14:editId="15E3986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16" name="Obrázek 11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7343D9-6583-49EF-9FC8-D151FF3111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6" name="Obrázek 48" descr="spacer">
                            <a:extLst>
                              <a:ext uri="{FF2B5EF4-FFF2-40B4-BE49-F238E27FC236}">
                                <a16:creationId xmlns:a16="http://schemas.microsoft.com/office/drawing/2014/main" id="{557343D9-6583-49EF-9FC8-D151FF3111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099136" behindDoc="0" locked="0" layoutInCell="1" allowOverlap="1" wp14:anchorId="132C6426" wp14:editId="7D06D96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17" name="Obrázek 11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2362DA-BE37-41DC-8664-9B66CC9E9A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7" name="Obrázek 49" descr="spacer">
                            <a:extLst>
                              <a:ext uri="{FF2B5EF4-FFF2-40B4-BE49-F238E27FC236}">
                                <a16:creationId xmlns:a16="http://schemas.microsoft.com/office/drawing/2014/main" id="{2F2362DA-BE37-41DC-8664-9B66CC9E9A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00160" behindDoc="0" locked="0" layoutInCell="1" allowOverlap="1" wp14:anchorId="290ABAEE" wp14:editId="1F6C6B2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18" name="Obrázek 11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D21002-ED70-49F8-8939-49DFC7819A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8" name="Obrázek 50" descr="spacer">
                            <a:extLst>
                              <a:ext uri="{FF2B5EF4-FFF2-40B4-BE49-F238E27FC236}">
                                <a16:creationId xmlns:a16="http://schemas.microsoft.com/office/drawing/2014/main" id="{0ED21002-ED70-49F8-8939-49DFC7819A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01184" behindDoc="0" locked="0" layoutInCell="1" allowOverlap="1" wp14:anchorId="1BB20DFC" wp14:editId="1106D19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19" name="Obrázek 11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99D6E8-62FF-4A14-BF7F-9A26FFDD6F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9" name="Obrázek 51" descr="spacer">
                            <a:extLst>
                              <a:ext uri="{FF2B5EF4-FFF2-40B4-BE49-F238E27FC236}">
                                <a16:creationId xmlns:a16="http://schemas.microsoft.com/office/drawing/2014/main" id="{F799D6E8-62FF-4A14-BF7F-9A26FFDD6F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02208" behindDoc="0" locked="0" layoutInCell="1" allowOverlap="1" wp14:anchorId="18CF4801" wp14:editId="726B62C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20" name="Obrázek 11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CFC958-2F5C-43E2-94A1-F10390E04E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0" name="Obrázek 52" descr="spacer">
                            <a:extLst>
                              <a:ext uri="{FF2B5EF4-FFF2-40B4-BE49-F238E27FC236}">
                                <a16:creationId xmlns:a16="http://schemas.microsoft.com/office/drawing/2014/main" id="{A6CFC958-2F5C-43E2-94A1-F10390E04E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03232" behindDoc="0" locked="0" layoutInCell="1" allowOverlap="1" wp14:anchorId="6309FE77" wp14:editId="7AF620E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21" name="Obrázek 11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CF052D-8A10-4208-8704-7F52D9ECE2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1" name="Obrázek 53" descr="spacer">
                            <a:extLst>
                              <a:ext uri="{FF2B5EF4-FFF2-40B4-BE49-F238E27FC236}">
                                <a16:creationId xmlns:a16="http://schemas.microsoft.com/office/drawing/2014/main" id="{55CF052D-8A10-4208-8704-7F52D9ECE2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04256" behindDoc="0" locked="0" layoutInCell="1" allowOverlap="1" wp14:anchorId="11740C9A" wp14:editId="0E344A8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22" name="Obrázek 11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C2E560-61EF-4890-8D0E-018F9355F6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2" name="Obrázek 54" descr="spacer">
                            <a:extLst>
                              <a:ext uri="{FF2B5EF4-FFF2-40B4-BE49-F238E27FC236}">
                                <a16:creationId xmlns:a16="http://schemas.microsoft.com/office/drawing/2014/main" id="{93C2E560-61EF-4890-8D0E-018F9355F6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05280" behindDoc="0" locked="0" layoutInCell="1" allowOverlap="1" wp14:anchorId="2C141C9B" wp14:editId="6C10E4B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23" name="Obrázek 11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D4B524-E699-4C22-8B69-35EEDBD296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3" name="Obrázek 55" descr="spacer">
                            <a:extLst>
                              <a:ext uri="{FF2B5EF4-FFF2-40B4-BE49-F238E27FC236}">
                                <a16:creationId xmlns:a16="http://schemas.microsoft.com/office/drawing/2014/main" id="{34D4B524-E699-4C22-8B69-35EEDBD296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06304" behindDoc="0" locked="0" layoutInCell="1" allowOverlap="1" wp14:anchorId="1A9A23AD" wp14:editId="598E7ED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24" name="Obrázek 11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CF8798-1292-4227-BFD3-18E8C4D9A5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4" name="Obrázek 56" descr="spacer">
                            <a:extLst>
                              <a:ext uri="{FF2B5EF4-FFF2-40B4-BE49-F238E27FC236}">
                                <a16:creationId xmlns:a16="http://schemas.microsoft.com/office/drawing/2014/main" id="{F0CF8798-1292-4227-BFD3-18E8C4D9A5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07328" behindDoc="0" locked="0" layoutInCell="1" allowOverlap="1" wp14:anchorId="2657749F" wp14:editId="255C8AF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25" name="Obrázek 11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C43B7E-93E7-49A5-BA18-B279B12B5C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5" name="Obrázek 57" descr="spacer">
                            <a:extLst>
                              <a:ext uri="{FF2B5EF4-FFF2-40B4-BE49-F238E27FC236}">
                                <a16:creationId xmlns:a16="http://schemas.microsoft.com/office/drawing/2014/main" id="{68C43B7E-93E7-49A5-BA18-B279B12B5C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08352" behindDoc="0" locked="0" layoutInCell="1" allowOverlap="1" wp14:anchorId="0421CA43" wp14:editId="79167EF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26" name="Obrázek 11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1DA0E0-2274-4936-AF47-D3096191DD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6" name="Obrázek 58" descr="spacer">
                            <a:extLst>
                              <a:ext uri="{FF2B5EF4-FFF2-40B4-BE49-F238E27FC236}">
                                <a16:creationId xmlns:a16="http://schemas.microsoft.com/office/drawing/2014/main" id="{B31DA0E0-2274-4936-AF47-D3096191DD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09376" behindDoc="0" locked="0" layoutInCell="1" allowOverlap="1" wp14:anchorId="1F591F4B" wp14:editId="75AF7FC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27" name="Obrázek 11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CC0439-2C22-4F99-A75A-2CC141D83D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7" name="Obrázek 59" descr="spacer">
                            <a:extLst>
                              <a:ext uri="{FF2B5EF4-FFF2-40B4-BE49-F238E27FC236}">
                                <a16:creationId xmlns:a16="http://schemas.microsoft.com/office/drawing/2014/main" id="{5DCC0439-2C22-4F99-A75A-2CC141D83D9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10400" behindDoc="0" locked="0" layoutInCell="1" allowOverlap="1" wp14:anchorId="39124781" wp14:editId="35628E2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28" name="Obrázek 11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F50F6B-EAE8-449C-9D2A-E6ACDEDDB5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8" name="Obrázek 60" descr="spacer">
                            <a:extLst>
                              <a:ext uri="{FF2B5EF4-FFF2-40B4-BE49-F238E27FC236}">
                                <a16:creationId xmlns:a16="http://schemas.microsoft.com/office/drawing/2014/main" id="{80F50F6B-EAE8-449C-9D2A-E6ACDEDDB5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11424" behindDoc="0" locked="0" layoutInCell="1" allowOverlap="1" wp14:anchorId="0D4DEFBE" wp14:editId="464738F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29" name="Obrázek 11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CDD776-FBAE-4BA0-9595-8E55C4D6E0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9" name="Obrázek 61" descr="spacer">
                            <a:extLst>
                              <a:ext uri="{FF2B5EF4-FFF2-40B4-BE49-F238E27FC236}">
                                <a16:creationId xmlns:a16="http://schemas.microsoft.com/office/drawing/2014/main" id="{9CCDD776-FBAE-4BA0-9595-8E55C4D6E0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12448" behindDoc="0" locked="0" layoutInCell="1" allowOverlap="1" wp14:anchorId="01F2F144" wp14:editId="7A1AD65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30" name="Obrázek 11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445798-E0AE-4924-B465-C1581C1737E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0" name="Obrázek 62" descr="spacer">
                            <a:extLst>
                              <a:ext uri="{FF2B5EF4-FFF2-40B4-BE49-F238E27FC236}">
                                <a16:creationId xmlns:a16="http://schemas.microsoft.com/office/drawing/2014/main" id="{4D445798-E0AE-4924-B465-C1581C1737E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13472" behindDoc="0" locked="0" layoutInCell="1" allowOverlap="1" wp14:anchorId="601E7BBE" wp14:editId="29754AA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31" name="Obrázek 11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316761-BC57-4358-B7E5-AB4AB913B2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1" name="Obrázek 63" descr="spacer">
                            <a:extLst>
                              <a:ext uri="{FF2B5EF4-FFF2-40B4-BE49-F238E27FC236}">
                                <a16:creationId xmlns:a16="http://schemas.microsoft.com/office/drawing/2014/main" id="{8F316761-BC57-4358-B7E5-AB4AB913B2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14496" behindDoc="0" locked="0" layoutInCell="1" allowOverlap="1" wp14:anchorId="0C7E1127" wp14:editId="645288F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32" name="Obrázek 11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B00986-F319-4AC6-8BEA-65059ED7C6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2" name="Obrázek 64" descr="spacer">
                            <a:extLst>
                              <a:ext uri="{FF2B5EF4-FFF2-40B4-BE49-F238E27FC236}">
                                <a16:creationId xmlns:a16="http://schemas.microsoft.com/office/drawing/2014/main" id="{FCB00986-F319-4AC6-8BEA-65059ED7C6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15520" behindDoc="0" locked="0" layoutInCell="1" allowOverlap="1" wp14:anchorId="5B64C993" wp14:editId="02DF6E8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33" name="Obrázek 11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0B50B3-7EF4-490D-AF93-4D29DA744D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" name="Obrázek 65" descr="spacer">
                            <a:extLst>
                              <a:ext uri="{FF2B5EF4-FFF2-40B4-BE49-F238E27FC236}">
                                <a16:creationId xmlns:a16="http://schemas.microsoft.com/office/drawing/2014/main" id="{F70B50B3-7EF4-490D-AF93-4D29DA744D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16544" behindDoc="0" locked="0" layoutInCell="1" allowOverlap="1" wp14:anchorId="44960663" wp14:editId="5B13282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34" name="Obrázek 11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F209BF-4AC2-4408-85D2-3C0D9EDBD7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4" name="Obrázek 66" descr="spacer">
                            <a:extLst>
                              <a:ext uri="{FF2B5EF4-FFF2-40B4-BE49-F238E27FC236}">
                                <a16:creationId xmlns:a16="http://schemas.microsoft.com/office/drawing/2014/main" id="{17F209BF-4AC2-4408-85D2-3C0D9EDBD7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17568" behindDoc="0" locked="0" layoutInCell="1" allowOverlap="1" wp14:anchorId="4A7FD2B7" wp14:editId="28D3403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35" name="Obrázek 11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FA4412-2B3D-4D92-891E-8F534BB3BD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5" name="Obrázek 67" descr="spacer">
                            <a:extLst>
                              <a:ext uri="{FF2B5EF4-FFF2-40B4-BE49-F238E27FC236}">
                                <a16:creationId xmlns:a16="http://schemas.microsoft.com/office/drawing/2014/main" id="{F0FA4412-2B3D-4D92-891E-8F534BB3BD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18592" behindDoc="0" locked="0" layoutInCell="1" allowOverlap="1" wp14:anchorId="24C38CA6" wp14:editId="6929F29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36" name="Obrázek 11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12CE72-2FF3-48C6-AE97-5BC6D99839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6" name="Obrázek 68" descr="spacer">
                            <a:extLst>
                              <a:ext uri="{FF2B5EF4-FFF2-40B4-BE49-F238E27FC236}">
                                <a16:creationId xmlns:a16="http://schemas.microsoft.com/office/drawing/2014/main" id="{2912CE72-2FF3-48C6-AE97-5BC6D99839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19616" behindDoc="0" locked="0" layoutInCell="1" allowOverlap="1" wp14:anchorId="7CF791CB" wp14:editId="0BFE7F7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37" name="Obrázek 11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647CC9-2C2D-43FC-A327-BF282D1195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7" name="Obrázek 69" descr="spacer">
                            <a:extLst>
                              <a:ext uri="{FF2B5EF4-FFF2-40B4-BE49-F238E27FC236}">
                                <a16:creationId xmlns:a16="http://schemas.microsoft.com/office/drawing/2014/main" id="{8A647CC9-2C2D-43FC-A327-BF282D1195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20640" behindDoc="0" locked="0" layoutInCell="1" allowOverlap="1" wp14:anchorId="40A1229D" wp14:editId="40CB2D0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38" name="Obrázek 11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B533C2-D25C-4849-AD09-A607FF811E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8" name="Obrázek 70" descr="spacer">
                            <a:extLst>
                              <a:ext uri="{FF2B5EF4-FFF2-40B4-BE49-F238E27FC236}">
                                <a16:creationId xmlns:a16="http://schemas.microsoft.com/office/drawing/2014/main" id="{65B533C2-D25C-4849-AD09-A607FF811E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21664" behindDoc="0" locked="0" layoutInCell="1" allowOverlap="1" wp14:anchorId="00B9C345" wp14:editId="48C6C13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39" name="Obrázek 11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0C1871-919C-4BCB-9E43-89C8789558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9" name="Obrázek 71" descr="spacer">
                            <a:extLst>
                              <a:ext uri="{FF2B5EF4-FFF2-40B4-BE49-F238E27FC236}">
                                <a16:creationId xmlns:a16="http://schemas.microsoft.com/office/drawing/2014/main" id="{DF0C1871-919C-4BCB-9E43-89C8789558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22688" behindDoc="0" locked="0" layoutInCell="1" allowOverlap="1" wp14:anchorId="7184E68F" wp14:editId="07EA29B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40" name="Obrázek 11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5D5F46-FEBD-4ED7-97E3-59D2412722E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0" name="Obrázek 72" descr="spacer">
                            <a:extLst>
                              <a:ext uri="{FF2B5EF4-FFF2-40B4-BE49-F238E27FC236}">
                                <a16:creationId xmlns:a16="http://schemas.microsoft.com/office/drawing/2014/main" id="{D05D5F46-FEBD-4ED7-97E3-59D2412722E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23712" behindDoc="0" locked="0" layoutInCell="1" allowOverlap="1" wp14:anchorId="128DFA82" wp14:editId="468458E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41" name="Obrázek 11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BEAA38-460A-45F9-8AFE-986A3F70A1F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1" name="Obrázek 73" descr="spacer">
                            <a:extLst>
                              <a:ext uri="{FF2B5EF4-FFF2-40B4-BE49-F238E27FC236}">
                                <a16:creationId xmlns:a16="http://schemas.microsoft.com/office/drawing/2014/main" id="{08BEAA38-460A-45F9-8AFE-986A3F70A1F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24736" behindDoc="0" locked="0" layoutInCell="1" allowOverlap="1" wp14:anchorId="6BD0044C" wp14:editId="7D70417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42" name="Obrázek 11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C40BDC-1E98-456A-BDF4-06D3A80E97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2" name="Obrázek 74" descr="spacer">
                            <a:extLst>
                              <a:ext uri="{FF2B5EF4-FFF2-40B4-BE49-F238E27FC236}">
                                <a16:creationId xmlns:a16="http://schemas.microsoft.com/office/drawing/2014/main" id="{A6C40BDC-1E98-456A-BDF4-06D3A80E97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25760" behindDoc="0" locked="0" layoutInCell="1" allowOverlap="1" wp14:anchorId="2641C4DB" wp14:editId="6BF0D4A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43" name="Obrázek 11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FE3F3F-832C-45D1-9C5E-9211603FE0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3" name="Obrázek 75" descr="spacer">
                            <a:extLst>
                              <a:ext uri="{FF2B5EF4-FFF2-40B4-BE49-F238E27FC236}">
                                <a16:creationId xmlns:a16="http://schemas.microsoft.com/office/drawing/2014/main" id="{48FE3F3F-832C-45D1-9C5E-9211603FE0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26784" behindDoc="0" locked="0" layoutInCell="1" allowOverlap="1" wp14:anchorId="4429D91B" wp14:editId="07963DA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44" name="Obrázek 11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B7D66C-490F-4BE7-8D23-1F2C528B4E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4" name="Obrázek 76" descr="spacer">
                            <a:extLst>
                              <a:ext uri="{FF2B5EF4-FFF2-40B4-BE49-F238E27FC236}">
                                <a16:creationId xmlns:a16="http://schemas.microsoft.com/office/drawing/2014/main" id="{2FB7D66C-490F-4BE7-8D23-1F2C528B4E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27808" behindDoc="0" locked="0" layoutInCell="1" allowOverlap="1" wp14:anchorId="147AA898" wp14:editId="1FB7358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45" name="Obrázek 11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C3739B-D5CC-4799-955C-BF0BED26FC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5" name="Obrázek 77" descr="spacer">
                            <a:extLst>
                              <a:ext uri="{FF2B5EF4-FFF2-40B4-BE49-F238E27FC236}">
                                <a16:creationId xmlns:a16="http://schemas.microsoft.com/office/drawing/2014/main" id="{EFC3739B-D5CC-4799-955C-BF0BED26FC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28832" behindDoc="0" locked="0" layoutInCell="1" allowOverlap="1" wp14:anchorId="40A28325" wp14:editId="73C1CB0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46" name="Obrázek 11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E196A1-C308-48A8-B638-E8DE04F125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6" name="Obrázek 78" descr="spacer">
                            <a:extLst>
                              <a:ext uri="{FF2B5EF4-FFF2-40B4-BE49-F238E27FC236}">
                                <a16:creationId xmlns:a16="http://schemas.microsoft.com/office/drawing/2014/main" id="{26E196A1-C308-48A8-B638-E8DE04F125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29856" behindDoc="0" locked="0" layoutInCell="1" allowOverlap="1" wp14:anchorId="358DF790" wp14:editId="342A471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47" name="Obrázek 11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3A6AA8-8694-4105-ADFE-7382633585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7" name="Obrázek 79" descr="spacer">
                            <a:extLst>
                              <a:ext uri="{FF2B5EF4-FFF2-40B4-BE49-F238E27FC236}">
                                <a16:creationId xmlns:a16="http://schemas.microsoft.com/office/drawing/2014/main" id="{423A6AA8-8694-4105-ADFE-7382633585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30880" behindDoc="0" locked="0" layoutInCell="1" allowOverlap="1" wp14:anchorId="225F0FFA" wp14:editId="4B6C426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48" name="Obrázek 11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207F34-8A05-4E61-8F8D-819F3498EB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8" name="Obrázek 80" descr="spacer">
                            <a:extLst>
                              <a:ext uri="{FF2B5EF4-FFF2-40B4-BE49-F238E27FC236}">
                                <a16:creationId xmlns:a16="http://schemas.microsoft.com/office/drawing/2014/main" id="{3E207F34-8A05-4E61-8F8D-819F3498EB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31904" behindDoc="0" locked="0" layoutInCell="1" allowOverlap="1" wp14:anchorId="33F4BA4B" wp14:editId="2B3238E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49" name="Obrázek 11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8C099C-DAE2-4873-94AD-3E9225CFC0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9" name="Obrázek 81" descr="spacer">
                            <a:extLst>
                              <a:ext uri="{FF2B5EF4-FFF2-40B4-BE49-F238E27FC236}">
                                <a16:creationId xmlns:a16="http://schemas.microsoft.com/office/drawing/2014/main" id="{2C8C099C-DAE2-4873-94AD-3E9225CFC0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32928" behindDoc="0" locked="0" layoutInCell="1" allowOverlap="1" wp14:anchorId="4E9BAC3B" wp14:editId="371380B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50" name="Obrázek 11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49B1BF-EE87-46B4-AD05-47E3324FAF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0" name="Obrázek 82" descr="spacer">
                            <a:extLst>
                              <a:ext uri="{FF2B5EF4-FFF2-40B4-BE49-F238E27FC236}">
                                <a16:creationId xmlns:a16="http://schemas.microsoft.com/office/drawing/2014/main" id="{0E49B1BF-EE87-46B4-AD05-47E3324FAF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33952" behindDoc="0" locked="0" layoutInCell="1" allowOverlap="1" wp14:anchorId="452B3D3B" wp14:editId="753DA29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51" name="Obrázek 11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CEC32C-4F8E-4A5B-A58D-95032875EC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1" name="Obrázek 83" descr="spacer">
                            <a:extLst>
                              <a:ext uri="{FF2B5EF4-FFF2-40B4-BE49-F238E27FC236}">
                                <a16:creationId xmlns:a16="http://schemas.microsoft.com/office/drawing/2014/main" id="{AFCEC32C-4F8E-4A5B-A58D-95032875EC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34976" behindDoc="0" locked="0" layoutInCell="1" allowOverlap="1" wp14:anchorId="26D8EC8F" wp14:editId="2C51AA2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52" name="Obrázek 11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0FC3D9-9327-4BC0-94D0-F7C1C9615A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2" name="Obrázek 84" descr="spacer">
                            <a:extLst>
                              <a:ext uri="{FF2B5EF4-FFF2-40B4-BE49-F238E27FC236}">
                                <a16:creationId xmlns:a16="http://schemas.microsoft.com/office/drawing/2014/main" id="{BA0FC3D9-9327-4BC0-94D0-F7C1C9615A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36000" behindDoc="0" locked="0" layoutInCell="1" allowOverlap="1" wp14:anchorId="6AF7E18B" wp14:editId="19CC40C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53" name="Obrázek 11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98D649-075D-4B4C-AB8A-E571E33AA7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3" name="Obrázek 85" descr="spacer">
                            <a:extLst>
                              <a:ext uri="{FF2B5EF4-FFF2-40B4-BE49-F238E27FC236}">
                                <a16:creationId xmlns:a16="http://schemas.microsoft.com/office/drawing/2014/main" id="{FA98D649-075D-4B4C-AB8A-E571E33AA7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37024" behindDoc="0" locked="0" layoutInCell="1" allowOverlap="1" wp14:anchorId="42948928" wp14:editId="1D2E791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54" name="Obrázek 11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C857D4-BFA7-452F-A41D-2C84EBFA37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4" name="Obrázek 86" descr="spacer">
                            <a:extLst>
                              <a:ext uri="{FF2B5EF4-FFF2-40B4-BE49-F238E27FC236}">
                                <a16:creationId xmlns:a16="http://schemas.microsoft.com/office/drawing/2014/main" id="{7DC857D4-BFA7-452F-A41D-2C84EBFA37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38048" behindDoc="0" locked="0" layoutInCell="1" allowOverlap="1" wp14:anchorId="575EA084" wp14:editId="7670160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55" name="Obrázek 11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966F92-1BAB-4AE3-84BD-8A2CA3B442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5" name="Obrázek 87" descr="spacer">
                            <a:extLst>
                              <a:ext uri="{FF2B5EF4-FFF2-40B4-BE49-F238E27FC236}">
                                <a16:creationId xmlns:a16="http://schemas.microsoft.com/office/drawing/2014/main" id="{11966F92-1BAB-4AE3-84BD-8A2CA3B442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39072" behindDoc="0" locked="0" layoutInCell="1" allowOverlap="1" wp14:anchorId="6440D1C0" wp14:editId="62DCDF5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56" name="Obrázek 11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289604-E2E3-467E-81FE-7B5AB2E12A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6" name="Obrázek 88" descr="spacer">
                            <a:extLst>
                              <a:ext uri="{FF2B5EF4-FFF2-40B4-BE49-F238E27FC236}">
                                <a16:creationId xmlns:a16="http://schemas.microsoft.com/office/drawing/2014/main" id="{C5289604-E2E3-467E-81FE-7B5AB2E12A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40096" behindDoc="0" locked="0" layoutInCell="1" allowOverlap="1" wp14:anchorId="25BB9EE0" wp14:editId="74CB9BE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57" name="Obrázek 10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85A689-1245-47BF-8B46-B6447E1843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7" name="Obrázek 89" descr="spacer">
                            <a:extLst>
                              <a:ext uri="{FF2B5EF4-FFF2-40B4-BE49-F238E27FC236}">
                                <a16:creationId xmlns:a16="http://schemas.microsoft.com/office/drawing/2014/main" id="{9C85A689-1245-47BF-8B46-B6447E1843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41120" behindDoc="0" locked="0" layoutInCell="1" allowOverlap="1" wp14:anchorId="29CAAEF9" wp14:editId="36514BF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58" name="Obrázek 10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7907BC-72F5-4A3C-AA27-3634A70BBE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8" name="Obrázek 90" descr="spacer">
                            <a:extLst>
                              <a:ext uri="{FF2B5EF4-FFF2-40B4-BE49-F238E27FC236}">
                                <a16:creationId xmlns:a16="http://schemas.microsoft.com/office/drawing/2014/main" id="{9B7907BC-72F5-4A3C-AA27-3634A70BBE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42144" behindDoc="0" locked="0" layoutInCell="1" allowOverlap="1" wp14:anchorId="5FA757C1" wp14:editId="7ED5743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59" name="Obrázek 10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BA73DB-24C3-47B5-8B28-836249CB3B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9" name="Obrázek 91" descr="spacer">
                            <a:extLst>
                              <a:ext uri="{FF2B5EF4-FFF2-40B4-BE49-F238E27FC236}">
                                <a16:creationId xmlns:a16="http://schemas.microsoft.com/office/drawing/2014/main" id="{E0BA73DB-24C3-47B5-8B28-836249CB3B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43168" behindDoc="0" locked="0" layoutInCell="1" allowOverlap="1" wp14:anchorId="31DE6407" wp14:editId="45A84D9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60" name="Obrázek 10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BDFBF9-9D08-4D72-A5B5-8CFA021B5D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0" name="Obrázek 92" descr="spacer">
                            <a:extLst>
                              <a:ext uri="{FF2B5EF4-FFF2-40B4-BE49-F238E27FC236}">
                                <a16:creationId xmlns:a16="http://schemas.microsoft.com/office/drawing/2014/main" id="{92BDFBF9-9D08-4D72-A5B5-8CFA021B5D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44192" behindDoc="0" locked="0" layoutInCell="1" allowOverlap="1" wp14:anchorId="3BB01D03" wp14:editId="32167C8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61" name="Obrázek 10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D28789-FC51-4004-AC2C-5BD1C8CCE6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1" name="Obrázek 93" descr="spacer">
                            <a:extLst>
                              <a:ext uri="{FF2B5EF4-FFF2-40B4-BE49-F238E27FC236}">
                                <a16:creationId xmlns:a16="http://schemas.microsoft.com/office/drawing/2014/main" id="{EFD28789-FC51-4004-AC2C-5BD1C8CCE6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45216" behindDoc="0" locked="0" layoutInCell="1" allowOverlap="1" wp14:anchorId="6E55C5F7" wp14:editId="61C5E02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62" name="Obrázek 10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D4488D-5F2F-4A7D-B695-367DAE508E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2" name="Obrázek 94" descr="spacer">
                            <a:extLst>
                              <a:ext uri="{FF2B5EF4-FFF2-40B4-BE49-F238E27FC236}">
                                <a16:creationId xmlns:a16="http://schemas.microsoft.com/office/drawing/2014/main" id="{F2D4488D-5F2F-4A7D-B695-367DAE508E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46240" behindDoc="0" locked="0" layoutInCell="1" allowOverlap="1" wp14:anchorId="6B9898AD" wp14:editId="2F545C6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63" name="Obrázek 10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BB75D5-D282-422D-9A1C-19D9D44104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3" name="Obrázek 95" descr="spacer">
                            <a:extLst>
                              <a:ext uri="{FF2B5EF4-FFF2-40B4-BE49-F238E27FC236}">
                                <a16:creationId xmlns:a16="http://schemas.microsoft.com/office/drawing/2014/main" id="{85BB75D5-D282-422D-9A1C-19D9D44104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47264" behindDoc="0" locked="0" layoutInCell="1" allowOverlap="1" wp14:anchorId="5826201B" wp14:editId="57EF335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64" name="Obrázek 10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1BF307-8F1A-44B1-B157-56F2763D48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4" name="Obrázek 96" descr="spacer">
                            <a:extLst>
                              <a:ext uri="{FF2B5EF4-FFF2-40B4-BE49-F238E27FC236}">
                                <a16:creationId xmlns:a16="http://schemas.microsoft.com/office/drawing/2014/main" id="{C51BF307-8F1A-44B1-B157-56F2763D48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48288" behindDoc="0" locked="0" layoutInCell="1" allowOverlap="1" wp14:anchorId="49AA7E01" wp14:editId="43CFBA7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65" name="Obrázek 10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941247-FE8E-4D41-86ED-D5595FE84D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5" name="Obrázek 97" descr="spacer">
                            <a:extLst>
                              <a:ext uri="{FF2B5EF4-FFF2-40B4-BE49-F238E27FC236}">
                                <a16:creationId xmlns:a16="http://schemas.microsoft.com/office/drawing/2014/main" id="{42941247-FE8E-4D41-86ED-D5595FE84D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49312" behindDoc="0" locked="0" layoutInCell="1" allowOverlap="1" wp14:anchorId="2CB0D02B" wp14:editId="337BE13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66" name="Obrázek 10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AB3D99-AF48-40E0-BA31-EDD8CBFB07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6" name="Obrázek 98" descr="spacer">
                            <a:extLst>
                              <a:ext uri="{FF2B5EF4-FFF2-40B4-BE49-F238E27FC236}">
                                <a16:creationId xmlns:a16="http://schemas.microsoft.com/office/drawing/2014/main" id="{D4AB3D99-AF48-40E0-BA31-EDD8CBFB07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50336" behindDoc="0" locked="0" layoutInCell="1" allowOverlap="1" wp14:anchorId="162ED95D" wp14:editId="794E23C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67" name="Obrázek 10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15EBEF-EF2D-477A-A116-F52B86C63F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7" name="Obrázek 99" descr="spacer">
                            <a:extLst>
                              <a:ext uri="{FF2B5EF4-FFF2-40B4-BE49-F238E27FC236}">
                                <a16:creationId xmlns:a16="http://schemas.microsoft.com/office/drawing/2014/main" id="{9915EBEF-EF2D-477A-A116-F52B86C63F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51360" behindDoc="0" locked="0" layoutInCell="1" allowOverlap="1" wp14:anchorId="1E55932A" wp14:editId="1283154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68" name="Obrázek 10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CB0FBA-3DB4-43B7-93DB-48A5022152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8" name="Obrázek 100" descr="spacer">
                            <a:extLst>
                              <a:ext uri="{FF2B5EF4-FFF2-40B4-BE49-F238E27FC236}">
                                <a16:creationId xmlns:a16="http://schemas.microsoft.com/office/drawing/2014/main" id="{1DCB0FBA-3DB4-43B7-93DB-48A5022152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52384" behindDoc="0" locked="0" layoutInCell="1" allowOverlap="1" wp14:anchorId="53FB6595" wp14:editId="4BCCB95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69" name="Obrázek 10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2C081A-604D-4DA7-A230-DA92ED01E0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9" name="Obrázek 101" descr="spacer">
                            <a:extLst>
                              <a:ext uri="{FF2B5EF4-FFF2-40B4-BE49-F238E27FC236}">
                                <a16:creationId xmlns:a16="http://schemas.microsoft.com/office/drawing/2014/main" id="{C92C081A-604D-4DA7-A230-DA92ED01E0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53408" behindDoc="0" locked="0" layoutInCell="1" allowOverlap="1" wp14:anchorId="6E74EF3A" wp14:editId="05BD127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70" name="Obrázek 10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9BB0C3-556F-4C16-8C4D-A300CD6270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0" name="Obrázek 102" descr="spacer">
                            <a:extLst>
                              <a:ext uri="{FF2B5EF4-FFF2-40B4-BE49-F238E27FC236}">
                                <a16:creationId xmlns:a16="http://schemas.microsoft.com/office/drawing/2014/main" id="{559BB0C3-556F-4C16-8C4D-A300CD6270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54432" behindDoc="0" locked="0" layoutInCell="1" allowOverlap="1" wp14:anchorId="170A65B4" wp14:editId="0090452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71" name="Obrázek 10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052CB7-1ECC-4309-9A09-D3EE2737C2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1" name="Obrázek 103" descr="spacer">
                            <a:extLst>
                              <a:ext uri="{FF2B5EF4-FFF2-40B4-BE49-F238E27FC236}">
                                <a16:creationId xmlns:a16="http://schemas.microsoft.com/office/drawing/2014/main" id="{07052CB7-1ECC-4309-9A09-D3EE2737C2E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55456" behindDoc="0" locked="0" layoutInCell="1" allowOverlap="1" wp14:anchorId="04EC77F2" wp14:editId="5A9CED0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72" name="Obrázek 10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D321DE-5A9B-47A8-A489-CA9F312AC5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2" name="Obrázek 104" descr="spacer">
                            <a:extLst>
                              <a:ext uri="{FF2B5EF4-FFF2-40B4-BE49-F238E27FC236}">
                                <a16:creationId xmlns:a16="http://schemas.microsoft.com/office/drawing/2014/main" id="{D6D321DE-5A9B-47A8-A489-CA9F312AC5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56480" behindDoc="0" locked="0" layoutInCell="1" allowOverlap="1" wp14:anchorId="7EC23250" wp14:editId="71E0B4C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73" name="Obrázek 10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91AB63-A372-431B-A86E-F5D91123E9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3" name="Obrázek 105" descr="spacer">
                            <a:extLst>
                              <a:ext uri="{FF2B5EF4-FFF2-40B4-BE49-F238E27FC236}">
                                <a16:creationId xmlns:a16="http://schemas.microsoft.com/office/drawing/2014/main" id="{9691AB63-A372-431B-A86E-F5D91123E9D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57504" behindDoc="0" locked="0" layoutInCell="1" allowOverlap="1" wp14:anchorId="7B111820" wp14:editId="47252FC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74" name="Obrázek 10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66B210-104D-46E1-AF48-3A3C4939C2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4" name="Obrázek 106" descr="spacer">
                            <a:extLst>
                              <a:ext uri="{FF2B5EF4-FFF2-40B4-BE49-F238E27FC236}">
                                <a16:creationId xmlns:a16="http://schemas.microsoft.com/office/drawing/2014/main" id="{5666B210-104D-46E1-AF48-3A3C4939C2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58528" behindDoc="0" locked="0" layoutInCell="1" allowOverlap="1" wp14:anchorId="59D78793" wp14:editId="4EDCCCE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75" name="Obrázek 10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4BFCF8-AFFB-46A4-9953-623B93BE86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5" name="Obrázek 107" descr="spacer">
                            <a:extLst>
                              <a:ext uri="{FF2B5EF4-FFF2-40B4-BE49-F238E27FC236}">
                                <a16:creationId xmlns:a16="http://schemas.microsoft.com/office/drawing/2014/main" id="{854BFCF8-AFFB-46A4-9953-623B93BE86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59552" behindDoc="0" locked="0" layoutInCell="1" allowOverlap="1" wp14:anchorId="3C78E74C" wp14:editId="6AFB5D3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76" name="Obrázek 10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C0CB84-F3AA-41F3-BB24-F63B6A19A2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6" name="Obrázek 108" descr="spacer">
                            <a:extLst>
                              <a:ext uri="{FF2B5EF4-FFF2-40B4-BE49-F238E27FC236}">
                                <a16:creationId xmlns:a16="http://schemas.microsoft.com/office/drawing/2014/main" id="{30C0CB84-F3AA-41F3-BB24-F63B6A19A2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60576" behindDoc="0" locked="0" layoutInCell="1" allowOverlap="1" wp14:anchorId="054E20BC" wp14:editId="7AB7743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77" name="Obrázek 10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F9EEF9-3CF7-4D29-BFAB-38D40308B2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7" name="Obrázek 109" descr="spacer">
                            <a:extLst>
                              <a:ext uri="{FF2B5EF4-FFF2-40B4-BE49-F238E27FC236}">
                                <a16:creationId xmlns:a16="http://schemas.microsoft.com/office/drawing/2014/main" id="{96F9EEF9-3CF7-4D29-BFAB-38D40308B2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61600" behindDoc="0" locked="0" layoutInCell="1" allowOverlap="1" wp14:anchorId="214A82C6" wp14:editId="041D782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78" name="Obrázek 10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442B28-895D-4015-A924-E98B63E5C6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8" name="Obrázek 110" descr="spacer">
                            <a:extLst>
                              <a:ext uri="{FF2B5EF4-FFF2-40B4-BE49-F238E27FC236}">
                                <a16:creationId xmlns:a16="http://schemas.microsoft.com/office/drawing/2014/main" id="{3E442B28-895D-4015-A924-E98B63E5C6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62624" behindDoc="0" locked="0" layoutInCell="1" allowOverlap="1" wp14:anchorId="42879B6E" wp14:editId="34473E3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79" name="Obrázek 10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057A4A-FF29-4358-9F20-E946EA84B9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9" name="Obrázek 111" descr="spacer">
                            <a:extLst>
                              <a:ext uri="{FF2B5EF4-FFF2-40B4-BE49-F238E27FC236}">
                                <a16:creationId xmlns:a16="http://schemas.microsoft.com/office/drawing/2014/main" id="{0D057A4A-FF29-4358-9F20-E946EA84B9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63648" behindDoc="0" locked="0" layoutInCell="1" allowOverlap="1" wp14:anchorId="676298F6" wp14:editId="2547BF3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80" name="Obrázek 10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2D7351-E602-49CC-8268-78DB365E72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0" name="Obrázek 112" descr="spacer">
                            <a:extLst>
                              <a:ext uri="{FF2B5EF4-FFF2-40B4-BE49-F238E27FC236}">
                                <a16:creationId xmlns:a16="http://schemas.microsoft.com/office/drawing/2014/main" id="{9B2D7351-E602-49CC-8268-78DB365E72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64672" behindDoc="0" locked="0" layoutInCell="1" allowOverlap="1" wp14:anchorId="4C92F294" wp14:editId="4652E58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81" name="Obrázek 10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6F6892-CEEF-45FC-AE07-76951F6D41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1" name="Obrázek 113" descr="spacer">
                            <a:extLst>
                              <a:ext uri="{FF2B5EF4-FFF2-40B4-BE49-F238E27FC236}">
                                <a16:creationId xmlns:a16="http://schemas.microsoft.com/office/drawing/2014/main" id="{886F6892-CEEF-45FC-AE07-76951F6D41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65696" behindDoc="0" locked="0" layoutInCell="1" allowOverlap="1" wp14:anchorId="3C70F01B" wp14:editId="14C517F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82" name="Obrázek 10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91A102-9554-478C-9CE4-B4C6466370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2" name="Obrázek 114" descr="spacer">
                            <a:extLst>
                              <a:ext uri="{FF2B5EF4-FFF2-40B4-BE49-F238E27FC236}">
                                <a16:creationId xmlns:a16="http://schemas.microsoft.com/office/drawing/2014/main" id="{EF91A102-9554-478C-9CE4-B4C6466370D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66720" behindDoc="0" locked="0" layoutInCell="1" allowOverlap="1" wp14:anchorId="53B81B91" wp14:editId="5C78577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83" name="Obrázek 10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A9D39F-7F06-4241-9074-D21BAC4309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3" name="Obrázek 115" descr="spacer">
                            <a:extLst>
                              <a:ext uri="{FF2B5EF4-FFF2-40B4-BE49-F238E27FC236}">
                                <a16:creationId xmlns:a16="http://schemas.microsoft.com/office/drawing/2014/main" id="{B0A9D39F-7F06-4241-9074-D21BAC4309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67744" behindDoc="0" locked="0" layoutInCell="1" allowOverlap="1" wp14:anchorId="590668C2" wp14:editId="6E7BCEC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84" name="Obrázek 10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4FEF18-B124-452E-AA14-02C05A6C6B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4" name="Obrázek 116" descr="spacer">
                            <a:extLst>
                              <a:ext uri="{FF2B5EF4-FFF2-40B4-BE49-F238E27FC236}">
                                <a16:creationId xmlns:a16="http://schemas.microsoft.com/office/drawing/2014/main" id="{BD4FEF18-B124-452E-AA14-02C05A6C6B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68768" behindDoc="0" locked="0" layoutInCell="1" allowOverlap="1" wp14:anchorId="65EDC792" wp14:editId="202D0B6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85" name="Obrázek 10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3D4D9D-01EF-47B7-94D5-29CC2D4600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5" name="Obrázek 117" descr="spacer">
                            <a:extLst>
                              <a:ext uri="{FF2B5EF4-FFF2-40B4-BE49-F238E27FC236}">
                                <a16:creationId xmlns:a16="http://schemas.microsoft.com/office/drawing/2014/main" id="{303D4D9D-01EF-47B7-94D5-29CC2D46001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69792" behindDoc="0" locked="0" layoutInCell="1" allowOverlap="1" wp14:anchorId="6E0E17DC" wp14:editId="7338E6B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86" name="Obrázek 10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F20867-C178-4466-A340-2680CE4763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6" name="Obrázek 118" descr="spacer">
                            <a:extLst>
                              <a:ext uri="{FF2B5EF4-FFF2-40B4-BE49-F238E27FC236}">
                                <a16:creationId xmlns:a16="http://schemas.microsoft.com/office/drawing/2014/main" id="{D5F20867-C178-4466-A340-2680CE4763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70816" behindDoc="0" locked="0" layoutInCell="1" allowOverlap="1" wp14:anchorId="2DB63B60" wp14:editId="7C0F7B9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87" name="Obrázek 10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7B3B64-757A-4748-BC96-B5CEF9B5B4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7" name="Obrázek 119" descr="spacer">
                            <a:extLst>
                              <a:ext uri="{FF2B5EF4-FFF2-40B4-BE49-F238E27FC236}">
                                <a16:creationId xmlns:a16="http://schemas.microsoft.com/office/drawing/2014/main" id="{467B3B64-757A-4748-BC96-B5CEF9B5B4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71840" behindDoc="0" locked="0" layoutInCell="1" allowOverlap="1" wp14:anchorId="43108D71" wp14:editId="20AEF7A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88" name="Obrázek 10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9BE610-FA3D-4801-B9EE-FFDECCBBC2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8" name="Obrázek 120" descr="spacer">
                            <a:extLst>
                              <a:ext uri="{FF2B5EF4-FFF2-40B4-BE49-F238E27FC236}">
                                <a16:creationId xmlns:a16="http://schemas.microsoft.com/office/drawing/2014/main" id="{609BE610-FA3D-4801-B9EE-FFDECCBBC2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72864" behindDoc="0" locked="0" layoutInCell="1" allowOverlap="1" wp14:anchorId="6D0F1166" wp14:editId="64FEC63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89" name="Obrázek 10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61B5AF-2212-4004-9EB1-DAAF445A26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9" name="Obrázek 121" descr="spacer">
                            <a:extLst>
                              <a:ext uri="{FF2B5EF4-FFF2-40B4-BE49-F238E27FC236}">
                                <a16:creationId xmlns:a16="http://schemas.microsoft.com/office/drawing/2014/main" id="{7261B5AF-2212-4004-9EB1-DAAF445A26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73888" behindDoc="0" locked="0" layoutInCell="1" allowOverlap="1" wp14:anchorId="761B5EBA" wp14:editId="143E93F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90" name="Obrázek 10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417146-CD81-4214-9483-06F4DA86DC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0" name="Obrázek 122" descr="spacer">
                            <a:extLst>
                              <a:ext uri="{FF2B5EF4-FFF2-40B4-BE49-F238E27FC236}">
                                <a16:creationId xmlns:a16="http://schemas.microsoft.com/office/drawing/2014/main" id="{42417146-CD81-4214-9483-06F4DA86DC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74912" behindDoc="0" locked="0" layoutInCell="1" allowOverlap="1" wp14:anchorId="130DFC56" wp14:editId="7655161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91" name="Obrázek 10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EDFC58-960B-4478-8113-2FA55B873B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1" name="Obrázek 123" descr="spacer">
                            <a:extLst>
                              <a:ext uri="{FF2B5EF4-FFF2-40B4-BE49-F238E27FC236}">
                                <a16:creationId xmlns:a16="http://schemas.microsoft.com/office/drawing/2014/main" id="{A9EDFC58-960B-4478-8113-2FA55B873B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75936" behindDoc="0" locked="0" layoutInCell="1" allowOverlap="1" wp14:anchorId="1A961EF9" wp14:editId="7538D90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92" name="Obrázek 10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65649B-E91F-4700-8E8A-BC2E779B0E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2" name="Obrázek 124" descr="spacer">
                            <a:extLst>
                              <a:ext uri="{FF2B5EF4-FFF2-40B4-BE49-F238E27FC236}">
                                <a16:creationId xmlns:a16="http://schemas.microsoft.com/office/drawing/2014/main" id="{6665649B-E91F-4700-8E8A-BC2E779B0EB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76960" behindDoc="0" locked="0" layoutInCell="1" allowOverlap="1" wp14:anchorId="0C2F04FC" wp14:editId="6B3EC85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93" name="Obrázek 10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CC3CE4-E1D6-42A9-ABCB-9010B7C83A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3" name="Obrázek 125" descr="spacer">
                            <a:extLst>
                              <a:ext uri="{FF2B5EF4-FFF2-40B4-BE49-F238E27FC236}">
                                <a16:creationId xmlns:a16="http://schemas.microsoft.com/office/drawing/2014/main" id="{58CC3CE4-E1D6-42A9-ABCB-9010B7C83A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77984" behindDoc="0" locked="0" layoutInCell="1" allowOverlap="1" wp14:anchorId="02DEF8D0" wp14:editId="7463121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94" name="Obrázek 10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A3C4F0-7582-43D4-979A-704385F318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4" name="Obrázek 126" descr="spacer">
                            <a:extLst>
                              <a:ext uri="{FF2B5EF4-FFF2-40B4-BE49-F238E27FC236}">
                                <a16:creationId xmlns:a16="http://schemas.microsoft.com/office/drawing/2014/main" id="{1FA3C4F0-7582-43D4-979A-704385F318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79008" behindDoc="0" locked="0" layoutInCell="1" allowOverlap="1" wp14:anchorId="3EFBFF0E" wp14:editId="447C73D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95" name="Obrázek 10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858A72-F4AA-40ED-A7C2-B9FDBE39FA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5" name="Obrázek 127" descr="spacer">
                            <a:extLst>
                              <a:ext uri="{FF2B5EF4-FFF2-40B4-BE49-F238E27FC236}">
                                <a16:creationId xmlns:a16="http://schemas.microsoft.com/office/drawing/2014/main" id="{C4858A72-F4AA-40ED-A7C2-B9FDBE39FA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80032" behindDoc="0" locked="0" layoutInCell="1" allowOverlap="1" wp14:anchorId="64749E78" wp14:editId="49CF12A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96" name="Obrázek 10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F0AA04-DBF1-41C3-B775-4472293C82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6" name="Obrázek 128" descr="spacer">
                            <a:extLst>
                              <a:ext uri="{FF2B5EF4-FFF2-40B4-BE49-F238E27FC236}">
                                <a16:creationId xmlns:a16="http://schemas.microsoft.com/office/drawing/2014/main" id="{D3F0AA04-DBF1-41C3-B775-4472293C82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81056" behindDoc="0" locked="0" layoutInCell="1" allowOverlap="1" wp14:anchorId="68F03F07" wp14:editId="4CB32B3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97" name="Obrázek 10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F678DA-55FC-4308-980F-D7B5B5F747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7" name="Obrázek 129" descr="spacer">
                            <a:extLst>
                              <a:ext uri="{FF2B5EF4-FFF2-40B4-BE49-F238E27FC236}">
                                <a16:creationId xmlns:a16="http://schemas.microsoft.com/office/drawing/2014/main" id="{5DF678DA-55FC-4308-980F-D7B5B5F747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82080" behindDoc="0" locked="0" layoutInCell="1" allowOverlap="1" wp14:anchorId="63AEDCC9" wp14:editId="7A83349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98" name="Obrázek 10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FEFA6A-4348-4A7B-92FF-6BCE0E0B7B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8" name="Obrázek 130" descr="spacer">
                            <a:extLst>
                              <a:ext uri="{FF2B5EF4-FFF2-40B4-BE49-F238E27FC236}">
                                <a16:creationId xmlns:a16="http://schemas.microsoft.com/office/drawing/2014/main" id="{5FFEFA6A-4348-4A7B-92FF-6BCE0E0B7B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83104" behindDoc="0" locked="0" layoutInCell="1" allowOverlap="1" wp14:anchorId="465904C7" wp14:editId="5C90300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899" name="Obrázek 10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A8D9B7-3019-46A6-ACCE-E54638B904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9" name="Obrázek 131" descr="spacer">
                            <a:extLst>
                              <a:ext uri="{FF2B5EF4-FFF2-40B4-BE49-F238E27FC236}">
                                <a16:creationId xmlns:a16="http://schemas.microsoft.com/office/drawing/2014/main" id="{DCA8D9B7-3019-46A6-ACCE-E54638B904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84128" behindDoc="0" locked="0" layoutInCell="1" allowOverlap="1" wp14:anchorId="60192680" wp14:editId="5B5C7E7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00" name="Obrázek 10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436339-68E0-4549-989F-10F576D165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0" name="Obrázek 132" descr="spacer">
                            <a:extLst>
                              <a:ext uri="{FF2B5EF4-FFF2-40B4-BE49-F238E27FC236}">
                                <a16:creationId xmlns:a16="http://schemas.microsoft.com/office/drawing/2014/main" id="{CD436339-68E0-4549-989F-10F576D165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85152" behindDoc="0" locked="0" layoutInCell="1" allowOverlap="1" wp14:anchorId="3FE6DF08" wp14:editId="5C0E4E2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01" name="Obrázek 10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B32633-CDCF-48F2-BFA1-92AD99AF17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1" name="Obrázek 133" descr="spacer">
                            <a:extLst>
                              <a:ext uri="{FF2B5EF4-FFF2-40B4-BE49-F238E27FC236}">
                                <a16:creationId xmlns:a16="http://schemas.microsoft.com/office/drawing/2014/main" id="{2BB32633-CDCF-48F2-BFA1-92AD99AF17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86176" behindDoc="0" locked="0" layoutInCell="1" allowOverlap="1" wp14:anchorId="17070A47" wp14:editId="1AF7AF2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02" name="Obrázek 10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B68838-F81E-4881-8C77-942F956A8D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2" name="Obrázek 134" descr="spacer">
                            <a:extLst>
                              <a:ext uri="{FF2B5EF4-FFF2-40B4-BE49-F238E27FC236}">
                                <a16:creationId xmlns:a16="http://schemas.microsoft.com/office/drawing/2014/main" id="{51B68838-F81E-4881-8C77-942F956A8D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87200" behindDoc="0" locked="0" layoutInCell="1" allowOverlap="1" wp14:anchorId="04220D81" wp14:editId="1840003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03" name="Obrázek 10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4C8539-0760-4560-952F-ADD17FAA47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3" name="Obrázek 135" descr="spacer">
                            <a:extLst>
                              <a:ext uri="{FF2B5EF4-FFF2-40B4-BE49-F238E27FC236}">
                                <a16:creationId xmlns:a16="http://schemas.microsoft.com/office/drawing/2014/main" id="{544C8539-0760-4560-952F-ADD17FAA47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88224" behindDoc="0" locked="0" layoutInCell="1" allowOverlap="1" wp14:anchorId="296CBAD2" wp14:editId="7F552E6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04" name="Obrázek 10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B9F116-1F65-43D4-AF47-28148E9DE8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4" name="Obrázek 136" descr="spacer">
                            <a:extLst>
                              <a:ext uri="{FF2B5EF4-FFF2-40B4-BE49-F238E27FC236}">
                                <a16:creationId xmlns:a16="http://schemas.microsoft.com/office/drawing/2014/main" id="{0CB9F116-1F65-43D4-AF47-28148E9DE8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89248" behindDoc="0" locked="0" layoutInCell="1" allowOverlap="1" wp14:anchorId="4B47E387" wp14:editId="58005CA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05" name="Obrázek 10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EE84FE-54A2-4DB1-AF05-BF469C25C7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5" name="Obrázek 137" descr="spacer">
                            <a:extLst>
                              <a:ext uri="{FF2B5EF4-FFF2-40B4-BE49-F238E27FC236}">
                                <a16:creationId xmlns:a16="http://schemas.microsoft.com/office/drawing/2014/main" id="{FAEE84FE-54A2-4DB1-AF05-BF469C25C7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90272" behindDoc="0" locked="0" layoutInCell="1" allowOverlap="1" wp14:anchorId="1FF098B2" wp14:editId="218415D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06" name="Obrázek 10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7E682D-2609-4A6B-9779-6A922C0E25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6" name="Obrázek 138" descr="spacer">
                            <a:extLst>
                              <a:ext uri="{FF2B5EF4-FFF2-40B4-BE49-F238E27FC236}">
                                <a16:creationId xmlns:a16="http://schemas.microsoft.com/office/drawing/2014/main" id="{FF7E682D-2609-4A6B-9779-6A922C0E25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91296" behindDoc="0" locked="0" layoutInCell="1" allowOverlap="1" wp14:anchorId="6C1EB8A8" wp14:editId="4FAFC19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07" name="Obrázek 10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5AC1D2-BB09-4663-914E-2504AF4508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7" name="Obrázek 139" descr="spacer">
                            <a:extLst>
                              <a:ext uri="{FF2B5EF4-FFF2-40B4-BE49-F238E27FC236}">
                                <a16:creationId xmlns:a16="http://schemas.microsoft.com/office/drawing/2014/main" id="{7C5AC1D2-BB09-4663-914E-2504AF4508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92320" behindDoc="0" locked="0" layoutInCell="1" allowOverlap="1" wp14:anchorId="719EF69F" wp14:editId="1D149E4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08" name="Obrázek 10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B1D13F-9273-429E-AC25-A91D35A47B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8" name="Obrázek 140" descr="spacer">
                            <a:extLst>
                              <a:ext uri="{FF2B5EF4-FFF2-40B4-BE49-F238E27FC236}">
                                <a16:creationId xmlns:a16="http://schemas.microsoft.com/office/drawing/2014/main" id="{7EB1D13F-9273-429E-AC25-A91D35A47B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93344" behindDoc="0" locked="0" layoutInCell="1" allowOverlap="1" wp14:anchorId="7A6819AF" wp14:editId="5E44D9B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09" name="Obrázek 10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01702B-9EC1-4295-94FD-E685AF69F7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9" name="Obrázek 141" descr="spacer">
                            <a:extLst>
                              <a:ext uri="{FF2B5EF4-FFF2-40B4-BE49-F238E27FC236}">
                                <a16:creationId xmlns:a16="http://schemas.microsoft.com/office/drawing/2014/main" id="{1C01702B-9EC1-4295-94FD-E685AF69F7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94368" behindDoc="0" locked="0" layoutInCell="1" allowOverlap="1" wp14:anchorId="06AE4C62" wp14:editId="583B54E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10" name="Obrázek 10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0ED9B2-35EC-48D0-8747-7CDEBCF4BA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0" name="Obrázek 142" descr="spacer">
                            <a:extLst>
                              <a:ext uri="{FF2B5EF4-FFF2-40B4-BE49-F238E27FC236}">
                                <a16:creationId xmlns:a16="http://schemas.microsoft.com/office/drawing/2014/main" id="{B10ED9B2-35EC-48D0-8747-7CDEBCF4BA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95392" behindDoc="0" locked="0" layoutInCell="1" allowOverlap="1" wp14:anchorId="67B4FE2D" wp14:editId="0861128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11" name="Obrázek 10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875163-914B-4617-931C-68071415A2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1" name="Obrázek 143" descr="spacer">
                            <a:extLst>
                              <a:ext uri="{FF2B5EF4-FFF2-40B4-BE49-F238E27FC236}">
                                <a16:creationId xmlns:a16="http://schemas.microsoft.com/office/drawing/2014/main" id="{2E875163-914B-4617-931C-68071415A2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96416" behindDoc="0" locked="0" layoutInCell="1" allowOverlap="1" wp14:anchorId="2587F57E" wp14:editId="583DC5C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12" name="Obrázek 10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D1E50E-7C13-411A-B06A-1C8801CCF8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2" name="Obrázek 144" descr="spacer">
                            <a:extLst>
                              <a:ext uri="{FF2B5EF4-FFF2-40B4-BE49-F238E27FC236}">
                                <a16:creationId xmlns:a16="http://schemas.microsoft.com/office/drawing/2014/main" id="{7CD1E50E-7C13-411A-B06A-1C8801CCF8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97440" behindDoc="0" locked="0" layoutInCell="1" allowOverlap="1" wp14:anchorId="6BE1A0E3" wp14:editId="4E80406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13" name="Obrázek 10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041B5E-7F00-421F-95E1-C39CA652DA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3" name="Obrázek 145" descr="spacer">
                            <a:extLst>
                              <a:ext uri="{FF2B5EF4-FFF2-40B4-BE49-F238E27FC236}">
                                <a16:creationId xmlns:a16="http://schemas.microsoft.com/office/drawing/2014/main" id="{21041B5E-7F00-421F-95E1-C39CA652DA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98464" behindDoc="0" locked="0" layoutInCell="1" allowOverlap="1" wp14:anchorId="49E6148F" wp14:editId="1F26C70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14" name="Obrázek 10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FA8B0F-BD06-41A0-808D-8B21A943A1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4" name="Obrázek 146" descr="spacer">
                            <a:extLst>
                              <a:ext uri="{FF2B5EF4-FFF2-40B4-BE49-F238E27FC236}">
                                <a16:creationId xmlns:a16="http://schemas.microsoft.com/office/drawing/2014/main" id="{6BFA8B0F-BD06-41A0-808D-8B21A943A1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199488" behindDoc="0" locked="0" layoutInCell="1" allowOverlap="1" wp14:anchorId="1AAF819A" wp14:editId="2A04E79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15" name="Obrázek 10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471053-C593-4455-8921-C4C7A22332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5" name="Obrázek 147" descr="spacer">
                            <a:extLst>
                              <a:ext uri="{FF2B5EF4-FFF2-40B4-BE49-F238E27FC236}">
                                <a16:creationId xmlns:a16="http://schemas.microsoft.com/office/drawing/2014/main" id="{75471053-C593-4455-8921-C4C7A22332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00512" behindDoc="0" locked="0" layoutInCell="1" allowOverlap="1" wp14:anchorId="5A0BA7A4" wp14:editId="71A9782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16" name="Obrázek 10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572094-9A7D-4A45-9210-9322F05BDD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6" name="Obrázek 148" descr="spacer">
                            <a:extLst>
                              <a:ext uri="{FF2B5EF4-FFF2-40B4-BE49-F238E27FC236}">
                                <a16:creationId xmlns:a16="http://schemas.microsoft.com/office/drawing/2014/main" id="{D6572094-9A7D-4A45-9210-9322F05BDD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01536" behindDoc="0" locked="0" layoutInCell="1" allowOverlap="1" wp14:anchorId="0C2B2F59" wp14:editId="2B5D5B8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17" name="Obrázek 10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EAF5F-484F-4880-AEDB-2D307B72E5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7" name="Obrázek 149" descr="spacer">
                            <a:extLst>
                              <a:ext uri="{FF2B5EF4-FFF2-40B4-BE49-F238E27FC236}">
                                <a16:creationId xmlns:a16="http://schemas.microsoft.com/office/drawing/2014/main" id="{775EAF5F-484F-4880-AEDB-2D307B72E5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02560" behindDoc="0" locked="0" layoutInCell="1" allowOverlap="1" wp14:anchorId="6FC42AF7" wp14:editId="2F2DBF5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18" name="Obrázek 10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C0934C-02DE-406B-A853-94088E25DC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8" name="Obrázek 150" descr="spacer">
                            <a:extLst>
                              <a:ext uri="{FF2B5EF4-FFF2-40B4-BE49-F238E27FC236}">
                                <a16:creationId xmlns:a16="http://schemas.microsoft.com/office/drawing/2014/main" id="{6EC0934C-02DE-406B-A853-94088E25DC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03584" behindDoc="0" locked="0" layoutInCell="1" allowOverlap="1" wp14:anchorId="53B14A6D" wp14:editId="0F0C9BD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19" name="Obrázek 10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9A86E3-F839-4622-A094-15DAB83BAA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9" name="Obrázek 151" descr="spacer">
                            <a:extLst>
                              <a:ext uri="{FF2B5EF4-FFF2-40B4-BE49-F238E27FC236}">
                                <a16:creationId xmlns:a16="http://schemas.microsoft.com/office/drawing/2014/main" id="{249A86E3-F839-4622-A094-15DAB83BAA9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04608" behindDoc="0" locked="0" layoutInCell="1" allowOverlap="1" wp14:anchorId="53812BD0" wp14:editId="7AF97D3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20" name="Obrázek 10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5A9BA5-E418-465A-94EE-FEE3830763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0" name="Obrázek 152" descr="spacer">
                            <a:extLst>
                              <a:ext uri="{FF2B5EF4-FFF2-40B4-BE49-F238E27FC236}">
                                <a16:creationId xmlns:a16="http://schemas.microsoft.com/office/drawing/2014/main" id="{7C5A9BA5-E418-465A-94EE-FEE3830763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05632" behindDoc="0" locked="0" layoutInCell="1" allowOverlap="1" wp14:anchorId="1D7A99D7" wp14:editId="2187E1C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21" name="Obrázek 10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C3F7FC-86CB-4199-9450-B0F2E27D90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1" name="Obrázek 153" descr="spacer">
                            <a:extLst>
                              <a:ext uri="{FF2B5EF4-FFF2-40B4-BE49-F238E27FC236}">
                                <a16:creationId xmlns:a16="http://schemas.microsoft.com/office/drawing/2014/main" id="{31C3F7FC-86CB-4199-9450-B0F2E27D90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06656" behindDoc="0" locked="0" layoutInCell="1" allowOverlap="1" wp14:anchorId="036C8754" wp14:editId="2ED1D92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22" name="Obrázek 10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F77D35-6A99-42B7-8BDC-1959DAE99B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2" name="Obrázek 154" descr="spacer">
                            <a:extLst>
                              <a:ext uri="{FF2B5EF4-FFF2-40B4-BE49-F238E27FC236}">
                                <a16:creationId xmlns:a16="http://schemas.microsoft.com/office/drawing/2014/main" id="{C5F77D35-6A99-42B7-8BDC-1959DAE99B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07680" behindDoc="0" locked="0" layoutInCell="1" allowOverlap="1" wp14:anchorId="75905A29" wp14:editId="788DC30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23" name="Obrázek 10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C04873-E71E-4C36-A193-AD5F8BBBDA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3" name="Obrázek 155" descr="spacer">
                            <a:extLst>
                              <a:ext uri="{FF2B5EF4-FFF2-40B4-BE49-F238E27FC236}">
                                <a16:creationId xmlns:a16="http://schemas.microsoft.com/office/drawing/2014/main" id="{7CC04873-E71E-4C36-A193-AD5F8BBBDA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08704" behindDoc="0" locked="0" layoutInCell="1" allowOverlap="1" wp14:anchorId="3DDFBD06" wp14:editId="19D4305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24" name="Obrázek 10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1AB3D1-B8AD-4DAD-904D-729A335691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4" name="Obrázek 156" descr="spacer">
                            <a:extLst>
                              <a:ext uri="{FF2B5EF4-FFF2-40B4-BE49-F238E27FC236}">
                                <a16:creationId xmlns:a16="http://schemas.microsoft.com/office/drawing/2014/main" id="{DA1AB3D1-B8AD-4DAD-904D-729A335691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09728" behindDoc="0" locked="0" layoutInCell="1" allowOverlap="1" wp14:anchorId="4B6358D5" wp14:editId="2702AE8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25" name="Obrázek 10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F3953F-44B7-4095-816C-DF83F91C94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5" name="Obrázek 157" descr="spacer">
                            <a:extLst>
                              <a:ext uri="{FF2B5EF4-FFF2-40B4-BE49-F238E27FC236}">
                                <a16:creationId xmlns:a16="http://schemas.microsoft.com/office/drawing/2014/main" id="{07F3953F-44B7-4095-816C-DF83F91C94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10752" behindDoc="0" locked="0" layoutInCell="1" allowOverlap="1" wp14:anchorId="3D53D26C" wp14:editId="5B6BE00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26" name="Obrázek 10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C39F08-68BE-49CF-9E65-3FCBE0DF24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6" name="Obrázek 158" descr="spacer">
                            <a:extLst>
                              <a:ext uri="{FF2B5EF4-FFF2-40B4-BE49-F238E27FC236}">
                                <a16:creationId xmlns:a16="http://schemas.microsoft.com/office/drawing/2014/main" id="{FDC39F08-68BE-49CF-9E65-3FCBE0DF24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11776" behindDoc="0" locked="0" layoutInCell="1" allowOverlap="1" wp14:anchorId="53BC5A6A" wp14:editId="3B2D4FD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27" name="Obrázek 10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631054-D01A-4733-BA1F-B14FFE9180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7" name="Obrázek 159" descr="spacer">
                            <a:extLst>
                              <a:ext uri="{FF2B5EF4-FFF2-40B4-BE49-F238E27FC236}">
                                <a16:creationId xmlns:a16="http://schemas.microsoft.com/office/drawing/2014/main" id="{D7631054-D01A-4733-BA1F-B14FFE9180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12800" behindDoc="0" locked="0" layoutInCell="1" allowOverlap="1" wp14:anchorId="7BE584E6" wp14:editId="28B2278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28" name="Obrázek 10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A52B0D-500E-42EC-BDC7-ABCC5ED689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8" name="Obrázek 160" descr="spacer">
                            <a:extLst>
                              <a:ext uri="{FF2B5EF4-FFF2-40B4-BE49-F238E27FC236}">
                                <a16:creationId xmlns:a16="http://schemas.microsoft.com/office/drawing/2014/main" id="{40A52B0D-500E-42EC-BDC7-ABCC5ED689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13824" behindDoc="0" locked="0" layoutInCell="1" allowOverlap="1" wp14:anchorId="2F285714" wp14:editId="068F7FF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29" name="Obrázek 10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267FCE-6477-48DE-974B-6975FD5CE2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9" name="Obrázek 161" descr="spacer">
                            <a:extLst>
                              <a:ext uri="{FF2B5EF4-FFF2-40B4-BE49-F238E27FC236}">
                                <a16:creationId xmlns:a16="http://schemas.microsoft.com/office/drawing/2014/main" id="{01267FCE-6477-48DE-974B-6975FD5CE2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14848" behindDoc="0" locked="0" layoutInCell="1" allowOverlap="1" wp14:anchorId="39A166EB" wp14:editId="5AC0D8D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30" name="Obrázek 10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6B0EDE-C64B-46F0-A865-030AC9EA4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0" name="Obrázek 162" descr="spacer">
                            <a:extLst>
                              <a:ext uri="{FF2B5EF4-FFF2-40B4-BE49-F238E27FC236}">
                                <a16:creationId xmlns:a16="http://schemas.microsoft.com/office/drawing/2014/main" id="{5B6B0EDE-C64B-46F0-A865-030AC9EA41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15872" behindDoc="0" locked="0" layoutInCell="1" allowOverlap="1" wp14:anchorId="7FF6183D" wp14:editId="6D96AAC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31" name="Obrázek 10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B4CBB9-D5A7-4158-8A89-AD02C44FC5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" name="Obrázek 163" descr="spacer">
                            <a:extLst>
                              <a:ext uri="{FF2B5EF4-FFF2-40B4-BE49-F238E27FC236}">
                                <a16:creationId xmlns:a16="http://schemas.microsoft.com/office/drawing/2014/main" id="{D8B4CBB9-D5A7-4158-8A89-AD02C44FC5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16896" behindDoc="0" locked="0" layoutInCell="1" allowOverlap="1" wp14:anchorId="1F0CD852" wp14:editId="031BEF5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32" name="Obrázek 10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904916-CEC9-47BD-B44D-14AB90F6F0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2" name="Obrázek 164" descr="spacer">
                            <a:extLst>
                              <a:ext uri="{FF2B5EF4-FFF2-40B4-BE49-F238E27FC236}">
                                <a16:creationId xmlns:a16="http://schemas.microsoft.com/office/drawing/2014/main" id="{2C904916-CEC9-47BD-B44D-14AB90F6F0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17920" behindDoc="0" locked="0" layoutInCell="1" allowOverlap="1" wp14:anchorId="4AD37484" wp14:editId="1410B84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33" name="Obrázek 10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57517C-C28E-44E0-B0A0-6B396B4EA2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3" name="Obrázek 165" descr="spacer">
                            <a:extLst>
                              <a:ext uri="{FF2B5EF4-FFF2-40B4-BE49-F238E27FC236}">
                                <a16:creationId xmlns:a16="http://schemas.microsoft.com/office/drawing/2014/main" id="{3257517C-C28E-44E0-B0A0-6B396B4EA2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18944" behindDoc="0" locked="0" layoutInCell="1" allowOverlap="1" wp14:anchorId="2D29C4AB" wp14:editId="1491099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34" name="Obrázek 10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302822-AE62-40EB-833B-4F960FAFF2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4" name="Obrázek 166" descr="spacer">
                            <a:extLst>
                              <a:ext uri="{FF2B5EF4-FFF2-40B4-BE49-F238E27FC236}">
                                <a16:creationId xmlns:a16="http://schemas.microsoft.com/office/drawing/2014/main" id="{B3302822-AE62-40EB-833B-4F960FAFF2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19968" behindDoc="0" locked="0" layoutInCell="1" allowOverlap="1" wp14:anchorId="366AB05C" wp14:editId="040EDF3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35" name="Obrázek 10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78FF2D-912C-494B-82D8-0EFDBA3315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5" name="Obrázek 167" descr="spacer">
                            <a:extLst>
                              <a:ext uri="{FF2B5EF4-FFF2-40B4-BE49-F238E27FC236}">
                                <a16:creationId xmlns:a16="http://schemas.microsoft.com/office/drawing/2014/main" id="{CD78FF2D-912C-494B-82D8-0EFDBA3315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20992" behindDoc="0" locked="0" layoutInCell="1" allowOverlap="1" wp14:anchorId="35FC83E7" wp14:editId="1E38035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36" name="Obrázek 10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DCB467-D693-432F-A227-641E5DF037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6" name="Obrázek 168" descr="spacer">
                            <a:extLst>
                              <a:ext uri="{FF2B5EF4-FFF2-40B4-BE49-F238E27FC236}">
                                <a16:creationId xmlns:a16="http://schemas.microsoft.com/office/drawing/2014/main" id="{3CDCB467-D693-432F-A227-641E5DF037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22016" behindDoc="0" locked="0" layoutInCell="1" allowOverlap="1" wp14:anchorId="335CFD86" wp14:editId="7E756E1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37" name="Obrázek 10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2D7746-DA65-4CEE-8F44-A822054E4A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7" name="Obrázek 169" descr="spacer">
                            <a:extLst>
                              <a:ext uri="{FF2B5EF4-FFF2-40B4-BE49-F238E27FC236}">
                                <a16:creationId xmlns:a16="http://schemas.microsoft.com/office/drawing/2014/main" id="{352D7746-DA65-4CEE-8F44-A822054E4A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23040" behindDoc="0" locked="0" layoutInCell="1" allowOverlap="1" wp14:anchorId="1176D7E6" wp14:editId="38AA176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38" name="Obrázek 10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AD1FF6-F29A-49CA-B564-2C5916B5BF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8" name="Obrázek 170" descr="spacer">
                            <a:extLst>
                              <a:ext uri="{FF2B5EF4-FFF2-40B4-BE49-F238E27FC236}">
                                <a16:creationId xmlns:a16="http://schemas.microsoft.com/office/drawing/2014/main" id="{45AD1FF6-F29A-49CA-B564-2C5916B5BF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24064" behindDoc="0" locked="0" layoutInCell="1" allowOverlap="1" wp14:anchorId="17453A58" wp14:editId="595D550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39" name="Obrázek 10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F5E8D8-0DFF-4167-9FF5-A326CBAC8B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9" name="Obrázek 171" descr="spacer">
                            <a:extLst>
                              <a:ext uri="{FF2B5EF4-FFF2-40B4-BE49-F238E27FC236}">
                                <a16:creationId xmlns:a16="http://schemas.microsoft.com/office/drawing/2014/main" id="{48F5E8D8-0DFF-4167-9FF5-A326CBAC8B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25088" behindDoc="0" locked="0" layoutInCell="1" allowOverlap="1" wp14:anchorId="55DC06C0" wp14:editId="1FEA167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40" name="Obrázek 10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42B07C-B99E-4551-A101-17D7E7EB5D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0" name="Obrázek 172" descr="spacer">
                            <a:extLst>
                              <a:ext uri="{FF2B5EF4-FFF2-40B4-BE49-F238E27FC236}">
                                <a16:creationId xmlns:a16="http://schemas.microsoft.com/office/drawing/2014/main" id="{6342B07C-B99E-4551-A101-17D7E7EB5D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26112" behindDoc="0" locked="0" layoutInCell="1" allowOverlap="1" wp14:anchorId="74FBEA35" wp14:editId="2E853EB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41" name="Obrázek 10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D1D8DF-6AA4-4F4D-891B-621FBB763D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1" name="Obrázek 173" descr="spacer">
                            <a:extLst>
                              <a:ext uri="{FF2B5EF4-FFF2-40B4-BE49-F238E27FC236}">
                                <a16:creationId xmlns:a16="http://schemas.microsoft.com/office/drawing/2014/main" id="{5ED1D8DF-6AA4-4F4D-891B-621FBB763D0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27136" behindDoc="0" locked="0" layoutInCell="1" allowOverlap="1" wp14:anchorId="7F54FA1F" wp14:editId="5B28B16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42" name="Obrázek 10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3F6230-AA20-422C-86B7-2738403B1C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2" name="Obrázek 174" descr="spacer">
                            <a:extLst>
                              <a:ext uri="{FF2B5EF4-FFF2-40B4-BE49-F238E27FC236}">
                                <a16:creationId xmlns:a16="http://schemas.microsoft.com/office/drawing/2014/main" id="{683F6230-AA20-422C-86B7-2738403B1C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28160" behindDoc="0" locked="0" layoutInCell="1" allowOverlap="1" wp14:anchorId="7A0C75AA" wp14:editId="18E0535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43" name="Obrázek 10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CE612E-09B1-4BE7-9F4B-5CB9FA6529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3" name="Obrázek 175" descr="spacer">
                            <a:extLst>
                              <a:ext uri="{FF2B5EF4-FFF2-40B4-BE49-F238E27FC236}">
                                <a16:creationId xmlns:a16="http://schemas.microsoft.com/office/drawing/2014/main" id="{24CE612E-09B1-4BE7-9F4B-5CB9FA6529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29184" behindDoc="0" locked="0" layoutInCell="1" allowOverlap="1" wp14:anchorId="4B0AE515" wp14:editId="0D7AA69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44" name="Obrázek 10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22CBF7-F7EF-4F36-A3CE-F7542CE6E5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4" name="Obrázek 176" descr="spacer">
                            <a:extLst>
                              <a:ext uri="{FF2B5EF4-FFF2-40B4-BE49-F238E27FC236}">
                                <a16:creationId xmlns:a16="http://schemas.microsoft.com/office/drawing/2014/main" id="{9022CBF7-F7EF-4F36-A3CE-F7542CE6E5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30208" behindDoc="0" locked="0" layoutInCell="1" allowOverlap="1" wp14:anchorId="7C0326E0" wp14:editId="30EA90E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45" name="Obrázek 10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9FDEB5-0DFD-44C8-B149-17AD39E856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5" name="Obrázek 177" descr="spacer">
                            <a:extLst>
                              <a:ext uri="{FF2B5EF4-FFF2-40B4-BE49-F238E27FC236}">
                                <a16:creationId xmlns:a16="http://schemas.microsoft.com/office/drawing/2014/main" id="{169FDEB5-0DFD-44C8-B149-17AD39E856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31232" behindDoc="0" locked="0" layoutInCell="1" allowOverlap="1" wp14:anchorId="1FF74DD2" wp14:editId="4C773B1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46" name="Obrázek 10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27E224-4385-4797-8CB5-146EB35984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6" name="Obrázek 178" descr="spacer">
                            <a:extLst>
                              <a:ext uri="{FF2B5EF4-FFF2-40B4-BE49-F238E27FC236}">
                                <a16:creationId xmlns:a16="http://schemas.microsoft.com/office/drawing/2014/main" id="{8827E224-4385-4797-8CB5-146EB35984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32256" behindDoc="0" locked="0" layoutInCell="1" allowOverlap="1" wp14:anchorId="6D71413C" wp14:editId="727AE8C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47" name="Obrázek 10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38F2E6-C74F-4540-88B0-3CA8B9FA04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7" name="Obrázek 179" descr="spacer">
                            <a:extLst>
                              <a:ext uri="{FF2B5EF4-FFF2-40B4-BE49-F238E27FC236}">
                                <a16:creationId xmlns:a16="http://schemas.microsoft.com/office/drawing/2014/main" id="{9538F2E6-C74F-4540-88B0-3CA8B9FA04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33280" behindDoc="0" locked="0" layoutInCell="1" allowOverlap="1" wp14:anchorId="2CE093BC" wp14:editId="00049C0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48" name="Obrázek 10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D89688-50AA-4007-B14C-1CE702A76D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8" name="Obrázek 180" descr="spacer">
                            <a:extLst>
                              <a:ext uri="{FF2B5EF4-FFF2-40B4-BE49-F238E27FC236}">
                                <a16:creationId xmlns:a16="http://schemas.microsoft.com/office/drawing/2014/main" id="{A9D89688-50AA-4007-B14C-1CE702A76D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34304" behindDoc="0" locked="0" layoutInCell="1" allowOverlap="1" wp14:anchorId="3E904D5E" wp14:editId="49C5B8F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49" name="Obrázek 10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9C9B78-20B0-4319-BB72-1B2A80E89B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9" name="Obrázek 181" descr="spacer">
                            <a:extLst>
                              <a:ext uri="{FF2B5EF4-FFF2-40B4-BE49-F238E27FC236}">
                                <a16:creationId xmlns:a16="http://schemas.microsoft.com/office/drawing/2014/main" id="{139C9B78-20B0-4319-BB72-1B2A80E89B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35328" behindDoc="0" locked="0" layoutInCell="1" allowOverlap="1" wp14:anchorId="40F4E039" wp14:editId="37CF73E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50" name="Obrázek 10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69FFA6-2E35-4B50-AA8B-6BDA142BDE4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0" name="Obrázek 182" descr="spacer">
                            <a:extLst>
                              <a:ext uri="{FF2B5EF4-FFF2-40B4-BE49-F238E27FC236}">
                                <a16:creationId xmlns:a16="http://schemas.microsoft.com/office/drawing/2014/main" id="{FC69FFA6-2E35-4B50-AA8B-6BDA142BDE4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36352" behindDoc="0" locked="0" layoutInCell="1" allowOverlap="1" wp14:anchorId="0D4AB2B7" wp14:editId="4316B06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51" name="Obrázek 10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BCB579-CE53-400A-AD1B-42DBC009D5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1" name="Obrázek 183" descr="spacer">
                            <a:extLst>
                              <a:ext uri="{FF2B5EF4-FFF2-40B4-BE49-F238E27FC236}">
                                <a16:creationId xmlns:a16="http://schemas.microsoft.com/office/drawing/2014/main" id="{57BCB579-CE53-400A-AD1B-42DBC009D5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37376" behindDoc="0" locked="0" layoutInCell="1" allowOverlap="1" wp14:anchorId="05B6DF51" wp14:editId="7C514C9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52" name="Obrázek 10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06977E-146C-4AB4-A694-EC9168A515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2" name="Obrázek 184" descr="spacer">
                            <a:extLst>
                              <a:ext uri="{FF2B5EF4-FFF2-40B4-BE49-F238E27FC236}">
                                <a16:creationId xmlns:a16="http://schemas.microsoft.com/office/drawing/2014/main" id="{F106977E-146C-4AB4-A694-EC9168A515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38400" behindDoc="0" locked="0" layoutInCell="1" allowOverlap="1" wp14:anchorId="53A1C8D1" wp14:editId="3DB9583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53" name="Obrázek 10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F9ACDA-498C-48D8-827A-2A496B450C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3" name="Obrázek 185" descr="spacer">
                            <a:extLst>
                              <a:ext uri="{FF2B5EF4-FFF2-40B4-BE49-F238E27FC236}">
                                <a16:creationId xmlns:a16="http://schemas.microsoft.com/office/drawing/2014/main" id="{C1F9ACDA-498C-48D8-827A-2A496B450C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39424" behindDoc="0" locked="0" layoutInCell="1" allowOverlap="1" wp14:anchorId="00A1E215" wp14:editId="53DD58C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54" name="Obrázek 10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40F8A0-9ECE-479F-996F-75732ADBA5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4" name="Obrázek 186" descr="spacer">
                            <a:extLst>
                              <a:ext uri="{FF2B5EF4-FFF2-40B4-BE49-F238E27FC236}">
                                <a16:creationId xmlns:a16="http://schemas.microsoft.com/office/drawing/2014/main" id="{C540F8A0-9ECE-479F-996F-75732ADBA5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40448" behindDoc="0" locked="0" layoutInCell="1" allowOverlap="1" wp14:anchorId="5D6ADF2C" wp14:editId="5E40568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55" name="Obrázek 10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F66D31-1D94-4785-9E54-00AE65F5E7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5" name="Obrázek 187" descr="spacer">
                            <a:extLst>
                              <a:ext uri="{FF2B5EF4-FFF2-40B4-BE49-F238E27FC236}">
                                <a16:creationId xmlns:a16="http://schemas.microsoft.com/office/drawing/2014/main" id="{18F66D31-1D94-4785-9E54-00AE65F5E7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41472" behindDoc="0" locked="0" layoutInCell="1" allowOverlap="1" wp14:anchorId="680086E1" wp14:editId="4ACA7F8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56" name="Obrázek 10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AB08E3-5A9E-4032-B5DF-DA88F3FFA9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6" name="Obrázek 188" descr="spacer">
                            <a:extLst>
                              <a:ext uri="{FF2B5EF4-FFF2-40B4-BE49-F238E27FC236}">
                                <a16:creationId xmlns:a16="http://schemas.microsoft.com/office/drawing/2014/main" id="{79AB08E3-5A9E-4032-B5DF-DA88F3FFA9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42496" behindDoc="0" locked="0" layoutInCell="1" allowOverlap="1" wp14:anchorId="7743609E" wp14:editId="00CFB00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57" name="Obrázek 9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4243D1-B1EF-4A30-91EA-A381C6E363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7" name="Obrázek 189" descr="spacer">
                            <a:extLst>
                              <a:ext uri="{FF2B5EF4-FFF2-40B4-BE49-F238E27FC236}">
                                <a16:creationId xmlns:a16="http://schemas.microsoft.com/office/drawing/2014/main" id="{404243D1-B1EF-4A30-91EA-A381C6E363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43520" behindDoc="0" locked="0" layoutInCell="1" allowOverlap="1" wp14:anchorId="6EDE8967" wp14:editId="4A40BA9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58" name="Obrázek 9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379C5D-08B4-4939-A8A1-649F244B08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8" name="Obrázek 190" descr="spacer">
                            <a:extLst>
                              <a:ext uri="{FF2B5EF4-FFF2-40B4-BE49-F238E27FC236}">
                                <a16:creationId xmlns:a16="http://schemas.microsoft.com/office/drawing/2014/main" id="{36379C5D-08B4-4939-A8A1-649F244B08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44544" behindDoc="0" locked="0" layoutInCell="1" allowOverlap="1" wp14:anchorId="6A4A25EF" wp14:editId="5D80E4F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59" name="Obrázek 9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D892C0-B3B5-4EBF-86A3-20C7C80218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9" name="Obrázek 191" descr="spacer">
                            <a:extLst>
                              <a:ext uri="{FF2B5EF4-FFF2-40B4-BE49-F238E27FC236}">
                                <a16:creationId xmlns:a16="http://schemas.microsoft.com/office/drawing/2014/main" id="{EBD892C0-B3B5-4EBF-86A3-20C7C80218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45568" behindDoc="0" locked="0" layoutInCell="1" allowOverlap="1" wp14:anchorId="399E22DB" wp14:editId="678D3B6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60" name="Obrázek 9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03F49B-643B-452B-82AB-1BC73DF518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0" name="Obrázek 192" descr="spacer">
                            <a:extLst>
                              <a:ext uri="{FF2B5EF4-FFF2-40B4-BE49-F238E27FC236}">
                                <a16:creationId xmlns:a16="http://schemas.microsoft.com/office/drawing/2014/main" id="{1003F49B-643B-452B-82AB-1BC73DF518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46592" behindDoc="0" locked="0" layoutInCell="1" allowOverlap="1" wp14:anchorId="02AC0E05" wp14:editId="5A7E094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61" name="Obrázek 9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20E3F9-3FEB-4FBB-A77A-C2F0016F78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1" name="Obrázek 193" descr="spacer">
                            <a:extLst>
                              <a:ext uri="{FF2B5EF4-FFF2-40B4-BE49-F238E27FC236}">
                                <a16:creationId xmlns:a16="http://schemas.microsoft.com/office/drawing/2014/main" id="{2E20E3F9-3FEB-4FBB-A77A-C2F0016F78E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47616" behindDoc="0" locked="0" layoutInCell="1" allowOverlap="1" wp14:anchorId="1DA27CDB" wp14:editId="2FC36D7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62" name="Obrázek 9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40AA6D-8641-4152-BADF-00FAD366E9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2" name="Obrázek 194" descr="spacer">
                            <a:extLst>
                              <a:ext uri="{FF2B5EF4-FFF2-40B4-BE49-F238E27FC236}">
                                <a16:creationId xmlns:a16="http://schemas.microsoft.com/office/drawing/2014/main" id="{8340AA6D-8641-4152-BADF-00FAD366E9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48640" behindDoc="0" locked="0" layoutInCell="1" allowOverlap="1" wp14:anchorId="7D9CA963" wp14:editId="72E8BCB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63" name="Obrázek 9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2AA98A-FD89-446F-9986-69E62F206D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3" name="Obrázek 195" descr="spacer">
                            <a:extLst>
                              <a:ext uri="{FF2B5EF4-FFF2-40B4-BE49-F238E27FC236}">
                                <a16:creationId xmlns:a16="http://schemas.microsoft.com/office/drawing/2014/main" id="{462AA98A-FD89-446F-9986-69E62F206D1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49664" behindDoc="0" locked="0" layoutInCell="1" allowOverlap="1" wp14:anchorId="7E1B24E9" wp14:editId="2615D6C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64" name="Obrázek 9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90E951-2456-4101-845B-CBFA22EBB3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4" name="Obrázek 196" descr="spacer">
                            <a:extLst>
                              <a:ext uri="{FF2B5EF4-FFF2-40B4-BE49-F238E27FC236}">
                                <a16:creationId xmlns:a16="http://schemas.microsoft.com/office/drawing/2014/main" id="{F890E951-2456-4101-845B-CBFA22EBB3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50688" behindDoc="0" locked="0" layoutInCell="1" allowOverlap="1" wp14:anchorId="7263F8DA" wp14:editId="4C9B650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65" name="Obrázek 9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2C9A93-34F3-49E4-AD16-939A3A923A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5" name="Obrázek 197" descr="spacer">
                            <a:extLst>
                              <a:ext uri="{FF2B5EF4-FFF2-40B4-BE49-F238E27FC236}">
                                <a16:creationId xmlns:a16="http://schemas.microsoft.com/office/drawing/2014/main" id="{BC2C9A93-34F3-49E4-AD16-939A3A923A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51712" behindDoc="0" locked="0" layoutInCell="1" allowOverlap="1" wp14:anchorId="004EA6EE" wp14:editId="779D3FE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66" name="Obrázek 9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AA6831-7823-45AD-8BA0-4B55ABD81F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6" name="Obrázek 198" descr="spacer">
                            <a:extLst>
                              <a:ext uri="{FF2B5EF4-FFF2-40B4-BE49-F238E27FC236}">
                                <a16:creationId xmlns:a16="http://schemas.microsoft.com/office/drawing/2014/main" id="{2DAA6831-7823-45AD-8BA0-4B55ABD81F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52736" behindDoc="0" locked="0" layoutInCell="1" allowOverlap="1" wp14:anchorId="6466A2F2" wp14:editId="6AD3AFE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67" name="Obrázek 9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6F7775-5F24-42F9-BE87-D4E7E249D1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7" name="Obrázek 199" descr="spacer">
                            <a:extLst>
                              <a:ext uri="{FF2B5EF4-FFF2-40B4-BE49-F238E27FC236}">
                                <a16:creationId xmlns:a16="http://schemas.microsoft.com/office/drawing/2014/main" id="{DB6F7775-5F24-42F9-BE87-D4E7E249D1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53760" behindDoc="0" locked="0" layoutInCell="1" allowOverlap="1" wp14:anchorId="5085F761" wp14:editId="0C83ABF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68" name="Obrázek 9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A8F92E-97C3-42BE-8E64-C340BCA327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8" name="Obrázek 200" descr="spacer">
                            <a:extLst>
                              <a:ext uri="{FF2B5EF4-FFF2-40B4-BE49-F238E27FC236}">
                                <a16:creationId xmlns:a16="http://schemas.microsoft.com/office/drawing/2014/main" id="{0AA8F92E-97C3-42BE-8E64-C340BCA327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54784" behindDoc="0" locked="0" layoutInCell="1" allowOverlap="1" wp14:anchorId="3E7027D2" wp14:editId="059F6A9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69" name="Obrázek 9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8F608E-001E-4FF5-898F-958DE6A9F6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9" name="Obrázek 201" descr="spacer">
                            <a:extLst>
                              <a:ext uri="{FF2B5EF4-FFF2-40B4-BE49-F238E27FC236}">
                                <a16:creationId xmlns:a16="http://schemas.microsoft.com/office/drawing/2014/main" id="{7D8F608E-001E-4FF5-898F-958DE6A9F6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55808" behindDoc="0" locked="0" layoutInCell="1" allowOverlap="1" wp14:anchorId="6FB4661F" wp14:editId="0F3CD64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70" name="Obrázek 9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1214C2-7E3F-4F3F-BFEC-2C5D65E8AB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0" name="Obrázek 202" descr="spacer">
                            <a:extLst>
                              <a:ext uri="{FF2B5EF4-FFF2-40B4-BE49-F238E27FC236}">
                                <a16:creationId xmlns:a16="http://schemas.microsoft.com/office/drawing/2014/main" id="{FD1214C2-7E3F-4F3F-BFEC-2C5D65E8AB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56832" behindDoc="0" locked="0" layoutInCell="1" allowOverlap="1" wp14:anchorId="76BEB45C" wp14:editId="7424B1A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71" name="Obrázek 9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716D2C-6E3A-439E-B989-43AB9463C7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1" name="Obrázek 203" descr="spacer">
                            <a:extLst>
                              <a:ext uri="{FF2B5EF4-FFF2-40B4-BE49-F238E27FC236}">
                                <a16:creationId xmlns:a16="http://schemas.microsoft.com/office/drawing/2014/main" id="{7B716D2C-6E3A-439E-B989-43AB9463C7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57856" behindDoc="0" locked="0" layoutInCell="1" allowOverlap="1" wp14:anchorId="0D1A2C6E" wp14:editId="0978482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72" name="Obrázek 9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200238-068B-48C9-AFA9-A43757EEFF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" name="Obrázek 204" descr="spacer">
                            <a:extLst>
                              <a:ext uri="{FF2B5EF4-FFF2-40B4-BE49-F238E27FC236}">
                                <a16:creationId xmlns:a16="http://schemas.microsoft.com/office/drawing/2014/main" id="{0D200238-068B-48C9-AFA9-A43757EEFF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58880" behindDoc="0" locked="0" layoutInCell="1" allowOverlap="1" wp14:anchorId="402726F1" wp14:editId="2A0F9D2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73" name="Obrázek 9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41620C-B4A6-467C-8604-3B35280120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3" name="Obrázek 205" descr="spacer">
                            <a:extLst>
                              <a:ext uri="{FF2B5EF4-FFF2-40B4-BE49-F238E27FC236}">
                                <a16:creationId xmlns:a16="http://schemas.microsoft.com/office/drawing/2014/main" id="{3C41620C-B4A6-467C-8604-3B35280120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59904" behindDoc="0" locked="0" layoutInCell="1" allowOverlap="1" wp14:anchorId="390DC11F" wp14:editId="4993821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74" name="Obrázek 9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429B2C-C05C-4073-AA0E-F19F7CEE55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4" name="Obrázek 206" descr="spacer">
                            <a:extLst>
                              <a:ext uri="{FF2B5EF4-FFF2-40B4-BE49-F238E27FC236}">
                                <a16:creationId xmlns:a16="http://schemas.microsoft.com/office/drawing/2014/main" id="{75429B2C-C05C-4073-AA0E-F19F7CEE55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60928" behindDoc="0" locked="0" layoutInCell="1" allowOverlap="1" wp14:anchorId="5FB6865F" wp14:editId="6B9F30B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75" name="Obrázek 9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8D2A29-D3CA-4724-BDA4-7C198E2852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5" name="Obrázek 207" descr="spacer">
                            <a:extLst>
                              <a:ext uri="{FF2B5EF4-FFF2-40B4-BE49-F238E27FC236}">
                                <a16:creationId xmlns:a16="http://schemas.microsoft.com/office/drawing/2014/main" id="{058D2A29-D3CA-4724-BDA4-7C198E2852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61952" behindDoc="0" locked="0" layoutInCell="1" allowOverlap="1" wp14:anchorId="784DC89E" wp14:editId="6050753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76" name="Obrázek 9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32F4D0-366B-46E1-A764-DA2C1583D4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6" name="Obrázek 208" descr="spacer">
                            <a:extLst>
                              <a:ext uri="{FF2B5EF4-FFF2-40B4-BE49-F238E27FC236}">
                                <a16:creationId xmlns:a16="http://schemas.microsoft.com/office/drawing/2014/main" id="{0332F4D0-366B-46E1-A764-DA2C1583D4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62976" behindDoc="0" locked="0" layoutInCell="1" allowOverlap="1" wp14:anchorId="5B165AFF" wp14:editId="7368DC6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77" name="Obrázek 9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714887-42A5-4A25-AA88-69A592BD77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7" name="Obrázek 209" descr="spacer">
                            <a:extLst>
                              <a:ext uri="{FF2B5EF4-FFF2-40B4-BE49-F238E27FC236}">
                                <a16:creationId xmlns:a16="http://schemas.microsoft.com/office/drawing/2014/main" id="{D6714887-42A5-4A25-AA88-69A592BD77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64000" behindDoc="0" locked="0" layoutInCell="1" allowOverlap="1" wp14:anchorId="03ADBD62" wp14:editId="5B733A6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78" name="Obrázek 9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DF9B62-F92A-4478-AFDF-5E4042D2C0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8" name="Obrázek 210" descr="spacer">
                            <a:extLst>
                              <a:ext uri="{FF2B5EF4-FFF2-40B4-BE49-F238E27FC236}">
                                <a16:creationId xmlns:a16="http://schemas.microsoft.com/office/drawing/2014/main" id="{5ADF9B62-F92A-4478-AFDF-5E4042D2C0E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65024" behindDoc="0" locked="0" layoutInCell="1" allowOverlap="1" wp14:anchorId="3B471CC9" wp14:editId="465B1CB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79" name="Obrázek 9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C1EC50-CB93-4997-9068-284BCED9F0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9" name="Obrázek 211" descr="spacer">
                            <a:extLst>
                              <a:ext uri="{FF2B5EF4-FFF2-40B4-BE49-F238E27FC236}">
                                <a16:creationId xmlns:a16="http://schemas.microsoft.com/office/drawing/2014/main" id="{A1C1EC50-CB93-4997-9068-284BCED9F0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66048" behindDoc="0" locked="0" layoutInCell="1" allowOverlap="1" wp14:anchorId="32283019" wp14:editId="31D85B0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80" name="Obrázek 9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8B0E44-EE67-416E-AF4E-BDDDEAD144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0" name="Obrázek 212" descr="spacer">
                            <a:extLst>
                              <a:ext uri="{FF2B5EF4-FFF2-40B4-BE49-F238E27FC236}">
                                <a16:creationId xmlns:a16="http://schemas.microsoft.com/office/drawing/2014/main" id="{AF8B0E44-EE67-416E-AF4E-BDDDEAD144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67072" behindDoc="0" locked="0" layoutInCell="1" allowOverlap="1" wp14:anchorId="4ACA0A32" wp14:editId="3EF1AF5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81" name="Obrázek 9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F08DE5-8B82-49E2-A745-006D42754B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1" name="Obrázek 213" descr="spacer">
                            <a:extLst>
                              <a:ext uri="{FF2B5EF4-FFF2-40B4-BE49-F238E27FC236}">
                                <a16:creationId xmlns:a16="http://schemas.microsoft.com/office/drawing/2014/main" id="{FFF08DE5-8B82-49E2-A745-006D42754B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68096" behindDoc="0" locked="0" layoutInCell="1" allowOverlap="1" wp14:anchorId="43F5F535" wp14:editId="27FFD9C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82" name="Obrázek 9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BA2052-63DA-4DC8-A66E-32176F05AD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2" name="Obrázek 214" descr="spacer">
                            <a:extLst>
                              <a:ext uri="{FF2B5EF4-FFF2-40B4-BE49-F238E27FC236}">
                                <a16:creationId xmlns:a16="http://schemas.microsoft.com/office/drawing/2014/main" id="{98BA2052-63DA-4DC8-A66E-32176F05AD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69120" behindDoc="0" locked="0" layoutInCell="1" allowOverlap="1" wp14:anchorId="4DCCD250" wp14:editId="6A28104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83" name="Obrázek 9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636C7E-143A-4287-B6F9-48D08E6001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3" name="Obrázek 215" descr="spacer">
                            <a:extLst>
                              <a:ext uri="{FF2B5EF4-FFF2-40B4-BE49-F238E27FC236}">
                                <a16:creationId xmlns:a16="http://schemas.microsoft.com/office/drawing/2014/main" id="{C9636C7E-143A-4287-B6F9-48D08E6001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70144" behindDoc="0" locked="0" layoutInCell="1" allowOverlap="1" wp14:anchorId="45AD1BA8" wp14:editId="59C679C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84" name="Obrázek 9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EF3083-7A0D-4CBB-A005-B272B64346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4" name="Obrázek 216" descr="spacer">
                            <a:extLst>
                              <a:ext uri="{FF2B5EF4-FFF2-40B4-BE49-F238E27FC236}">
                                <a16:creationId xmlns:a16="http://schemas.microsoft.com/office/drawing/2014/main" id="{7EEF3083-7A0D-4CBB-A005-B272B64346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71168" behindDoc="0" locked="0" layoutInCell="1" allowOverlap="1" wp14:anchorId="1D0AD8A5" wp14:editId="30338B9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85" name="Obrázek 9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66B476-646B-4B33-ABBA-0DC1C4DB2F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5" name="Obrázek 217" descr="spacer">
                            <a:extLst>
                              <a:ext uri="{FF2B5EF4-FFF2-40B4-BE49-F238E27FC236}">
                                <a16:creationId xmlns:a16="http://schemas.microsoft.com/office/drawing/2014/main" id="{3466B476-646B-4B33-ABBA-0DC1C4DB2F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72192" behindDoc="0" locked="0" layoutInCell="1" allowOverlap="1" wp14:anchorId="4425F8E6" wp14:editId="3C76C53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86" name="Obrázek 9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BD17F6-95FB-406A-9E61-76C531DF2F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6" name="Obrázek 218" descr="spacer">
                            <a:extLst>
                              <a:ext uri="{FF2B5EF4-FFF2-40B4-BE49-F238E27FC236}">
                                <a16:creationId xmlns:a16="http://schemas.microsoft.com/office/drawing/2014/main" id="{45BD17F6-95FB-406A-9E61-76C531DF2F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73216" behindDoc="0" locked="0" layoutInCell="1" allowOverlap="1" wp14:anchorId="7FCA69EA" wp14:editId="1099861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87" name="Obrázek 9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D0389E-0B50-4AD9-8CD4-D1586E9BF8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7" name="Obrázek 219" descr="spacer">
                            <a:extLst>
                              <a:ext uri="{FF2B5EF4-FFF2-40B4-BE49-F238E27FC236}">
                                <a16:creationId xmlns:a16="http://schemas.microsoft.com/office/drawing/2014/main" id="{15D0389E-0B50-4AD9-8CD4-D1586E9BF8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74240" behindDoc="0" locked="0" layoutInCell="1" allowOverlap="1" wp14:anchorId="134E3876" wp14:editId="5D57F2F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88" name="Obrázek 9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DD4916-31F6-4BAC-A739-15A5132616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" name="Obrázek 220" descr="spacer">
                            <a:extLst>
                              <a:ext uri="{FF2B5EF4-FFF2-40B4-BE49-F238E27FC236}">
                                <a16:creationId xmlns:a16="http://schemas.microsoft.com/office/drawing/2014/main" id="{AEDD4916-31F6-4BAC-A739-15A5132616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75264" behindDoc="0" locked="0" layoutInCell="1" allowOverlap="1" wp14:anchorId="3AD8C37C" wp14:editId="31733F0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89" name="Obrázek 9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72B488-410D-446F-93DF-D2DB195C45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9" name="Obrázek 221" descr="spacer">
                            <a:extLst>
                              <a:ext uri="{FF2B5EF4-FFF2-40B4-BE49-F238E27FC236}">
                                <a16:creationId xmlns:a16="http://schemas.microsoft.com/office/drawing/2014/main" id="{FC72B488-410D-446F-93DF-D2DB195C45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76288" behindDoc="0" locked="0" layoutInCell="1" allowOverlap="1" wp14:anchorId="28D043DD" wp14:editId="42A0CFC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90" name="Obrázek 9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0DA3DF-9866-402F-869A-82AD75B5C0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0" name="Obrázek 222" descr="spacer">
                            <a:extLst>
                              <a:ext uri="{FF2B5EF4-FFF2-40B4-BE49-F238E27FC236}">
                                <a16:creationId xmlns:a16="http://schemas.microsoft.com/office/drawing/2014/main" id="{1C0DA3DF-9866-402F-869A-82AD75B5C0B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77312" behindDoc="0" locked="0" layoutInCell="1" allowOverlap="1" wp14:anchorId="58C84AA1" wp14:editId="4DE0051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91" name="Obrázek 9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652DA1-8DB2-4EFA-B89F-F620EF88E0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1" name="Obrázek 223" descr="spacer">
                            <a:extLst>
                              <a:ext uri="{FF2B5EF4-FFF2-40B4-BE49-F238E27FC236}">
                                <a16:creationId xmlns:a16="http://schemas.microsoft.com/office/drawing/2014/main" id="{C6652DA1-8DB2-4EFA-B89F-F620EF88E0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78336" behindDoc="0" locked="0" layoutInCell="1" allowOverlap="1" wp14:anchorId="16E3D80F" wp14:editId="6C4F319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92" name="Obrázek 9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C08BC4-5208-4691-BBF3-61ED6F4C30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2" name="Obrázek 224" descr="spacer">
                            <a:extLst>
                              <a:ext uri="{FF2B5EF4-FFF2-40B4-BE49-F238E27FC236}">
                                <a16:creationId xmlns:a16="http://schemas.microsoft.com/office/drawing/2014/main" id="{24C08BC4-5208-4691-BBF3-61ED6F4C30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79360" behindDoc="0" locked="0" layoutInCell="1" allowOverlap="1" wp14:anchorId="3DE47B8F" wp14:editId="3B46F2A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93" name="Obrázek 9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74680D-5A2D-4C32-A373-CE5BB5AAD1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3" name="Obrázek 225" descr="spacer">
                            <a:extLst>
                              <a:ext uri="{FF2B5EF4-FFF2-40B4-BE49-F238E27FC236}">
                                <a16:creationId xmlns:a16="http://schemas.microsoft.com/office/drawing/2014/main" id="{F974680D-5A2D-4C32-A373-CE5BB5AAD1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80384" behindDoc="0" locked="0" layoutInCell="1" allowOverlap="1" wp14:anchorId="0164FB10" wp14:editId="0B602C1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94" name="Obrázek 9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7B1C37-3447-4E35-8946-0BBF9C8E8C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4" name="Obrázek 226" descr="spacer">
                            <a:extLst>
                              <a:ext uri="{FF2B5EF4-FFF2-40B4-BE49-F238E27FC236}">
                                <a16:creationId xmlns:a16="http://schemas.microsoft.com/office/drawing/2014/main" id="{F67B1C37-3447-4E35-8946-0BBF9C8E8C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81408" behindDoc="0" locked="0" layoutInCell="1" allowOverlap="1" wp14:anchorId="1A004DB0" wp14:editId="5512313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95" name="Obrázek 9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39F915-7BA4-4E1D-A1DC-8BF946F265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5" name="Obrázek 227" descr="spacer">
                            <a:extLst>
                              <a:ext uri="{FF2B5EF4-FFF2-40B4-BE49-F238E27FC236}">
                                <a16:creationId xmlns:a16="http://schemas.microsoft.com/office/drawing/2014/main" id="{CE39F915-7BA4-4E1D-A1DC-8BF946F265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82432" behindDoc="0" locked="0" layoutInCell="1" allowOverlap="1" wp14:anchorId="18B1073F" wp14:editId="22E7210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96" name="Obrázek 9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0987F4-8B4A-4566-B947-2F2E43FD60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6" name="Obrázek 228" descr="spacer">
                            <a:extLst>
                              <a:ext uri="{FF2B5EF4-FFF2-40B4-BE49-F238E27FC236}">
                                <a16:creationId xmlns:a16="http://schemas.microsoft.com/office/drawing/2014/main" id="{530987F4-8B4A-4566-B947-2F2E43FD60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83456" behindDoc="0" locked="0" layoutInCell="1" allowOverlap="1" wp14:anchorId="5A6FC49A" wp14:editId="7E0E82F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97" name="Obrázek 9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390194-7448-43B1-BF21-12A16CC626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7" name="Obrázek 229" descr="spacer">
                            <a:extLst>
                              <a:ext uri="{FF2B5EF4-FFF2-40B4-BE49-F238E27FC236}">
                                <a16:creationId xmlns:a16="http://schemas.microsoft.com/office/drawing/2014/main" id="{75390194-7448-43B1-BF21-12A16CC626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84480" behindDoc="0" locked="0" layoutInCell="1" allowOverlap="1" wp14:anchorId="0CD63FCC" wp14:editId="1EF10F6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98" name="Obrázek 9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D35335-0C9F-4A37-84ED-82EE2FA7DD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8" name="Obrázek 230" descr="spacer">
                            <a:extLst>
                              <a:ext uri="{FF2B5EF4-FFF2-40B4-BE49-F238E27FC236}">
                                <a16:creationId xmlns:a16="http://schemas.microsoft.com/office/drawing/2014/main" id="{96D35335-0C9F-4A37-84ED-82EE2FA7DD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85504" behindDoc="0" locked="0" layoutInCell="1" allowOverlap="1" wp14:anchorId="125A29DD" wp14:editId="4520E7C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2999" name="Obrázek 9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1B6802-F80A-491E-B6BB-EC8645F8FC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9" name="Obrázek 231" descr="spacer">
                            <a:extLst>
                              <a:ext uri="{FF2B5EF4-FFF2-40B4-BE49-F238E27FC236}">
                                <a16:creationId xmlns:a16="http://schemas.microsoft.com/office/drawing/2014/main" id="{381B6802-F80A-491E-B6BB-EC8645F8FC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86528" behindDoc="0" locked="0" layoutInCell="1" allowOverlap="1" wp14:anchorId="2804B1F8" wp14:editId="51428E8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00" name="Obrázek 9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0F254E-E36F-4D38-A586-A1E51F4863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" name="Obrázek 232" descr="spacer">
                            <a:extLst>
                              <a:ext uri="{FF2B5EF4-FFF2-40B4-BE49-F238E27FC236}">
                                <a16:creationId xmlns:a16="http://schemas.microsoft.com/office/drawing/2014/main" id="{4E0F254E-E36F-4D38-A586-A1E51F4863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87552" behindDoc="0" locked="0" layoutInCell="1" allowOverlap="1" wp14:anchorId="572C30CA" wp14:editId="6A76711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01" name="Obrázek 9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24CE11-7B26-49B9-B944-7E0FA693FF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1" name="Obrázek 233" descr="spacer">
                            <a:extLst>
                              <a:ext uri="{FF2B5EF4-FFF2-40B4-BE49-F238E27FC236}">
                                <a16:creationId xmlns:a16="http://schemas.microsoft.com/office/drawing/2014/main" id="{4B24CE11-7B26-49B9-B944-7E0FA693FF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88576" behindDoc="0" locked="0" layoutInCell="1" allowOverlap="1" wp14:anchorId="555889FA" wp14:editId="307544C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02" name="Obrázek 9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0FB3D0-8121-4BF3-A787-C165A7884A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2" name="Obrázek 234" descr="spacer">
                            <a:extLst>
                              <a:ext uri="{FF2B5EF4-FFF2-40B4-BE49-F238E27FC236}">
                                <a16:creationId xmlns:a16="http://schemas.microsoft.com/office/drawing/2014/main" id="{890FB3D0-8121-4BF3-A787-C165A7884A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89600" behindDoc="0" locked="0" layoutInCell="1" allowOverlap="1" wp14:anchorId="40B2186F" wp14:editId="2950775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03" name="Obrázek 9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F1F842-1BC7-47EB-930E-1A9496DA24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3" name="Obrázek 235" descr="spacer">
                            <a:extLst>
                              <a:ext uri="{FF2B5EF4-FFF2-40B4-BE49-F238E27FC236}">
                                <a16:creationId xmlns:a16="http://schemas.microsoft.com/office/drawing/2014/main" id="{67F1F842-1BC7-47EB-930E-1A9496DA24F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90624" behindDoc="0" locked="0" layoutInCell="1" allowOverlap="1" wp14:anchorId="0B602149" wp14:editId="6BF9178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04" name="Obrázek 9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DDDC93-5E66-49D7-9DD0-DF88FA58CF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4" name="Obrázek 236" descr="spacer">
                            <a:extLst>
                              <a:ext uri="{FF2B5EF4-FFF2-40B4-BE49-F238E27FC236}">
                                <a16:creationId xmlns:a16="http://schemas.microsoft.com/office/drawing/2014/main" id="{1EDDDC93-5E66-49D7-9DD0-DF88FA58CF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91648" behindDoc="0" locked="0" layoutInCell="1" allowOverlap="1" wp14:anchorId="01E9A186" wp14:editId="5329420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05" name="Obrázek 9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FC3B44-79A4-4C92-A3E9-183582FD39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5" name="Obrázek 237" descr="spacer">
                            <a:extLst>
                              <a:ext uri="{FF2B5EF4-FFF2-40B4-BE49-F238E27FC236}">
                                <a16:creationId xmlns:a16="http://schemas.microsoft.com/office/drawing/2014/main" id="{A8FC3B44-79A4-4C92-A3E9-183582FD39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92672" behindDoc="0" locked="0" layoutInCell="1" allowOverlap="1" wp14:anchorId="7AE64766" wp14:editId="2C06ADE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06" name="Obrázek 9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011322-38CC-495F-A208-91B265185B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6" name="Obrázek 238" descr="spacer">
                            <a:extLst>
                              <a:ext uri="{FF2B5EF4-FFF2-40B4-BE49-F238E27FC236}">
                                <a16:creationId xmlns:a16="http://schemas.microsoft.com/office/drawing/2014/main" id="{D5011322-38CC-495F-A208-91B265185B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93696" behindDoc="0" locked="0" layoutInCell="1" allowOverlap="1" wp14:anchorId="6F4E1D53" wp14:editId="5BD18EA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07" name="Obrázek 9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BE24C3-7B7D-4244-B306-303C58A187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7" name="Obrázek 239" descr="spacer">
                            <a:extLst>
                              <a:ext uri="{FF2B5EF4-FFF2-40B4-BE49-F238E27FC236}">
                                <a16:creationId xmlns:a16="http://schemas.microsoft.com/office/drawing/2014/main" id="{D8BE24C3-7B7D-4244-B306-303C58A187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94720" behindDoc="0" locked="0" layoutInCell="1" allowOverlap="1" wp14:anchorId="22C7E114" wp14:editId="2819F92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08" name="Obrázek 9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D58535-6D64-4F33-8780-BC20F48379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8" name="Obrázek 240" descr="spacer">
                            <a:extLst>
                              <a:ext uri="{FF2B5EF4-FFF2-40B4-BE49-F238E27FC236}">
                                <a16:creationId xmlns:a16="http://schemas.microsoft.com/office/drawing/2014/main" id="{ACD58535-6D64-4F33-8780-BC20F48379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95744" behindDoc="0" locked="0" layoutInCell="1" allowOverlap="1" wp14:anchorId="691293B4" wp14:editId="55B2F22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09" name="Obrázek 9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5B9DA1-E461-4A42-ABB1-E78C394E5D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9" name="Obrázek 241" descr="spacer">
                            <a:extLst>
                              <a:ext uri="{FF2B5EF4-FFF2-40B4-BE49-F238E27FC236}">
                                <a16:creationId xmlns:a16="http://schemas.microsoft.com/office/drawing/2014/main" id="{C65B9DA1-E461-4A42-ABB1-E78C394E5D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96768" behindDoc="0" locked="0" layoutInCell="1" allowOverlap="1" wp14:anchorId="08B95F9F" wp14:editId="0BAE8B1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10" name="Obrázek 9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942B9B-9CC8-4AF4-A9D2-924F9A7433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0" name="Obrázek 242" descr="spacer">
                            <a:extLst>
                              <a:ext uri="{FF2B5EF4-FFF2-40B4-BE49-F238E27FC236}">
                                <a16:creationId xmlns:a16="http://schemas.microsoft.com/office/drawing/2014/main" id="{ED942B9B-9CC8-4AF4-A9D2-924F9A7433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97792" behindDoc="0" locked="0" layoutInCell="1" allowOverlap="1" wp14:anchorId="4A961A92" wp14:editId="5333FEA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11" name="Obrázek 9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4FC27F-DF43-4465-8877-0C26EBE9DF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1" name="Obrázek 243" descr="spacer">
                            <a:extLst>
                              <a:ext uri="{FF2B5EF4-FFF2-40B4-BE49-F238E27FC236}">
                                <a16:creationId xmlns:a16="http://schemas.microsoft.com/office/drawing/2014/main" id="{434FC27F-DF43-4465-8877-0C26EBE9DF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98816" behindDoc="0" locked="0" layoutInCell="1" allowOverlap="1" wp14:anchorId="7B863BA3" wp14:editId="558A5B9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12" name="Obrázek 9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2608BE-1893-4096-9060-6B915F60CB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2" name="Obrázek 244" descr="spacer">
                            <a:extLst>
                              <a:ext uri="{FF2B5EF4-FFF2-40B4-BE49-F238E27FC236}">
                                <a16:creationId xmlns:a16="http://schemas.microsoft.com/office/drawing/2014/main" id="{302608BE-1893-4096-9060-6B915F60CB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299840" behindDoc="0" locked="0" layoutInCell="1" allowOverlap="1" wp14:anchorId="67AACBEE" wp14:editId="559B2B5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13" name="Obrázek 9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5AD01E-C117-45CB-8F76-F54BF3ABCC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3" name="Obrázek 245" descr="spacer">
                            <a:extLst>
                              <a:ext uri="{FF2B5EF4-FFF2-40B4-BE49-F238E27FC236}">
                                <a16:creationId xmlns:a16="http://schemas.microsoft.com/office/drawing/2014/main" id="{155AD01E-C117-45CB-8F76-F54BF3ABCC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00864" behindDoc="0" locked="0" layoutInCell="1" allowOverlap="1" wp14:anchorId="1E5E6312" wp14:editId="44E3289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14" name="Obrázek 9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E466E7-BBE0-4CA6-B96F-3550C3F24C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4" name="Obrázek 246" descr="spacer">
                            <a:extLst>
                              <a:ext uri="{FF2B5EF4-FFF2-40B4-BE49-F238E27FC236}">
                                <a16:creationId xmlns:a16="http://schemas.microsoft.com/office/drawing/2014/main" id="{8AE466E7-BBE0-4CA6-B96F-3550C3F24C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01888" behindDoc="0" locked="0" layoutInCell="1" allowOverlap="1" wp14:anchorId="260B7BD0" wp14:editId="17FD9FE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15" name="Obrázek 9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29B139-C65D-4D03-A07D-6741600A23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5" name="Obrázek 247" descr="spacer">
                            <a:extLst>
                              <a:ext uri="{FF2B5EF4-FFF2-40B4-BE49-F238E27FC236}">
                                <a16:creationId xmlns:a16="http://schemas.microsoft.com/office/drawing/2014/main" id="{7229B139-C65D-4D03-A07D-6741600A23A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02912" behindDoc="0" locked="0" layoutInCell="1" allowOverlap="1" wp14:anchorId="21999EF9" wp14:editId="216DED3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16" name="Obrázek 9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8C50F9-EBB1-443C-BABA-DAF3B20EC8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6" name="Obrázek 248" descr="spacer">
                            <a:extLst>
                              <a:ext uri="{FF2B5EF4-FFF2-40B4-BE49-F238E27FC236}">
                                <a16:creationId xmlns:a16="http://schemas.microsoft.com/office/drawing/2014/main" id="{908C50F9-EBB1-443C-BABA-DAF3B20EC8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03936" behindDoc="0" locked="0" layoutInCell="1" allowOverlap="1" wp14:anchorId="1D748A14" wp14:editId="69F4BBB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17" name="Obrázek 9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9CB0C1-9EDB-448E-935F-95B48C0AD9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7" name="Obrázek 249" descr="spacer">
                            <a:extLst>
                              <a:ext uri="{FF2B5EF4-FFF2-40B4-BE49-F238E27FC236}">
                                <a16:creationId xmlns:a16="http://schemas.microsoft.com/office/drawing/2014/main" id="{189CB0C1-9EDB-448E-935F-95B48C0AD9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04960" behindDoc="0" locked="0" layoutInCell="1" allowOverlap="1" wp14:anchorId="1AE1F005" wp14:editId="17B8FBF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18" name="Obrázek 9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CA7120-6A97-4BF2-9F67-DE8B26F30E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8" name="Obrázek 250" descr="spacer">
                            <a:extLst>
                              <a:ext uri="{FF2B5EF4-FFF2-40B4-BE49-F238E27FC236}">
                                <a16:creationId xmlns:a16="http://schemas.microsoft.com/office/drawing/2014/main" id="{F7CA7120-6A97-4BF2-9F67-DE8B26F30E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05984" behindDoc="0" locked="0" layoutInCell="1" allowOverlap="1" wp14:anchorId="68C19F9E" wp14:editId="1DE6C51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19" name="Obrázek 9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E21AEE-C0C2-4AEC-B9A1-B4BF4EBC48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9" name="Obrázek 251" descr="spacer">
                            <a:extLst>
                              <a:ext uri="{FF2B5EF4-FFF2-40B4-BE49-F238E27FC236}">
                                <a16:creationId xmlns:a16="http://schemas.microsoft.com/office/drawing/2014/main" id="{0DE21AEE-C0C2-4AEC-B9A1-B4BF4EBC48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07008" behindDoc="0" locked="0" layoutInCell="1" allowOverlap="1" wp14:anchorId="67156C41" wp14:editId="1D3D96F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20" name="Obrázek 9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25654A-7DD1-454C-8363-4A04953000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0" name="Obrázek 252" descr="spacer">
                            <a:extLst>
                              <a:ext uri="{FF2B5EF4-FFF2-40B4-BE49-F238E27FC236}">
                                <a16:creationId xmlns:a16="http://schemas.microsoft.com/office/drawing/2014/main" id="{0F25654A-7DD1-454C-8363-4A04953000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08032" behindDoc="0" locked="0" layoutInCell="1" allowOverlap="1" wp14:anchorId="3BE6DD1E" wp14:editId="0E95D1E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21" name="Obrázek 9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ADFBC0-DDBB-432E-9385-D193470BB2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" name="Obrázek 253" descr="spacer">
                            <a:extLst>
                              <a:ext uri="{FF2B5EF4-FFF2-40B4-BE49-F238E27FC236}">
                                <a16:creationId xmlns:a16="http://schemas.microsoft.com/office/drawing/2014/main" id="{E8ADFBC0-DDBB-432E-9385-D193470BB2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09056" behindDoc="0" locked="0" layoutInCell="1" allowOverlap="1" wp14:anchorId="22BDAA22" wp14:editId="1A0D542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22" name="Obrázek 9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D25086-F1A4-47F2-A098-DCDBA0EDCD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" name="Obrázek 254" descr="spacer">
                            <a:extLst>
                              <a:ext uri="{FF2B5EF4-FFF2-40B4-BE49-F238E27FC236}">
                                <a16:creationId xmlns:a16="http://schemas.microsoft.com/office/drawing/2014/main" id="{79D25086-F1A4-47F2-A098-DCDBA0EDCD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10080" behindDoc="0" locked="0" layoutInCell="1" allowOverlap="1" wp14:anchorId="613492D9" wp14:editId="1FA328E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23" name="Obrázek 9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2C1F8E-8B93-4039-94FE-6690DC2DA7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" name="Obrázek 255" descr="spacer">
                            <a:extLst>
                              <a:ext uri="{FF2B5EF4-FFF2-40B4-BE49-F238E27FC236}">
                                <a16:creationId xmlns:a16="http://schemas.microsoft.com/office/drawing/2014/main" id="{AB2C1F8E-8B93-4039-94FE-6690DC2DA7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11104" behindDoc="0" locked="0" layoutInCell="1" allowOverlap="1" wp14:anchorId="38F26706" wp14:editId="1014EA0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24" name="Obrázek 9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326530-573F-46E7-B4A7-F4399F6F22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" name="Obrázek 256" descr="spacer">
                            <a:extLst>
                              <a:ext uri="{FF2B5EF4-FFF2-40B4-BE49-F238E27FC236}">
                                <a16:creationId xmlns:a16="http://schemas.microsoft.com/office/drawing/2014/main" id="{13326530-573F-46E7-B4A7-F4399F6F22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12128" behindDoc="0" locked="0" layoutInCell="1" allowOverlap="1" wp14:anchorId="46672300" wp14:editId="4A8B825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25" name="Obrázek 9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A6B9A3-2C8C-43E7-9223-4C14C37B7B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5" name="Obrázek 257" descr="spacer">
                            <a:extLst>
                              <a:ext uri="{FF2B5EF4-FFF2-40B4-BE49-F238E27FC236}">
                                <a16:creationId xmlns:a16="http://schemas.microsoft.com/office/drawing/2014/main" id="{D8A6B9A3-2C8C-43E7-9223-4C14C37B7B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13152" behindDoc="0" locked="0" layoutInCell="1" allowOverlap="1" wp14:anchorId="7DB69E53" wp14:editId="4EE76A2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26" name="Obrázek 9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6EB445-752C-4E71-844D-E90F1E2F00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" name="Obrázek 258" descr="spacer">
                            <a:extLst>
                              <a:ext uri="{FF2B5EF4-FFF2-40B4-BE49-F238E27FC236}">
                                <a16:creationId xmlns:a16="http://schemas.microsoft.com/office/drawing/2014/main" id="{156EB445-752C-4E71-844D-E90F1E2F00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14176" behindDoc="0" locked="0" layoutInCell="1" allowOverlap="1" wp14:anchorId="61E4C27F" wp14:editId="6C61D0D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27" name="Obrázek 9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BF10F9-EBCB-476F-AAC7-B18C2EF1E9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" name="Obrázek 259" descr="spacer">
                            <a:extLst>
                              <a:ext uri="{FF2B5EF4-FFF2-40B4-BE49-F238E27FC236}">
                                <a16:creationId xmlns:a16="http://schemas.microsoft.com/office/drawing/2014/main" id="{1DBF10F9-EBCB-476F-AAC7-B18C2EF1E9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15200" behindDoc="0" locked="0" layoutInCell="1" allowOverlap="1" wp14:anchorId="20067527" wp14:editId="5371709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28" name="Obrázek 9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32BAD7-A711-4289-9C2E-0291FBC446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" name="Obrázek 260" descr="spacer">
                            <a:extLst>
                              <a:ext uri="{FF2B5EF4-FFF2-40B4-BE49-F238E27FC236}">
                                <a16:creationId xmlns:a16="http://schemas.microsoft.com/office/drawing/2014/main" id="{8032BAD7-A711-4289-9C2E-0291FBC4462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16224" behindDoc="0" locked="0" layoutInCell="1" allowOverlap="1" wp14:anchorId="32C92C0A" wp14:editId="39A2FD4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29" name="Obrázek 9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58C161-C2C3-40B9-80B6-A9E48C4F57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" name="Obrázek 261" descr="spacer">
                            <a:extLst>
                              <a:ext uri="{FF2B5EF4-FFF2-40B4-BE49-F238E27FC236}">
                                <a16:creationId xmlns:a16="http://schemas.microsoft.com/office/drawing/2014/main" id="{3A58C161-C2C3-40B9-80B6-A9E48C4F57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17248" behindDoc="0" locked="0" layoutInCell="1" allowOverlap="1" wp14:anchorId="6AAB516C" wp14:editId="2C27A11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30" name="Obrázek 9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275B04-3148-4E58-8C4B-4EAC9876C7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0" name="Obrázek 262" descr="spacer">
                            <a:extLst>
                              <a:ext uri="{FF2B5EF4-FFF2-40B4-BE49-F238E27FC236}">
                                <a16:creationId xmlns:a16="http://schemas.microsoft.com/office/drawing/2014/main" id="{F9275B04-3148-4E58-8C4B-4EAC9876C7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18272" behindDoc="0" locked="0" layoutInCell="1" allowOverlap="1" wp14:anchorId="495F9B9D" wp14:editId="31F2E8B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31" name="Obrázek 9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2EFEB7-E0BB-4A42-998A-B08FA3D8BC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1" name="Obrázek 263" descr="spacer">
                            <a:extLst>
                              <a:ext uri="{FF2B5EF4-FFF2-40B4-BE49-F238E27FC236}">
                                <a16:creationId xmlns:a16="http://schemas.microsoft.com/office/drawing/2014/main" id="{D02EFEB7-E0BB-4A42-998A-B08FA3D8BC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19296" behindDoc="0" locked="0" layoutInCell="1" allowOverlap="1" wp14:anchorId="73E1A7C7" wp14:editId="6126965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32" name="Obrázek 9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91CA88-E246-4056-BDD0-DEAAB1718A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2" name="Obrázek 264" descr="spacer">
                            <a:extLst>
                              <a:ext uri="{FF2B5EF4-FFF2-40B4-BE49-F238E27FC236}">
                                <a16:creationId xmlns:a16="http://schemas.microsoft.com/office/drawing/2014/main" id="{3B91CA88-E246-4056-BDD0-DEAAB1718A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20320" behindDoc="0" locked="0" layoutInCell="1" allowOverlap="1" wp14:anchorId="32EE8404" wp14:editId="0DBAAE3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33" name="Obrázek 9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E28B1A-A765-42A8-AD11-4BB902F63A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3" name="Obrázek 265" descr="spacer">
                            <a:extLst>
                              <a:ext uri="{FF2B5EF4-FFF2-40B4-BE49-F238E27FC236}">
                                <a16:creationId xmlns:a16="http://schemas.microsoft.com/office/drawing/2014/main" id="{9EE28B1A-A765-42A8-AD11-4BB902F63A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21344" behindDoc="0" locked="0" layoutInCell="1" allowOverlap="1" wp14:anchorId="034B57B6" wp14:editId="02E77B0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34" name="Obrázek 9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FE73A8-59CA-44AC-AA64-594A667921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4" name="Obrázek 266" descr="spacer">
                            <a:extLst>
                              <a:ext uri="{FF2B5EF4-FFF2-40B4-BE49-F238E27FC236}">
                                <a16:creationId xmlns:a16="http://schemas.microsoft.com/office/drawing/2014/main" id="{E8FE73A8-59CA-44AC-AA64-594A667921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22368" behindDoc="0" locked="0" layoutInCell="1" allowOverlap="1" wp14:anchorId="7C7094D0" wp14:editId="63702B3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35" name="Obrázek 9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FCCE69-717B-4BB0-BA1D-07DCC96EF4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5" name="Obrázek 267" descr="spacer">
                            <a:extLst>
                              <a:ext uri="{FF2B5EF4-FFF2-40B4-BE49-F238E27FC236}">
                                <a16:creationId xmlns:a16="http://schemas.microsoft.com/office/drawing/2014/main" id="{CDFCCE69-717B-4BB0-BA1D-07DCC96EF4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23392" behindDoc="0" locked="0" layoutInCell="1" allowOverlap="1" wp14:anchorId="0609FC82" wp14:editId="110CE58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36" name="Obrázek 9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7BACFF-3818-48C4-B605-D135E8996E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6" name="Obrázek 268" descr="spacer">
                            <a:extLst>
                              <a:ext uri="{FF2B5EF4-FFF2-40B4-BE49-F238E27FC236}">
                                <a16:creationId xmlns:a16="http://schemas.microsoft.com/office/drawing/2014/main" id="{247BACFF-3818-48C4-B605-D135E8996E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24416" behindDoc="0" locked="0" layoutInCell="1" allowOverlap="1" wp14:anchorId="4828C4E4" wp14:editId="6DE95DF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37" name="Obrázek 9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6192CA-63D6-440E-839C-715AD5A471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7" name="Obrázek 269" descr="spacer">
                            <a:extLst>
                              <a:ext uri="{FF2B5EF4-FFF2-40B4-BE49-F238E27FC236}">
                                <a16:creationId xmlns:a16="http://schemas.microsoft.com/office/drawing/2014/main" id="{296192CA-63D6-440E-839C-715AD5A471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25440" behindDoc="0" locked="0" layoutInCell="1" allowOverlap="1" wp14:anchorId="5F164B79" wp14:editId="2DBAC17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38" name="Obrázek 9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E8CBA4-5A0D-4B92-8D5A-33CF0B3C5C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8" name="Obrázek 270" descr="spacer">
                            <a:extLst>
                              <a:ext uri="{FF2B5EF4-FFF2-40B4-BE49-F238E27FC236}">
                                <a16:creationId xmlns:a16="http://schemas.microsoft.com/office/drawing/2014/main" id="{AEE8CBA4-5A0D-4B92-8D5A-33CF0B3C5C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26464" behindDoc="0" locked="0" layoutInCell="1" allowOverlap="1" wp14:anchorId="755A4954" wp14:editId="4219146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39" name="Obrázek 9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5F156D-E7C2-4AF7-B96E-768969B64C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9" name="Obrázek 271" descr="spacer">
                            <a:extLst>
                              <a:ext uri="{FF2B5EF4-FFF2-40B4-BE49-F238E27FC236}">
                                <a16:creationId xmlns:a16="http://schemas.microsoft.com/office/drawing/2014/main" id="{E95F156D-E7C2-4AF7-B96E-768969B64C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27488" behindDoc="0" locked="0" layoutInCell="1" allowOverlap="1" wp14:anchorId="23BC1CB2" wp14:editId="3818811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40" name="Obrázek 9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B0150C-362A-4B1D-BDB8-17E15B9F67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0" name="Obrázek 272" descr="spacer">
                            <a:extLst>
                              <a:ext uri="{FF2B5EF4-FFF2-40B4-BE49-F238E27FC236}">
                                <a16:creationId xmlns:a16="http://schemas.microsoft.com/office/drawing/2014/main" id="{43B0150C-362A-4B1D-BDB8-17E15B9F67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28512" behindDoc="0" locked="0" layoutInCell="1" allowOverlap="1" wp14:anchorId="02A591D7" wp14:editId="094A4F9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41" name="Obrázek 9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A9D154-C323-474A-A940-F02E4FCBEA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1" name="Obrázek 273" descr="spacer">
                            <a:extLst>
                              <a:ext uri="{FF2B5EF4-FFF2-40B4-BE49-F238E27FC236}">
                                <a16:creationId xmlns:a16="http://schemas.microsoft.com/office/drawing/2014/main" id="{15A9D154-C323-474A-A940-F02E4FCBEA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29536" behindDoc="0" locked="0" layoutInCell="1" allowOverlap="1" wp14:anchorId="24D888EC" wp14:editId="27C1ACB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42" name="Obrázek 9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1D72C3-FD3F-4A6C-96EE-419DCBC58A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2" name="Obrázek 274" descr="spacer">
                            <a:extLst>
                              <a:ext uri="{FF2B5EF4-FFF2-40B4-BE49-F238E27FC236}">
                                <a16:creationId xmlns:a16="http://schemas.microsoft.com/office/drawing/2014/main" id="{E71D72C3-FD3F-4A6C-96EE-419DCBC58A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30560" behindDoc="0" locked="0" layoutInCell="1" allowOverlap="1" wp14:anchorId="220998D6" wp14:editId="2A21D12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43" name="Obrázek 9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619045-223C-4E81-B306-CA4853DB3E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3" name="Obrázek 275" descr="spacer">
                            <a:extLst>
                              <a:ext uri="{FF2B5EF4-FFF2-40B4-BE49-F238E27FC236}">
                                <a16:creationId xmlns:a16="http://schemas.microsoft.com/office/drawing/2014/main" id="{DA619045-223C-4E81-B306-CA4853DB3E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31584" behindDoc="0" locked="0" layoutInCell="1" allowOverlap="1" wp14:anchorId="6538FEB7" wp14:editId="3339EBD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44" name="Obrázek 9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FC1D58-0446-4100-B6CF-B01B650F18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4" name="Obrázek 276" descr="spacer">
                            <a:extLst>
                              <a:ext uri="{FF2B5EF4-FFF2-40B4-BE49-F238E27FC236}">
                                <a16:creationId xmlns:a16="http://schemas.microsoft.com/office/drawing/2014/main" id="{28FC1D58-0446-4100-B6CF-B01B650F18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32608" behindDoc="0" locked="0" layoutInCell="1" allowOverlap="1" wp14:anchorId="56909C6E" wp14:editId="2C5181C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45" name="Obrázek 9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763CE9-5B0A-4598-AFBA-2FD23A83D8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5" name="Obrázek 277" descr="spacer">
                            <a:extLst>
                              <a:ext uri="{FF2B5EF4-FFF2-40B4-BE49-F238E27FC236}">
                                <a16:creationId xmlns:a16="http://schemas.microsoft.com/office/drawing/2014/main" id="{AB763CE9-5B0A-4598-AFBA-2FD23A83D8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33632" behindDoc="0" locked="0" layoutInCell="1" allowOverlap="1" wp14:anchorId="04CDFBA9" wp14:editId="63CC151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46" name="Obrázek 9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381F6A-EA68-4295-A553-4F2AF8A68D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6" name="Obrázek 278" descr="spacer">
                            <a:extLst>
                              <a:ext uri="{FF2B5EF4-FFF2-40B4-BE49-F238E27FC236}">
                                <a16:creationId xmlns:a16="http://schemas.microsoft.com/office/drawing/2014/main" id="{E0381F6A-EA68-4295-A553-4F2AF8A68D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34656" behindDoc="0" locked="0" layoutInCell="1" allowOverlap="1" wp14:anchorId="6D3C31BF" wp14:editId="4C1E2A4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47" name="Obrázek 9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B0DB57-D6F9-4D78-9319-3B024675B5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7" name="Obrázek 279" descr="spacer">
                            <a:extLst>
                              <a:ext uri="{FF2B5EF4-FFF2-40B4-BE49-F238E27FC236}">
                                <a16:creationId xmlns:a16="http://schemas.microsoft.com/office/drawing/2014/main" id="{C0B0DB57-D6F9-4D78-9319-3B024675B5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35680" behindDoc="0" locked="0" layoutInCell="1" allowOverlap="1" wp14:anchorId="394D64CC" wp14:editId="60D8E88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48" name="Obrázek 9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5CCCDA-AF3E-4FD4-8AE6-7351D36017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8" name="Obrázek 280" descr="spacer">
                            <a:extLst>
                              <a:ext uri="{FF2B5EF4-FFF2-40B4-BE49-F238E27FC236}">
                                <a16:creationId xmlns:a16="http://schemas.microsoft.com/office/drawing/2014/main" id="{D85CCCDA-AF3E-4FD4-8AE6-7351D36017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36704" behindDoc="0" locked="0" layoutInCell="1" allowOverlap="1" wp14:anchorId="6920BC0D" wp14:editId="26E5FD3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49" name="Obrázek 9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FE1EF5-B7C8-474F-A333-0761005745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9" name="Obrázek 281" descr="spacer">
                            <a:extLst>
                              <a:ext uri="{FF2B5EF4-FFF2-40B4-BE49-F238E27FC236}">
                                <a16:creationId xmlns:a16="http://schemas.microsoft.com/office/drawing/2014/main" id="{0AFE1EF5-B7C8-474F-A333-0761005745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37728" behindDoc="0" locked="0" layoutInCell="1" allowOverlap="1" wp14:anchorId="27DB25AD" wp14:editId="4AE72B7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50" name="Obrázek 9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18E53C-1EA6-4AD9-850D-4235C663DC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0" name="Obrázek 1" descr="spacer">
                            <a:extLst>
                              <a:ext uri="{FF2B5EF4-FFF2-40B4-BE49-F238E27FC236}">
                                <a16:creationId xmlns:a16="http://schemas.microsoft.com/office/drawing/2014/main" id="{6F18E53C-1EA6-4AD9-850D-4235C663DC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38752" behindDoc="0" locked="0" layoutInCell="1" allowOverlap="1" wp14:anchorId="1D41275B" wp14:editId="3121020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51" name="Obrázek 9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7DD511-FE2C-4E76-BF54-7E3479151C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1" name="Obrázek 283" descr="spacer">
                            <a:extLst>
                              <a:ext uri="{FF2B5EF4-FFF2-40B4-BE49-F238E27FC236}">
                                <a16:creationId xmlns:a16="http://schemas.microsoft.com/office/drawing/2014/main" id="{3A7DD511-FE2C-4E76-BF54-7E3479151C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39776" behindDoc="0" locked="0" layoutInCell="1" allowOverlap="1" wp14:anchorId="678F88CD" wp14:editId="2E023CD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52" name="Obrázek 9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684BFF-9781-420E-A4A9-5F97FCE704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2" name="Obrázek 284" descr="spacer">
                            <a:extLst>
                              <a:ext uri="{FF2B5EF4-FFF2-40B4-BE49-F238E27FC236}">
                                <a16:creationId xmlns:a16="http://schemas.microsoft.com/office/drawing/2014/main" id="{EA684BFF-9781-420E-A4A9-5F97FCE704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40800" behindDoc="0" locked="0" layoutInCell="1" allowOverlap="1" wp14:anchorId="088009E7" wp14:editId="2B7B761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53" name="Obrázek 9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520E6-5AC2-43CD-ADAC-0B9CCCD8AD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3" name="Obrázek 285" descr="spacer">
                            <a:extLst>
                              <a:ext uri="{FF2B5EF4-FFF2-40B4-BE49-F238E27FC236}">
                                <a16:creationId xmlns:a16="http://schemas.microsoft.com/office/drawing/2014/main" id="{53D520E6-5AC2-43CD-ADAC-0B9CCCD8AD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41824" behindDoc="0" locked="0" layoutInCell="1" allowOverlap="1" wp14:anchorId="330885D6" wp14:editId="0681623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54" name="Obrázek 9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C36195-11A6-43CA-AF81-8BC9B4AB90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4" name="Obrázek 286" descr="spacer">
                            <a:extLst>
                              <a:ext uri="{FF2B5EF4-FFF2-40B4-BE49-F238E27FC236}">
                                <a16:creationId xmlns:a16="http://schemas.microsoft.com/office/drawing/2014/main" id="{87C36195-11A6-43CA-AF81-8BC9B4AB90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42848" behindDoc="0" locked="0" layoutInCell="1" allowOverlap="1" wp14:anchorId="69032EF1" wp14:editId="1E3A961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55" name="Obrázek 9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74B83C-8D48-48F6-8286-9B78307BEA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5" name="Obrázek 287" descr="spacer">
                            <a:extLst>
                              <a:ext uri="{FF2B5EF4-FFF2-40B4-BE49-F238E27FC236}">
                                <a16:creationId xmlns:a16="http://schemas.microsoft.com/office/drawing/2014/main" id="{A074B83C-8D48-48F6-8286-9B78307BEA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43872" behindDoc="0" locked="0" layoutInCell="1" allowOverlap="1" wp14:anchorId="3A2CC957" wp14:editId="57ECCDF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56" name="Obrázek 9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6FF23E-3705-4880-BB24-57B7771EE4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" name="Obrázek 288" descr="spacer">
                            <a:extLst>
                              <a:ext uri="{FF2B5EF4-FFF2-40B4-BE49-F238E27FC236}">
                                <a16:creationId xmlns:a16="http://schemas.microsoft.com/office/drawing/2014/main" id="{0A6FF23E-3705-4880-BB24-57B7771EE4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44896" behindDoc="0" locked="0" layoutInCell="1" allowOverlap="1" wp14:anchorId="6334D6C2" wp14:editId="19F1577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57" name="Obrázek 8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FAD374-92BC-4C18-A637-6FAE345390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7" name="Obrázek 289" descr="spacer">
                            <a:extLst>
                              <a:ext uri="{FF2B5EF4-FFF2-40B4-BE49-F238E27FC236}">
                                <a16:creationId xmlns:a16="http://schemas.microsoft.com/office/drawing/2014/main" id="{CEFAD374-92BC-4C18-A637-6FAE345390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45920" behindDoc="0" locked="0" layoutInCell="1" allowOverlap="1" wp14:anchorId="7D1FCD9A" wp14:editId="1DED0E5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58" name="Obrázek 8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718ECB-6B1F-4A56-B0BC-B41E451CED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8" name="Obrázek 290" descr="spacer">
                            <a:extLst>
                              <a:ext uri="{FF2B5EF4-FFF2-40B4-BE49-F238E27FC236}">
                                <a16:creationId xmlns:a16="http://schemas.microsoft.com/office/drawing/2014/main" id="{E2718ECB-6B1F-4A56-B0BC-B41E451CED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46944" behindDoc="0" locked="0" layoutInCell="1" allowOverlap="1" wp14:anchorId="481F9A2F" wp14:editId="7B08658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59" name="Obrázek 8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DF8084-386A-4D58-92F4-BB8F3E2DB9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9" name="Obrázek 291" descr="spacer">
                            <a:extLst>
                              <a:ext uri="{FF2B5EF4-FFF2-40B4-BE49-F238E27FC236}">
                                <a16:creationId xmlns:a16="http://schemas.microsoft.com/office/drawing/2014/main" id="{27DF8084-386A-4D58-92F4-BB8F3E2DB9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47968" behindDoc="0" locked="0" layoutInCell="1" allowOverlap="1" wp14:anchorId="7F6AE60C" wp14:editId="2CDCAEB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60" name="Obrázek 8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B7E114-31B0-40C0-BBF4-FB2EE866C4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0" name="Obrázek 292" descr="spacer">
                            <a:extLst>
                              <a:ext uri="{FF2B5EF4-FFF2-40B4-BE49-F238E27FC236}">
                                <a16:creationId xmlns:a16="http://schemas.microsoft.com/office/drawing/2014/main" id="{2EB7E114-31B0-40C0-BBF4-FB2EE866C4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48992" behindDoc="0" locked="0" layoutInCell="1" allowOverlap="1" wp14:anchorId="4308468E" wp14:editId="745343A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61" name="Obrázek 8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8079C2-3049-4D71-81E1-A9F4E9AC9A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1" name="Obrázek 293" descr="spacer">
                            <a:extLst>
                              <a:ext uri="{FF2B5EF4-FFF2-40B4-BE49-F238E27FC236}">
                                <a16:creationId xmlns:a16="http://schemas.microsoft.com/office/drawing/2014/main" id="{A18079C2-3049-4D71-81E1-A9F4E9AC9A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50016" behindDoc="0" locked="0" layoutInCell="1" allowOverlap="1" wp14:anchorId="2F879A84" wp14:editId="010735D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62" name="Obrázek 8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28D640-A4B4-49FD-8DAB-01BFCE7CCA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2" name="Obrázek 294" descr="spacer">
                            <a:extLst>
                              <a:ext uri="{FF2B5EF4-FFF2-40B4-BE49-F238E27FC236}">
                                <a16:creationId xmlns:a16="http://schemas.microsoft.com/office/drawing/2014/main" id="{B328D640-A4B4-49FD-8DAB-01BFCE7CCA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51040" behindDoc="0" locked="0" layoutInCell="1" allowOverlap="1" wp14:anchorId="003F8722" wp14:editId="6EA8DEC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63" name="Obrázek 8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AE17AD-80E4-42CC-8F62-C2994C1BC3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3" name="Obrázek 295" descr="spacer">
                            <a:extLst>
                              <a:ext uri="{FF2B5EF4-FFF2-40B4-BE49-F238E27FC236}">
                                <a16:creationId xmlns:a16="http://schemas.microsoft.com/office/drawing/2014/main" id="{9CAE17AD-80E4-42CC-8F62-C2994C1BC3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52064" behindDoc="0" locked="0" layoutInCell="1" allowOverlap="1" wp14:anchorId="202FDA47" wp14:editId="7A109A2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64" name="Obrázek 8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9AF3A8-D934-4E6F-8EF0-8EF8196561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4" name="Obrázek 296" descr="spacer">
                            <a:extLst>
                              <a:ext uri="{FF2B5EF4-FFF2-40B4-BE49-F238E27FC236}">
                                <a16:creationId xmlns:a16="http://schemas.microsoft.com/office/drawing/2014/main" id="{CA9AF3A8-D934-4E6F-8EF0-8EF8196561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53088" behindDoc="0" locked="0" layoutInCell="1" allowOverlap="1" wp14:anchorId="66D58EBD" wp14:editId="3C241B9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65" name="Obrázek 8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C2BCD6-293C-428D-8E16-B586319D35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5" name="Obrázek 297" descr="spacer">
                            <a:extLst>
                              <a:ext uri="{FF2B5EF4-FFF2-40B4-BE49-F238E27FC236}">
                                <a16:creationId xmlns:a16="http://schemas.microsoft.com/office/drawing/2014/main" id="{EEC2BCD6-293C-428D-8E16-B586319D35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54112" behindDoc="0" locked="0" layoutInCell="1" allowOverlap="1" wp14:anchorId="29D1D2AF" wp14:editId="075257B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66" name="Obrázek 8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DF6FA8-D81B-4E74-863D-869F409B4B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6" name="Obrázek 298" descr="spacer">
                            <a:extLst>
                              <a:ext uri="{FF2B5EF4-FFF2-40B4-BE49-F238E27FC236}">
                                <a16:creationId xmlns:a16="http://schemas.microsoft.com/office/drawing/2014/main" id="{D4DF6FA8-D81B-4E74-863D-869F409B4B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55136" behindDoc="0" locked="0" layoutInCell="1" allowOverlap="1" wp14:anchorId="718C5E3C" wp14:editId="18D4A44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67" name="Obrázek 8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B98104-C0CF-4866-B920-7406F8FB75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7" name="Obrázek 299" descr="spacer">
                            <a:extLst>
                              <a:ext uri="{FF2B5EF4-FFF2-40B4-BE49-F238E27FC236}">
                                <a16:creationId xmlns:a16="http://schemas.microsoft.com/office/drawing/2014/main" id="{27B98104-C0CF-4866-B920-7406F8FB75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56160" behindDoc="0" locked="0" layoutInCell="1" allowOverlap="1" wp14:anchorId="31081BC2" wp14:editId="0122A7C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68" name="Obrázek 8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A8F49C-1BA6-4AAD-BBE6-7B68E17A04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8" name="Obrázek 300" descr="spacer">
                            <a:extLst>
                              <a:ext uri="{FF2B5EF4-FFF2-40B4-BE49-F238E27FC236}">
                                <a16:creationId xmlns:a16="http://schemas.microsoft.com/office/drawing/2014/main" id="{86A8F49C-1BA6-4AAD-BBE6-7B68E17A04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57184" behindDoc="0" locked="0" layoutInCell="1" allowOverlap="1" wp14:anchorId="1F1DB3FA" wp14:editId="445DBA0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69" name="Obrázek 8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34BBCA-A986-48E3-B2F0-15FDD97425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9" name="Obrázek 301" descr="spacer">
                            <a:extLst>
                              <a:ext uri="{FF2B5EF4-FFF2-40B4-BE49-F238E27FC236}">
                                <a16:creationId xmlns:a16="http://schemas.microsoft.com/office/drawing/2014/main" id="{0834BBCA-A986-48E3-B2F0-15FDD97425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58208" behindDoc="0" locked="0" layoutInCell="1" allowOverlap="1" wp14:anchorId="518E30C5" wp14:editId="7E0738E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70" name="Obrázek 8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DF0DE3-B3DC-439E-916A-F4670670B9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0" name="Obrázek 302" descr="spacer">
                            <a:extLst>
                              <a:ext uri="{FF2B5EF4-FFF2-40B4-BE49-F238E27FC236}">
                                <a16:creationId xmlns:a16="http://schemas.microsoft.com/office/drawing/2014/main" id="{F6DF0DE3-B3DC-439E-916A-F4670670B9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59232" behindDoc="0" locked="0" layoutInCell="1" allowOverlap="1" wp14:anchorId="56F1E32F" wp14:editId="0E722AD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71" name="Obrázek 8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30B2EC-9BEB-4037-9395-7338C81884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1" name="Obrázek 303" descr="spacer">
                            <a:extLst>
                              <a:ext uri="{FF2B5EF4-FFF2-40B4-BE49-F238E27FC236}">
                                <a16:creationId xmlns:a16="http://schemas.microsoft.com/office/drawing/2014/main" id="{9F30B2EC-9BEB-4037-9395-7338C81884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60256" behindDoc="0" locked="0" layoutInCell="1" allowOverlap="1" wp14:anchorId="18A57850" wp14:editId="4ECC755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72" name="Obrázek 8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230E83-80BB-441D-B846-3278C0EC23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2" name="Obrázek 304" descr="spacer">
                            <a:extLst>
                              <a:ext uri="{FF2B5EF4-FFF2-40B4-BE49-F238E27FC236}">
                                <a16:creationId xmlns:a16="http://schemas.microsoft.com/office/drawing/2014/main" id="{55230E83-80BB-441D-B846-3278C0EC23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61280" behindDoc="0" locked="0" layoutInCell="1" allowOverlap="1" wp14:anchorId="1F0560AB" wp14:editId="7F31688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73" name="Obrázek 8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85C61D-AD10-4699-9688-87FF19B521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3" name="Obrázek 305" descr="spacer">
                            <a:extLst>
                              <a:ext uri="{FF2B5EF4-FFF2-40B4-BE49-F238E27FC236}">
                                <a16:creationId xmlns:a16="http://schemas.microsoft.com/office/drawing/2014/main" id="{F385C61D-AD10-4699-9688-87FF19B521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62304" behindDoc="0" locked="0" layoutInCell="1" allowOverlap="1" wp14:anchorId="2C5A3E2A" wp14:editId="56B777F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74" name="Obrázek 8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924E7B-8035-430D-A91C-45320ADD43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Obrázek 306" descr="spacer">
                            <a:extLst>
                              <a:ext uri="{FF2B5EF4-FFF2-40B4-BE49-F238E27FC236}">
                                <a16:creationId xmlns:a16="http://schemas.microsoft.com/office/drawing/2014/main" id="{6C924E7B-8035-430D-A91C-45320ADD43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63328" behindDoc="0" locked="0" layoutInCell="1" allowOverlap="1" wp14:anchorId="1D0F9405" wp14:editId="299BF5B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75" name="Obrázek 8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85876F-AAD6-4DF5-921D-C8D77062B9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5" name="Obrázek 307" descr="spacer">
                            <a:extLst>
                              <a:ext uri="{FF2B5EF4-FFF2-40B4-BE49-F238E27FC236}">
                                <a16:creationId xmlns:a16="http://schemas.microsoft.com/office/drawing/2014/main" id="{2685876F-AAD6-4DF5-921D-C8D77062B92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64352" behindDoc="0" locked="0" layoutInCell="1" allowOverlap="1" wp14:anchorId="79AE5795" wp14:editId="21F9F1D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76" name="Obrázek 8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16F061-D31E-454C-8050-6B3C21E4EF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Obrázek 308" descr="spacer">
                            <a:extLst>
                              <a:ext uri="{FF2B5EF4-FFF2-40B4-BE49-F238E27FC236}">
                                <a16:creationId xmlns:a16="http://schemas.microsoft.com/office/drawing/2014/main" id="{4B16F061-D31E-454C-8050-6B3C21E4EF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65376" behindDoc="0" locked="0" layoutInCell="1" allowOverlap="1" wp14:anchorId="3062F22E" wp14:editId="50B1AC5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77" name="Obrázek 8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CDDC06-3FBF-4C6C-9C77-279E523326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7" name="Obrázek 309" descr="spacer">
                            <a:extLst>
                              <a:ext uri="{FF2B5EF4-FFF2-40B4-BE49-F238E27FC236}">
                                <a16:creationId xmlns:a16="http://schemas.microsoft.com/office/drawing/2014/main" id="{2ECDDC06-3FBF-4C6C-9C77-279E523326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66400" behindDoc="0" locked="0" layoutInCell="1" allowOverlap="1" wp14:anchorId="5EF19CB6" wp14:editId="115547D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78" name="Obrázek 8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94744B-A3C0-434D-A4CC-D2912AFC06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" name="Obrázek 310" descr="spacer">
                            <a:extLst>
                              <a:ext uri="{FF2B5EF4-FFF2-40B4-BE49-F238E27FC236}">
                                <a16:creationId xmlns:a16="http://schemas.microsoft.com/office/drawing/2014/main" id="{F794744B-A3C0-434D-A4CC-D2912AFC06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67424" behindDoc="0" locked="0" layoutInCell="1" allowOverlap="1" wp14:anchorId="7615CF53" wp14:editId="5AD6E7F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79" name="Obrázek 8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F125DA-0473-41A0-8432-78ECD6DFFA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9" name="Obrázek 311" descr="spacer">
                            <a:extLst>
                              <a:ext uri="{FF2B5EF4-FFF2-40B4-BE49-F238E27FC236}">
                                <a16:creationId xmlns:a16="http://schemas.microsoft.com/office/drawing/2014/main" id="{5FF125DA-0473-41A0-8432-78ECD6DFFA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68448" behindDoc="0" locked="0" layoutInCell="1" allowOverlap="1" wp14:anchorId="3DBFA1DB" wp14:editId="6079BBD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80" name="Obrázek 8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79C81F-13B0-4175-A2A7-11DD9999C5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0" name="Obrázek 312" descr="spacer">
                            <a:extLst>
                              <a:ext uri="{FF2B5EF4-FFF2-40B4-BE49-F238E27FC236}">
                                <a16:creationId xmlns:a16="http://schemas.microsoft.com/office/drawing/2014/main" id="{F979C81F-13B0-4175-A2A7-11DD9999C5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69472" behindDoc="0" locked="0" layoutInCell="1" allowOverlap="1" wp14:anchorId="7BB12E63" wp14:editId="6D25027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81" name="Obrázek 8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0D00D1-5173-4CD6-8826-488D4484E5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1" name="Obrázek 313" descr="spacer">
                            <a:extLst>
                              <a:ext uri="{FF2B5EF4-FFF2-40B4-BE49-F238E27FC236}">
                                <a16:creationId xmlns:a16="http://schemas.microsoft.com/office/drawing/2014/main" id="{B10D00D1-5173-4CD6-8826-488D4484E5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70496" behindDoc="0" locked="0" layoutInCell="1" allowOverlap="1" wp14:anchorId="574D9861" wp14:editId="27526FB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82" name="Obrázek 8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48839D-5642-4AF3-BE19-12980DA3FC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2" name="Obrázek 314" descr="spacer">
                            <a:extLst>
                              <a:ext uri="{FF2B5EF4-FFF2-40B4-BE49-F238E27FC236}">
                                <a16:creationId xmlns:a16="http://schemas.microsoft.com/office/drawing/2014/main" id="{6048839D-5642-4AF3-BE19-12980DA3FC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71520" behindDoc="0" locked="0" layoutInCell="1" allowOverlap="1" wp14:anchorId="56DBAA5D" wp14:editId="7C17A88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83" name="Obrázek 8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175FF9-33F9-4080-9ACE-DB13002B50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3" name="Obrázek 315" descr="spacer">
                            <a:extLst>
                              <a:ext uri="{FF2B5EF4-FFF2-40B4-BE49-F238E27FC236}">
                                <a16:creationId xmlns:a16="http://schemas.microsoft.com/office/drawing/2014/main" id="{3A175FF9-33F9-4080-9ACE-DB13002B50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72544" behindDoc="0" locked="0" layoutInCell="1" allowOverlap="1" wp14:anchorId="4423858E" wp14:editId="6590236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84" name="Obrázek 8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055855-3BA0-4FE2-AD12-DE5FA69A3D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4" name="Obrázek 316" descr="spacer">
                            <a:extLst>
                              <a:ext uri="{FF2B5EF4-FFF2-40B4-BE49-F238E27FC236}">
                                <a16:creationId xmlns:a16="http://schemas.microsoft.com/office/drawing/2014/main" id="{F4055855-3BA0-4FE2-AD12-DE5FA69A3D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73568" behindDoc="0" locked="0" layoutInCell="1" allowOverlap="1" wp14:anchorId="21C77546" wp14:editId="538FCDF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85" name="Obrázek 8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1EAAF1-1F91-4D39-9AF1-BD837521AE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5" name="Obrázek 317" descr="spacer">
                            <a:extLst>
                              <a:ext uri="{FF2B5EF4-FFF2-40B4-BE49-F238E27FC236}">
                                <a16:creationId xmlns:a16="http://schemas.microsoft.com/office/drawing/2014/main" id="{3E1EAAF1-1F91-4D39-9AF1-BD837521AE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74592" behindDoc="0" locked="0" layoutInCell="1" allowOverlap="1" wp14:anchorId="7BEACC5A" wp14:editId="435BD60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86" name="Obrázek 8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A0CABF-79BC-4258-B642-8112CC3B64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6" name="Obrázek 318" descr="spacer">
                            <a:extLst>
                              <a:ext uri="{FF2B5EF4-FFF2-40B4-BE49-F238E27FC236}">
                                <a16:creationId xmlns:a16="http://schemas.microsoft.com/office/drawing/2014/main" id="{47A0CABF-79BC-4258-B642-8112CC3B64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75616" behindDoc="0" locked="0" layoutInCell="1" allowOverlap="1" wp14:anchorId="79AE954C" wp14:editId="016DCB2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87" name="Obrázek 8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40ECA2-1B6F-4E67-B56A-0F1B2EDEA6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7" name="Obrázek 319" descr="spacer">
                            <a:extLst>
                              <a:ext uri="{FF2B5EF4-FFF2-40B4-BE49-F238E27FC236}">
                                <a16:creationId xmlns:a16="http://schemas.microsoft.com/office/drawing/2014/main" id="{A640ECA2-1B6F-4E67-B56A-0F1B2EDEA6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76640" behindDoc="0" locked="0" layoutInCell="1" allowOverlap="1" wp14:anchorId="39A28783" wp14:editId="7FEBF17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88" name="Obrázek 8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D83612-427A-4D40-9DD2-1933EEA625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8" name="Obrázek 320" descr="spacer">
                            <a:extLst>
                              <a:ext uri="{FF2B5EF4-FFF2-40B4-BE49-F238E27FC236}">
                                <a16:creationId xmlns:a16="http://schemas.microsoft.com/office/drawing/2014/main" id="{D7D83612-427A-4D40-9DD2-1933EEA625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77664" behindDoc="0" locked="0" layoutInCell="1" allowOverlap="1" wp14:anchorId="2B356CA8" wp14:editId="114EE53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89" name="Obrázek 8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C50C26-08B4-43A2-A87D-F2F86A8E05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9" name="Obrázek 321" descr="spacer">
                            <a:extLst>
                              <a:ext uri="{FF2B5EF4-FFF2-40B4-BE49-F238E27FC236}">
                                <a16:creationId xmlns:a16="http://schemas.microsoft.com/office/drawing/2014/main" id="{90C50C26-08B4-43A2-A87D-F2F86A8E05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78688" behindDoc="0" locked="0" layoutInCell="1" allowOverlap="1" wp14:anchorId="3B96281F" wp14:editId="155F20E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90" name="Obrázek 8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816472-72FE-458C-87D0-90A37C33DF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0" name="Obrázek 322" descr="spacer">
                            <a:extLst>
                              <a:ext uri="{FF2B5EF4-FFF2-40B4-BE49-F238E27FC236}">
                                <a16:creationId xmlns:a16="http://schemas.microsoft.com/office/drawing/2014/main" id="{5F816472-72FE-458C-87D0-90A37C33DF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79712" behindDoc="0" locked="0" layoutInCell="1" allowOverlap="1" wp14:anchorId="0A8E04DB" wp14:editId="21C6C65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91" name="Obrázek 8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179154-EA4B-41F5-A292-EDAA40A90E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1" name="Obrázek 323" descr="spacer">
                            <a:extLst>
                              <a:ext uri="{FF2B5EF4-FFF2-40B4-BE49-F238E27FC236}">
                                <a16:creationId xmlns:a16="http://schemas.microsoft.com/office/drawing/2014/main" id="{26179154-EA4B-41F5-A292-EDAA40A90E9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80736" behindDoc="0" locked="0" layoutInCell="1" allowOverlap="1" wp14:anchorId="055D0600" wp14:editId="5A4D465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92" name="Obrázek 8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361815-CBF7-4990-AD66-C2A7504EF6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2" name="Obrázek 324" descr="spacer">
                            <a:extLst>
                              <a:ext uri="{FF2B5EF4-FFF2-40B4-BE49-F238E27FC236}">
                                <a16:creationId xmlns:a16="http://schemas.microsoft.com/office/drawing/2014/main" id="{64361815-CBF7-4990-AD66-C2A7504EF6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81760" behindDoc="0" locked="0" layoutInCell="1" allowOverlap="1" wp14:anchorId="5CBBE991" wp14:editId="6F5D92D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93" name="Obrázek 8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752016-FAC8-4C41-85FC-B4F4D8159D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3" name="Obrázek 325" descr="spacer">
                            <a:extLst>
                              <a:ext uri="{FF2B5EF4-FFF2-40B4-BE49-F238E27FC236}">
                                <a16:creationId xmlns:a16="http://schemas.microsoft.com/office/drawing/2014/main" id="{EC752016-FAC8-4C41-85FC-B4F4D8159D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82784" behindDoc="0" locked="0" layoutInCell="1" allowOverlap="1" wp14:anchorId="2FFC4907" wp14:editId="60F0768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94" name="Obrázek 8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6BA5BB-8716-40BC-ABE0-9D68F41C22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4" name="Obrázek 326" descr="spacer">
                            <a:extLst>
                              <a:ext uri="{FF2B5EF4-FFF2-40B4-BE49-F238E27FC236}">
                                <a16:creationId xmlns:a16="http://schemas.microsoft.com/office/drawing/2014/main" id="{4B6BA5BB-8716-40BC-ABE0-9D68F41C22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83808" behindDoc="0" locked="0" layoutInCell="1" allowOverlap="1" wp14:anchorId="7C8A53DA" wp14:editId="6B3D672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95" name="Obrázek 8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8E400F-AA02-457F-AFE4-94372CAFDA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5" name="Obrázek 327" descr="spacer">
                            <a:extLst>
                              <a:ext uri="{FF2B5EF4-FFF2-40B4-BE49-F238E27FC236}">
                                <a16:creationId xmlns:a16="http://schemas.microsoft.com/office/drawing/2014/main" id="{F38E400F-AA02-457F-AFE4-94372CAFDA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84832" behindDoc="0" locked="0" layoutInCell="1" allowOverlap="1" wp14:anchorId="61BFC8E1" wp14:editId="6909D6F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96" name="Obrázek 8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EF3AE9-A18B-4E23-922A-4E3EA96F41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6" name="Obrázek 328" descr="spacer">
                            <a:extLst>
                              <a:ext uri="{FF2B5EF4-FFF2-40B4-BE49-F238E27FC236}">
                                <a16:creationId xmlns:a16="http://schemas.microsoft.com/office/drawing/2014/main" id="{F3EF3AE9-A18B-4E23-922A-4E3EA96F41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85856" behindDoc="0" locked="0" layoutInCell="1" allowOverlap="1" wp14:anchorId="158A5527" wp14:editId="03F4749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97" name="Obrázek 8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EC1DA6-33D0-4CD3-B97E-0C797F5A7F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7" name="Obrázek 329" descr="spacer">
                            <a:extLst>
                              <a:ext uri="{FF2B5EF4-FFF2-40B4-BE49-F238E27FC236}">
                                <a16:creationId xmlns:a16="http://schemas.microsoft.com/office/drawing/2014/main" id="{68EC1DA6-33D0-4CD3-B97E-0C797F5A7F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86880" behindDoc="0" locked="0" layoutInCell="1" allowOverlap="1" wp14:anchorId="76F184D8" wp14:editId="4505010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98" name="Obrázek 8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0D08D9-1765-448D-8856-E6EF9DE4E7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8" name="Obrázek 330" descr="spacer">
                            <a:extLst>
                              <a:ext uri="{FF2B5EF4-FFF2-40B4-BE49-F238E27FC236}">
                                <a16:creationId xmlns:a16="http://schemas.microsoft.com/office/drawing/2014/main" id="{3F0D08D9-1765-448D-8856-E6EF9DE4E7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87904" behindDoc="0" locked="0" layoutInCell="1" allowOverlap="1" wp14:anchorId="2A823DD8" wp14:editId="66EB578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099" name="Obrázek 8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422A5B-2EFC-429F-B9B6-05143EC8B0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9" name="Obrázek 331" descr="spacer">
                            <a:extLst>
                              <a:ext uri="{FF2B5EF4-FFF2-40B4-BE49-F238E27FC236}">
                                <a16:creationId xmlns:a16="http://schemas.microsoft.com/office/drawing/2014/main" id="{53422A5B-2EFC-429F-B9B6-05143EC8B0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88928" behindDoc="0" locked="0" layoutInCell="1" allowOverlap="1" wp14:anchorId="618B462F" wp14:editId="4A832B9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00" name="Obrázek 8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7FF78B-A182-4002-83AF-049F816BB5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0" name="Obrázek 332" descr="spacer">
                            <a:extLst>
                              <a:ext uri="{FF2B5EF4-FFF2-40B4-BE49-F238E27FC236}">
                                <a16:creationId xmlns:a16="http://schemas.microsoft.com/office/drawing/2014/main" id="{097FF78B-A182-4002-83AF-049F816BB5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89952" behindDoc="0" locked="0" layoutInCell="1" allowOverlap="1" wp14:anchorId="37105430" wp14:editId="3376445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01" name="Obrázek 8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7157D7-E60F-476A-A31F-A00F7BCFA7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1" name="Obrázek 333" descr="spacer">
                            <a:extLst>
                              <a:ext uri="{FF2B5EF4-FFF2-40B4-BE49-F238E27FC236}">
                                <a16:creationId xmlns:a16="http://schemas.microsoft.com/office/drawing/2014/main" id="{397157D7-E60F-476A-A31F-A00F7BCFA7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90976" behindDoc="0" locked="0" layoutInCell="1" allowOverlap="1" wp14:anchorId="087A8A7C" wp14:editId="4CD0746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02" name="Obrázek 8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C1C49B-4428-450F-AE27-D324BA4FE2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2" name="Obrázek 334" descr="spacer">
                            <a:extLst>
                              <a:ext uri="{FF2B5EF4-FFF2-40B4-BE49-F238E27FC236}">
                                <a16:creationId xmlns:a16="http://schemas.microsoft.com/office/drawing/2014/main" id="{24C1C49B-4428-450F-AE27-D324BA4FE2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92000" behindDoc="0" locked="0" layoutInCell="1" allowOverlap="1" wp14:anchorId="601F70BD" wp14:editId="4D2D4CE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03" name="Obrázek 8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BC4EFE-BE59-442E-A87D-455A45ECC6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3" name="Obrázek 335" descr="spacer">
                            <a:extLst>
                              <a:ext uri="{FF2B5EF4-FFF2-40B4-BE49-F238E27FC236}">
                                <a16:creationId xmlns:a16="http://schemas.microsoft.com/office/drawing/2014/main" id="{6BBC4EFE-BE59-442E-A87D-455A45ECC6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93024" behindDoc="0" locked="0" layoutInCell="1" allowOverlap="1" wp14:anchorId="3134FD9E" wp14:editId="73F2AB2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04" name="Obrázek 8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787B78-92F8-4683-8191-8F69B823F8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4" name="Obrázek 336" descr="spacer">
                            <a:extLst>
                              <a:ext uri="{FF2B5EF4-FFF2-40B4-BE49-F238E27FC236}">
                                <a16:creationId xmlns:a16="http://schemas.microsoft.com/office/drawing/2014/main" id="{14787B78-92F8-4683-8191-8F69B823F8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94048" behindDoc="0" locked="0" layoutInCell="1" allowOverlap="1" wp14:anchorId="58F27302" wp14:editId="1C9C443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05" name="Obrázek 8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661A83-500E-4ECC-835A-38A71F40F3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5" name="Obrázek 337" descr="spacer">
                            <a:extLst>
                              <a:ext uri="{FF2B5EF4-FFF2-40B4-BE49-F238E27FC236}">
                                <a16:creationId xmlns:a16="http://schemas.microsoft.com/office/drawing/2014/main" id="{67661A83-500E-4ECC-835A-38A71F40F3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95072" behindDoc="0" locked="0" layoutInCell="1" allowOverlap="1" wp14:anchorId="6833010B" wp14:editId="2E176EA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06" name="Obrázek 8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E4F577-8D12-4A9A-B814-7AAE7FFF2E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6" name="Obrázek 338" descr="spacer">
                            <a:extLst>
                              <a:ext uri="{FF2B5EF4-FFF2-40B4-BE49-F238E27FC236}">
                                <a16:creationId xmlns:a16="http://schemas.microsoft.com/office/drawing/2014/main" id="{B9E4F577-8D12-4A9A-B814-7AAE7FFF2E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96096" behindDoc="0" locked="0" layoutInCell="1" allowOverlap="1" wp14:anchorId="07BC03BA" wp14:editId="2E92F36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07" name="Obrázek 8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74DE4A-2CB7-4301-B78A-6B8676AFEF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7" name="Obrázek 339" descr="spacer">
                            <a:extLst>
                              <a:ext uri="{FF2B5EF4-FFF2-40B4-BE49-F238E27FC236}">
                                <a16:creationId xmlns:a16="http://schemas.microsoft.com/office/drawing/2014/main" id="{2B74DE4A-2CB7-4301-B78A-6B8676AFEF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97120" behindDoc="0" locked="0" layoutInCell="1" allowOverlap="1" wp14:anchorId="52E7AC4B" wp14:editId="23C70FF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08" name="Obrázek 8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23C630-6882-49EF-A0B3-006B840F78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8" name="Obrázek 340" descr="spacer">
                            <a:extLst>
                              <a:ext uri="{FF2B5EF4-FFF2-40B4-BE49-F238E27FC236}">
                                <a16:creationId xmlns:a16="http://schemas.microsoft.com/office/drawing/2014/main" id="{E923C630-6882-49EF-A0B3-006B840F78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98144" behindDoc="0" locked="0" layoutInCell="1" allowOverlap="1" wp14:anchorId="1CC99C27" wp14:editId="1C2658D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09" name="Obrázek 8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D43373-2F41-427D-BBD3-A6B1A22A35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9" name="Obrázek 341" descr="spacer">
                            <a:extLst>
                              <a:ext uri="{FF2B5EF4-FFF2-40B4-BE49-F238E27FC236}">
                                <a16:creationId xmlns:a16="http://schemas.microsoft.com/office/drawing/2014/main" id="{F0D43373-2F41-427D-BBD3-A6B1A22A35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399168" behindDoc="0" locked="0" layoutInCell="1" allowOverlap="1" wp14:anchorId="7D785503" wp14:editId="5731F02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10" name="Obrázek 8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4F1E77-3B44-4831-A810-042C26D7CE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0" name="Obrázek 342" descr="spacer">
                            <a:extLst>
                              <a:ext uri="{FF2B5EF4-FFF2-40B4-BE49-F238E27FC236}">
                                <a16:creationId xmlns:a16="http://schemas.microsoft.com/office/drawing/2014/main" id="{D14F1E77-3B44-4831-A810-042C26D7CE4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00192" behindDoc="0" locked="0" layoutInCell="1" allowOverlap="1" wp14:anchorId="0C6253EC" wp14:editId="31075A3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11" name="Obrázek 8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621791-62D3-4B65-90AB-296D8F9E59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1" name="Obrázek 343" descr="spacer">
                            <a:extLst>
                              <a:ext uri="{FF2B5EF4-FFF2-40B4-BE49-F238E27FC236}">
                                <a16:creationId xmlns:a16="http://schemas.microsoft.com/office/drawing/2014/main" id="{B7621791-62D3-4B65-90AB-296D8F9E59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01216" behindDoc="0" locked="0" layoutInCell="1" allowOverlap="1" wp14:anchorId="333A33B7" wp14:editId="3AE2132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12" name="Obrázek 8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CB559B-AF1E-4C83-A180-D19B0E6061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2" name="Obrázek 344" descr="spacer">
                            <a:extLst>
                              <a:ext uri="{FF2B5EF4-FFF2-40B4-BE49-F238E27FC236}">
                                <a16:creationId xmlns:a16="http://schemas.microsoft.com/office/drawing/2014/main" id="{D5CB559B-AF1E-4C83-A180-D19B0E6061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02240" behindDoc="0" locked="0" layoutInCell="1" allowOverlap="1" wp14:anchorId="5ADEC90C" wp14:editId="1A5B41A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13" name="Obrázek 8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0A8240-79E6-4179-ACB4-A8D8C1B9A3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3" name="Obrázek 345" descr="spacer">
                            <a:extLst>
                              <a:ext uri="{FF2B5EF4-FFF2-40B4-BE49-F238E27FC236}">
                                <a16:creationId xmlns:a16="http://schemas.microsoft.com/office/drawing/2014/main" id="{040A8240-79E6-4179-ACB4-A8D8C1B9A3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03264" behindDoc="0" locked="0" layoutInCell="1" allowOverlap="1" wp14:anchorId="2FD3BBD5" wp14:editId="1558E4C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14" name="Obrázek 8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468FB0-1F9C-42A5-827B-2306FF982B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4" name="Obrázek 346" descr="spacer">
                            <a:extLst>
                              <a:ext uri="{FF2B5EF4-FFF2-40B4-BE49-F238E27FC236}">
                                <a16:creationId xmlns:a16="http://schemas.microsoft.com/office/drawing/2014/main" id="{9F468FB0-1F9C-42A5-827B-2306FF982B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04288" behindDoc="0" locked="0" layoutInCell="1" allowOverlap="1" wp14:anchorId="68D9B87D" wp14:editId="6503DB5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15" name="Obrázek 8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99D641-0750-4E67-AA7A-8392594068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5" name="Obrázek 347" descr="spacer">
                            <a:extLst>
                              <a:ext uri="{FF2B5EF4-FFF2-40B4-BE49-F238E27FC236}">
                                <a16:creationId xmlns:a16="http://schemas.microsoft.com/office/drawing/2014/main" id="{CF99D641-0750-4E67-AA7A-8392594068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05312" behindDoc="0" locked="0" layoutInCell="1" allowOverlap="1" wp14:anchorId="038772A6" wp14:editId="46F0697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16" name="Obrázek 8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9A7245-3EAF-44C4-9436-698FC55275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6" name="Obrázek 348" descr="spacer">
                            <a:extLst>
                              <a:ext uri="{FF2B5EF4-FFF2-40B4-BE49-F238E27FC236}">
                                <a16:creationId xmlns:a16="http://schemas.microsoft.com/office/drawing/2014/main" id="{DC9A7245-3EAF-44C4-9436-698FC55275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06336" behindDoc="0" locked="0" layoutInCell="1" allowOverlap="1" wp14:anchorId="7E45F89B" wp14:editId="20B8188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17" name="Obrázek 8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20CD38-02E4-4702-ABC8-15AA184008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7" name="Obrázek 349" descr="spacer">
                            <a:extLst>
                              <a:ext uri="{FF2B5EF4-FFF2-40B4-BE49-F238E27FC236}">
                                <a16:creationId xmlns:a16="http://schemas.microsoft.com/office/drawing/2014/main" id="{CA20CD38-02E4-4702-ABC8-15AA184008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07360" behindDoc="0" locked="0" layoutInCell="1" allowOverlap="1" wp14:anchorId="5D5F5C40" wp14:editId="4E3503C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18" name="Obrázek 8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67E7F0-55C8-4AC4-81D2-49C88307EA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8" name="Obrázek 350" descr="spacer">
                            <a:extLst>
                              <a:ext uri="{FF2B5EF4-FFF2-40B4-BE49-F238E27FC236}">
                                <a16:creationId xmlns:a16="http://schemas.microsoft.com/office/drawing/2014/main" id="{0667E7F0-55C8-4AC4-81D2-49C88307EA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08384" behindDoc="0" locked="0" layoutInCell="1" allowOverlap="1" wp14:anchorId="2E62EC87" wp14:editId="77BFC2E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19" name="Obrázek 8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B1196D-205E-4F8E-A8AF-2603169C34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9" name="Obrázek 351" descr="spacer">
                            <a:extLst>
                              <a:ext uri="{FF2B5EF4-FFF2-40B4-BE49-F238E27FC236}">
                                <a16:creationId xmlns:a16="http://schemas.microsoft.com/office/drawing/2014/main" id="{E6B1196D-205E-4F8E-A8AF-2603169C34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09408" behindDoc="0" locked="0" layoutInCell="1" allowOverlap="1" wp14:anchorId="2418B263" wp14:editId="0B84695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20" name="Obrázek 8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814E97-475E-4195-BA6D-981C407CB3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0" name="Obrázek 352" descr="spacer">
                            <a:extLst>
                              <a:ext uri="{FF2B5EF4-FFF2-40B4-BE49-F238E27FC236}">
                                <a16:creationId xmlns:a16="http://schemas.microsoft.com/office/drawing/2014/main" id="{2C814E97-475E-4195-BA6D-981C407CB3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10432" behindDoc="0" locked="0" layoutInCell="1" allowOverlap="1" wp14:anchorId="62805468" wp14:editId="5CA3579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21" name="Obrázek 8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ECDCCD-1368-4DEA-BDC1-0BEB769415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1" name="Obrázek 353" descr="spacer">
                            <a:extLst>
                              <a:ext uri="{FF2B5EF4-FFF2-40B4-BE49-F238E27FC236}">
                                <a16:creationId xmlns:a16="http://schemas.microsoft.com/office/drawing/2014/main" id="{0AECDCCD-1368-4DEA-BDC1-0BEB769415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11456" behindDoc="0" locked="0" layoutInCell="1" allowOverlap="1" wp14:anchorId="70330ED1" wp14:editId="7D198B6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22" name="Obrázek 8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2ABED5-B197-4FA6-8F35-1592186937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2" name="Obrázek 354" descr="spacer">
                            <a:extLst>
                              <a:ext uri="{FF2B5EF4-FFF2-40B4-BE49-F238E27FC236}">
                                <a16:creationId xmlns:a16="http://schemas.microsoft.com/office/drawing/2014/main" id="{6F2ABED5-B197-4FA6-8F35-1592186937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12480" behindDoc="0" locked="0" layoutInCell="1" allowOverlap="1" wp14:anchorId="71CC5D7C" wp14:editId="288DEEA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23" name="Obrázek 8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73D868-E9C8-4936-B472-6829EFC5B3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3" name="Obrázek 355" descr="spacer">
                            <a:extLst>
                              <a:ext uri="{FF2B5EF4-FFF2-40B4-BE49-F238E27FC236}">
                                <a16:creationId xmlns:a16="http://schemas.microsoft.com/office/drawing/2014/main" id="{9B73D868-E9C8-4936-B472-6829EFC5B3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13504" behindDoc="0" locked="0" layoutInCell="1" allowOverlap="1" wp14:anchorId="482B5E19" wp14:editId="0BB4D25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24" name="Obrázek 8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E04D56-FE3C-4C26-8D8E-49ACC2A483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4" name="Obrázek 356" descr="spacer">
                            <a:extLst>
                              <a:ext uri="{FF2B5EF4-FFF2-40B4-BE49-F238E27FC236}">
                                <a16:creationId xmlns:a16="http://schemas.microsoft.com/office/drawing/2014/main" id="{BFE04D56-FE3C-4C26-8D8E-49ACC2A483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14528" behindDoc="0" locked="0" layoutInCell="1" allowOverlap="1" wp14:anchorId="42C5CF41" wp14:editId="4F0F596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25" name="Obrázek 8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3D490E-6FE4-45C8-B629-768C5CB670F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5" name="Obrázek 357" descr="spacer">
                            <a:extLst>
                              <a:ext uri="{FF2B5EF4-FFF2-40B4-BE49-F238E27FC236}">
                                <a16:creationId xmlns:a16="http://schemas.microsoft.com/office/drawing/2014/main" id="{2D3D490E-6FE4-45C8-B629-768C5CB670F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15552" behindDoc="0" locked="0" layoutInCell="1" allowOverlap="1" wp14:anchorId="39ACD937" wp14:editId="4B0B16A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26" name="Obrázek 8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F88474-3B03-4028-81B2-B20A335FF0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6" name="Obrázek 358" descr="spacer">
                            <a:extLst>
                              <a:ext uri="{FF2B5EF4-FFF2-40B4-BE49-F238E27FC236}">
                                <a16:creationId xmlns:a16="http://schemas.microsoft.com/office/drawing/2014/main" id="{0AF88474-3B03-4028-81B2-B20A335FF0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16576" behindDoc="0" locked="0" layoutInCell="1" allowOverlap="1" wp14:anchorId="3715DC56" wp14:editId="2C201BB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27" name="Obrázek 8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84A135-E60C-4845-AC66-05DBAB373C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7" name="Obrázek 359" descr="spacer">
                            <a:extLst>
                              <a:ext uri="{FF2B5EF4-FFF2-40B4-BE49-F238E27FC236}">
                                <a16:creationId xmlns:a16="http://schemas.microsoft.com/office/drawing/2014/main" id="{0084A135-E60C-4845-AC66-05DBAB373C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17600" behindDoc="0" locked="0" layoutInCell="1" allowOverlap="1" wp14:anchorId="5CB2A269" wp14:editId="2911735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28" name="Obrázek 8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1259BB-A80F-47E8-B5CE-BA1A0317A9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8" name="Obrázek 360" descr="spacer">
                            <a:extLst>
                              <a:ext uri="{FF2B5EF4-FFF2-40B4-BE49-F238E27FC236}">
                                <a16:creationId xmlns:a16="http://schemas.microsoft.com/office/drawing/2014/main" id="{281259BB-A80F-47E8-B5CE-BA1A0317A99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18624" behindDoc="0" locked="0" layoutInCell="1" allowOverlap="1" wp14:anchorId="4C0D87CF" wp14:editId="638CAC6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29" name="Obrázek 8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CE47EA-D5B4-4780-8519-D692CD3619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" name="Obrázek 361" descr="spacer">
                            <a:extLst>
                              <a:ext uri="{FF2B5EF4-FFF2-40B4-BE49-F238E27FC236}">
                                <a16:creationId xmlns:a16="http://schemas.microsoft.com/office/drawing/2014/main" id="{6FCE47EA-D5B4-4780-8519-D692CD3619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19648" behindDoc="0" locked="0" layoutInCell="1" allowOverlap="1" wp14:anchorId="3E1FFF18" wp14:editId="14BC7E1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30" name="Obrázek 8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34E947-8557-4ED2-99F2-0DDF0DED1B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0" name="Obrázek 362" descr="spacer">
                            <a:extLst>
                              <a:ext uri="{FF2B5EF4-FFF2-40B4-BE49-F238E27FC236}">
                                <a16:creationId xmlns:a16="http://schemas.microsoft.com/office/drawing/2014/main" id="{7834E947-8557-4ED2-99F2-0DDF0DED1B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20672" behindDoc="0" locked="0" layoutInCell="1" allowOverlap="1" wp14:anchorId="6C8A0EF6" wp14:editId="5547360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31" name="Obrázek 8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426178-1866-4ECE-845C-B3D9E94C43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1" name="Obrázek 363" descr="spacer">
                            <a:extLst>
                              <a:ext uri="{FF2B5EF4-FFF2-40B4-BE49-F238E27FC236}">
                                <a16:creationId xmlns:a16="http://schemas.microsoft.com/office/drawing/2014/main" id="{E3426178-1866-4ECE-845C-B3D9E94C43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21696" behindDoc="0" locked="0" layoutInCell="1" allowOverlap="1" wp14:anchorId="076CEC01" wp14:editId="09D2A23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32" name="Obrázek 8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B88CD9-5C64-4604-A1BB-E2DEDE2717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2" name="Obrázek 364" descr="spacer">
                            <a:extLst>
                              <a:ext uri="{FF2B5EF4-FFF2-40B4-BE49-F238E27FC236}">
                                <a16:creationId xmlns:a16="http://schemas.microsoft.com/office/drawing/2014/main" id="{E6B88CD9-5C64-4604-A1BB-E2DEDE2717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22720" behindDoc="0" locked="0" layoutInCell="1" allowOverlap="1" wp14:anchorId="78A6A6EB" wp14:editId="3AB99BD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33" name="Obrázek 8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C5B45A-B904-45EE-94D7-9C4179A499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3" name="Obrázek 365" descr="spacer">
                            <a:extLst>
                              <a:ext uri="{FF2B5EF4-FFF2-40B4-BE49-F238E27FC236}">
                                <a16:creationId xmlns:a16="http://schemas.microsoft.com/office/drawing/2014/main" id="{E3C5B45A-B904-45EE-94D7-9C4179A499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23744" behindDoc="0" locked="0" layoutInCell="1" allowOverlap="1" wp14:anchorId="2C5E8D4B" wp14:editId="61FD211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34" name="Obrázek 8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89DBBD-2153-4C2A-8572-A1E37795F7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4" name="Obrázek 366" descr="spacer">
                            <a:extLst>
                              <a:ext uri="{FF2B5EF4-FFF2-40B4-BE49-F238E27FC236}">
                                <a16:creationId xmlns:a16="http://schemas.microsoft.com/office/drawing/2014/main" id="{FF89DBBD-2153-4C2A-8572-A1E37795F7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24768" behindDoc="0" locked="0" layoutInCell="1" allowOverlap="1" wp14:anchorId="425F3CE7" wp14:editId="64B39D9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35" name="Obrázek 8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8AAAE4-4B15-4B91-8770-035655C230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5" name="Obrázek 367" descr="spacer">
                            <a:extLst>
                              <a:ext uri="{FF2B5EF4-FFF2-40B4-BE49-F238E27FC236}">
                                <a16:creationId xmlns:a16="http://schemas.microsoft.com/office/drawing/2014/main" id="{2C8AAAE4-4B15-4B91-8770-035655C230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25792" behindDoc="0" locked="0" layoutInCell="1" allowOverlap="1" wp14:anchorId="5AB04EC5" wp14:editId="74C25AF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36" name="Obrázek 8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9E8D7D-00C3-4EF4-BBE6-909869D017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6" name="Obrázek 368" descr="spacer">
                            <a:extLst>
                              <a:ext uri="{FF2B5EF4-FFF2-40B4-BE49-F238E27FC236}">
                                <a16:creationId xmlns:a16="http://schemas.microsoft.com/office/drawing/2014/main" id="{999E8D7D-00C3-4EF4-BBE6-909869D017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26816" behindDoc="0" locked="0" layoutInCell="1" allowOverlap="1" wp14:anchorId="38CAC823" wp14:editId="111D4C2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37" name="Obrázek 8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4430E9-9489-4E54-BD19-BF05FC0C4C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7" name="Obrázek 369" descr="spacer">
                            <a:extLst>
                              <a:ext uri="{FF2B5EF4-FFF2-40B4-BE49-F238E27FC236}">
                                <a16:creationId xmlns:a16="http://schemas.microsoft.com/office/drawing/2014/main" id="{1B4430E9-9489-4E54-BD19-BF05FC0C4C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27840" behindDoc="0" locked="0" layoutInCell="1" allowOverlap="1" wp14:anchorId="566CC81F" wp14:editId="6BA3A62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38" name="Obrázek 8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F25687-062B-4D5F-AC74-7A40D7DC45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8" name="Obrázek 370" descr="spacer">
                            <a:extLst>
                              <a:ext uri="{FF2B5EF4-FFF2-40B4-BE49-F238E27FC236}">
                                <a16:creationId xmlns:a16="http://schemas.microsoft.com/office/drawing/2014/main" id="{6DF25687-062B-4D5F-AC74-7A40D7DC45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28864" behindDoc="0" locked="0" layoutInCell="1" allowOverlap="1" wp14:anchorId="26462C33" wp14:editId="37A3134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39" name="Obrázek 8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EF55DD-9C9C-4DE1-AA6C-D0E93E5BDA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9" name="Obrázek 371" descr="spacer">
                            <a:extLst>
                              <a:ext uri="{FF2B5EF4-FFF2-40B4-BE49-F238E27FC236}">
                                <a16:creationId xmlns:a16="http://schemas.microsoft.com/office/drawing/2014/main" id="{83EF55DD-9C9C-4DE1-AA6C-D0E93E5BDA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29888" behindDoc="0" locked="0" layoutInCell="1" allowOverlap="1" wp14:anchorId="6D1A5952" wp14:editId="29ECAD2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40" name="Obrázek 8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904ABD-4D38-4F64-8FFC-977047A439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0" name="Obrázek 372" descr="spacer">
                            <a:extLst>
                              <a:ext uri="{FF2B5EF4-FFF2-40B4-BE49-F238E27FC236}">
                                <a16:creationId xmlns:a16="http://schemas.microsoft.com/office/drawing/2014/main" id="{9D904ABD-4D38-4F64-8FFC-977047A439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30912" behindDoc="0" locked="0" layoutInCell="1" allowOverlap="1" wp14:anchorId="26E192DB" wp14:editId="7729F86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41" name="Obrázek 8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A6D8F9-4B82-4DE3-8B36-03714F592A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1" name="Obrázek 373" descr="spacer">
                            <a:extLst>
                              <a:ext uri="{FF2B5EF4-FFF2-40B4-BE49-F238E27FC236}">
                                <a16:creationId xmlns:a16="http://schemas.microsoft.com/office/drawing/2014/main" id="{4DA6D8F9-4B82-4DE3-8B36-03714F592A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31936" behindDoc="0" locked="0" layoutInCell="1" allowOverlap="1" wp14:anchorId="36CB9CF9" wp14:editId="4851603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42" name="Obrázek 8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AEB6FF-7575-4C27-8BA2-BF200CF09C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2" name="Obrázek 374" descr="spacer">
                            <a:extLst>
                              <a:ext uri="{FF2B5EF4-FFF2-40B4-BE49-F238E27FC236}">
                                <a16:creationId xmlns:a16="http://schemas.microsoft.com/office/drawing/2014/main" id="{B7AEB6FF-7575-4C27-8BA2-BF200CF09C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32960" behindDoc="0" locked="0" layoutInCell="1" allowOverlap="1" wp14:anchorId="3C51C5E3" wp14:editId="0139F2F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43" name="Obrázek 8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BDD800-8887-42E5-B555-C18E4B4E49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3" name="Obrázek 375" descr="spacer">
                            <a:extLst>
                              <a:ext uri="{FF2B5EF4-FFF2-40B4-BE49-F238E27FC236}">
                                <a16:creationId xmlns:a16="http://schemas.microsoft.com/office/drawing/2014/main" id="{30BDD800-8887-42E5-B555-C18E4B4E49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33984" behindDoc="0" locked="0" layoutInCell="1" allowOverlap="1" wp14:anchorId="28216F9B" wp14:editId="630BA8A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44" name="Obrázek 8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2092E5-386B-4E86-997D-984670A0FE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4" name="Obrázek 376" descr="spacer">
                            <a:extLst>
                              <a:ext uri="{FF2B5EF4-FFF2-40B4-BE49-F238E27FC236}">
                                <a16:creationId xmlns:a16="http://schemas.microsoft.com/office/drawing/2014/main" id="{672092E5-386B-4E86-997D-984670A0FE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35008" behindDoc="0" locked="0" layoutInCell="1" allowOverlap="1" wp14:anchorId="25C3547E" wp14:editId="3EA8694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45" name="Obrázek 8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8A1727-8317-43B4-B912-8C746E63F0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5" name="Obrázek 377" descr="spacer">
                            <a:extLst>
                              <a:ext uri="{FF2B5EF4-FFF2-40B4-BE49-F238E27FC236}">
                                <a16:creationId xmlns:a16="http://schemas.microsoft.com/office/drawing/2014/main" id="{CE8A1727-8317-43B4-B912-8C746E63F0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36032" behindDoc="0" locked="0" layoutInCell="1" allowOverlap="1" wp14:anchorId="518D2EAE" wp14:editId="461E3A9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46" name="Obrázek 8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505D82-BE00-457D-9331-724B892720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6" name="Obrázek 378" descr="spacer">
                            <a:extLst>
                              <a:ext uri="{FF2B5EF4-FFF2-40B4-BE49-F238E27FC236}">
                                <a16:creationId xmlns:a16="http://schemas.microsoft.com/office/drawing/2014/main" id="{00505D82-BE00-457D-9331-724B892720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37056" behindDoc="0" locked="0" layoutInCell="1" allowOverlap="1" wp14:anchorId="304498F0" wp14:editId="13F4826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47" name="Obrázek 8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BAC772-CF09-4F00-8DC4-1BFA267B93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7" name="Obrázek 379" descr="spacer">
                            <a:extLst>
                              <a:ext uri="{FF2B5EF4-FFF2-40B4-BE49-F238E27FC236}">
                                <a16:creationId xmlns:a16="http://schemas.microsoft.com/office/drawing/2014/main" id="{97BAC772-CF09-4F00-8DC4-1BFA267B93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38080" behindDoc="0" locked="0" layoutInCell="1" allowOverlap="1" wp14:anchorId="52ABECDA" wp14:editId="459649A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48" name="Obrázek 8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493AC5-F2F9-4F49-9A10-2468D961F5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8" name="Obrázek 380" descr="spacer">
                            <a:extLst>
                              <a:ext uri="{FF2B5EF4-FFF2-40B4-BE49-F238E27FC236}">
                                <a16:creationId xmlns:a16="http://schemas.microsoft.com/office/drawing/2014/main" id="{9A493AC5-F2F9-4F49-9A10-2468D961F5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39104" behindDoc="0" locked="0" layoutInCell="1" allowOverlap="1" wp14:anchorId="28AA53D8" wp14:editId="48FB706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49" name="Obrázek 8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9F1365-F4EF-4BAE-B5D1-00486AB2EF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9" name="Obrázek 381" descr="spacer">
                            <a:extLst>
                              <a:ext uri="{FF2B5EF4-FFF2-40B4-BE49-F238E27FC236}">
                                <a16:creationId xmlns:a16="http://schemas.microsoft.com/office/drawing/2014/main" id="{329F1365-F4EF-4BAE-B5D1-00486AB2EF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40128" behindDoc="0" locked="0" layoutInCell="1" allowOverlap="1" wp14:anchorId="295F477B" wp14:editId="496F787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50" name="Obrázek 8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D9ABB5-B768-48DB-A2D9-23ACC2F062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0" name="Obrázek 382" descr="spacer">
                            <a:extLst>
                              <a:ext uri="{FF2B5EF4-FFF2-40B4-BE49-F238E27FC236}">
                                <a16:creationId xmlns:a16="http://schemas.microsoft.com/office/drawing/2014/main" id="{00D9ABB5-B768-48DB-A2D9-23ACC2F062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41152" behindDoc="0" locked="0" layoutInCell="1" allowOverlap="1" wp14:anchorId="4746147F" wp14:editId="21C610A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51" name="Obrázek 8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BC6467-D3FF-44FD-B4F1-126F854716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1" name="Obrázek 383" descr="spacer">
                            <a:extLst>
                              <a:ext uri="{FF2B5EF4-FFF2-40B4-BE49-F238E27FC236}">
                                <a16:creationId xmlns:a16="http://schemas.microsoft.com/office/drawing/2014/main" id="{12BC6467-D3FF-44FD-B4F1-126F854716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42176" behindDoc="0" locked="0" layoutInCell="1" allowOverlap="1" wp14:anchorId="668D2BAB" wp14:editId="1DD8300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52" name="Obrázek 8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2070A1-9D76-4EDD-8C47-79D220EB63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2" name="Obrázek 384" descr="spacer">
                            <a:extLst>
                              <a:ext uri="{FF2B5EF4-FFF2-40B4-BE49-F238E27FC236}">
                                <a16:creationId xmlns:a16="http://schemas.microsoft.com/office/drawing/2014/main" id="{D42070A1-9D76-4EDD-8C47-79D220EB63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43200" behindDoc="0" locked="0" layoutInCell="1" allowOverlap="1" wp14:anchorId="50D12FAA" wp14:editId="4C2467D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53" name="Obrázek 8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D10E39-314A-4CB1-A97C-402B673F01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3" name="Obrázek 385" descr="spacer">
                            <a:extLst>
                              <a:ext uri="{FF2B5EF4-FFF2-40B4-BE49-F238E27FC236}">
                                <a16:creationId xmlns:a16="http://schemas.microsoft.com/office/drawing/2014/main" id="{06D10E39-314A-4CB1-A97C-402B673F01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44224" behindDoc="0" locked="0" layoutInCell="1" allowOverlap="1" wp14:anchorId="041E5FDB" wp14:editId="20A6563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54" name="Obrázek 8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7FA281-3986-4FA0-A887-43B0183B97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" name="Obrázek 386" descr="spacer">
                            <a:extLst>
                              <a:ext uri="{FF2B5EF4-FFF2-40B4-BE49-F238E27FC236}">
                                <a16:creationId xmlns:a16="http://schemas.microsoft.com/office/drawing/2014/main" id="{2D7FA281-3986-4FA0-A887-43B0183B97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45248" behindDoc="0" locked="0" layoutInCell="1" allowOverlap="1" wp14:anchorId="1C5018E5" wp14:editId="237445B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55" name="Obrázek 8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7EA8F4-F5C0-4EB0-B0A1-0D6B855691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5" name="Obrázek 387" descr="spacer">
                            <a:extLst>
                              <a:ext uri="{FF2B5EF4-FFF2-40B4-BE49-F238E27FC236}">
                                <a16:creationId xmlns:a16="http://schemas.microsoft.com/office/drawing/2014/main" id="{207EA8F4-F5C0-4EB0-B0A1-0D6B855691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46272" behindDoc="0" locked="0" layoutInCell="1" allowOverlap="1" wp14:anchorId="47D7D5D8" wp14:editId="1C5DA8D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56" name="Obrázek 8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17D7C-9E29-4D08-BA10-13C2388366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" name="Obrázek 388" descr="spacer">
                            <a:extLst>
                              <a:ext uri="{FF2B5EF4-FFF2-40B4-BE49-F238E27FC236}">
                                <a16:creationId xmlns:a16="http://schemas.microsoft.com/office/drawing/2014/main" id="{A2717D7C-9E29-4D08-BA10-13C2388366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47296" behindDoc="0" locked="0" layoutInCell="1" allowOverlap="1" wp14:anchorId="3E339257" wp14:editId="39F455E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57" name="Obrázek 7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59DB4F-15C5-4FEF-A8BC-2B1FF82B00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7" name="Obrázek 389" descr="spacer">
                            <a:extLst>
                              <a:ext uri="{FF2B5EF4-FFF2-40B4-BE49-F238E27FC236}">
                                <a16:creationId xmlns:a16="http://schemas.microsoft.com/office/drawing/2014/main" id="{EE59DB4F-15C5-4FEF-A8BC-2B1FF82B00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48320" behindDoc="0" locked="0" layoutInCell="1" allowOverlap="1" wp14:anchorId="5B81E966" wp14:editId="7067C90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58" name="Obrázek 7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FC8E50-F75F-4EA9-A312-6C23FC020F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8" name="Obrázek 390" descr="spacer">
                            <a:extLst>
                              <a:ext uri="{FF2B5EF4-FFF2-40B4-BE49-F238E27FC236}">
                                <a16:creationId xmlns:a16="http://schemas.microsoft.com/office/drawing/2014/main" id="{18FC8E50-F75F-4EA9-A312-6C23FC020F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49344" behindDoc="0" locked="0" layoutInCell="1" allowOverlap="1" wp14:anchorId="21E3C712" wp14:editId="7B0F318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59" name="Obrázek 7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4C682B-11C2-4C0B-A215-0CD314903C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9" name="Obrázek 391" descr="spacer">
                            <a:extLst>
                              <a:ext uri="{FF2B5EF4-FFF2-40B4-BE49-F238E27FC236}">
                                <a16:creationId xmlns:a16="http://schemas.microsoft.com/office/drawing/2014/main" id="{F94C682B-11C2-4C0B-A215-0CD314903C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50368" behindDoc="0" locked="0" layoutInCell="1" allowOverlap="1" wp14:anchorId="3A58CF49" wp14:editId="624DB96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60" name="Obrázek 7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5A7E35-7F49-484B-A2C3-95CDB609F7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0" name="Obrázek 392" descr="spacer">
                            <a:extLst>
                              <a:ext uri="{FF2B5EF4-FFF2-40B4-BE49-F238E27FC236}">
                                <a16:creationId xmlns:a16="http://schemas.microsoft.com/office/drawing/2014/main" id="{755A7E35-7F49-484B-A2C3-95CDB609F7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51392" behindDoc="0" locked="0" layoutInCell="1" allowOverlap="1" wp14:anchorId="7C1503E0" wp14:editId="2DA0448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61" name="Obrázek 7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2F04DE-6557-4A43-987E-F593D5E071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1" name="Obrázek 393" descr="spacer">
                            <a:extLst>
                              <a:ext uri="{FF2B5EF4-FFF2-40B4-BE49-F238E27FC236}">
                                <a16:creationId xmlns:a16="http://schemas.microsoft.com/office/drawing/2014/main" id="{E92F04DE-6557-4A43-987E-F593D5E071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52416" behindDoc="0" locked="0" layoutInCell="1" allowOverlap="1" wp14:anchorId="4D4298D8" wp14:editId="716C027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62" name="Obrázek 7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EEE2A8-8431-4084-A949-DB69ACC0EF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2" name="Obrázek 394" descr="spacer">
                            <a:extLst>
                              <a:ext uri="{FF2B5EF4-FFF2-40B4-BE49-F238E27FC236}">
                                <a16:creationId xmlns:a16="http://schemas.microsoft.com/office/drawing/2014/main" id="{B6EEE2A8-8431-4084-A949-DB69ACC0EF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53440" behindDoc="0" locked="0" layoutInCell="1" allowOverlap="1" wp14:anchorId="0EEE62AD" wp14:editId="24FFDA0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63" name="Obrázek 7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E87CF9-741D-4FAC-A000-5BD441FE8F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3" name="Obrázek 395" descr="spacer">
                            <a:extLst>
                              <a:ext uri="{FF2B5EF4-FFF2-40B4-BE49-F238E27FC236}">
                                <a16:creationId xmlns:a16="http://schemas.microsoft.com/office/drawing/2014/main" id="{D0E87CF9-741D-4FAC-A000-5BD441FE8F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54464" behindDoc="0" locked="0" layoutInCell="1" allowOverlap="1" wp14:anchorId="6A4C2FE8" wp14:editId="6C94F09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64" name="Obrázek 7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BF21B1-36EA-4B57-83F9-33716F1546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4" name="Obrázek 396" descr="spacer">
                            <a:extLst>
                              <a:ext uri="{FF2B5EF4-FFF2-40B4-BE49-F238E27FC236}">
                                <a16:creationId xmlns:a16="http://schemas.microsoft.com/office/drawing/2014/main" id="{1CBF21B1-36EA-4B57-83F9-33716F1546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55488" behindDoc="0" locked="0" layoutInCell="1" allowOverlap="1" wp14:anchorId="07D6C5CE" wp14:editId="56E8515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65" name="Obrázek 7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FF659-0CFC-4DDB-80D5-30C3396CE3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5" name="Obrázek 397" descr="spacer">
                            <a:extLst>
                              <a:ext uri="{FF2B5EF4-FFF2-40B4-BE49-F238E27FC236}">
                                <a16:creationId xmlns:a16="http://schemas.microsoft.com/office/drawing/2014/main" id="{326FF659-0CFC-4DDB-80D5-30C3396CE3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56512" behindDoc="0" locked="0" layoutInCell="1" allowOverlap="1" wp14:anchorId="556F203D" wp14:editId="414E308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66" name="Obrázek 7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150128-2FCA-463B-9727-0B01A542A5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6" name="Obrázek 398" descr="spacer">
                            <a:extLst>
                              <a:ext uri="{FF2B5EF4-FFF2-40B4-BE49-F238E27FC236}">
                                <a16:creationId xmlns:a16="http://schemas.microsoft.com/office/drawing/2014/main" id="{81150128-2FCA-463B-9727-0B01A542A5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57536" behindDoc="0" locked="0" layoutInCell="1" allowOverlap="1" wp14:anchorId="2334AB0A" wp14:editId="603A8B8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67" name="Obrázek 7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50A939-0C24-4E3D-B469-BB02A9A76E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7" name="Obrázek 399" descr="spacer">
                            <a:extLst>
                              <a:ext uri="{FF2B5EF4-FFF2-40B4-BE49-F238E27FC236}">
                                <a16:creationId xmlns:a16="http://schemas.microsoft.com/office/drawing/2014/main" id="{AE50A939-0C24-4E3D-B469-BB02A9A76EA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58560" behindDoc="0" locked="0" layoutInCell="1" allowOverlap="1" wp14:anchorId="3692612C" wp14:editId="7225DB8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68" name="Obrázek 7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130897-633C-4C0A-AC5A-341A3819D7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8" name="Obrázek 400" descr="spacer">
                            <a:extLst>
                              <a:ext uri="{FF2B5EF4-FFF2-40B4-BE49-F238E27FC236}">
                                <a16:creationId xmlns:a16="http://schemas.microsoft.com/office/drawing/2014/main" id="{87130897-633C-4C0A-AC5A-341A3819D7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59584" behindDoc="0" locked="0" layoutInCell="1" allowOverlap="1" wp14:anchorId="28A693DA" wp14:editId="78F58F0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69" name="Obrázek 7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65DA3F-0753-40AC-BE74-9078F97C98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9" name="Obrázek 401" descr="spacer">
                            <a:extLst>
                              <a:ext uri="{FF2B5EF4-FFF2-40B4-BE49-F238E27FC236}">
                                <a16:creationId xmlns:a16="http://schemas.microsoft.com/office/drawing/2014/main" id="{A165DA3F-0753-40AC-BE74-9078F97C98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60608" behindDoc="0" locked="0" layoutInCell="1" allowOverlap="1" wp14:anchorId="1982D4E2" wp14:editId="3F7F7ED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70" name="Obrázek 7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31A1C4-54B8-45BF-905F-645AAEA831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0" name="Obrázek 402" descr="spacer">
                            <a:extLst>
                              <a:ext uri="{FF2B5EF4-FFF2-40B4-BE49-F238E27FC236}">
                                <a16:creationId xmlns:a16="http://schemas.microsoft.com/office/drawing/2014/main" id="{C931A1C4-54B8-45BF-905F-645AAEA831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61632" behindDoc="0" locked="0" layoutInCell="1" allowOverlap="1" wp14:anchorId="4B2DAEE7" wp14:editId="2BFE9E5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71" name="Obrázek 7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63A7DE-3FD0-4502-A652-44CDA3D905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1" name="Obrázek 403" descr="spacer">
                            <a:extLst>
                              <a:ext uri="{FF2B5EF4-FFF2-40B4-BE49-F238E27FC236}">
                                <a16:creationId xmlns:a16="http://schemas.microsoft.com/office/drawing/2014/main" id="{AA63A7DE-3FD0-4502-A652-44CDA3D905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62656" behindDoc="0" locked="0" layoutInCell="1" allowOverlap="1" wp14:anchorId="329BB4BA" wp14:editId="56FB0C8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72" name="Obrázek 7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E51588-8188-496F-9E93-803E370D7A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2" name="Obrázek 404" descr="spacer">
                            <a:extLst>
                              <a:ext uri="{FF2B5EF4-FFF2-40B4-BE49-F238E27FC236}">
                                <a16:creationId xmlns:a16="http://schemas.microsoft.com/office/drawing/2014/main" id="{EBE51588-8188-496F-9E93-803E370D7A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63680" behindDoc="0" locked="0" layoutInCell="1" allowOverlap="1" wp14:anchorId="1A711120" wp14:editId="1640EE7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73" name="Obrázek 7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2F6F0F-1AA5-44DB-8067-B96041F737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3" name="Obrázek 405" descr="spacer">
                            <a:extLst>
                              <a:ext uri="{FF2B5EF4-FFF2-40B4-BE49-F238E27FC236}">
                                <a16:creationId xmlns:a16="http://schemas.microsoft.com/office/drawing/2014/main" id="{822F6F0F-1AA5-44DB-8067-B96041F737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64704" behindDoc="0" locked="0" layoutInCell="1" allowOverlap="1" wp14:anchorId="7EAAAC06" wp14:editId="41E3AD6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74" name="Obrázek 7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7BA93F-22C1-456D-930F-3A655A87AE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" name="Obrázek 406" descr="spacer">
                            <a:extLst>
                              <a:ext uri="{FF2B5EF4-FFF2-40B4-BE49-F238E27FC236}">
                                <a16:creationId xmlns:a16="http://schemas.microsoft.com/office/drawing/2014/main" id="{657BA93F-22C1-456D-930F-3A655A87AE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65728" behindDoc="0" locked="0" layoutInCell="1" allowOverlap="1" wp14:anchorId="7496533E" wp14:editId="2DA01D0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75" name="Obrázek 7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BAC83C-F31C-470A-95A6-476E794D50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5" name="Obrázek 407" descr="spacer">
                            <a:extLst>
                              <a:ext uri="{FF2B5EF4-FFF2-40B4-BE49-F238E27FC236}">
                                <a16:creationId xmlns:a16="http://schemas.microsoft.com/office/drawing/2014/main" id="{66BAC83C-F31C-470A-95A6-476E794D50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66752" behindDoc="0" locked="0" layoutInCell="1" allowOverlap="1" wp14:anchorId="46047579" wp14:editId="20C5E1B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76" name="Obrázek 7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BA9930-05E7-48A1-8373-C53AC04D9B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6" name="Obrázek 408" descr="spacer">
                            <a:extLst>
                              <a:ext uri="{FF2B5EF4-FFF2-40B4-BE49-F238E27FC236}">
                                <a16:creationId xmlns:a16="http://schemas.microsoft.com/office/drawing/2014/main" id="{68BA9930-05E7-48A1-8373-C53AC04D9B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67776" behindDoc="0" locked="0" layoutInCell="1" allowOverlap="1" wp14:anchorId="341B77DA" wp14:editId="04394FD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77" name="Obrázek 7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72C8B3-4C6B-4B10-A97C-84631FB396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7" name="Obrázek 409" descr="spacer">
                            <a:extLst>
                              <a:ext uri="{FF2B5EF4-FFF2-40B4-BE49-F238E27FC236}">
                                <a16:creationId xmlns:a16="http://schemas.microsoft.com/office/drawing/2014/main" id="{E772C8B3-4C6B-4B10-A97C-84631FB396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68800" behindDoc="0" locked="0" layoutInCell="1" allowOverlap="1" wp14:anchorId="1CD1B852" wp14:editId="3A874D4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78" name="Obrázek 7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9E9012-D755-4A42-87A0-2EDBA4C0E2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8" name="Obrázek 410" descr="spacer">
                            <a:extLst>
                              <a:ext uri="{FF2B5EF4-FFF2-40B4-BE49-F238E27FC236}">
                                <a16:creationId xmlns:a16="http://schemas.microsoft.com/office/drawing/2014/main" id="{599E9012-D755-4A42-87A0-2EDBA4C0E2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69824" behindDoc="0" locked="0" layoutInCell="1" allowOverlap="1" wp14:anchorId="3498D843" wp14:editId="4DF764E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79" name="Obrázek 7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C89B69-A743-4C86-8AC9-31EE611816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9" name="Obrázek 411" descr="spacer">
                            <a:extLst>
                              <a:ext uri="{FF2B5EF4-FFF2-40B4-BE49-F238E27FC236}">
                                <a16:creationId xmlns:a16="http://schemas.microsoft.com/office/drawing/2014/main" id="{B5C89B69-A743-4C86-8AC9-31EE611816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70848" behindDoc="0" locked="0" layoutInCell="1" allowOverlap="1" wp14:anchorId="66AD5E33" wp14:editId="6EDAAD9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80" name="Obrázek 7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435C23-26EB-4740-BDAA-D5821489E9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0" name="Obrázek 412" descr="spacer">
                            <a:extLst>
                              <a:ext uri="{FF2B5EF4-FFF2-40B4-BE49-F238E27FC236}">
                                <a16:creationId xmlns:a16="http://schemas.microsoft.com/office/drawing/2014/main" id="{53435C23-26EB-4740-BDAA-D5821489E9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71872" behindDoc="0" locked="0" layoutInCell="1" allowOverlap="1" wp14:anchorId="2403BEE5" wp14:editId="01C07A6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81" name="Obrázek 7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71C736-6BCC-458B-A7BB-4CED8E4F3D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1" name="Obrázek 413" descr="spacer">
                            <a:extLst>
                              <a:ext uri="{FF2B5EF4-FFF2-40B4-BE49-F238E27FC236}">
                                <a16:creationId xmlns:a16="http://schemas.microsoft.com/office/drawing/2014/main" id="{1071C736-6BCC-458B-A7BB-4CED8E4F3D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72896" behindDoc="0" locked="0" layoutInCell="1" allowOverlap="1" wp14:anchorId="3EBF0E0A" wp14:editId="6FF68F1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82" name="Obrázek 7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535D1D-E180-4561-8559-95F0C16DBA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2" name="Obrázek 414" descr="spacer">
                            <a:extLst>
                              <a:ext uri="{FF2B5EF4-FFF2-40B4-BE49-F238E27FC236}">
                                <a16:creationId xmlns:a16="http://schemas.microsoft.com/office/drawing/2014/main" id="{45535D1D-E180-4561-8559-95F0C16DBA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73920" behindDoc="0" locked="0" layoutInCell="1" allowOverlap="1" wp14:anchorId="428A6DF9" wp14:editId="64970DF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83" name="Obrázek 7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B54FF3-7F8C-40C4-986C-CB35D1E542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3" name="Obrázek 415" descr="spacer">
                            <a:extLst>
                              <a:ext uri="{FF2B5EF4-FFF2-40B4-BE49-F238E27FC236}">
                                <a16:creationId xmlns:a16="http://schemas.microsoft.com/office/drawing/2014/main" id="{FFB54FF3-7F8C-40C4-986C-CB35D1E542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74944" behindDoc="0" locked="0" layoutInCell="1" allowOverlap="1" wp14:anchorId="53A9C937" wp14:editId="43C13BA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84" name="Obrázek 7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A0B259-AACA-42E9-94C0-A3479DF46F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4" name="Obrázek 416" descr="spacer">
                            <a:extLst>
                              <a:ext uri="{FF2B5EF4-FFF2-40B4-BE49-F238E27FC236}">
                                <a16:creationId xmlns:a16="http://schemas.microsoft.com/office/drawing/2014/main" id="{B0A0B259-AACA-42E9-94C0-A3479DF46F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75968" behindDoc="0" locked="0" layoutInCell="1" allowOverlap="1" wp14:anchorId="33992211" wp14:editId="1C9CC3B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85" name="Obrázek 7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C5B30F-2A98-4350-8919-911C637358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" name="Obrázek 417" descr="spacer">
                            <a:extLst>
                              <a:ext uri="{FF2B5EF4-FFF2-40B4-BE49-F238E27FC236}">
                                <a16:creationId xmlns:a16="http://schemas.microsoft.com/office/drawing/2014/main" id="{D3C5B30F-2A98-4350-8919-911C637358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76992" behindDoc="0" locked="0" layoutInCell="1" allowOverlap="1" wp14:anchorId="14BCACE9" wp14:editId="1395223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86" name="Obrázek 7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E9A908-A3E6-435D-8F9A-78DBDC524C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6" name="Obrázek 418" descr="spacer">
                            <a:extLst>
                              <a:ext uri="{FF2B5EF4-FFF2-40B4-BE49-F238E27FC236}">
                                <a16:creationId xmlns:a16="http://schemas.microsoft.com/office/drawing/2014/main" id="{34E9A908-A3E6-435D-8F9A-78DBDC524C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78016" behindDoc="0" locked="0" layoutInCell="1" allowOverlap="1" wp14:anchorId="25422C1B" wp14:editId="22009B4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87" name="Obrázek 7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88980A-FD62-4906-A86C-86EB7F925D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7" name="Obrázek 419" descr="spacer">
                            <a:extLst>
                              <a:ext uri="{FF2B5EF4-FFF2-40B4-BE49-F238E27FC236}">
                                <a16:creationId xmlns:a16="http://schemas.microsoft.com/office/drawing/2014/main" id="{C988980A-FD62-4906-A86C-86EB7F925D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79040" behindDoc="0" locked="0" layoutInCell="1" allowOverlap="1" wp14:anchorId="76A2C9E4" wp14:editId="00EF905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88" name="Obrázek 7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EADD34-670B-4ED7-80BC-D51B6D3073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8" name="Obrázek 420" descr="spacer">
                            <a:extLst>
                              <a:ext uri="{FF2B5EF4-FFF2-40B4-BE49-F238E27FC236}">
                                <a16:creationId xmlns:a16="http://schemas.microsoft.com/office/drawing/2014/main" id="{BAEADD34-670B-4ED7-80BC-D51B6D3073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80064" behindDoc="0" locked="0" layoutInCell="1" allowOverlap="1" wp14:anchorId="5E2837F9" wp14:editId="2D30C5E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89" name="Obrázek 7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E529D0-533C-4450-A532-F50D09D305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9" name="Obrázek 421" descr="spacer">
                            <a:extLst>
                              <a:ext uri="{FF2B5EF4-FFF2-40B4-BE49-F238E27FC236}">
                                <a16:creationId xmlns:a16="http://schemas.microsoft.com/office/drawing/2014/main" id="{A1E529D0-533C-4450-A532-F50D09D305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81088" behindDoc="0" locked="0" layoutInCell="1" allowOverlap="1" wp14:anchorId="47F826F2" wp14:editId="11AF157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90" name="Obrázek 7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77C745-C3B7-4214-A863-95C5E244C7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0" name="Obrázek 422" descr="spacer">
                            <a:extLst>
                              <a:ext uri="{FF2B5EF4-FFF2-40B4-BE49-F238E27FC236}">
                                <a16:creationId xmlns:a16="http://schemas.microsoft.com/office/drawing/2014/main" id="{D977C745-C3B7-4214-A863-95C5E244C7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82112" behindDoc="0" locked="0" layoutInCell="1" allowOverlap="1" wp14:anchorId="15FAE370" wp14:editId="123C170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91" name="Obrázek 7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FB0911-34E4-4A64-B295-83970FDFFD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1" name="Obrázek 423" descr="spacer">
                            <a:extLst>
                              <a:ext uri="{FF2B5EF4-FFF2-40B4-BE49-F238E27FC236}">
                                <a16:creationId xmlns:a16="http://schemas.microsoft.com/office/drawing/2014/main" id="{29FB0911-34E4-4A64-B295-83970FDFFD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83136" behindDoc="0" locked="0" layoutInCell="1" allowOverlap="1" wp14:anchorId="54F40B24" wp14:editId="1A8B2EF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92" name="Obrázek 7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191402-A906-410B-A521-2BC1E83745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2" name="Obrázek 424" descr="spacer">
                            <a:extLst>
                              <a:ext uri="{FF2B5EF4-FFF2-40B4-BE49-F238E27FC236}">
                                <a16:creationId xmlns:a16="http://schemas.microsoft.com/office/drawing/2014/main" id="{C5191402-A906-410B-A521-2BC1E83745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84160" behindDoc="0" locked="0" layoutInCell="1" allowOverlap="1" wp14:anchorId="315C3A8C" wp14:editId="3FC0189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93" name="Obrázek 7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D50EF4-6746-499B-AE98-3D6B186895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3" name="Obrázek 425" descr="spacer">
                            <a:extLst>
                              <a:ext uri="{FF2B5EF4-FFF2-40B4-BE49-F238E27FC236}">
                                <a16:creationId xmlns:a16="http://schemas.microsoft.com/office/drawing/2014/main" id="{E9D50EF4-6746-499B-AE98-3D6B186895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85184" behindDoc="0" locked="0" layoutInCell="1" allowOverlap="1" wp14:anchorId="3A3ED7DD" wp14:editId="0BBB500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94" name="Obrázek 7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354B06-0641-448F-999B-A04505F4CE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4" name="Obrázek 426" descr="spacer">
                            <a:extLst>
                              <a:ext uri="{FF2B5EF4-FFF2-40B4-BE49-F238E27FC236}">
                                <a16:creationId xmlns:a16="http://schemas.microsoft.com/office/drawing/2014/main" id="{EE354B06-0641-448F-999B-A04505F4CE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86208" behindDoc="0" locked="0" layoutInCell="1" allowOverlap="1" wp14:anchorId="17EC0C4F" wp14:editId="67B2798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95" name="Obrázek 7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E6C4C0-09DD-44F2-85A6-BB57DA7449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5" name="Obrázek 427" descr="spacer">
                            <a:extLst>
                              <a:ext uri="{FF2B5EF4-FFF2-40B4-BE49-F238E27FC236}">
                                <a16:creationId xmlns:a16="http://schemas.microsoft.com/office/drawing/2014/main" id="{AEE6C4C0-09DD-44F2-85A6-BB57DA7449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87232" behindDoc="0" locked="0" layoutInCell="1" allowOverlap="1" wp14:anchorId="55A0F011" wp14:editId="1D384DC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96" name="Obrázek 7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FC8E79-0DA5-443D-A909-034B087673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6" name="Obrázek 428" descr="spacer">
                            <a:extLst>
                              <a:ext uri="{FF2B5EF4-FFF2-40B4-BE49-F238E27FC236}">
                                <a16:creationId xmlns:a16="http://schemas.microsoft.com/office/drawing/2014/main" id="{50FC8E79-0DA5-443D-A909-034B087673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88256" behindDoc="0" locked="0" layoutInCell="1" allowOverlap="1" wp14:anchorId="1A268CF3" wp14:editId="5538853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97" name="Obrázek 7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5FC7AA-4DF3-4B78-955E-C00E44DFB9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7" name="Obrázek 429" descr="spacer">
                            <a:extLst>
                              <a:ext uri="{FF2B5EF4-FFF2-40B4-BE49-F238E27FC236}">
                                <a16:creationId xmlns:a16="http://schemas.microsoft.com/office/drawing/2014/main" id="{275FC7AA-4DF3-4B78-955E-C00E44DFB9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89280" behindDoc="0" locked="0" layoutInCell="1" allowOverlap="1" wp14:anchorId="53FA18C6" wp14:editId="508849F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98" name="Obrázek 7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B8A30C-930B-4854-84DA-DD2434F608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8" name="Obrázek 430" descr="spacer">
                            <a:extLst>
                              <a:ext uri="{FF2B5EF4-FFF2-40B4-BE49-F238E27FC236}">
                                <a16:creationId xmlns:a16="http://schemas.microsoft.com/office/drawing/2014/main" id="{0DB8A30C-930B-4854-84DA-DD2434F608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90304" behindDoc="0" locked="0" layoutInCell="1" allowOverlap="1" wp14:anchorId="3C953D3F" wp14:editId="615082C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199" name="Obrázek 7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C0C1EE-FF41-44C2-9815-19DEAF9E9C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9" name="Obrázek 431" descr="spacer">
                            <a:extLst>
                              <a:ext uri="{FF2B5EF4-FFF2-40B4-BE49-F238E27FC236}">
                                <a16:creationId xmlns:a16="http://schemas.microsoft.com/office/drawing/2014/main" id="{25C0C1EE-FF41-44C2-9815-19DEAF9E9C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91328" behindDoc="0" locked="0" layoutInCell="1" allowOverlap="1" wp14:anchorId="445B6125" wp14:editId="689D14A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00" name="Obrázek 7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636D2B-1B9D-47C1-AC5F-88E3C45ACE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0" name="Obrázek 432" descr="spacer">
                            <a:extLst>
                              <a:ext uri="{FF2B5EF4-FFF2-40B4-BE49-F238E27FC236}">
                                <a16:creationId xmlns:a16="http://schemas.microsoft.com/office/drawing/2014/main" id="{02636D2B-1B9D-47C1-AC5F-88E3C45ACE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92352" behindDoc="0" locked="0" layoutInCell="1" allowOverlap="1" wp14:anchorId="00AA9852" wp14:editId="1B1CC72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01" name="Obrázek 7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29A5AC-486B-42AE-B6C9-E875441CA4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1" name="Obrázek 433" descr="spacer">
                            <a:extLst>
                              <a:ext uri="{FF2B5EF4-FFF2-40B4-BE49-F238E27FC236}">
                                <a16:creationId xmlns:a16="http://schemas.microsoft.com/office/drawing/2014/main" id="{0729A5AC-486B-42AE-B6C9-E875441CA4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93376" behindDoc="0" locked="0" layoutInCell="1" allowOverlap="1" wp14:anchorId="2BA22708" wp14:editId="743F282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02" name="Obrázek 7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1CEAC9-D2E5-45E9-808F-FD27FC2369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2" name="Obrázek 434" descr="spacer">
                            <a:extLst>
                              <a:ext uri="{FF2B5EF4-FFF2-40B4-BE49-F238E27FC236}">
                                <a16:creationId xmlns:a16="http://schemas.microsoft.com/office/drawing/2014/main" id="{9E1CEAC9-D2E5-45E9-808F-FD27FC2369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94400" behindDoc="0" locked="0" layoutInCell="1" allowOverlap="1" wp14:anchorId="06C01BF4" wp14:editId="302E434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03" name="Obrázek 7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5779D7-9F67-4999-A66E-64A18D4226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3" name="Obrázek 435" descr="spacer">
                            <a:extLst>
                              <a:ext uri="{FF2B5EF4-FFF2-40B4-BE49-F238E27FC236}">
                                <a16:creationId xmlns:a16="http://schemas.microsoft.com/office/drawing/2014/main" id="{C65779D7-9F67-4999-A66E-64A18D4226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95424" behindDoc="0" locked="0" layoutInCell="1" allowOverlap="1" wp14:anchorId="12FD078B" wp14:editId="399AFD9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04" name="Obrázek 7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23A7FE-C216-46D8-B818-C52BAD8E1F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4" name="Obrázek 436" descr="spacer">
                            <a:extLst>
                              <a:ext uri="{FF2B5EF4-FFF2-40B4-BE49-F238E27FC236}">
                                <a16:creationId xmlns:a16="http://schemas.microsoft.com/office/drawing/2014/main" id="{C223A7FE-C216-46D8-B818-C52BAD8E1F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96448" behindDoc="0" locked="0" layoutInCell="1" allowOverlap="1" wp14:anchorId="10171B8E" wp14:editId="1E1A462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05" name="Obrázek 7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499986-BB2B-46FF-AB7F-85BF5749AA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5" name="Obrázek 437" descr="spacer">
                            <a:extLst>
                              <a:ext uri="{FF2B5EF4-FFF2-40B4-BE49-F238E27FC236}">
                                <a16:creationId xmlns:a16="http://schemas.microsoft.com/office/drawing/2014/main" id="{D2499986-BB2B-46FF-AB7F-85BF5749AA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97472" behindDoc="0" locked="0" layoutInCell="1" allowOverlap="1" wp14:anchorId="6188CD52" wp14:editId="2EA578C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06" name="Obrázek 7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F06537-E5E7-4D5B-857C-FF6A5ABC80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6" name="Obrázek 438" descr="spacer">
                            <a:extLst>
                              <a:ext uri="{FF2B5EF4-FFF2-40B4-BE49-F238E27FC236}">
                                <a16:creationId xmlns:a16="http://schemas.microsoft.com/office/drawing/2014/main" id="{84F06537-E5E7-4D5B-857C-FF6A5ABC80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98496" behindDoc="0" locked="0" layoutInCell="1" allowOverlap="1" wp14:anchorId="5839A3DC" wp14:editId="3A616C5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07" name="Obrázek 7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734FD2-C6EA-485C-9188-7932D62506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7" name="Obrázek 439" descr="spacer">
                            <a:extLst>
                              <a:ext uri="{FF2B5EF4-FFF2-40B4-BE49-F238E27FC236}">
                                <a16:creationId xmlns:a16="http://schemas.microsoft.com/office/drawing/2014/main" id="{98734FD2-C6EA-485C-9188-7932D62506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499520" behindDoc="0" locked="0" layoutInCell="1" allowOverlap="1" wp14:anchorId="365001A5" wp14:editId="1E6DD67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08" name="Obrázek 7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16ECC2-92F0-4022-810C-E09842936F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8" name="Obrázek 440" descr="spacer">
                            <a:extLst>
                              <a:ext uri="{FF2B5EF4-FFF2-40B4-BE49-F238E27FC236}">
                                <a16:creationId xmlns:a16="http://schemas.microsoft.com/office/drawing/2014/main" id="{9116ECC2-92F0-4022-810C-E09842936F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00544" behindDoc="0" locked="0" layoutInCell="1" allowOverlap="1" wp14:anchorId="365BDECC" wp14:editId="26B12B8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09" name="Obrázek 7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102592-3B60-42F6-BAD7-F9AE84E3F9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9" name="Obrázek 441" descr="spacer">
                            <a:extLst>
                              <a:ext uri="{FF2B5EF4-FFF2-40B4-BE49-F238E27FC236}">
                                <a16:creationId xmlns:a16="http://schemas.microsoft.com/office/drawing/2014/main" id="{8B102592-3B60-42F6-BAD7-F9AE84E3F9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01568" behindDoc="0" locked="0" layoutInCell="1" allowOverlap="1" wp14:anchorId="7D7F195D" wp14:editId="755002D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10" name="Obrázek 7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9DB14F-5C68-4D74-8998-C545C99BF2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0" name="Obrázek 442" descr="spacer">
                            <a:extLst>
                              <a:ext uri="{FF2B5EF4-FFF2-40B4-BE49-F238E27FC236}">
                                <a16:creationId xmlns:a16="http://schemas.microsoft.com/office/drawing/2014/main" id="{989DB14F-5C68-4D74-8998-C545C99BF2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02592" behindDoc="0" locked="0" layoutInCell="1" allowOverlap="1" wp14:anchorId="0FFCFC26" wp14:editId="17971F0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11" name="Obrázek 7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6283EF-0989-45D4-8F58-DE4FB01638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1" name="Obrázek 443" descr="spacer">
                            <a:extLst>
                              <a:ext uri="{FF2B5EF4-FFF2-40B4-BE49-F238E27FC236}">
                                <a16:creationId xmlns:a16="http://schemas.microsoft.com/office/drawing/2014/main" id="{0D6283EF-0989-45D4-8F58-DE4FB01638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03616" behindDoc="0" locked="0" layoutInCell="1" allowOverlap="1" wp14:anchorId="7761FEEA" wp14:editId="25D4FC6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12" name="Obrázek 7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A6A3DA-9EA9-43E6-A5BA-639EABDB3D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2" name="Obrázek 444" descr="spacer">
                            <a:extLst>
                              <a:ext uri="{FF2B5EF4-FFF2-40B4-BE49-F238E27FC236}">
                                <a16:creationId xmlns:a16="http://schemas.microsoft.com/office/drawing/2014/main" id="{80A6A3DA-9EA9-43E6-A5BA-639EABDB3D2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04640" behindDoc="0" locked="0" layoutInCell="1" allowOverlap="1" wp14:anchorId="057D514B" wp14:editId="554D676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13" name="Obrázek 7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ACD14A-F980-4FE2-AE57-1DDC3BA3E4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3" name="Obrázek 445" descr="spacer">
                            <a:extLst>
                              <a:ext uri="{FF2B5EF4-FFF2-40B4-BE49-F238E27FC236}">
                                <a16:creationId xmlns:a16="http://schemas.microsoft.com/office/drawing/2014/main" id="{41ACD14A-F980-4FE2-AE57-1DDC3BA3E4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05664" behindDoc="0" locked="0" layoutInCell="1" allowOverlap="1" wp14:anchorId="33A46E82" wp14:editId="00D3D9B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14" name="Obrázek 7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DE8B89-6E19-471B-8644-AE8E0822B5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4" name="Obrázek 446" descr="spacer">
                            <a:extLst>
                              <a:ext uri="{FF2B5EF4-FFF2-40B4-BE49-F238E27FC236}">
                                <a16:creationId xmlns:a16="http://schemas.microsoft.com/office/drawing/2014/main" id="{48DE8B89-6E19-471B-8644-AE8E0822B5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06688" behindDoc="0" locked="0" layoutInCell="1" allowOverlap="1" wp14:anchorId="463036E9" wp14:editId="1E71724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15" name="Obrázek 7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38A7CB-3B53-4DE3-B19E-E9B692EE8D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5" name="Obrázek 447" descr="spacer">
                            <a:extLst>
                              <a:ext uri="{FF2B5EF4-FFF2-40B4-BE49-F238E27FC236}">
                                <a16:creationId xmlns:a16="http://schemas.microsoft.com/office/drawing/2014/main" id="{F238A7CB-3B53-4DE3-B19E-E9B692EE8D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07712" behindDoc="0" locked="0" layoutInCell="1" allowOverlap="1" wp14:anchorId="42B75FA3" wp14:editId="0041F35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16" name="Obrázek 7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CEDA55-E449-40E5-BFC1-42292A0761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6" name="Obrázek 448" descr="spacer">
                            <a:extLst>
                              <a:ext uri="{FF2B5EF4-FFF2-40B4-BE49-F238E27FC236}">
                                <a16:creationId xmlns:a16="http://schemas.microsoft.com/office/drawing/2014/main" id="{7ACEDA55-E449-40E5-BFC1-42292A0761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08736" behindDoc="0" locked="0" layoutInCell="1" allowOverlap="1" wp14:anchorId="0FDCC5A3" wp14:editId="476576B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17" name="Obrázek 7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C9A01B-967A-4C8F-9E33-7DDA4AFB98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7" name="Obrázek 449" descr="spacer">
                            <a:extLst>
                              <a:ext uri="{FF2B5EF4-FFF2-40B4-BE49-F238E27FC236}">
                                <a16:creationId xmlns:a16="http://schemas.microsoft.com/office/drawing/2014/main" id="{12C9A01B-967A-4C8F-9E33-7DDA4AFB98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09760" behindDoc="0" locked="0" layoutInCell="1" allowOverlap="1" wp14:anchorId="2396B464" wp14:editId="0F4377F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18" name="Obrázek 7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95A64D-E087-406A-8FC1-B1F952F454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8" name="Obrázek 450" descr="spacer">
                            <a:extLst>
                              <a:ext uri="{FF2B5EF4-FFF2-40B4-BE49-F238E27FC236}">
                                <a16:creationId xmlns:a16="http://schemas.microsoft.com/office/drawing/2014/main" id="{ED95A64D-E087-406A-8FC1-B1F952F4543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10784" behindDoc="0" locked="0" layoutInCell="1" allowOverlap="1" wp14:anchorId="67932051" wp14:editId="492E273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19" name="Obrázek 7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726DF3-526D-4D92-B9A0-9E8B1F2A8B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9" name="Obrázek 451" descr="spacer">
                            <a:extLst>
                              <a:ext uri="{FF2B5EF4-FFF2-40B4-BE49-F238E27FC236}">
                                <a16:creationId xmlns:a16="http://schemas.microsoft.com/office/drawing/2014/main" id="{55726DF3-526D-4D92-B9A0-9E8B1F2A8B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11808" behindDoc="0" locked="0" layoutInCell="1" allowOverlap="1" wp14:anchorId="124BA1EA" wp14:editId="6E287B9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20" name="Obrázek 7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7453F9-2CE8-4602-800F-145C84BF24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0" name="Obrázek 452" descr="spacer">
                            <a:extLst>
                              <a:ext uri="{FF2B5EF4-FFF2-40B4-BE49-F238E27FC236}">
                                <a16:creationId xmlns:a16="http://schemas.microsoft.com/office/drawing/2014/main" id="{D57453F9-2CE8-4602-800F-145C84BF24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12832" behindDoc="0" locked="0" layoutInCell="1" allowOverlap="1" wp14:anchorId="7A8F435A" wp14:editId="1D360BC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21" name="Obrázek 7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0D9C9D-2141-4CA9-954D-3A85387EB4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1" name="Obrázek 453" descr="spacer">
                            <a:extLst>
                              <a:ext uri="{FF2B5EF4-FFF2-40B4-BE49-F238E27FC236}">
                                <a16:creationId xmlns:a16="http://schemas.microsoft.com/office/drawing/2014/main" id="{B60D9C9D-2141-4CA9-954D-3A85387EB4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13856" behindDoc="0" locked="0" layoutInCell="1" allowOverlap="1" wp14:anchorId="6517E07C" wp14:editId="14F16EB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22" name="Obrázek 7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7ABF3E-7645-41EB-91D7-9C1F30DC01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2" name="Obrázek 454" descr="spacer">
                            <a:extLst>
                              <a:ext uri="{FF2B5EF4-FFF2-40B4-BE49-F238E27FC236}">
                                <a16:creationId xmlns:a16="http://schemas.microsoft.com/office/drawing/2014/main" id="{597ABF3E-7645-41EB-91D7-9C1F30DC012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14880" behindDoc="0" locked="0" layoutInCell="1" allowOverlap="1" wp14:anchorId="600BDA93" wp14:editId="0528C19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23" name="Obrázek 7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5C3B6F-3A0D-4B5A-967D-8A626555FF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3" name="Obrázek 455" descr="spacer">
                            <a:extLst>
                              <a:ext uri="{FF2B5EF4-FFF2-40B4-BE49-F238E27FC236}">
                                <a16:creationId xmlns:a16="http://schemas.microsoft.com/office/drawing/2014/main" id="{A95C3B6F-3A0D-4B5A-967D-8A626555FF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15904" behindDoc="0" locked="0" layoutInCell="1" allowOverlap="1" wp14:anchorId="41CD17F6" wp14:editId="070D33C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24" name="Obrázek 7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7AF455-3B76-4A4B-95A8-936C131C35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4" name="Obrázek 456" descr="spacer">
                            <a:extLst>
                              <a:ext uri="{FF2B5EF4-FFF2-40B4-BE49-F238E27FC236}">
                                <a16:creationId xmlns:a16="http://schemas.microsoft.com/office/drawing/2014/main" id="{9B7AF455-3B76-4A4B-95A8-936C131C35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16928" behindDoc="0" locked="0" layoutInCell="1" allowOverlap="1" wp14:anchorId="741D1B0B" wp14:editId="2C9D1AF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25" name="Obrázek 7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3F2799-0289-4282-BEEE-F1C476958E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5" name="Obrázek 457" descr="spacer">
                            <a:extLst>
                              <a:ext uri="{FF2B5EF4-FFF2-40B4-BE49-F238E27FC236}">
                                <a16:creationId xmlns:a16="http://schemas.microsoft.com/office/drawing/2014/main" id="{E23F2799-0289-4282-BEEE-F1C476958E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17952" behindDoc="0" locked="0" layoutInCell="1" allowOverlap="1" wp14:anchorId="1BA37DAB" wp14:editId="26859A2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26" name="Obrázek 7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ACF1C1-5F81-4CF8-89E1-3AF8BF6449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6" name="Obrázek 458" descr="spacer">
                            <a:extLst>
                              <a:ext uri="{FF2B5EF4-FFF2-40B4-BE49-F238E27FC236}">
                                <a16:creationId xmlns:a16="http://schemas.microsoft.com/office/drawing/2014/main" id="{94ACF1C1-5F81-4CF8-89E1-3AF8BF6449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18976" behindDoc="0" locked="0" layoutInCell="1" allowOverlap="1" wp14:anchorId="6A18C895" wp14:editId="5BD515E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27" name="Obrázek 7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204467-9616-4FAF-9451-B295FF99A5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7" name="Obrázek 459" descr="spacer">
                            <a:extLst>
                              <a:ext uri="{FF2B5EF4-FFF2-40B4-BE49-F238E27FC236}">
                                <a16:creationId xmlns:a16="http://schemas.microsoft.com/office/drawing/2014/main" id="{6C204467-9616-4FAF-9451-B295FF99A5F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20000" behindDoc="0" locked="0" layoutInCell="1" allowOverlap="1" wp14:anchorId="53D3F690" wp14:editId="489AA31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28" name="Obrázek 7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250921-0C2D-4FD0-8E3A-7DAD2B2E794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8" name="Obrázek 460" descr="spacer">
                            <a:extLst>
                              <a:ext uri="{FF2B5EF4-FFF2-40B4-BE49-F238E27FC236}">
                                <a16:creationId xmlns:a16="http://schemas.microsoft.com/office/drawing/2014/main" id="{77250921-0C2D-4FD0-8E3A-7DAD2B2E794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21024" behindDoc="0" locked="0" layoutInCell="1" allowOverlap="1" wp14:anchorId="05A6C483" wp14:editId="77E6756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29" name="Obrázek 7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360138-DA20-4429-8BF2-1B5C9F8288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9" name="Obrázek 461" descr="spacer">
                            <a:extLst>
                              <a:ext uri="{FF2B5EF4-FFF2-40B4-BE49-F238E27FC236}">
                                <a16:creationId xmlns:a16="http://schemas.microsoft.com/office/drawing/2014/main" id="{C0360138-DA20-4429-8BF2-1B5C9F8288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22048" behindDoc="0" locked="0" layoutInCell="1" allowOverlap="1" wp14:anchorId="69CD9307" wp14:editId="097CF7C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30" name="Obrázek 7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99C931-C590-4275-9C45-D8FCC90EEC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0" name="Obrázek 462" descr="spacer">
                            <a:extLst>
                              <a:ext uri="{FF2B5EF4-FFF2-40B4-BE49-F238E27FC236}">
                                <a16:creationId xmlns:a16="http://schemas.microsoft.com/office/drawing/2014/main" id="{3499C931-C590-4275-9C45-D8FCC90EEC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23072" behindDoc="0" locked="0" layoutInCell="1" allowOverlap="1" wp14:anchorId="0E8E71A7" wp14:editId="5C1D67A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31" name="Obrázek 7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34B45D-2D96-4FF5-B6CE-7B520B32CB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1" name="Obrázek 463" descr="spacer">
                            <a:extLst>
                              <a:ext uri="{FF2B5EF4-FFF2-40B4-BE49-F238E27FC236}">
                                <a16:creationId xmlns:a16="http://schemas.microsoft.com/office/drawing/2014/main" id="{9E34B45D-2D96-4FF5-B6CE-7B520B32CB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24096" behindDoc="0" locked="0" layoutInCell="1" allowOverlap="1" wp14:anchorId="09AABBAF" wp14:editId="637DC88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32" name="Obrázek 7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F802F1-C2CE-45AC-8A06-5DE4586871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2" name="Obrázek 464" descr="spacer">
                            <a:extLst>
                              <a:ext uri="{FF2B5EF4-FFF2-40B4-BE49-F238E27FC236}">
                                <a16:creationId xmlns:a16="http://schemas.microsoft.com/office/drawing/2014/main" id="{62F802F1-C2CE-45AC-8A06-5DE4586871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25120" behindDoc="0" locked="0" layoutInCell="1" allowOverlap="1" wp14:anchorId="75EEDBE6" wp14:editId="6CAF681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33" name="Obrázek 7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B0D699-72C9-4043-BFD4-FD7E2335E5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3" name="Obrázek 465" descr="spacer">
                            <a:extLst>
                              <a:ext uri="{FF2B5EF4-FFF2-40B4-BE49-F238E27FC236}">
                                <a16:creationId xmlns:a16="http://schemas.microsoft.com/office/drawing/2014/main" id="{BFB0D699-72C9-4043-BFD4-FD7E2335E5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26144" behindDoc="0" locked="0" layoutInCell="1" allowOverlap="1" wp14:anchorId="6776F0A7" wp14:editId="2FB4958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34" name="Obrázek 7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707294-7EB7-430C-82E5-D117833CD4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4" name="Obrázek 466" descr="spacer">
                            <a:extLst>
                              <a:ext uri="{FF2B5EF4-FFF2-40B4-BE49-F238E27FC236}">
                                <a16:creationId xmlns:a16="http://schemas.microsoft.com/office/drawing/2014/main" id="{7C707294-7EB7-430C-82E5-D117833CD4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27168" behindDoc="0" locked="0" layoutInCell="1" allowOverlap="1" wp14:anchorId="58FB184C" wp14:editId="79A4938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35" name="Obrázek 7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CE237E-675C-46A2-9CD9-E0E03D6B7C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5" name="Obrázek 467" descr="spacer">
                            <a:extLst>
                              <a:ext uri="{FF2B5EF4-FFF2-40B4-BE49-F238E27FC236}">
                                <a16:creationId xmlns:a16="http://schemas.microsoft.com/office/drawing/2014/main" id="{11CE237E-675C-46A2-9CD9-E0E03D6B7C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28192" behindDoc="0" locked="0" layoutInCell="1" allowOverlap="1" wp14:anchorId="33E00F73" wp14:editId="067242D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36" name="Obrázek 7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384DC2-9CEC-4F75-A403-F0A8CE3B5F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6" name="Obrázek 468" descr="spacer">
                            <a:extLst>
                              <a:ext uri="{FF2B5EF4-FFF2-40B4-BE49-F238E27FC236}">
                                <a16:creationId xmlns:a16="http://schemas.microsoft.com/office/drawing/2014/main" id="{3A384DC2-9CEC-4F75-A403-F0A8CE3B5F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29216" behindDoc="0" locked="0" layoutInCell="1" allowOverlap="1" wp14:anchorId="35BD8193" wp14:editId="49C969C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37" name="Obrázek 7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0A3CD5-6510-4A7D-B425-DB79EAC990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7" name="Obrázek 469" descr="spacer">
                            <a:extLst>
                              <a:ext uri="{FF2B5EF4-FFF2-40B4-BE49-F238E27FC236}">
                                <a16:creationId xmlns:a16="http://schemas.microsoft.com/office/drawing/2014/main" id="{EE0A3CD5-6510-4A7D-B425-DB79EAC990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30240" behindDoc="0" locked="0" layoutInCell="1" allowOverlap="1" wp14:anchorId="4220B33A" wp14:editId="1247D11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38" name="Obrázek 7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C6A786-AC82-4A25-99D0-4254BF6D78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" name="Obrázek 470" descr="spacer">
                            <a:extLst>
                              <a:ext uri="{FF2B5EF4-FFF2-40B4-BE49-F238E27FC236}">
                                <a16:creationId xmlns:a16="http://schemas.microsoft.com/office/drawing/2014/main" id="{CEC6A786-AC82-4A25-99D0-4254BF6D78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31264" behindDoc="0" locked="0" layoutInCell="1" allowOverlap="1" wp14:anchorId="7B889534" wp14:editId="31EB967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39" name="Obrázek 7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2DCCBB-CAEB-4EB8-88C7-1820DE421D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9" name="Obrázek 471" descr="spacer">
                            <a:extLst>
                              <a:ext uri="{FF2B5EF4-FFF2-40B4-BE49-F238E27FC236}">
                                <a16:creationId xmlns:a16="http://schemas.microsoft.com/office/drawing/2014/main" id="{2F2DCCBB-CAEB-4EB8-88C7-1820DE421D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32288" behindDoc="0" locked="0" layoutInCell="1" allowOverlap="1" wp14:anchorId="41D0E3A0" wp14:editId="0804868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40" name="Obrázek 7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DF42F2-4390-4B13-A7EA-C2C01613E5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0" name="Obrázek 472" descr="spacer">
                            <a:extLst>
                              <a:ext uri="{FF2B5EF4-FFF2-40B4-BE49-F238E27FC236}">
                                <a16:creationId xmlns:a16="http://schemas.microsoft.com/office/drawing/2014/main" id="{03DF42F2-4390-4B13-A7EA-C2C01613E5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33312" behindDoc="0" locked="0" layoutInCell="1" allowOverlap="1" wp14:anchorId="05B95528" wp14:editId="78E03F9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41" name="Obrázek 7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7FC241-510B-4C0B-B0C3-658B4359EE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1" name="Obrázek 473" descr="spacer">
                            <a:extLst>
                              <a:ext uri="{FF2B5EF4-FFF2-40B4-BE49-F238E27FC236}">
                                <a16:creationId xmlns:a16="http://schemas.microsoft.com/office/drawing/2014/main" id="{387FC241-510B-4C0B-B0C3-658B4359EE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34336" behindDoc="0" locked="0" layoutInCell="1" allowOverlap="1" wp14:anchorId="3204A5D1" wp14:editId="22F023A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42" name="Obrázek 7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26DFB6-CE4F-42CE-95E1-C70253CBBE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2" name="Obrázek 474" descr="spacer">
                            <a:extLst>
                              <a:ext uri="{FF2B5EF4-FFF2-40B4-BE49-F238E27FC236}">
                                <a16:creationId xmlns:a16="http://schemas.microsoft.com/office/drawing/2014/main" id="{A026DFB6-CE4F-42CE-95E1-C70253CBBE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35360" behindDoc="0" locked="0" layoutInCell="1" allowOverlap="1" wp14:anchorId="775A04EF" wp14:editId="46C939A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43" name="Obrázek 7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FAAF87-9267-4286-868A-B53DFB6E79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3" name="Obrázek 475" descr="spacer">
                            <a:extLst>
                              <a:ext uri="{FF2B5EF4-FFF2-40B4-BE49-F238E27FC236}">
                                <a16:creationId xmlns:a16="http://schemas.microsoft.com/office/drawing/2014/main" id="{32FAAF87-9267-4286-868A-B53DFB6E79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36384" behindDoc="0" locked="0" layoutInCell="1" allowOverlap="1" wp14:anchorId="537C4600" wp14:editId="5A0FA38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44" name="Obrázek 7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A1A0AF-47E6-4949-95C4-DC5696CE2B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4" name="Obrázek 476" descr="spacer">
                            <a:extLst>
                              <a:ext uri="{FF2B5EF4-FFF2-40B4-BE49-F238E27FC236}">
                                <a16:creationId xmlns:a16="http://schemas.microsoft.com/office/drawing/2014/main" id="{9CA1A0AF-47E6-4949-95C4-DC5696CE2B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37408" behindDoc="0" locked="0" layoutInCell="1" allowOverlap="1" wp14:anchorId="61964D88" wp14:editId="0BFDF54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45" name="Obrázek 7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D2AA49-E2DE-443F-ACCF-D990523976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5" name="Obrázek 477" descr="spacer">
                            <a:extLst>
                              <a:ext uri="{FF2B5EF4-FFF2-40B4-BE49-F238E27FC236}">
                                <a16:creationId xmlns:a16="http://schemas.microsoft.com/office/drawing/2014/main" id="{E1D2AA49-E2DE-443F-ACCF-D990523976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38432" behindDoc="0" locked="0" layoutInCell="1" allowOverlap="1" wp14:anchorId="5E294AF2" wp14:editId="0DCFE24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46" name="Obrázek 7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75BF18-B963-46A9-BE6B-3CB8E61BA6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" name="Obrázek 478" descr="spacer">
                            <a:extLst>
                              <a:ext uri="{FF2B5EF4-FFF2-40B4-BE49-F238E27FC236}">
                                <a16:creationId xmlns:a16="http://schemas.microsoft.com/office/drawing/2014/main" id="{AA75BF18-B963-46A9-BE6B-3CB8E61BA6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39456" behindDoc="0" locked="0" layoutInCell="1" allowOverlap="1" wp14:anchorId="712D1F5F" wp14:editId="61E01C1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47" name="Obrázek 7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C0B787-B635-4433-BE7E-4E861A97CA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7" name="Obrázek 479" descr="spacer">
                            <a:extLst>
                              <a:ext uri="{FF2B5EF4-FFF2-40B4-BE49-F238E27FC236}">
                                <a16:creationId xmlns:a16="http://schemas.microsoft.com/office/drawing/2014/main" id="{F8C0B787-B635-4433-BE7E-4E861A97CA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40480" behindDoc="0" locked="0" layoutInCell="1" allowOverlap="1" wp14:anchorId="6B196A35" wp14:editId="1A5D895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48" name="Obrázek 7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D2D5CF-752B-4439-9322-0EC05C6A39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8" name="Obrázek 480" descr="spacer">
                            <a:extLst>
                              <a:ext uri="{FF2B5EF4-FFF2-40B4-BE49-F238E27FC236}">
                                <a16:creationId xmlns:a16="http://schemas.microsoft.com/office/drawing/2014/main" id="{AFD2D5CF-752B-4439-9322-0EC05C6A39A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41504" behindDoc="0" locked="0" layoutInCell="1" allowOverlap="1" wp14:anchorId="490C6645" wp14:editId="2FF67A5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49" name="Obrázek 7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A60A87-3935-4A1A-81A5-7863EE6BA9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9" name="Obrázek 481" descr="spacer">
                            <a:extLst>
                              <a:ext uri="{FF2B5EF4-FFF2-40B4-BE49-F238E27FC236}">
                                <a16:creationId xmlns:a16="http://schemas.microsoft.com/office/drawing/2014/main" id="{66A60A87-3935-4A1A-81A5-7863EE6BA9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42528" behindDoc="0" locked="0" layoutInCell="1" allowOverlap="1" wp14:anchorId="7BBC3802" wp14:editId="2ACB10F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50" name="Obrázek 7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72ABC6-D24E-4F42-AA1A-00DE222801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0" name="Obrázek 482" descr="spacer">
                            <a:extLst>
                              <a:ext uri="{FF2B5EF4-FFF2-40B4-BE49-F238E27FC236}">
                                <a16:creationId xmlns:a16="http://schemas.microsoft.com/office/drawing/2014/main" id="{3B72ABC6-D24E-4F42-AA1A-00DE222801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43552" behindDoc="0" locked="0" layoutInCell="1" allowOverlap="1" wp14:anchorId="7EBDA7D9" wp14:editId="3CED7B8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51" name="Obrázek 7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29DEFE-DA55-45F1-A64E-8C444BD40B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1" name="Obrázek 483" descr="spacer">
                            <a:extLst>
                              <a:ext uri="{FF2B5EF4-FFF2-40B4-BE49-F238E27FC236}">
                                <a16:creationId xmlns:a16="http://schemas.microsoft.com/office/drawing/2014/main" id="{D329DEFE-DA55-45F1-A64E-8C444BD40B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44576" behindDoc="0" locked="0" layoutInCell="1" allowOverlap="1" wp14:anchorId="4CDD2B3D" wp14:editId="7796991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52" name="Obrázek 7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E98B85-3FB5-47AF-8281-A3D7D4263F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2" name="Obrázek 484" descr="spacer">
                            <a:extLst>
                              <a:ext uri="{FF2B5EF4-FFF2-40B4-BE49-F238E27FC236}">
                                <a16:creationId xmlns:a16="http://schemas.microsoft.com/office/drawing/2014/main" id="{9BE98B85-3FB5-47AF-8281-A3D7D4263F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45600" behindDoc="0" locked="0" layoutInCell="1" allowOverlap="1" wp14:anchorId="5BD0A34B" wp14:editId="04D0A21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53" name="Obrázek 7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B5E7C6-ED3F-4ADB-866C-CB7008C6DA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3" name="Obrázek 485" descr="spacer">
                            <a:extLst>
                              <a:ext uri="{FF2B5EF4-FFF2-40B4-BE49-F238E27FC236}">
                                <a16:creationId xmlns:a16="http://schemas.microsoft.com/office/drawing/2014/main" id="{02B5E7C6-ED3F-4ADB-866C-CB7008C6DA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46624" behindDoc="0" locked="0" layoutInCell="1" allowOverlap="1" wp14:anchorId="6E154FCE" wp14:editId="22A4201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54" name="Obrázek 7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5E847B-120C-43AB-B554-9F08D64BB6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4" name="Obrázek 486" descr="spacer">
                            <a:extLst>
                              <a:ext uri="{FF2B5EF4-FFF2-40B4-BE49-F238E27FC236}">
                                <a16:creationId xmlns:a16="http://schemas.microsoft.com/office/drawing/2014/main" id="{6A5E847B-120C-43AB-B554-9F08D64BB6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47648" behindDoc="0" locked="0" layoutInCell="1" allowOverlap="1" wp14:anchorId="42A390B1" wp14:editId="71D5347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55" name="Obrázek 7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DC13F7-42DA-4E52-8D6C-F470FC43D0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5" name="Obrázek 487" descr="spacer">
                            <a:extLst>
                              <a:ext uri="{FF2B5EF4-FFF2-40B4-BE49-F238E27FC236}">
                                <a16:creationId xmlns:a16="http://schemas.microsoft.com/office/drawing/2014/main" id="{3FDC13F7-42DA-4E52-8D6C-F470FC43D0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48672" behindDoc="0" locked="0" layoutInCell="1" allowOverlap="1" wp14:anchorId="17F29DB6" wp14:editId="5BF3B1B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56" name="Obrázek 7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F86380-2A0A-46BE-B44F-20C27B23C6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6" name="Obrázek 488" descr="spacer">
                            <a:extLst>
                              <a:ext uri="{FF2B5EF4-FFF2-40B4-BE49-F238E27FC236}">
                                <a16:creationId xmlns:a16="http://schemas.microsoft.com/office/drawing/2014/main" id="{3AF86380-2A0A-46BE-B44F-20C27B23C6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49696" behindDoc="0" locked="0" layoutInCell="1" allowOverlap="1" wp14:anchorId="51990690" wp14:editId="28FBA78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57" name="Obrázek 6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A6AA87-79BF-469E-800D-5C649124F3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7" name="Obrázek 489" descr="spacer">
                            <a:extLst>
                              <a:ext uri="{FF2B5EF4-FFF2-40B4-BE49-F238E27FC236}">
                                <a16:creationId xmlns:a16="http://schemas.microsoft.com/office/drawing/2014/main" id="{ABA6AA87-79BF-469E-800D-5C649124F3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50720" behindDoc="0" locked="0" layoutInCell="1" allowOverlap="1" wp14:anchorId="769DAC09" wp14:editId="6A14E0C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58" name="Obrázek 6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2CFCF3-616B-4B3B-BA07-3471D5FC90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8" name="Obrázek 490" descr="spacer">
                            <a:extLst>
                              <a:ext uri="{FF2B5EF4-FFF2-40B4-BE49-F238E27FC236}">
                                <a16:creationId xmlns:a16="http://schemas.microsoft.com/office/drawing/2014/main" id="{A92CFCF3-616B-4B3B-BA07-3471D5FC90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51744" behindDoc="0" locked="0" layoutInCell="1" allowOverlap="1" wp14:anchorId="19DDBA6D" wp14:editId="7CEC5A7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59" name="Obrázek 6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C48EA-A224-400C-B25A-98E031D4FA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9" name="Obrázek 491" descr="spacer">
                            <a:extLst>
                              <a:ext uri="{FF2B5EF4-FFF2-40B4-BE49-F238E27FC236}">
                                <a16:creationId xmlns:a16="http://schemas.microsoft.com/office/drawing/2014/main" id="{C5AC48EA-A224-400C-B25A-98E031D4FA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52768" behindDoc="0" locked="0" layoutInCell="1" allowOverlap="1" wp14:anchorId="6A45A377" wp14:editId="689BCC9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60" name="Obrázek 6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FA3566-ED6E-4E62-9930-2AD027AF6C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0" name="Obrázek 492" descr="spacer">
                            <a:extLst>
                              <a:ext uri="{FF2B5EF4-FFF2-40B4-BE49-F238E27FC236}">
                                <a16:creationId xmlns:a16="http://schemas.microsoft.com/office/drawing/2014/main" id="{A3FA3566-ED6E-4E62-9930-2AD027AF6C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53792" behindDoc="0" locked="0" layoutInCell="1" allowOverlap="1" wp14:anchorId="0C9CEB18" wp14:editId="3FD66F6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61" name="Obrázek 6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E73E77-C41A-4AFE-9276-E3F4A52FD0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1" name="Obrázek 493" descr="spacer">
                            <a:extLst>
                              <a:ext uri="{FF2B5EF4-FFF2-40B4-BE49-F238E27FC236}">
                                <a16:creationId xmlns:a16="http://schemas.microsoft.com/office/drawing/2014/main" id="{CDE73E77-C41A-4AFE-9276-E3F4A52FD0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54816" behindDoc="0" locked="0" layoutInCell="1" allowOverlap="1" wp14:anchorId="7AF3A98B" wp14:editId="4A24537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62" name="Obrázek 6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11DBFF-7EAC-43D0-AF8D-AAB52316AF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2" name="Obrázek 494" descr="spacer">
                            <a:extLst>
                              <a:ext uri="{FF2B5EF4-FFF2-40B4-BE49-F238E27FC236}">
                                <a16:creationId xmlns:a16="http://schemas.microsoft.com/office/drawing/2014/main" id="{C911DBFF-7EAC-43D0-AF8D-AAB52316AF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55840" behindDoc="0" locked="0" layoutInCell="1" allowOverlap="1" wp14:anchorId="70BC31AE" wp14:editId="69E1B5E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63" name="Obrázek 6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C07F73-7B47-428B-8A50-A6331B7F84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3" name="Obrázek 495" descr="spacer">
                            <a:extLst>
                              <a:ext uri="{FF2B5EF4-FFF2-40B4-BE49-F238E27FC236}">
                                <a16:creationId xmlns:a16="http://schemas.microsoft.com/office/drawing/2014/main" id="{E0C07F73-7B47-428B-8A50-A6331B7F84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56864" behindDoc="0" locked="0" layoutInCell="1" allowOverlap="1" wp14:anchorId="7ECAC789" wp14:editId="148A237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64" name="Obrázek 6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B517C9-7BEC-4CC6-A92D-1D4AFD2AAB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4" name="Obrázek 496" descr="spacer">
                            <a:extLst>
                              <a:ext uri="{FF2B5EF4-FFF2-40B4-BE49-F238E27FC236}">
                                <a16:creationId xmlns:a16="http://schemas.microsoft.com/office/drawing/2014/main" id="{FAB517C9-7BEC-4CC6-A92D-1D4AFD2AAB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57888" behindDoc="0" locked="0" layoutInCell="1" allowOverlap="1" wp14:anchorId="4455BF31" wp14:editId="01F21C9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65" name="Obrázek 6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CA4837-E198-4C0C-8D6B-AADA5DD590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5" name="Obrázek 497" descr="spacer">
                            <a:extLst>
                              <a:ext uri="{FF2B5EF4-FFF2-40B4-BE49-F238E27FC236}">
                                <a16:creationId xmlns:a16="http://schemas.microsoft.com/office/drawing/2014/main" id="{26CA4837-E198-4C0C-8D6B-AADA5DD590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58912" behindDoc="0" locked="0" layoutInCell="1" allowOverlap="1" wp14:anchorId="28948E59" wp14:editId="6AEA2E0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66" name="Obrázek 6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92168F-BBF8-424F-B662-A56671167E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6" name="Obrázek 498" descr="spacer">
                            <a:extLst>
                              <a:ext uri="{FF2B5EF4-FFF2-40B4-BE49-F238E27FC236}">
                                <a16:creationId xmlns:a16="http://schemas.microsoft.com/office/drawing/2014/main" id="{3392168F-BBF8-424F-B662-A56671167E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59936" behindDoc="0" locked="0" layoutInCell="1" allowOverlap="1" wp14:anchorId="6625B41D" wp14:editId="5534B65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67" name="Obrázek 6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1C2C45-7EAF-4756-8BB1-42E04FE78A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7" name="Obrázek 499" descr="spacer">
                            <a:extLst>
                              <a:ext uri="{FF2B5EF4-FFF2-40B4-BE49-F238E27FC236}">
                                <a16:creationId xmlns:a16="http://schemas.microsoft.com/office/drawing/2014/main" id="{CC1C2C45-7EAF-4756-8BB1-42E04FE78A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60960" behindDoc="0" locked="0" layoutInCell="1" allowOverlap="1" wp14:anchorId="4F7B96D3" wp14:editId="25A8AF4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68" name="Obrázek 6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348347-C93A-4B63-A069-0B7EAF9034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8" name="Obrázek 500" descr="spacer">
                            <a:extLst>
                              <a:ext uri="{FF2B5EF4-FFF2-40B4-BE49-F238E27FC236}">
                                <a16:creationId xmlns:a16="http://schemas.microsoft.com/office/drawing/2014/main" id="{2B348347-C93A-4B63-A069-0B7EAF9034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61984" behindDoc="0" locked="0" layoutInCell="1" allowOverlap="1" wp14:anchorId="5355F1C5" wp14:editId="67DB62A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69" name="Obrázek 6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D6E957-353E-415A-885E-50867577BE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9" name="Obrázek 501" descr="spacer">
                            <a:extLst>
                              <a:ext uri="{FF2B5EF4-FFF2-40B4-BE49-F238E27FC236}">
                                <a16:creationId xmlns:a16="http://schemas.microsoft.com/office/drawing/2014/main" id="{F4D6E957-353E-415A-885E-50867577BE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63008" behindDoc="0" locked="0" layoutInCell="1" allowOverlap="1" wp14:anchorId="2328F998" wp14:editId="407BD8C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70" name="Obrázek 6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4C65B7-28CD-47DF-9992-F490C4EC11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0" name="Obrázek 502" descr="spacer">
                            <a:extLst>
                              <a:ext uri="{FF2B5EF4-FFF2-40B4-BE49-F238E27FC236}">
                                <a16:creationId xmlns:a16="http://schemas.microsoft.com/office/drawing/2014/main" id="{1D4C65B7-28CD-47DF-9992-F490C4EC11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64032" behindDoc="0" locked="0" layoutInCell="1" allowOverlap="1" wp14:anchorId="75FC0CB0" wp14:editId="5CB256A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71" name="Obrázek 6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DEEDCB-D7AB-4590-B112-331F92ACEE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1" name="Obrázek 503" descr="spacer">
                            <a:extLst>
                              <a:ext uri="{FF2B5EF4-FFF2-40B4-BE49-F238E27FC236}">
                                <a16:creationId xmlns:a16="http://schemas.microsoft.com/office/drawing/2014/main" id="{17DEEDCB-D7AB-4590-B112-331F92ACEE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65056" behindDoc="0" locked="0" layoutInCell="1" allowOverlap="1" wp14:anchorId="617FBF49" wp14:editId="7D04B68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72" name="Obrázek 6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6CECA0-1A52-4788-8E60-AA193C5A1F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2" name="Obrázek 504" descr="spacer">
                            <a:extLst>
                              <a:ext uri="{FF2B5EF4-FFF2-40B4-BE49-F238E27FC236}">
                                <a16:creationId xmlns:a16="http://schemas.microsoft.com/office/drawing/2014/main" id="{7F6CECA0-1A52-4788-8E60-AA193C5A1F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66080" behindDoc="0" locked="0" layoutInCell="1" allowOverlap="1" wp14:anchorId="7CDA3D64" wp14:editId="22E6EBA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73" name="Obrázek 6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CF8C90-40F5-4DC0-BC27-B0464B433D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3" name="Obrázek 505" descr="spacer">
                            <a:extLst>
                              <a:ext uri="{FF2B5EF4-FFF2-40B4-BE49-F238E27FC236}">
                                <a16:creationId xmlns:a16="http://schemas.microsoft.com/office/drawing/2014/main" id="{25CF8C90-40F5-4DC0-BC27-B0464B433D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67104" behindDoc="0" locked="0" layoutInCell="1" allowOverlap="1" wp14:anchorId="5B72186B" wp14:editId="7C55260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74" name="Obrázek 6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458419-FDCD-4DF6-89B3-591D1F60FB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4" name="Obrázek 506" descr="spacer">
                            <a:extLst>
                              <a:ext uri="{FF2B5EF4-FFF2-40B4-BE49-F238E27FC236}">
                                <a16:creationId xmlns:a16="http://schemas.microsoft.com/office/drawing/2014/main" id="{4E458419-FDCD-4DF6-89B3-591D1F60FB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68128" behindDoc="0" locked="0" layoutInCell="1" allowOverlap="1" wp14:anchorId="431F9AB6" wp14:editId="1D7FA64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75" name="Obrázek 6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869819-1C90-4C0F-A1CF-877AF472CE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5" name="Obrázek 507" descr="spacer">
                            <a:extLst>
                              <a:ext uri="{FF2B5EF4-FFF2-40B4-BE49-F238E27FC236}">
                                <a16:creationId xmlns:a16="http://schemas.microsoft.com/office/drawing/2014/main" id="{24869819-1C90-4C0F-A1CF-877AF472CE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69152" behindDoc="0" locked="0" layoutInCell="1" allowOverlap="1" wp14:anchorId="2E7F09CA" wp14:editId="7C3D9E5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76" name="Obrázek 6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24A581-B342-449D-9F7C-7124ADD7F2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6" name="Obrázek 508" descr="spacer">
                            <a:extLst>
                              <a:ext uri="{FF2B5EF4-FFF2-40B4-BE49-F238E27FC236}">
                                <a16:creationId xmlns:a16="http://schemas.microsoft.com/office/drawing/2014/main" id="{CB24A581-B342-449D-9F7C-7124ADD7F2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70176" behindDoc="0" locked="0" layoutInCell="1" allowOverlap="1" wp14:anchorId="5AA763C5" wp14:editId="43CB312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77" name="Obrázek 6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3FE377-4BCB-41F2-A2B0-93C7FFA0A0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7" name="Obrázek 509" descr="spacer">
                            <a:extLst>
                              <a:ext uri="{FF2B5EF4-FFF2-40B4-BE49-F238E27FC236}">
                                <a16:creationId xmlns:a16="http://schemas.microsoft.com/office/drawing/2014/main" id="{B23FE377-4BCB-41F2-A2B0-93C7FFA0A0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71200" behindDoc="0" locked="0" layoutInCell="1" allowOverlap="1" wp14:anchorId="62AB7127" wp14:editId="274F5C8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78" name="Obrázek 6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011968-162B-4763-9FBB-B18A5E3F58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8" name="Obrázek 510" descr="spacer">
                            <a:extLst>
                              <a:ext uri="{FF2B5EF4-FFF2-40B4-BE49-F238E27FC236}">
                                <a16:creationId xmlns:a16="http://schemas.microsoft.com/office/drawing/2014/main" id="{94011968-162B-4763-9FBB-B18A5E3F58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72224" behindDoc="0" locked="0" layoutInCell="1" allowOverlap="1" wp14:anchorId="6620D748" wp14:editId="14AEAF5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79" name="Obrázek 6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2BA4F4-3A51-4352-A49C-CF9A65B009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9" name="Obrázek 511" descr="spacer">
                            <a:extLst>
                              <a:ext uri="{FF2B5EF4-FFF2-40B4-BE49-F238E27FC236}">
                                <a16:creationId xmlns:a16="http://schemas.microsoft.com/office/drawing/2014/main" id="{082BA4F4-3A51-4352-A49C-CF9A65B009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73248" behindDoc="0" locked="0" layoutInCell="1" allowOverlap="1" wp14:anchorId="14EFD780" wp14:editId="72E9AA8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80" name="Obrázek 6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11ED2E-B68D-4B7F-881A-30E755B4F1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0" name="Obrázek 512" descr="spacer">
                            <a:extLst>
                              <a:ext uri="{FF2B5EF4-FFF2-40B4-BE49-F238E27FC236}">
                                <a16:creationId xmlns:a16="http://schemas.microsoft.com/office/drawing/2014/main" id="{2911ED2E-B68D-4B7F-881A-30E755B4F1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74272" behindDoc="0" locked="0" layoutInCell="1" allowOverlap="1" wp14:anchorId="502B0405" wp14:editId="6B26A22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81" name="Obrázek 6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6A337C-7F28-4F2A-B6EB-0B3433B1F4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1" name="Obrázek 513" descr="spacer">
                            <a:extLst>
                              <a:ext uri="{FF2B5EF4-FFF2-40B4-BE49-F238E27FC236}">
                                <a16:creationId xmlns:a16="http://schemas.microsoft.com/office/drawing/2014/main" id="{496A337C-7F28-4F2A-B6EB-0B3433B1F4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75296" behindDoc="0" locked="0" layoutInCell="1" allowOverlap="1" wp14:anchorId="1D460857" wp14:editId="3159EC7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82" name="Obrázek 6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C6C84D-A953-4659-913F-4CED4E5D6C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2" name="Obrázek 514" descr="spacer">
                            <a:extLst>
                              <a:ext uri="{FF2B5EF4-FFF2-40B4-BE49-F238E27FC236}">
                                <a16:creationId xmlns:a16="http://schemas.microsoft.com/office/drawing/2014/main" id="{96C6C84D-A953-4659-913F-4CED4E5D6C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76320" behindDoc="0" locked="0" layoutInCell="1" allowOverlap="1" wp14:anchorId="22BAA0E3" wp14:editId="407792B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83" name="Obrázek 6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108B18-B081-4C59-B572-60F9E8D324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3" name="Obrázek 515" descr="spacer">
                            <a:extLst>
                              <a:ext uri="{FF2B5EF4-FFF2-40B4-BE49-F238E27FC236}">
                                <a16:creationId xmlns:a16="http://schemas.microsoft.com/office/drawing/2014/main" id="{15108B18-B081-4C59-B572-60F9E8D324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77344" behindDoc="0" locked="0" layoutInCell="1" allowOverlap="1" wp14:anchorId="6CBAEF8A" wp14:editId="3E94C6A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84" name="Obrázek 6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3ABFE-8843-4469-909C-55B51D3D19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4" name="Obrázek 516" descr="spacer">
                            <a:extLst>
                              <a:ext uri="{FF2B5EF4-FFF2-40B4-BE49-F238E27FC236}">
                                <a16:creationId xmlns:a16="http://schemas.microsoft.com/office/drawing/2014/main" id="{9E53ABFE-8843-4469-909C-55B51D3D19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78368" behindDoc="0" locked="0" layoutInCell="1" allowOverlap="1" wp14:anchorId="5A84817C" wp14:editId="4F7EF14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85" name="Obrázek 6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6F6C28-ABEF-48C4-B50C-3E09BF3461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5" name="Obrázek 517" descr="spacer">
                            <a:extLst>
                              <a:ext uri="{FF2B5EF4-FFF2-40B4-BE49-F238E27FC236}">
                                <a16:creationId xmlns:a16="http://schemas.microsoft.com/office/drawing/2014/main" id="{336F6C28-ABEF-48C4-B50C-3E09BF3461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79392" behindDoc="0" locked="0" layoutInCell="1" allowOverlap="1" wp14:anchorId="286851BB" wp14:editId="2ABB032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86" name="Obrázek 6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2F6C51-AC18-4F6E-8932-0F88237ED6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6" name="Obrázek 518" descr="spacer">
                            <a:extLst>
                              <a:ext uri="{FF2B5EF4-FFF2-40B4-BE49-F238E27FC236}">
                                <a16:creationId xmlns:a16="http://schemas.microsoft.com/office/drawing/2014/main" id="{7D2F6C51-AC18-4F6E-8932-0F88237ED6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80416" behindDoc="0" locked="0" layoutInCell="1" allowOverlap="1" wp14:anchorId="45144B0D" wp14:editId="61AF5FE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87" name="Obrázek 6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121A75-1C7C-4E0D-A3D8-F61113E4CE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7" name="Obrázek 519" descr="spacer">
                            <a:extLst>
                              <a:ext uri="{FF2B5EF4-FFF2-40B4-BE49-F238E27FC236}">
                                <a16:creationId xmlns:a16="http://schemas.microsoft.com/office/drawing/2014/main" id="{E3121A75-1C7C-4E0D-A3D8-F61113E4CE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81440" behindDoc="0" locked="0" layoutInCell="1" allowOverlap="1" wp14:anchorId="368FFC94" wp14:editId="17820DD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88" name="Obrázek 6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DEACB3-E97C-48BA-BD93-E5E662FDAD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8" name="Obrázek 520" descr="spacer">
                            <a:extLst>
                              <a:ext uri="{FF2B5EF4-FFF2-40B4-BE49-F238E27FC236}">
                                <a16:creationId xmlns:a16="http://schemas.microsoft.com/office/drawing/2014/main" id="{04DEACB3-E97C-48BA-BD93-E5E662FDAD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82464" behindDoc="0" locked="0" layoutInCell="1" allowOverlap="1" wp14:anchorId="4CD97ED9" wp14:editId="671ED2E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89" name="Obrázek 6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4D9D15-C2DC-4A2C-AB89-241C1F2406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9" name="Obrázek 521" descr="spacer">
                            <a:extLst>
                              <a:ext uri="{FF2B5EF4-FFF2-40B4-BE49-F238E27FC236}">
                                <a16:creationId xmlns:a16="http://schemas.microsoft.com/office/drawing/2014/main" id="{AE4D9D15-C2DC-4A2C-AB89-241C1F24061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83488" behindDoc="0" locked="0" layoutInCell="1" allowOverlap="1" wp14:anchorId="4EE436CE" wp14:editId="38F41A2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90" name="Obrázek 6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0EB928-3CEB-481F-866F-824BA7C6F7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0" name="Obrázek 522" descr="spacer">
                            <a:extLst>
                              <a:ext uri="{FF2B5EF4-FFF2-40B4-BE49-F238E27FC236}">
                                <a16:creationId xmlns:a16="http://schemas.microsoft.com/office/drawing/2014/main" id="{EF0EB928-3CEB-481F-866F-824BA7C6F7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84512" behindDoc="0" locked="0" layoutInCell="1" allowOverlap="1" wp14:anchorId="24174CDD" wp14:editId="77B482E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91" name="Obrázek 6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0CA28-91F4-4989-A014-B7C93AA5C5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1" name="Obrázek 523" descr="spacer">
                            <a:extLst>
                              <a:ext uri="{FF2B5EF4-FFF2-40B4-BE49-F238E27FC236}">
                                <a16:creationId xmlns:a16="http://schemas.microsoft.com/office/drawing/2014/main" id="{EED0CA28-91F4-4989-A014-B7C93AA5C5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85536" behindDoc="0" locked="0" layoutInCell="1" allowOverlap="1" wp14:anchorId="2CEC6D76" wp14:editId="72D8B54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92" name="Obrázek 6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987F45-FF7B-4927-B11E-BA5236C312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2" name="Obrázek 524" descr="spacer">
                            <a:extLst>
                              <a:ext uri="{FF2B5EF4-FFF2-40B4-BE49-F238E27FC236}">
                                <a16:creationId xmlns:a16="http://schemas.microsoft.com/office/drawing/2014/main" id="{2E987F45-FF7B-4927-B11E-BA5236C312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86560" behindDoc="0" locked="0" layoutInCell="1" allowOverlap="1" wp14:anchorId="05302408" wp14:editId="22B6433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93" name="Obrázek 6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D5DF70-BEE0-44D3-B850-7F35E9FAB4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3" name="Obrázek 525" descr="spacer">
                            <a:extLst>
                              <a:ext uri="{FF2B5EF4-FFF2-40B4-BE49-F238E27FC236}">
                                <a16:creationId xmlns:a16="http://schemas.microsoft.com/office/drawing/2014/main" id="{B9D5DF70-BEE0-44D3-B850-7F35E9FAB4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87584" behindDoc="0" locked="0" layoutInCell="1" allowOverlap="1" wp14:anchorId="22E30A6B" wp14:editId="6AA1138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94" name="Obrázek 6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3CB412-FE97-42E3-97FD-56771C97ED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4" name="Obrázek 526" descr="spacer">
                            <a:extLst>
                              <a:ext uri="{FF2B5EF4-FFF2-40B4-BE49-F238E27FC236}">
                                <a16:creationId xmlns:a16="http://schemas.microsoft.com/office/drawing/2014/main" id="{4B3CB412-FE97-42E3-97FD-56771C97ED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88608" behindDoc="0" locked="0" layoutInCell="1" allowOverlap="1" wp14:anchorId="7B137798" wp14:editId="727980B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95" name="Obrázek 6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4FAF77-9C41-4661-9653-EFC4974FAC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5" name="Obrázek 527" descr="spacer">
                            <a:extLst>
                              <a:ext uri="{FF2B5EF4-FFF2-40B4-BE49-F238E27FC236}">
                                <a16:creationId xmlns:a16="http://schemas.microsoft.com/office/drawing/2014/main" id="{D74FAF77-9C41-4661-9653-EFC4974FAC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89632" behindDoc="0" locked="0" layoutInCell="1" allowOverlap="1" wp14:anchorId="34E0026C" wp14:editId="7431FC5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96" name="Obrázek 6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DF4D02-A357-42DB-8A51-0C54DCD862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6" name="Obrázek 528" descr="spacer">
                            <a:extLst>
                              <a:ext uri="{FF2B5EF4-FFF2-40B4-BE49-F238E27FC236}">
                                <a16:creationId xmlns:a16="http://schemas.microsoft.com/office/drawing/2014/main" id="{00DF4D02-A357-42DB-8A51-0C54DCD862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90656" behindDoc="0" locked="0" layoutInCell="1" allowOverlap="1" wp14:anchorId="10C9BAFC" wp14:editId="2300AFF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97" name="Obrázek 6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96DB74-2E90-4509-A912-FF8FDEE152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7" name="Obrázek 529" descr="spacer">
                            <a:extLst>
                              <a:ext uri="{FF2B5EF4-FFF2-40B4-BE49-F238E27FC236}">
                                <a16:creationId xmlns:a16="http://schemas.microsoft.com/office/drawing/2014/main" id="{B896DB74-2E90-4509-A912-FF8FDEE152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91680" behindDoc="0" locked="0" layoutInCell="1" allowOverlap="1" wp14:anchorId="26170F8B" wp14:editId="6A91046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98" name="Obrázek 6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D4E61E-6F04-4E2B-A385-3C6F810864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8" name="Obrázek 530" descr="spacer">
                            <a:extLst>
                              <a:ext uri="{FF2B5EF4-FFF2-40B4-BE49-F238E27FC236}">
                                <a16:creationId xmlns:a16="http://schemas.microsoft.com/office/drawing/2014/main" id="{85D4E61E-6F04-4E2B-A385-3C6F810864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92704" behindDoc="0" locked="0" layoutInCell="1" allowOverlap="1" wp14:anchorId="5DBC1199" wp14:editId="32A97BC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299" name="Obrázek 6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8CA302-32AD-4287-A2BB-D1BD5B7172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9" name="Obrázek 531" descr="spacer">
                            <a:extLst>
                              <a:ext uri="{FF2B5EF4-FFF2-40B4-BE49-F238E27FC236}">
                                <a16:creationId xmlns:a16="http://schemas.microsoft.com/office/drawing/2014/main" id="{A28CA302-32AD-4287-A2BB-D1BD5B7172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93728" behindDoc="0" locked="0" layoutInCell="1" allowOverlap="1" wp14:anchorId="12FC0D13" wp14:editId="5368D6D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00" name="Obrázek 6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B009A-FE7A-4111-8661-329266A410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0" name="Obrázek 532" descr="spacer">
                            <a:extLst>
                              <a:ext uri="{FF2B5EF4-FFF2-40B4-BE49-F238E27FC236}">
                                <a16:creationId xmlns:a16="http://schemas.microsoft.com/office/drawing/2014/main" id="{C5AB009A-FE7A-4111-8661-329266A410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94752" behindDoc="0" locked="0" layoutInCell="1" allowOverlap="1" wp14:anchorId="6A8E5A5B" wp14:editId="39E30F6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01" name="Obrázek 6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8EDA64-3A13-4AA2-AF93-C1ADB3D061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1" name="Obrázek 533" descr="spacer">
                            <a:extLst>
                              <a:ext uri="{FF2B5EF4-FFF2-40B4-BE49-F238E27FC236}">
                                <a16:creationId xmlns:a16="http://schemas.microsoft.com/office/drawing/2014/main" id="{578EDA64-3A13-4AA2-AF93-C1ADB3D061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95776" behindDoc="0" locked="0" layoutInCell="1" allowOverlap="1" wp14:anchorId="722D47B2" wp14:editId="2042A99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02" name="Obrázek 6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9B0EAD-06DB-44FC-BD5D-D75E4B6EBD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2" name="Obrázek 534" descr="spacer">
                            <a:extLst>
                              <a:ext uri="{FF2B5EF4-FFF2-40B4-BE49-F238E27FC236}">
                                <a16:creationId xmlns:a16="http://schemas.microsoft.com/office/drawing/2014/main" id="{609B0EAD-06DB-44FC-BD5D-D75E4B6EBD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96800" behindDoc="0" locked="0" layoutInCell="1" allowOverlap="1" wp14:anchorId="4E24746B" wp14:editId="37098A5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03" name="Obrázek 6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A2FA04-BA9B-456B-AF30-E621D03681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3" name="Obrázek 535" descr="spacer">
                            <a:extLst>
                              <a:ext uri="{FF2B5EF4-FFF2-40B4-BE49-F238E27FC236}">
                                <a16:creationId xmlns:a16="http://schemas.microsoft.com/office/drawing/2014/main" id="{BFA2FA04-BA9B-456B-AF30-E621D03681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97824" behindDoc="0" locked="0" layoutInCell="1" allowOverlap="1" wp14:anchorId="67931758" wp14:editId="019299C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04" name="Obrázek 6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3E355A-BD13-4AB7-90A8-BF34F8E10B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4" name="Obrázek 536" descr="spacer">
                            <a:extLst>
                              <a:ext uri="{FF2B5EF4-FFF2-40B4-BE49-F238E27FC236}">
                                <a16:creationId xmlns:a16="http://schemas.microsoft.com/office/drawing/2014/main" id="{583E355A-BD13-4AB7-90A8-BF34F8E10B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98848" behindDoc="0" locked="0" layoutInCell="1" allowOverlap="1" wp14:anchorId="10F36915" wp14:editId="75CC579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05" name="Obrázek 6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41FA5F-9629-4295-BD33-3ACBA668D6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5" name="Obrázek 537" descr="spacer">
                            <a:extLst>
                              <a:ext uri="{FF2B5EF4-FFF2-40B4-BE49-F238E27FC236}">
                                <a16:creationId xmlns:a16="http://schemas.microsoft.com/office/drawing/2014/main" id="{F641FA5F-9629-4295-BD33-3ACBA668D6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599872" behindDoc="0" locked="0" layoutInCell="1" allowOverlap="1" wp14:anchorId="6513037F" wp14:editId="26E8422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06" name="Obrázek 6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B4444B-798A-4C28-8E62-32315EE05C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6" name="Obrázek 538" descr="spacer">
                            <a:extLst>
                              <a:ext uri="{FF2B5EF4-FFF2-40B4-BE49-F238E27FC236}">
                                <a16:creationId xmlns:a16="http://schemas.microsoft.com/office/drawing/2014/main" id="{20B4444B-798A-4C28-8E62-32315EE05C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00896" behindDoc="0" locked="0" layoutInCell="1" allowOverlap="1" wp14:anchorId="257A1A2C" wp14:editId="138E39B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07" name="Obrázek 6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050564-A752-44FF-AE4F-CC6A3D6BE3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7" name="Obrázek 539" descr="spacer">
                            <a:extLst>
                              <a:ext uri="{FF2B5EF4-FFF2-40B4-BE49-F238E27FC236}">
                                <a16:creationId xmlns:a16="http://schemas.microsoft.com/office/drawing/2014/main" id="{DB050564-A752-44FF-AE4F-CC6A3D6BE3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01920" behindDoc="0" locked="0" layoutInCell="1" allowOverlap="1" wp14:anchorId="584AC733" wp14:editId="0B5F206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08" name="Obrázek 6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C8B011-95CE-452B-A598-55803B84F3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8" name="Obrázek 540" descr="spacer">
                            <a:extLst>
                              <a:ext uri="{FF2B5EF4-FFF2-40B4-BE49-F238E27FC236}">
                                <a16:creationId xmlns:a16="http://schemas.microsoft.com/office/drawing/2014/main" id="{E0C8B011-95CE-452B-A598-55803B84F3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02944" behindDoc="0" locked="0" layoutInCell="1" allowOverlap="1" wp14:anchorId="47C8D8BA" wp14:editId="2130256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09" name="Obrázek 6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9C8E73-FBD9-40B0-9A31-90C13E18C8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9" name="Obrázek 541" descr="spacer">
                            <a:extLst>
                              <a:ext uri="{FF2B5EF4-FFF2-40B4-BE49-F238E27FC236}">
                                <a16:creationId xmlns:a16="http://schemas.microsoft.com/office/drawing/2014/main" id="{AC9C8E73-FBD9-40B0-9A31-90C13E18C8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03968" behindDoc="0" locked="0" layoutInCell="1" allowOverlap="1" wp14:anchorId="7F2F324E" wp14:editId="25C8B4A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10" name="Obrázek 6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FAF6CA-4EDE-4114-B2F8-A32A3BC3BD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0" name="Obrázek 542" descr="spacer">
                            <a:extLst>
                              <a:ext uri="{FF2B5EF4-FFF2-40B4-BE49-F238E27FC236}">
                                <a16:creationId xmlns:a16="http://schemas.microsoft.com/office/drawing/2014/main" id="{09FAF6CA-4EDE-4114-B2F8-A32A3BC3BD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04992" behindDoc="0" locked="0" layoutInCell="1" allowOverlap="1" wp14:anchorId="50A9D944" wp14:editId="000B209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11" name="Obrázek 6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A84CD7-6330-41CB-B2C9-51919D6980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1" name="Obrázek 543" descr="spacer">
                            <a:extLst>
                              <a:ext uri="{FF2B5EF4-FFF2-40B4-BE49-F238E27FC236}">
                                <a16:creationId xmlns:a16="http://schemas.microsoft.com/office/drawing/2014/main" id="{CDA84CD7-6330-41CB-B2C9-51919D6980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06016" behindDoc="0" locked="0" layoutInCell="1" allowOverlap="1" wp14:anchorId="1F00D428" wp14:editId="48D0296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12" name="Obrázek 6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AB5232-36CE-4FE0-9AC3-A953802317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2" name="Obrázek 544" descr="spacer">
                            <a:extLst>
                              <a:ext uri="{FF2B5EF4-FFF2-40B4-BE49-F238E27FC236}">
                                <a16:creationId xmlns:a16="http://schemas.microsoft.com/office/drawing/2014/main" id="{87AB5232-36CE-4FE0-9AC3-A953802317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07040" behindDoc="0" locked="0" layoutInCell="1" allowOverlap="1" wp14:anchorId="7DD7BCD2" wp14:editId="0BF635F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13" name="Obrázek 6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3CECE0-50CF-44D3-BB5E-8B5B387938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3" name="Obrázek 545" descr="spacer">
                            <a:extLst>
                              <a:ext uri="{FF2B5EF4-FFF2-40B4-BE49-F238E27FC236}">
                                <a16:creationId xmlns:a16="http://schemas.microsoft.com/office/drawing/2014/main" id="{B03CECE0-50CF-44D3-BB5E-8B5B387938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08064" behindDoc="0" locked="0" layoutInCell="1" allowOverlap="1" wp14:anchorId="5873D0A1" wp14:editId="05391AD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14" name="Obrázek 6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7AEAE7-F9B4-4214-A60C-6C2BA48B8A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4" name="Obrázek 546" descr="spacer">
                            <a:extLst>
                              <a:ext uri="{FF2B5EF4-FFF2-40B4-BE49-F238E27FC236}">
                                <a16:creationId xmlns:a16="http://schemas.microsoft.com/office/drawing/2014/main" id="{FA7AEAE7-F9B4-4214-A60C-6C2BA48B8A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09088" behindDoc="0" locked="0" layoutInCell="1" allowOverlap="1" wp14:anchorId="6E179291" wp14:editId="7E9C954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15" name="Obrázek 6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C1F3F6-F9D5-45DC-98DC-1ED88651B4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5" name="Obrázek 547" descr="spacer">
                            <a:extLst>
                              <a:ext uri="{FF2B5EF4-FFF2-40B4-BE49-F238E27FC236}">
                                <a16:creationId xmlns:a16="http://schemas.microsoft.com/office/drawing/2014/main" id="{E8C1F3F6-F9D5-45DC-98DC-1ED88651B4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10112" behindDoc="0" locked="0" layoutInCell="1" allowOverlap="1" wp14:anchorId="195EBBF7" wp14:editId="3E8FFF1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16" name="Obrázek 6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D0BCAB-B9A7-4174-B815-85B9C5B393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6" name="Obrázek 548" descr="spacer">
                            <a:extLst>
                              <a:ext uri="{FF2B5EF4-FFF2-40B4-BE49-F238E27FC236}">
                                <a16:creationId xmlns:a16="http://schemas.microsoft.com/office/drawing/2014/main" id="{70D0BCAB-B9A7-4174-B815-85B9C5B393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11136" behindDoc="0" locked="0" layoutInCell="1" allowOverlap="1" wp14:anchorId="625DACCC" wp14:editId="247288E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17" name="Obrázek 6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21E7F8-268E-4665-AD7C-7060109208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7" name="Obrázek 549" descr="spacer">
                            <a:extLst>
                              <a:ext uri="{FF2B5EF4-FFF2-40B4-BE49-F238E27FC236}">
                                <a16:creationId xmlns:a16="http://schemas.microsoft.com/office/drawing/2014/main" id="{E021E7F8-268E-4665-AD7C-7060109208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12160" behindDoc="0" locked="0" layoutInCell="1" allowOverlap="1" wp14:anchorId="3EBB058C" wp14:editId="4699FE9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18" name="Obrázek 6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3CB491-20D0-4FAA-95A1-E12B8DB0F8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8" name="Obrázek 550" descr="spacer">
                            <a:extLst>
                              <a:ext uri="{FF2B5EF4-FFF2-40B4-BE49-F238E27FC236}">
                                <a16:creationId xmlns:a16="http://schemas.microsoft.com/office/drawing/2014/main" id="{2E3CB491-20D0-4FAA-95A1-E12B8DB0F8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13184" behindDoc="0" locked="0" layoutInCell="1" allowOverlap="1" wp14:anchorId="27D093DE" wp14:editId="75B1BC4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19" name="Obrázek 6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41A982-A986-4006-B01E-45C47ED9CE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9" name="Obrázek 551" descr="spacer">
                            <a:extLst>
                              <a:ext uri="{FF2B5EF4-FFF2-40B4-BE49-F238E27FC236}">
                                <a16:creationId xmlns:a16="http://schemas.microsoft.com/office/drawing/2014/main" id="{FF41A982-A986-4006-B01E-45C47ED9CE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14208" behindDoc="0" locked="0" layoutInCell="1" allowOverlap="1" wp14:anchorId="07C5747C" wp14:editId="03D2084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20" name="Obrázek 6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9FEFCF-6ED2-4E4E-AAA9-B87C5212F6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0" name="Obrázek 552" descr="spacer">
                            <a:extLst>
                              <a:ext uri="{FF2B5EF4-FFF2-40B4-BE49-F238E27FC236}">
                                <a16:creationId xmlns:a16="http://schemas.microsoft.com/office/drawing/2014/main" id="{9D9FEFCF-6ED2-4E4E-AAA9-B87C5212F6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15232" behindDoc="0" locked="0" layoutInCell="1" allowOverlap="1" wp14:anchorId="3D125B71" wp14:editId="6DECA9A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21" name="Obrázek 6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1F0C30-F43C-4872-96C8-477EDF1A31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1" name="Obrázek 553" descr="spacer">
                            <a:extLst>
                              <a:ext uri="{FF2B5EF4-FFF2-40B4-BE49-F238E27FC236}">
                                <a16:creationId xmlns:a16="http://schemas.microsoft.com/office/drawing/2014/main" id="{5A1F0C30-F43C-4872-96C8-477EDF1A31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16256" behindDoc="0" locked="0" layoutInCell="1" allowOverlap="1" wp14:anchorId="044ABFD7" wp14:editId="00666E0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22" name="Obrázek 6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3AC724-CE1B-4907-A640-EE47711E20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2" name="Obrázek 554" descr="spacer">
                            <a:extLst>
                              <a:ext uri="{FF2B5EF4-FFF2-40B4-BE49-F238E27FC236}">
                                <a16:creationId xmlns:a16="http://schemas.microsoft.com/office/drawing/2014/main" id="{913AC724-CE1B-4907-A640-EE47711E20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17280" behindDoc="0" locked="0" layoutInCell="1" allowOverlap="1" wp14:anchorId="42AE6104" wp14:editId="54140C7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23" name="Obrázek 6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AC3E9F-F698-4E1D-B7C0-D23B60FA2D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" name="Obrázek 555" descr="spacer">
                            <a:extLst>
                              <a:ext uri="{FF2B5EF4-FFF2-40B4-BE49-F238E27FC236}">
                                <a16:creationId xmlns:a16="http://schemas.microsoft.com/office/drawing/2014/main" id="{96AC3E9F-F698-4E1D-B7C0-D23B60FA2D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18304" behindDoc="0" locked="0" layoutInCell="1" allowOverlap="1" wp14:anchorId="36CC9BFD" wp14:editId="6261803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24" name="Obrázek 6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65104C-D89C-4A2C-A976-C68D7E820C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4" name="Obrázek 556" descr="spacer">
                            <a:extLst>
                              <a:ext uri="{FF2B5EF4-FFF2-40B4-BE49-F238E27FC236}">
                                <a16:creationId xmlns:a16="http://schemas.microsoft.com/office/drawing/2014/main" id="{5D65104C-D89C-4A2C-A976-C68D7E820C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19328" behindDoc="0" locked="0" layoutInCell="1" allowOverlap="1" wp14:anchorId="628901F7" wp14:editId="2D5B455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25" name="Obrázek 6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471A98-E1B0-4EF7-B803-313E87AB65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5" name="Obrázek 557" descr="spacer">
                            <a:extLst>
                              <a:ext uri="{FF2B5EF4-FFF2-40B4-BE49-F238E27FC236}">
                                <a16:creationId xmlns:a16="http://schemas.microsoft.com/office/drawing/2014/main" id="{3E471A98-E1B0-4EF7-B803-313E87AB65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20352" behindDoc="0" locked="0" layoutInCell="1" allowOverlap="1" wp14:anchorId="3D1D3E64" wp14:editId="7D035B7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26" name="Obrázek 6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FBD049-F88D-409F-AFEA-56235ABD3F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6" name="Obrázek 558" descr="spacer">
                            <a:extLst>
                              <a:ext uri="{FF2B5EF4-FFF2-40B4-BE49-F238E27FC236}">
                                <a16:creationId xmlns:a16="http://schemas.microsoft.com/office/drawing/2014/main" id="{78FBD049-F88D-409F-AFEA-56235ABD3F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21376" behindDoc="0" locked="0" layoutInCell="1" allowOverlap="1" wp14:anchorId="25EF5E1E" wp14:editId="6DDE16B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27" name="Obrázek 6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3670B7-EC52-4E15-BC79-7879A86F2E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7" name="Obrázek 559" descr="spacer">
                            <a:extLst>
                              <a:ext uri="{FF2B5EF4-FFF2-40B4-BE49-F238E27FC236}">
                                <a16:creationId xmlns:a16="http://schemas.microsoft.com/office/drawing/2014/main" id="{8F3670B7-EC52-4E15-BC79-7879A86F2E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22400" behindDoc="0" locked="0" layoutInCell="1" allowOverlap="1" wp14:anchorId="6AFA6BEE" wp14:editId="14759BB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28" name="Obrázek 6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CE621F-9E86-4F6D-879A-6D100A593C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8" name="Obrázek 560" descr="spacer">
                            <a:extLst>
                              <a:ext uri="{FF2B5EF4-FFF2-40B4-BE49-F238E27FC236}">
                                <a16:creationId xmlns:a16="http://schemas.microsoft.com/office/drawing/2014/main" id="{B3CE621F-9E86-4F6D-879A-6D100A593C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23424" behindDoc="0" locked="0" layoutInCell="1" allowOverlap="1" wp14:anchorId="240B6ACB" wp14:editId="41FA083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29" name="Obrázek 6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D1494C-E73B-48A0-AA9D-A0E00FD9CC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9" name="Obrázek 561" descr="spacer">
                            <a:extLst>
                              <a:ext uri="{FF2B5EF4-FFF2-40B4-BE49-F238E27FC236}">
                                <a16:creationId xmlns:a16="http://schemas.microsoft.com/office/drawing/2014/main" id="{20D1494C-E73B-48A0-AA9D-A0E00FD9CC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24448" behindDoc="0" locked="0" layoutInCell="1" allowOverlap="1" wp14:anchorId="650CC5C9" wp14:editId="2B84052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30" name="Obrázek 6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9BF1B2-B4FE-4BE4-9B2C-B48814C1FA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0" name="Obrázek 562" descr="spacer">
                            <a:extLst>
                              <a:ext uri="{FF2B5EF4-FFF2-40B4-BE49-F238E27FC236}">
                                <a16:creationId xmlns:a16="http://schemas.microsoft.com/office/drawing/2014/main" id="{1A9BF1B2-B4FE-4BE4-9B2C-B48814C1FA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25472" behindDoc="0" locked="0" layoutInCell="1" allowOverlap="1" wp14:anchorId="360C9A45" wp14:editId="2B1865C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31" name="Obrázek 6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7B7E4E-E03B-4048-8B2B-DF0288222B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1" name="Obrázek 563" descr="spacer">
                            <a:extLst>
                              <a:ext uri="{FF2B5EF4-FFF2-40B4-BE49-F238E27FC236}">
                                <a16:creationId xmlns:a16="http://schemas.microsoft.com/office/drawing/2014/main" id="{3D7B7E4E-E03B-4048-8B2B-DF0288222B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26496" behindDoc="0" locked="0" layoutInCell="1" allowOverlap="1" wp14:anchorId="1C871246" wp14:editId="6D55496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32" name="Obrázek 6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238AB1-8777-4742-90D6-9F8C1777E0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2" name="Obrázek 564" descr="spacer">
                            <a:extLst>
                              <a:ext uri="{FF2B5EF4-FFF2-40B4-BE49-F238E27FC236}">
                                <a16:creationId xmlns:a16="http://schemas.microsoft.com/office/drawing/2014/main" id="{42238AB1-8777-4742-90D6-9F8C1777E0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27520" behindDoc="0" locked="0" layoutInCell="1" allowOverlap="1" wp14:anchorId="04D4CCAB" wp14:editId="2EEBAB1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33" name="Obrázek 6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409AB5-2B41-4551-A7DC-0283A38C24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3" name="Obrázek 565" descr="spacer">
                            <a:extLst>
                              <a:ext uri="{FF2B5EF4-FFF2-40B4-BE49-F238E27FC236}">
                                <a16:creationId xmlns:a16="http://schemas.microsoft.com/office/drawing/2014/main" id="{8C409AB5-2B41-4551-A7DC-0283A38C24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28544" behindDoc="0" locked="0" layoutInCell="1" allowOverlap="1" wp14:anchorId="72BC694D" wp14:editId="1258048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34" name="Obrázek 6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EC4336-40BF-4993-9C1B-6EB98BCC1D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4" name="Obrázek 566" descr="spacer">
                            <a:extLst>
                              <a:ext uri="{FF2B5EF4-FFF2-40B4-BE49-F238E27FC236}">
                                <a16:creationId xmlns:a16="http://schemas.microsoft.com/office/drawing/2014/main" id="{2EEC4336-40BF-4993-9C1B-6EB98BCC1D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29568" behindDoc="0" locked="0" layoutInCell="1" allowOverlap="1" wp14:anchorId="41209D1E" wp14:editId="5E71410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35" name="Obrázek 6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433396-DF34-42C5-8659-C10848A1CA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5" name="Obrázek 567" descr="spacer">
                            <a:extLst>
                              <a:ext uri="{FF2B5EF4-FFF2-40B4-BE49-F238E27FC236}">
                                <a16:creationId xmlns:a16="http://schemas.microsoft.com/office/drawing/2014/main" id="{66433396-DF34-42C5-8659-C10848A1CA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30592" behindDoc="0" locked="0" layoutInCell="1" allowOverlap="1" wp14:anchorId="1B386257" wp14:editId="57E998F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36" name="Obrázek 6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B35300-FC8A-415A-86D5-97912FF3CE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6" name="Obrázek 568" descr="spacer">
                            <a:extLst>
                              <a:ext uri="{FF2B5EF4-FFF2-40B4-BE49-F238E27FC236}">
                                <a16:creationId xmlns:a16="http://schemas.microsoft.com/office/drawing/2014/main" id="{49B35300-FC8A-415A-86D5-97912FF3CE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31616" behindDoc="0" locked="0" layoutInCell="1" allowOverlap="1" wp14:anchorId="5D21604C" wp14:editId="5FBA0A2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37" name="Obrázek 6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F6B026-29C4-403B-B31D-8A3E66183D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7" name="Obrázek 569" descr="spacer">
                            <a:extLst>
                              <a:ext uri="{FF2B5EF4-FFF2-40B4-BE49-F238E27FC236}">
                                <a16:creationId xmlns:a16="http://schemas.microsoft.com/office/drawing/2014/main" id="{A1F6B026-29C4-403B-B31D-8A3E66183D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32640" behindDoc="0" locked="0" layoutInCell="1" allowOverlap="1" wp14:anchorId="64782264" wp14:editId="139FC8C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38" name="Obrázek 6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4A25AB-224F-4648-A5C0-681D45C2A4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8" name="Obrázek 570" descr="spacer">
                            <a:extLst>
                              <a:ext uri="{FF2B5EF4-FFF2-40B4-BE49-F238E27FC236}">
                                <a16:creationId xmlns:a16="http://schemas.microsoft.com/office/drawing/2014/main" id="{D54A25AB-224F-4648-A5C0-681D45C2A4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33664" behindDoc="0" locked="0" layoutInCell="1" allowOverlap="1" wp14:anchorId="6FCC4DE9" wp14:editId="5EA8D2F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39" name="Obrázek 6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F9B7F9-769D-4A47-9B39-4B6036C1DF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9" name="Obrázek 571" descr="spacer">
                            <a:extLst>
                              <a:ext uri="{FF2B5EF4-FFF2-40B4-BE49-F238E27FC236}">
                                <a16:creationId xmlns:a16="http://schemas.microsoft.com/office/drawing/2014/main" id="{21F9B7F9-769D-4A47-9B39-4B6036C1DF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34688" behindDoc="0" locked="0" layoutInCell="1" allowOverlap="1" wp14:anchorId="0BD5DFF4" wp14:editId="15B36CD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40" name="Obrázek 6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A5B30A-BE7D-456E-9A9E-BFE22AC8E5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0" name="Obrázek 572" descr="spacer">
                            <a:extLst>
                              <a:ext uri="{FF2B5EF4-FFF2-40B4-BE49-F238E27FC236}">
                                <a16:creationId xmlns:a16="http://schemas.microsoft.com/office/drawing/2014/main" id="{0BA5B30A-BE7D-456E-9A9E-BFE22AC8E5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35712" behindDoc="0" locked="0" layoutInCell="1" allowOverlap="1" wp14:anchorId="26FD544E" wp14:editId="7B23088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41" name="Obrázek 6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4E1384-395A-499B-B06D-BC4903BC82F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1" name="Obrázek 573" descr="spacer">
                            <a:extLst>
                              <a:ext uri="{FF2B5EF4-FFF2-40B4-BE49-F238E27FC236}">
                                <a16:creationId xmlns:a16="http://schemas.microsoft.com/office/drawing/2014/main" id="{4B4E1384-395A-499B-B06D-BC4903BC82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36736" behindDoc="0" locked="0" layoutInCell="1" allowOverlap="1" wp14:anchorId="5F9804CF" wp14:editId="446D103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42" name="Obrázek 6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24EF13-8CB4-4D73-BA8B-82B799818A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2" name="Obrázek 574" descr="spacer">
                            <a:extLst>
                              <a:ext uri="{FF2B5EF4-FFF2-40B4-BE49-F238E27FC236}">
                                <a16:creationId xmlns:a16="http://schemas.microsoft.com/office/drawing/2014/main" id="{5024EF13-8CB4-4D73-BA8B-82B799818A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37760" behindDoc="0" locked="0" layoutInCell="1" allowOverlap="1" wp14:anchorId="65FD562F" wp14:editId="702AD35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43" name="Obrázek 6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BBA5BA-54F0-4244-B5ED-DA297E6A4F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3" name="Obrázek 575" descr="spacer">
                            <a:extLst>
                              <a:ext uri="{FF2B5EF4-FFF2-40B4-BE49-F238E27FC236}">
                                <a16:creationId xmlns:a16="http://schemas.microsoft.com/office/drawing/2014/main" id="{FDBBA5BA-54F0-4244-B5ED-DA297E6A4F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38784" behindDoc="0" locked="0" layoutInCell="1" allowOverlap="1" wp14:anchorId="42E032E0" wp14:editId="17BB2C7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44" name="Obrázek 6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AA3CB9-A15C-4B01-B05F-8A08D1B17C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4" name="Obrázek 576" descr="spacer">
                            <a:extLst>
                              <a:ext uri="{FF2B5EF4-FFF2-40B4-BE49-F238E27FC236}">
                                <a16:creationId xmlns:a16="http://schemas.microsoft.com/office/drawing/2014/main" id="{7EAA3CB9-A15C-4B01-B05F-8A08D1B17C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39808" behindDoc="0" locked="0" layoutInCell="1" allowOverlap="1" wp14:anchorId="2E0C8122" wp14:editId="1E0D7D2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45" name="Obrázek 6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B7B15D-9BDC-41F5-A7B0-CB4F900702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5" name="Obrázek 577" descr="spacer">
                            <a:extLst>
                              <a:ext uri="{FF2B5EF4-FFF2-40B4-BE49-F238E27FC236}">
                                <a16:creationId xmlns:a16="http://schemas.microsoft.com/office/drawing/2014/main" id="{85B7B15D-9BDC-41F5-A7B0-CB4F900702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40832" behindDoc="0" locked="0" layoutInCell="1" allowOverlap="1" wp14:anchorId="30C2D350" wp14:editId="3794ACF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46" name="Obrázek 6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631D50-C2CA-4EEA-9400-D7EA96FFE0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6" name="Obrázek 578" descr="spacer">
                            <a:extLst>
                              <a:ext uri="{FF2B5EF4-FFF2-40B4-BE49-F238E27FC236}">
                                <a16:creationId xmlns:a16="http://schemas.microsoft.com/office/drawing/2014/main" id="{43631D50-C2CA-4EEA-9400-D7EA96FFE0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41856" behindDoc="0" locked="0" layoutInCell="1" allowOverlap="1" wp14:anchorId="3D31755C" wp14:editId="17E149B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47" name="Obrázek 6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C7A6AA-DF9F-4558-B3B2-BDBC2A770E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7" name="Obrázek 579" descr="spacer">
                            <a:extLst>
                              <a:ext uri="{FF2B5EF4-FFF2-40B4-BE49-F238E27FC236}">
                                <a16:creationId xmlns:a16="http://schemas.microsoft.com/office/drawing/2014/main" id="{16C7A6AA-DF9F-4558-B3B2-BDBC2A770E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42880" behindDoc="0" locked="0" layoutInCell="1" allowOverlap="1" wp14:anchorId="2D702756" wp14:editId="3DBA087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48" name="Obrázek 6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F999D8-D3C6-4F58-8035-3E7E31EB3D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8" name="Obrázek 580" descr="spacer">
                            <a:extLst>
                              <a:ext uri="{FF2B5EF4-FFF2-40B4-BE49-F238E27FC236}">
                                <a16:creationId xmlns:a16="http://schemas.microsoft.com/office/drawing/2014/main" id="{41F999D8-D3C6-4F58-8035-3E7E31EB3D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43904" behindDoc="0" locked="0" layoutInCell="1" allowOverlap="1" wp14:anchorId="42A1CAB6" wp14:editId="01BDB25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49" name="Obrázek 6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F2565A-AA53-4E75-993C-1158905E1A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9" name="Obrázek 581" descr="spacer">
                            <a:extLst>
                              <a:ext uri="{FF2B5EF4-FFF2-40B4-BE49-F238E27FC236}">
                                <a16:creationId xmlns:a16="http://schemas.microsoft.com/office/drawing/2014/main" id="{98F2565A-AA53-4E75-993C-1158905E1A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44928" behindDoc="0" locked="0" layoutInCell="1" allowOverlap="1" wp14:anchorId="53EA71FF" wp14:editId="58A9212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50" name="Obrázek 6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5F4203-C595-48C8-888F-023F34D50C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0" name="Obrázek 582" descr="spacer">
                            <a:extLst>
                              <a:ext uri="{FF2B5EF4-FFF2-40B4-BE49-F238E27FC236}">
                                <a16:creationId xmlns:a16="http://schemas.microsoft.com/office/drawing/2014/main" id="{105F4203-C595-48C8-888F-023F34D50CA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45952" behindDoc="0" locked="0" layoutInCell="1" allowOverlap="1" wp14:anchorId="64242138" wp14:editId="3ECB119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51" name="Obrázek 6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DDCF57-5716-4231-8419-29A69C957E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1" name="Obrázek 583" descr="spacer">
                            <a:extLst>
                              <a:ext uri="{FF2B5EF4-FFF2-40B4-BE49-F238E27FC236}">
                                <a16:creationId xmlns:a16="http://schemas.microsoft.com/office/drawing/2014/main" id="{DBDDCF57-5716-4231-8419-29A69C957E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46976" behindDoc="0" locked="0" layoutInCell="1" allowOverlap="1" wp14:anchorId="591B5C86" wp14:editId="66107AE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52" name="Obrázek 6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046F88-335E-4C86-99DC-93676CEF2B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2" name="Obrázek 584" descr="spacer">
                            <a:extLst>
                              <a:ext uri="{FF2B5EF4-FFF2-40B4-BE49-F238E27FC236}">
                                <a16:creationId xmlns:a16="http://schemas.microsoft.com/office/drawing/2014/main" id="{FB046F88-335E-4C86-99DC-93676CEF2B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48000" behindDoc="0" locked="0" layoutInCell="1" allowOverlap="1" wp14:anchorId="09B97233" wp14:editId="2A95A48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53" name="Obrázek 6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0ED5D0-3A3B-4B78-A2AC-3A6F8F0B02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3" name="Obrázek 585" descr="spacer">
                            <a:extLst>
                              <a:ext uri="{FF2B5EF4-FFF2-40B4-BE49-F238E27FC236}">
                                <a16:creationId xmlns:a16="http://schemas.microsoft.com/office/drawing/2014/main" id="{070ED5D0-3A3B-4B78-A2AC-3A6F8F0B02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49024" behindDoc="0" locked="0" layoutInCell="1" allowOverlap="1" wp14:anchorId="2A5EC91F" wp14:editId="624DA21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54" name="Obrázek 6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C862B8-D8BA-4485-89E7-EAAE29A730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4" name="Obrázek 586" descr="spacer">
                            <a:extLst>
                              <a:ext uri="{FF2B5EF4-FFF2-40B4-BE49-F238E27FC236}">
                                <a16:creationId xmlns:a16="http://schemas.microsoft.com/office/drawing/2014/main" id="{7CC862B8-D8BA-4485-89E7-EAAE29A730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50048" behindDoc="0" locked="0" layoutInCell="1" allowOverlap="1" wp14:anchorId="115685C1" wp14:editId="51F83C4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55" name="Obrázek 6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E1AD51-AEE4-4BD9-A0BE-4597A2E93D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5" name="Obrázek 587" descr="spacer">
                            <a:extLst>
                              <a:ext uri="{FF2B5EF4-FFF2-40B4-BE49-F238E27FC236}">
                                <a16:creationId xmlns:a16="http://schemas.microsoft.com/office/drawing/2014/main" id="{34E1AD51-AEE4-4BD9-A0BE-4597A2E93D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51072" behindDoc="0" locked="0" layoutInCell="1" allowOverlap="1" wp14:anchorId="3F55E846" wp14:editId="0021BEB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56" name="Obrázek 6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0E4C43-1FCA-4961-8D60-13AA5D2741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6" name="Obrázek 588" descr="spacer">
                            <a:extLst>
                              <a:ext uri="{FF2B5EF4-FFF2-40B4-BE49-F238E27FC236}">
                                <a16:creationId xmlns:a16="http://schemas.microsoft.com/office/drawing/2014/main" id="{370E4C43-1FCA-4961-8D60-13AA5D2741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52096" behindDoc="0" locked="0" layoutInCell="1" allowOverlap="1" wp14:anchorId="5DBC90E2" wp14:editId="170A855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57" name="Obrázek 5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181064-4CC6-4BDD-B2DD-388B21C51A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7" name="Obrázek 589" descr="spacer">
                            <a:extLst>
                              <a:ext uri="{FF2B5EF4-FFF2-40B4-BE49-F238E27FC236}">
                                <a16:creationId xmlns:a16="http://schemas.microsoft.com/office/drawing/2014/main" id="{6D181064-4CC6-4BDD-B2DD-388B21C51A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53120" behindDoc="0" locked="0" layoutInCell="1" allowOverlap="1" wp14:anchorId="260F0492" wp14:editId="53E6DF0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58" name="Obrázek 5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EEA047-F34A-415C-810A-A693A37D82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8" name="Obrázek 590" descr="spacer">
                            <a:extLst>
                              <a:ext uri="{FF2B5EF4-FFF2-40B4-BE49-F238E27FC236}">
                                <a16:creationId xmlns:a16="http://schemas.microsoft.com/office/drawing/2014/main" id="{E2EEA047-F34A-415C-810A-A693A37D82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54144" behindDoc="0" locked="0" layoutInCell="1" allowOverlap="1" wp14:anchorId="292F200B" wp14:editId="20E1CB7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59" name="Obrázek 5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39558A-954D-4F77-8DC8-244BEFCDB6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9" name="Obrázek 591" descr="spacer">
                            <a:extLst>
                              <a:ext uri="{FF2B5EF4-FFF2-40B4-BE49-F238E27FC236}">
                                <a16:creationId xmlns:a16="http://schemas.microsoft.com/office/drawing/2014/main" id="{3439558A-954D-4F77-8DC8-244BEFCDB6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55168" behindDoc="0" locked="0" layoutInCell="1" allowOverlap="1" wp14:anchorId="0FED1905" wp14:editId="4427CF3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60" name="Obrázek 5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F74FC6-9261-4F10-A04A-0B568390EA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0" name="Obrázek 592" descr="spacer">
                            <a:extLst>
                              <a:ext uri="{FF2B5EF4-FFF2-40B4-BE49-F238E27FC236}">
                                <a16:creationId xmlns:a16="http://schemas.microsoft.com/office/drawing/2014/main" id="{9BF74FC6-9261-4F10-A04A-0B568390EA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56192" behindDoc="0" locked="0" layoutInCell="1" allowOverlap="1" wp14:anchorId="15E59230" wp14:editId="1C82DF3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61" name="Obrázek 5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4B8E6C-1FA2-4990-94EF-4CEEF1D2D2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1" name="Obrázek 593" descr="spacer">
                            <a:extLst>
                              <a:ext uri="{FF2B5EF4-FFF2-40B4-BE49-F238E27FC236}">
                                <a16:creationId xmlns:a16="http://schemas.microsoft.com/office/drawing/2014/main" id="{E44B8E6C-1FA2-4990-94EF-4CEEF1D2D2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57216" behindDoc="0" locked="0" layoutInCell="1" allowOverlap="1" wp14:anchorId="2325E5D9" wp14:editId="4DCD210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62" name="Obrázek 5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90673D-2047-46F6-8273-E922C54925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2" name="Obrázek 594" descr="spacer">
                            <a:extLst>
                              <a:ext uri="{FF2B5EF4-FFF2-40B4-BE49-F238E27FC236}">
                                <a16:creationId xmlns:a16="http://schemas.microsoft.com/office/drawing/2014/main" id="{D790673D-2047-46F6-8273-E922C54925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FEF8853" wp14:editId="1F66E8C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63" name="Obrázek 5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F46BD2-5CB5-46A2-8455-79512BB506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3" name="Obrázek 604" descr="spacer">
                            <a:extLst>
                              <a:ext uri="{FF2B5EF4-FFF2-40B4-BE49-F238E27FC236}">
                                <a16:creationId xmlns:a16="http://schemas.microsoft.com/office/drawing/2014/main" id="{EAF46BD2-5CB5-46A2-8455-79512BB506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59264" behindDoc="0" locked="0" layoutInCell="1" allowOverlap="1" wp14:anchorId="234DD7D5" wp14:editId="39650E1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64" name="Obrázek 5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480058-6B79-49D4-A386-FD1322BDDC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4" name="Obrázek 603" descr="spacer">
                            <a:extLst>
                              <a:ext uri="{FF2B5EF4-FFF2-40B4-BE49-F238E27FC236}">
                                <a16:creationId xmlns:a16="http://schemas.microsoft.com/office/drawing/2014/main" id="{39480058-6B79-49D4-A386-FD1322BDDC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60288" behindDoc="0" locked="0" layoutInCell="1" allowOverlap="1" wp14:anchorId="7C5DCDA2" wp14:editId="0395F22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65" name="Obrázek 5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4E732C-F1C2-4611-9D73-08D5B2B82E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5" name="Obrázek 602" descr="spacer">
                            <a:extLst>
                              <a:ext uri="{FF2B5EF4-FFF2-40B4-BE49-F238E27FC236}">
                                <a16:creationId xmlns:a16="http://schemas.microsoft.com/office/drawing/2014/main" id="{0F4E732C-F1C2-4611-9D73-08D5B2B82E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61312" behindDoc="0" locked="0" layoutInCell="1" allowOverlap="1" wp14:anchorId="35A6B617" wp14:editId="3FE8994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66" name="Obrázek 5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E794F8-6753-44E0-B178-5EC1750B49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6" name="Obrázek 601" descr="spacer">
                            <a:extLst>
                              <a:ext uri="{FF2B5EF4-FFF2-40B4-BE49-F238E27FC236}">
                                <a16:creationId xmlns:a16="http://schemas.microsoft.com/office/drawing/2014/main" id="{86E794F8-6753-44E0-B178-5EC1750B49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62336" behindDoc="0" locked="0" layoutInCell="1" allowOverlap="1" wp14:anchorId="57A45C1B" wp14:editId="5113D51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67" name="Obrázek 5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7EF305-DDCC-4D8F-92BF-A9C37C4B13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7" name="Obrázek 600" descr="spacer">
                            <a:extLst>
                              <a:ext uri="{FF2B5EF4-FFF2-40B4-BE49-F238E27FC236}">
                                <a16:creationId xmlns:a16="http://schemas.microsoft.com/office/drawing/2014/main" id="{BF7EF305-DDCC-4D8F-92BF-A9C37C4B13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63360" behindDoc="0" locked="0" layoutInCell="1" allowOverlap="1" wp14:anchorId="576E6A26" wp14:editId="77DE2C4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68" name="Obrázek 5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D414FF-6187-4909-B083-6841A9370A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8" name="Obrázek 599" descr="spacer">
                            <a:extLst>
                              <a:ext uri="{FF2B5EF4-FFF2-40B4-BE49-F238E27FC236}">
                                <a16:creationId xmlns:a16="http://schemas.microsoft.com/office/drawing/2014/main" id="{7FD414FF-6187-4909-B083-6841A9370AB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64384" behindDoc="0" locked="0" layoutInCell="1" allowOverlap="1" wp14:anchorId="41EB14B0" wp14:editId="4468F0B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69" name="Obrázek 5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2C2334-A1AE-460D-B618-7FB1B4D279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9" name="Obrázek 598" descr="spacer">
                            <a:extLst>
                              <a:ext uri="{FF2B5EF4-FFF2-40B4-BE49-F238E27FC236}">
                                <a16:creationId xmlns:a16="http://schemas.microsoft.com/office/drawing/2014/main" id="{0C2C2334-A1AE-460D-B618-7FB1B4D279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65408" behindDoc="0" locked="0" layoutInCell="1" allowOverlap="1" wp14:anchorId="72857874" wp14:editId="1827786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70" name="Obrázek 5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4263B7-DAED-4DB0-8159-81E46E572D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0" name="Obrázek 597" descr="spacer">
                            <a:extLst>
                              <a:ext uri="{FF2B5EF4-FFF2-40B4-BE49-F238E27FC236}">
                                <a16:creationId xmlns:a16="http://schemas.microsoft.com/office/drawing/2014/main" id="{844263B7-DAED-4DB0-8159-81E46E572D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66432" behindDoc="0" locked="0" layoutInCell="1" allowOverlap="1" wp14:anchorId="056AF627" wp14:editId="5764884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71" name="Obrázek 5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44F3C5-D1F8-46D7-9482-01085C8057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1" name="Obrázek 596" descr="spacer">
                            <a:extLst>
                              <a:ext uri="{FF2B5EF4-FFF2-40B4-BE49-F238E27FC236}">
                                <a16:creationId xmlns:a16="http://schemas.microsoft.com/office/drawing/2014/main" id="{8044F3C5-D1F8-46D7-9482-01085C8057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67456" behindDoc="0" locked="0" layoutInCell="1" allowOverlap="1" wp14:anchorId="7371DAF4" wp14:editId="467D3C8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72" name="Obrázek 5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B4423A-2286-430F-8094-C6633A8B82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2" name="Obrázek 11" descr="spacer">
                            <a:extLst>
                              <a:ext uri="{FF2B5EF4-FFF2-40B4-BE49-F238E27FC236}">
                                <a16:creationId xmlns:a16="http://schemas.microsoft.com/office/drawing/2014/main" id="{52B4423A-2286-430F-8094-C6633A8B82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68480" behindDoc="0" locked="0" layoutInCell="1" allowOverlap="1" wp14:anchorId="71E9C9F5" wp14:editId="43CA003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73" name="Obrázek 5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86FD5C-6402-43DB-8019-462FEC88F5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3" name="Obrázek 12" descr="spacer">
                            <a:extLst>
                              <a:ext uri="{FF2B5EF4-FFF2-40B4-BE49-F238E27FC236}">
                                <a16:creationId xmlns:a16="http://schemas.microsoft.com/office/drawing/2014/main" id="{2C86FD5C-6402-43DB-8019-462FEC88F5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69504" behindDoc="0" locked="0" layoutInCell="1" allowOverlap="1" wp14:anchorId="30F5BE01" wp14:editId="3C0C5BD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74" name="Obrázek 5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0F4C0E-C7C0-44A4-BDFA-763045043C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4" name="Obrázek 13" descr="spacer">
                            <a:extLst>
                              <a:ext uri="{FF2B5EF4-FFF2-40B4-BE49-F238E27FC236}">
                                <a16:creationId xmlns:a16="http://schemas.microsoft.com/office/drawing/2014/main" id="{C30F4C0E-C7C0-44A4-BDFA-763045043C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70528" behindDoc="0" locked="0" layoutInCell="1" allowOverlap="1" wp14:anchorId="5E870BE5" wp14:editId="3B43595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75" name="Obrázek 5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B78722-2B0C-4888-A72E-69DCB70C02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5" name="Obrázek 10" descr="spacer">
                            <a:extLst>
                              <a:ext uri="{FF2B5EF4-FFF2-40B4-BE49-F238E27FC236}">
                                <a16:creationId xmlns:a16="http://schemas.microsoft.com/office/drawing/2014/main" id="{27B78722-2B0C-4888-A72E-69DCB70C02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71552" behindDoc="0" locked="0" layoutInCell="1" allowOverlap="1" wp14:anchorId="7DE040BB" wp14:editId="56DD5DA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76" name="Obrázek 5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4F8805-FA13-459B-B55E-DF37A13F26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6" name="Obrázek 9" descr="spacer">
                            <a:extLst>
                              <a:ext uri="{FF2B5EF4-FFF2-40B4-BE49-F238E27FC236}">
                                <a16:creationId xmlns:a16="http://schemas.microsoft.com/office/drawing/2014/main" id="{104F8805-FA13-459B-B55E-DF37A13F26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72576" behindDoc="0" locked="0" layoutInCell="1" allowOverlap="1" wp14:anchorId="1F203F65" wp14:editId="2746519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77" name="Obrázek 5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933961-EFC9-4D95-B810-A678A37A21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7" name="Obrázek 16" descr="spacer">
                            <a:extLst>
                              <a:ext uri="{FF2B5EF4-FFF2-40B4-BE49-F238E27FC236}">
                                <a16:creationId xmlns:a16="http://schemas.microsoft.com/office/drawing/2014/main" id="{EB933961-EFC9-4D95-B810-A678A37A21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73600" behindDoc="0" locked="0" layoutInCell="1" allowOverlap="1" wp14:anchorId="332CCA1A" wp14:editId="343A8DF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78" name="Obrázek 5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ED6E1E-E211-4048-8FBA-EB7E6B3E8F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8" name="Obrázek 17" descr="spacer">
                            <a:extLst>
                              <a:ext uri="{FF2B5EF4-FFF2-40B4-BE49-F238E27FC236}">
                                <a16:creationId xmlns:a16="http://schemas.microsoft.com/office/drawing/2014/main" id="{9CED6E1E-E211-4048-8FBA-EB7E6B3E8FF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74624" behindDoc="0" locked="0" layoutInCell="1" allowOverlap="1" wp14:anchorId="58521B10" wp14:editId="59B9D3D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79" name="Obrázek 5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9449F1-5D3F-4097-B1DA-B9E7C403FB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9" name="Obrázek 18" descr="spacer">
                            <a:extLst>
                              <a:ext uri="{FF2B5EF4-FFF2-40B4-BE49-F238E27FC236}">
                                <a16:creationId xmlns:a16="http://schemas.microsoft.com/office/drawing/2014/main" id="{599449F1-5D3F-4097-B1DA-B9E7C403FB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75648" behindDoc="0" locked="0" layoutInCell="1" allowOverlap="1" wp14:anchorId="60E529EC" wp14:editId="47385FE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80" name="Obrázek 5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C9D4C9-5F4E-4573-B7E4-BA13E6E175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0" name="Obrázek 19" descr="spacer">
                            <a:extLst>
                              <a:ext uri="{FF2B5EF4-FFF2-40B4-BE49-F238E27FC236}">
                                <a16:creationId xmlns:a16="http://schemas.microsoft.com/office/drawing/2014/main" id="{4CC9D4C9-5F4E-4573-B7E4-BA13E6E175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76672" behindDoc="0" locked="0" layoutInCell="1" allowOverlap="1" wp14:anchorId="52863F44" wp14:editId="1B953A2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81" name="Obrázek 5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6A18CE-FA7E-4A29-A7C2-C8B765E50E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1" name="Obrázek 8" descr="spacer">
                            <a:extLst>
                              <a:ext uri="{FF2B5EF4-FFF2-40B4-BE49-F238E27FC236}">
                                <a16:creationId xmlns:a16="http://schemas.microsoft.com/office/drawing/2014/main" id="{1C6A18CE-FA7E-4A29-A7C2-C8B765E50E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77696" behindDoc="0" locked="0" layoutInCell="1" allowOverlap="1" wp14:anchorId="0335E933" wp14:editId="5B5E8F5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82" name="Obrázek 5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47D659-E2C1-4976-8563-A5CBCE5468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2" name="Obrázek 7" descr="spacer">
                            <a:extLst>
                              <a:ext uri="{FF2B5EF4-FFF2-40B4-BE49-F238E27FC236}">
                                <a16:creationId xmlns:a16="http://schemas.microsoft.com/office/drawing/2014/main" id="{3447D659-E2C1-4976-8563-A5CBCE54682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78720" behindDoc="0" locked="0" layoutInCell="1" allowOverlap="1" wp14:anchorId="464006AB" wp14:editId="05433A8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83" name="Obrázek 5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EA77C2-EDE8-49B4-82DC-B0DA791E9D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3" name="Obrázek 5" descr="spacer">
                            <a:extLst>
                              <a:ext uri="{FF2B5EF4-FFF2-40B4-BE49-F238E27FC236}">
                                <a16:creationId xmlns:a16="http://schemas.microsoft.com/office/drawing/2014/main" id="{56EA77C2-EDE8-49B4-82DC-B0DA791E9D2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79744" behindDoc="0" locked="0" layoutInCell="1" allowOverlap="1" wp14:anchorId="214CB05B" wp14:editId="746A181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84" name="Obrázek 5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3F2A60-F5E4-4A3B-85AD-BE5A2C4F11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4" name="Obrázek 23" descr="spacer">
                            <a:extLst>
                              <a:ext uri="{FF2B5EF4-FFF2-40B4-BE49-F238E27FC236}">
                                <a16:creationId xmlns:a16="http://schemas.microsoft.com/office/drawing/2014/main" id="{803F2A60-F5E4-4A3B-85AD-BE5A2C4F11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80768" behindDoc="0" locked="0" layoutInCell="1" allowOverlap="1" wp14:anchorId="1616628F" wp14:editId="2357050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85" name="Obrázek 5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8DC7F1-0533-4C4E-B1A1-B9314F4DE7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5" name="Obrázek 24" descr="spacer">
                            <a:extLst>
                              <a:ext uri="{FF2B5EF4-FFF2-40B4-BE49-F238E27FC236}">
                                <a16:creationId xmlns:a16="http://schemas.microsoft.com/office/drawing/2014/main" id="{DD8DC7F1-0533-4C4E-B1A1-B9314F4DE7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81792" behindDoc="0" locked="0" layoutInCell="1" allowOverlap="1" wp14:anchorId="73CFD712" wp14:editId="5D74C51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86" name="Obrázek 5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66E47D-DE14-4943-9CFC-3F86C4077A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6" name="Obrázek 25" descr="spacer">
                            <a:extLst>
                              <a:ext uri="{FF2B5EF4-FFF2-40B4-BE49-F238E27FC236}">
                                <a16:creationId xmlns:a16="http://schemas.microsoft.com/office/drawing/2014/main" id="{7966E47D-DE14-4943-9CFC-3F86C4077A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82816" behindDoc="0" locked="0" layoutInCell="1" allowOverlap="1" wp14:anchorId="077AC68D" wp14:editId="3636D81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87" name="Obrázek 5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1CD080-0AC5-4FF2-9A6D-3903E1AD4E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7" name="Obrázek 26" descr="spacer">
                            <a:extLst>
                              <a:ext uri="{FF2B5EF4-FFF2-40B4-BE49-F238E27FC236}">
                                <a16:creationId xmlns:a16="http://schemas.microsoft.com/office/drawing/2014/main" id="{241CD080-0AC5-4FF2-9A6D-3903E1AD4E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83840" behindDoc="0" locked="0" layoutInCell="1" allowOverlap="1" wp14:anchorId="0C1FD030" wp14:editId="052C406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88" name="Obrázek 5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0FF0B9-4668-4606-B55A-33DEAF36F2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8" name="Obrázek 27" descr="spacer">
                            <a:extLst>
                              <a:ext uri="{FF2B5EF4-FFF2-40B4-BE49-F238E27FC236}">
                                <a16:creationId xmlns:a16="http://schemas.microsoft.com/office/drawing/2014/main" id="{FF0FF0B9-4668-4606-B55A-33DEAF36F2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84864" behindDoc="0" locked="0" layoutInCell="1" allowOverlap="1" wp14:anchorId="3B82876C" wp14:editId="76B1276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89" name="Obrázek 5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E7EA26-3A31-403D-99F0-7036243CCB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9" name="Obrázek 28" descr="spacer">
                            <a:extLst>
                              <a:ext uri="{FF2B5EF4-FFF2-40B4-BE49-F238E27FC236}">
                                <a16:creationId xmlns:a16="http://schemas.microsoft.com/office/drawing/2014/main" id="{6CE7EA26-3A31-403D-99F0-7036243CCB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85888" behindDoc="0" locked="0" layoutInCell="1" allowOverlap="1" wp14:anchorId="199206BD" wp14:editId="05544B8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90" name="Obrázek 5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917978-0B1A-4314-B3C3-AB91C94B73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0" name="Obrázek 29" descr="spacer">
                            <a:extLst>
                              <a:ext uri="{FF2B5EF4-FFF2-40B4-BE49-F238E27FC236}">
                                <a16:creationId xmlns:a16="http://schemas.microsoft.com/office/drawing/2014/main" id="{DE917978-0B1A-4314-B3C3-AB91C94B73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86912" behindDoc="0" locked="0" layoutInCell="1" allowOverlap="1" wp14:anchorId="12194599" wp14:editId="26E891B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91" name="Obrázek 5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87BEA9-5BC3-4222-9584-F9BDB74B44E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1" name="Obrázek 30" descr="spacer">
                            <a:extLst>
                              <a:ext uri="{FF2B5EF4-FFF2-40B4-BE49-F238E27FC236}">
                                <a16:creationId xmlns:a16="http://schemas.microsoft.com/office/drawing/2014/main" id="{9C87BEA9-5BC3-4222-9584-F9BDB74B44E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87936" behindDoc="0" locked="0" layoutInCell="1" allowOverlap="1" wp14:anchorId="6E8FB640" wp14:editId="0D747C8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92" name="Obrázek 5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D16DAF-F183-4E36-B6E0-6AAA22512F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2" name="Obrázek 31" descr="spacer">
                            <a:extLst>
                              <a:ext uri="{FF2B5EF4-FFF2-40B4-BE49-F238E27FC236}">
                                <a16:creationId xmlns:a16="http://schemas.microsoft.com/office/drawing/2014/main" id="{FCD16DAF-F183-4E36-B6E0-6AAA22512FD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88960" behindDoc="0" locked="0" layoutInCell="1" allowOverlap="1" wp14:anchorId="1A4FB3E2" wp14:editId="03AB308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93" name="Obrázek 5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A6B0F8-B79D-4B9C-976D-36E07D703A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3" name="Obrázek 32" descr="spacer">
                            <a:extLst>
                              <a:ext uri="{FF2B5EF4-FFF2-40B4-BE49-F238E27FC236}">
                                <a16:creationId xmlns:a16="http://schemas.microsoft.com/office/drawing/2014/main" id="{77A6B0F8-B79D-4B9C-976D-36E07D703A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89984" behindDoc="0" locked="0" layoutInCell="1" allowOverlap="1" wp14:anchorId="7EB497AD" wp14:editId="5E50191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94" name="Obrázek 5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5543A1-5DF3-4A21-909D-634E122CC9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4" name="Obrázek 33" descr="spacer">
                            <a:extLst>
                              <a:ext uri="{FF2B5EF4-FFF2-40B4-BE49-F238E27FC236}">
                                <a16:creationId xmlns:a16="http://schemas.microsoft.com/office/drawing/2014/main" id="{E85543A1-5DF3-4A21-909D-634E122CC9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91008" behindDoc="0" locked="0" layoutInCell="1" allowOverlap="1" wp14:anchorId="712BB8FD" wp14:editId="74EA58E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95" name="Obrázek 5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56223B-2ED3-4C42-A6AE-9D32507AF6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5" name="Obrázek 34" descr="spacer">
                            <a:extLst>
                              <a:ext uri="{FF2B5EF4-FFF2-40B4-BE49-F238E27FC236}">
                                <a16:creationId xmlns:a16="http://schemas.microsoft.com/office/drawing/2014/main" id="{6E56223B-2ED3-4C42-A6AE-9D32507AF6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92032" behindDoc="0" locked="0" layoutInCell="1" allowOverlap="1" wp14:anchorId="3564A68A" wp14:editId="757CE09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96" name="Obrázek 5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AABF0A-6832-4D1B-94F4-25CD3F31AD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6" name="Obrázek 35" descr="spacer">
                            <a:extLst>
                              <a:ext uri="{FF2B5EF4-FFF2-40B4-BE49-F238E27FC236}">
                                <a16:creationId xmlns:a16="http://schemas.microsoft.com/office/drawing/2014/main" id="{7EAABF0A-6832-4D1B-94F4-25CD3F31AD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93056" behindDoc="0" locked="0" layoutInCell="1" allowOverlap="1" wp14:anchorId="7155D3DF" wp14:editId="1911305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97" name="Obrázek 5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E17D56-FB8F-4FF8-800D-F0B05672F9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7" name="Obrázek 36" descr="spacer">
                            <a:extLst>
                              <a:ext uri="{FF2B5EF4-FFF2-40B4-BE49-F238E27FC236}">
                                <a16:creationId xmlns:a16="http://schemas.microsoft.com/office/drawing/2014/main" id="{15E17D56-FB8F-4FF8-800D-F0B05672F9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94080" behindDoc="0" locked="0" layoutInCell="1" allowOverlap="1" wp14:anchorId="04AE06C1" wp14:editId="4F9061A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98" name="Obrázek 5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C02BF8-13D8-401B-A974-B28FC491E5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8" name="Obrázek 2" descr="spacer">
                            <a:extLst>
                              <a:ext uri="{FF2B5EF4-FFF2-40B4-BE49-F238E27FC236}">
                                <a16:creationId xmlns:a16="http://schemas.microsoft.com/office/drawing/2014/main" id="{D8C02BF8-13D8-401B-A974-B28FC491E5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95104" behindDoc="0" locked="0" layoutInCell="1" allowOverlap="1" wp14:anchorId="2345CD97" wp14:editId="0D6DB5B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399" name="Obrázek 5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96C322-C702-41A0-A71D-7FBA13B626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9" name="Obrázek 38" descr="spacer">
                            <a:extLst>
                              <a:ext uri="{FF2B5EF4-FFF2-40B4-BE49-F238E27FC236}">
                                <a16:creationId xmlns:a16="http://schemas.microsoft.com/office/drawing/2014/main" id="{5096C322-C702-41A0-A71D-7FBA13B626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96128" behindDoc="0" locked="0" layoutInCell="1" allowOverlap="1" wp14:anchorId="47ECEB87" wp14:editId="5C1753B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00" name="Obrázek 5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0F4002-8FD8-4F8D-AC8C-1C3256B5F6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0" name="Obrázek 39" descr="spacer">
                            <a:extLst>
                              <a:ext uri="{FF2B5EF4-FFF2-40B4-BE49-F238E27FC236}">
                                <a16:creationId xmlns:a16="http://schemas.microsoft.com/office/drawing/2014/main" id="{CA0F4002-8FD8-4F8D-AC8C-1C3256B5F6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97152" behindDoc="0" locked="0" layoutInCell="1" allowOverlap="1" wp14:anchorId="6714736E" wp14:editId="5F5EF96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01" name="Obrázek 5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810909-705D-4E27-A009-936974B444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1" name="Obrázek 40" descr="spacer">
                            <a:extLst>
                              <a:ext uri="{FF2B5EF4-FFF2-40B4-BE49-F238E27FC236}">
                                <a16:creationId xmlns:a16="http://schemas.microsoft.com/office/drawing/2014/main" id="{C0810909-705D-4E27-A009-936974B444F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98176" behindDoc="0" locked="0" layoutInCell="1" allowOverlap="1" wp14:anchorId="169D378D" wp14:editId="6EDB921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02" name="Obrázek 5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E7DEAB-2735-486A-B444-DC8E986A6B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2" name="Obrázek 41" descr="spacer">
                            <a:extLst>
                              <a:ext uri="{FF2B5EF4-FFF2-40B4-BE49-F238E27FC236}">
                                <a16:creationId xmlns:a16="http://schemas.microsoft.com/office/drawing/2014/main" id="{93E7DEAB-2735-486A-B444-DC8E986A6BA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699200" behindDoc="0" locked="0" layoutInCell="1" allowOverlap="1" wp14:anchorId="2868E7FA" wp14:editId="1FAD3FB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03" name="Obrázek 5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CBEE72-D9FF-4B22-B632-DBD36FBD52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3" name="Obrázek 42" descr="spacer">
                            <a:extLst>
                              <a:ext uri="{FF2B5EF4-FFF2-40B4-BE49-F238E27FC236}">
                                <a16:creationId xmlns:a16="http://schemas.microsoft.com/office/drawing/2014/main" id="{86CBEE72-D9FF-4B22-B632-DBD36FBD52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00224" behindDoc="0" locked="0" layoutInCell="1" allowOverlap="1" wp14:anchorId="5B982DCC" wp14:editId="58ECACE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04" name="Obrázek 5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E1C937-A7DA-4BB8-9811-20DA9867D5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4" name="Obrázek 43" descr="spacer">
                            <a:extLst>
                              <a:ext uri="{FF2B5EF4-FFF2-40B4-BE49-F238E27FC236}">
                                <a16:creationId xmlns:a16="http://schemas.microsoft.com/office/drawing/2014/main" id="{DEE1C937-A7DA-4BB8-9811-20DA9867D5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01248" behindDoc="0" locked="0" layoutInCell="1" allowOverlap="1" wp14:anchorId="7821CBFD" wp14:editId="5076D4B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05" name="Obrázek 5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23E103-1768-4A2F-BF56-3EAF3A588B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5" name="Obrázek 44" descr="spacer">
                            <a:extLst>
                              <a:ext uri="{FF2B5EF4-FFF2-40B4-BE49-F238E27FC236}">
                                <a16:creationId xmlns:a16="http://schemas.microsoft.com/office/drawing/2014/main" id="{5523E103-1768-4A2F-BF56-3EAF3A588B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02272" behindDoc="0" locked="0" layoutInCell="1" allowOverlap="1" wp14:anchorId="439BA3CB" wp14:editId="3A4CF77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06" name="Obrázek 5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F35ABC-72A3-4F0A-B609-307B5C0244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6" name="Obrázek 45" descr="spacer">
                            <a:extLst>
                              <a:ext uri="{FF2B5EF4-FFF2-40B4-BE49-F238E27FC236}">
                                <a16:creationId xmlns:a16="http://schemas.microsoft.com/office/drawing/2014/main" id="{65F35ABC-72A3-4F0A-B609-307B5C0244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03296" behindDoc="0" locked="0" layoutInCell="1" allowOverlap="1" wp14:anchorId="44E77864" wp14:editId="376EA79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07" name="Obrázek 5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7E8007-DEC3-44B5-849B-6708003CEC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7" name="Obrázek 46" descr="spacer">
                            <a:extLst>
                              <a:ext uri="{FF2B5EF4-FFF2-40B4-BE49-F238E27FC236}">
                                <a16:creationId xmlns:a16="http://schemas.microsoft.com/office/drawing/2014/main" id="{5D7E8007-DEC3-44B5-849B-6708003CEC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04320" behindDoc="0" locked="0" layoutInCell="1" allowOverlap="1" wp14:anchorId="7F025F67" wp14:editId="7CE0F76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08" name="Obrázek 5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FFCCF8-B1FA-4A9A-B5D5-D750723A84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8" name="Obrázek 47" descr="spacer">
                            <a:extLst>
                              <a:ext uri="{FF2B5EF4-FFF2-40B4-BE49-F238E27FC236}">
                                <a16:creationId xmlns:a16="http://schemas.microsoft.com/office/drawing/2014/main" id="{0EFFCCF8-B1FA-4A9A-B5D5-D750723A84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05344" behindDoc="0" locked="0" layoutInCell="1" allowOverlap="1" wp14:anchorId="1912F2C6" wp14:editId="644165B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09" name="Obrázek 5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8E76F5-6A55-42E5-9231-C96CA81813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9" name="Obrázek 48" descr="spacer">
                            <a:extLst>
                              <a:ext uri="{FF2B5EF4-FFF2-40B4-BE49-F238E27FC236}">
                                <a16:creationId xmlns:a16="http://schemas.microsoft.com/office/drawing/2014/main" id="{308E76F5-6A55-42E5-9231-C96CA81813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06368" behindDoc="0" locked="0" layoutInCell="1" allowOverlap="1" wp14:anchorId="06F84F41" wp14:editId="15C68A0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10" name="Obrázek 5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011499-956D-421D-8568-903445D3F2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0" name="Obrázek 49" descr="spacer">
                            <a:extLst>
                              <a:ext uri="{FF2B5EF4-FFF2-40B4-BE49-F238E27FC236}">
                                <a16:creationId xmlns:a16="http://schemas.microsoft.com/office/drawing/2014/main" id="{A1011499-956D-421D-8568-903445D3F2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07392" behindDoc="0" locked="0" layoutInCell="1" allowOverlap="1" wp14:anchorId="7F05225D" wp14:editId="6353C65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11" name="Obrázek 5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28BBED-CEAD-48ED-86D7-6453027799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1" name="Obrázek 50" descr="spacer">
                            <a:extLst>
                              <a:ext uri="{FF2B5EF4-FFF2-40B4-BE49-F238E27FC236}">
                                <a16:creationId xmlns:a16="http://schemas.microsoft.com/office/drawing/2014/main" id="{4528BBED-CEAD-48ED-86D7-6453027799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08416" behindDoc="0" locked="0" layoutInCell="1" allowOverlap="1" wp14:anchorId="03043B01" wp14:editId="35AC880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12" name="Obrázek 5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D29B47-C869-4844-B8D9-3587AFE5C6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2" name="Obrázek 51" descr="spacer">
                            <a:extLst>
                              <a:ext uri="{FF2B5EF4-FFF2-40B4-BE49-F238E27FC236}">
                                <a16:creationId xmlns:a16="http://schemas.microsoft.com/office/drawing/2014/main" id="{64D29B47-C869-4844-B8D9-3587AFE5C6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09440" behindDoc="0" locked="0" layoutInCell="1" allowOverlap="1" wp14:anchorId="54585A85" wp14:editId="2A22FF9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13" name="Obrázek 5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6E3775-06AC-4E56-B258-03294152D7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3" name="Obrázek 52" descr="spacer">
                            <a:extLst>
                              <a:ext uri="{FF2B5EF4-FFF2-40B4-BE49-F238E27FC236}">
                                <a16:creationId xmlns:a16="http://schemas.microsoft.com/office/drawing/2014/main" id="{426E3775-06AC-4E56-B258-03294152D7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10464" behindDoc="0" locked="0" layoutInCell="1" allowOverlap="1" wp14:anchorId="5C959342" wp14:editId="42FE1A8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14" name="Obrázek 5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6C82DD-C03C-4663-B019-823A338F31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4" name="Obrázek 53" descr="spacer">
                            <a:extLst>
                              <a:ext uri="{FF2B5EF4-FFF2-40B4-BE49-F238E27FC236}">
                                <a16:creationId xmlns:a16="http://schemas.microsoft.com/office/drawing/2014/main" id="{A06C82DD-C03C-4663-B019-823A338F31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11488" behindDoc="0" locked="0" layoutInCell="1" allowOverlap="1" wp14:anchorId="713F2DE1" wp14:editId="6E8A867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15" name="Obrázek 5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F7B2BE-1F45-454F-AA88-FD7F925BEA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5" name="Obrázek 54" descr="spacer">
                            <a:extLst>
                              <a:ext uri="{FF2B5EF4-FFF2-40B4-BE49-F238E27FC236}">
                                <a16:creationId xmlns:a16="http://schemas.microsoft.com/office/drawing/2014/main" id="{5FF7B2BE-1F45-454F-AA88-FD7F925BEA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12512" behindDoc="0" locked="0" layoutInCell="1" allowOverlap="1" wp14:anchorId="1FD007F4" wp14:editId="65D3448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16" name="Obrázek 5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693FD6-2EF3-4E2F-8E15-17005A3EF9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6" name="Obrázek 55" descr="spacer">
                            <a:extLst>
                              <a:ext uri="{FF2B5EF4-FFF2-40B4-BE49-F238E27FC236}">
                                <a16:creationId xmlns:a16="http://schemas.microsoft.com/office/drawing/2014/main" id="{0D693FD6-2EF3-4E2F-8E15-17005A3EF9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13536" behindDoc="0" locked="0" layoutInCell="1" allowOverlap="1" wp14:anchorId="0ACDCED2" wp14:editId="6384632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17" name="Obrázek 5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F9B5BE-592E-4497-84CA-F4B13748A1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7" name="Obrázek 56" descr="spacer">
                            <a:extLst>
                              <a:ext uri="{FF2B5EF4-FFF2-40B4-BE49-F238E27FC236}">
                                <a16:creationId xmlns:a16="http://schemas.microsoft.com/office/drawing/2014/main" id="{59F9B5BE-592E-4497-84CA-F4B13748A1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14560" behindDoc="0" locked="0" layoutInCell="1" allowOverlap="1" wp14:anchorId="14840417" wp14:editId="362758E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18" name="Obrázek 5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B33ABE-1E4D-4C65-8C8B-41164A41B6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8" name="Obrázek 57" descr="spacer">
                            <a:extLst>
                              <a:ext uri="{FF2B5EF4-FFF2-40B4-BE49-F238E27FC236}">
                                <a16:creationId xmlns:a16="http://schemas.microsoft.com/office/drawing/2014/main" id="{43B33ABE-1E4D-4C65-8C8B-41164A41B6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15584" behindDoc="0" locked="0" layoutInCell="1" allowOverlap="1" wp14:anchorId="279DA9DE" wp14:editId="1AB5C41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19" name="Obrázek 5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F6F233-7446-4D36-A546-9C21993F81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9" name="Obrázek 58" descr="spacer">
                            <a:extLst>
                              <a:ext uri="{FF2B5EF4-FFF2-40B4-BE49-F238E27FC236}">
                                <a16:creationId xmlns:a16="http://schemas.microsoft.com/office/drawing/2014/main" id="{EEF6F233-7446-4D36-A546-9C21993F81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16608" behindDoc="0" locked="0" layoutInCell="1" allowOverlap="1" wp14:anchorId="668A765F" wp14:editId="6A0315A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20" name="Obrázek 5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9D7D0B-5A82-48C6-B928-A98E80FCB5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0" name="Obrázek 59" descr="spacer">
                            <a:extLst>
                              <a:ext uri="{FF2B5EF4-FFF2-40B4-BE49-F238E27FC236}">
                                <a16:creationId xmlns:a16="http://schemas.microsoft.com/office/drawing/2014/main" id="{079D7D0B-5A82-48C6-B928-A98E80FCB5B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17632" behindDoc="0" locked="0" layoutInCell="1" allowOverlap="1" wp14:anchorId="68EC1AB6" wp14:editId="6F91E6E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21" name="Obrázek 5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6C63FE-655A-4B05-895E-DBACA7D000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1" name="Obrázek 60" descr="spacer">
                            <a:extLst>
                              <a:ext uri="{FF2B5EF4-FFF2-40B4-BE49-F238E27FC236}">
                                <a16:creationId xmlns:a16="http://schemas.microsoft.com/office/drawing/2014/main" id="{586C63FE-655A-4B05-895E-DBACA7D000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18656" behindDoc="0" locked="0" layoutInCell="1" allowOverlap="1" wp14:anchorId="44C9B027" wp14:editId="424D055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22" name="Obrázek 5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9D7CCB-244D-4292-AD72-861F180A01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2" name="Obrázek 61" descr="spacer">
                            <a:extLst>
                              <a:ext uri="{FF2B5EF4-FFF2-40B4-BE49-F238E27FC236}">
                                <a16:creationId xmlns:a16="http://schemas.microsoft.com/office/drawing/2014/main" id="{379D7CCB-244D-4292-AD72-861F180A01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19680" behindDoc="0" locked="0" layoutInCell="1" allowOverlap="1" wp14:anchorId="0877A190" wp14:editId="56B49E5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23" name="Obrázek 5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0279F5-200E-4FF9-9BB9-EEE9A403EC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3" name="Obrázek 62" descr="spacer">
                            <a:extLst>
                              <a:ext uri="{FF2B5EF4-FFF2-40B4-BE49-F238E27FC236}">
                                <a16:creationId xmlns:a16="http://schemas.microsoft.com/office/drawing/2014/main" id="{CD0279F5-200E-4FF9-9BB9-EEE9A403EC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20704" behindDoc="0" locked="0" layoutInCell="1" allowOverlap="1" wp14:anchorId="707DB92C" wp14:editId="160471B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24" name="Obrázek 5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81C1FC-2DA1-486A-ABCA-E4EC78634D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4" name="Obrázek 63" descr="spacer">
                            <a:extLst>
                              <a:ext uri="{FF2B5EF4-FFF2-40B4-BE49-F238E27FC236}">
                                <a16:creationId xmlns:a16="http://schemas.microsoft.com/office/drawing/2014/main" id="{1D81C1FC-2DA1-486A-ABCA-E4EC78634D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21728" behindDoc="0" locked="0" layoutInCell="1" allowOverlap="1" wp14:anchorId="2235BF1A" wp14:editId="50BA0B0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25" name="Obrázek 5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9BC984-656C-4D86-BE5A-E6F8325980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5" name="Obrázek 64" descr="spacer">
                            <a:extLst>
                              <a:ext uri="{FF2B5EF4-FFF2-40B4-BE49-F238E27FC236}">
                                <a16:creationId xmlns:a16="http://schemas.microsoft.com/office/drawing/2014/main" id="{F89BC984-656C-4D86-BE5A-E6F8325980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22752" behindDoc="0" locked="0" layoutInCell="1" allowOverlap="1" wp14:anchorId="02F11480" wp14:editId="6DD9C8A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26" name="Obrázek 5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299BD6-9D73-485E-9972-EFC1856108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6" name="Obrázek 65" descr="spacer">
                            <a:extLst>
                              <a:ext uri="{FF2B5EF4-FFF2-40B4-BE49-F238E27FC236}">
                                <a16:creationId xmlns:a16="http://schemas.microsoft.com/office/drawing/2014/main" id="{7B299BD6-9D73-485E-9972-EFC1856108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23776" behindDoc="0" locked="0" layoutInCell="1" allowOverlap="1" wp14:anchorId="75AC33FC" wp14:editId="314880E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27" name="Obrázek 5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A74F9A-8CD3-4548-94FA-E45A09EA2A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7" name="Obrázek 66" descr="spacer">
                            <a:extLst>
                              <a:ext uri="{FF2B5EF4-FFF2-40B4-BE49-F238E27FC236}">
                                <a16:creationId xmlns:a16="http://schemas.microsoft.com/office/drawing/2014/main" id="{07A74F9A-8CD3-4548-94FA-E45A09EA2A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24800" behindDoc="0" locked="0" layoutInCell="1" allowOverlap="1" wp14:anchorId="6A53414F" wp14:editId="467799D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28" name="Obrázek 5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3BA467-42A5-48B4-BCA1-606E4E580E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8" name="Obrázek 67" descr="spacer">
                            <a:extLst>
                              <a:ext uri="{FF2B5EF4-FFF2-40B4-BE49-F238E27FC236}">
                                <a16:creationId xmlns:a16="http://schemas.microsoft.com/office/drawing/2014/main" id="{103BA467-42A5-48B4-BCA1-606E4E580E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25824" behindDoc="0" locked="0" layoutInCell="1" allowOverlap="1" wp14:anchorId="16FD60B9" wp14:editId="6B408DB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29" name="Obrázek 5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48DD97-5410-4538-9715-0E0A96E032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9" name="Obrázek 68" descr="spacer">
                            <a:extLst>
                              <a:ext uri="{FF2B5EF4-FFF2-40B4-BE49-F238E27FC236}">
                                <a16:creationId xmlns:a16="http://schemas.microsoft.com/office/drawing/2014/main" id="{F448DD97-5410-4538-9715-0E0A96E032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26848" behindDoc="0" locked="0" layoutInCell="1" allowOverlap="1" wp14:anchorId="117457B3" wp14:editId="2CC4130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30" name="Obrázek 5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A7791F-E9BB-4013-8032-7D8BBCD7D4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0" name="Obrázek 69" descr="spacer">
                            <a:extLst>
                              <a:ext uri="{FF2B5EF4-FFF2-40B4-BE49-F238E27FC236}">
                                <a16:creationId xmlns:a16="http://schemas.microsoft.com/office/drawing/2014/main" id="{06A7791F-E9BB-4013-8032-7D8BBCD7D4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27872" behindDoc="0" locked="0" layoutInCell="1" allowOverlap="1" wp14:anchorId="3755343C" wp14:editId="7C4C761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31" name="Obrázek 5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5F2203-CF3C-4007-AF76-340427FE464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1" name="Obrázek 70" descr="spacer">
                            <a:extLst>
                              <a:ext uri="{FF2B5EF4-FFF2-40B4-BE49-F238E27FC236}">
                                <a16:creationId xmlns:a16="http://schemas.microsoft.com/office/drawing/2014/main" id="{FD5F2203-CF3C-4007-AF76-340427FE464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28896" behindDoc="0" locked="0" layoutInCell="1" allowOverlap="1" wp14:anchorId="5AC1C334" wp14:editId="7FA297E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32" name="Obrázek 5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AA09FA-473A-445E-827A-4DAAE1D644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2" name="Obrázek 71" descr="spacer">
                            <a:extLst>
                              <a:ext uri="{FF2B5EF4-FFF2-40B4-BE49-F238E27FC236}">
                                <a16:creationId xmlns:a16="http://schemas.microsoft.com/office/drawing/2014/main" id="{D8AA09FA-473A-445E-827A-4DAAE1D644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29920" behindDoc="0" locked="0" layoutInCell="1" allowOverlap="1" wp14:anchorId="566A80D3" wp14:editId="2A40071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33" name="Obrázek 5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FFCA98-3E98-400B-AB92-CE49C757C4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3" name="Obrázek 72" descr="spacer">
                            <a:extLst>
                              <a:ext uri="{FF2B5EF4-FFF2-40B4-BE49-F238E27FC236}">
                                <a16:creationId xmlns:a16="http://schemas.microsoft.com/office/drawing/2014/main" id="{23FFCA98-3E98-400B-AB92-CE49C757C4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30944" behindDoc="0" locked="0" layoutInCell="1" allowOverlap="1" wp14:anchorId="4EDCFDD0" wp14:editId="1B55138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34" name="Obrázek 5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732E37-49B0-4F4F-9BC1-0A2A4D8B59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4" name="Obrázek 73" descr="spacer">
                            <a:extLst>
                              <a:ext uri="{FF2B5EF4-FFF2-40B4-BE49-F238E27FC236}">
                                <a16:creationId xmlns:a16="http://schemas.microsoft.com/office/drawing/2014/main" id="{D2732E37-49B0-4F4F-9BC1-0A2A4D8B59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31968" behindDoc="0" locked="0" layoutInCell="1" allowOverlap="1" wp14:anchorId="0F01E244" wp14:editId="1B55D23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35" name="Obrázek 5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69C0DF-BCE9-40D6-A59C-B5E7FAC77E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5" name="Obrázek 74" descr="spacer">
                            <a:extLst>
                              <a:ext uri="{FF2B5EF4-FFF2-40B4-BE49-F238E27FC236}">
                                <a16:creationId xmlns:a16="http://schemas.microsoft.com/office/drawing/2014/main" id="{5669C0DF-BCE9-40D6-A59C-B5E7FAC77E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32992" behindDoc="0" locked="0" layoutInCell="1" allowOverlap="1" wp14:anchorId="56520C0A" wp14:editId="05DAA6C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36" name="Obrázek 5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86E2E6-56A0-42B8-B281-C5530896FE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6" name="Obrázek 75" descr="spacer">
                            <a:extLst>
                              <a:ext uri="{FF2B5EF4-FFF2-40B4-BE49-F238E27FC236}">
                                <a16:creationId xmlns:a16="http://schemas.microsoft.com/office/drawing/2014/main" id="{2486E2E6-56A0-42B8-B281-C5530896FE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34016" behindDoc="0" locked="0" layoutInCell="1" allowOverlap="1" wp14:anchorId="24A4C476" wp14:editId="5772348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37" name="Obrázek 5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2399A4-0140-4ABA-9EFB-1F4FB59299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7" name="Obrázek 76" descr="spacer">
                            <a:extLst>
                              <a:ext uri="{FF2B5EF4-FFF2-40B4-BE49-F238E27FC236}">
                                <a16:creationId xmlns:a16="http://schemas.microsoft.com/office/drawing/2014/main" id="{492399A4-0140-4ABA-9EFB-1F4FB59299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35040" behindDoc="0" locked="0" layoutInCell="1" allowOverlap="1" wp14:anchorId="60119AC3" wp14:editId="091C458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38" name="Obrázek 5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AC55BD-A063-4F64-8464-78B1E37359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8" name="Obrázek 77" descr="spacer">
                            <a:extLst>
                              <a:ext uri="{FF2B5EF4-FFF2-40B4-BE49-F238E27FC236}">
                                <a16:creationId xmlns:a16="http://schemas.microsoft.com/office/drawing/2014/main" id="{10AC55BD-A063-4F64-8464-78B1E37359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36064" behindDoc="0" locked="0" layoutInCell="1" allowOverlap="1" wp14:anchorId="1E6B1803" wp14:editId="35849B5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39" name="Obrázek 5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32CCA1-5EBD-4996-AA24-B1752A1F8D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9" name="Obrázek 78" descr="spacer">
                            <a:extLst>
                              <a:ext uri="{FF2B5EF4-FFF2-40B4-BE49-F238E27FC236}">
                                <a16:creationId xmlns:a16="http://schemas.microsoft.com/office/drawing/2014/main" id="{A032CCA1-5EBD-4996-AA24-B1752A1F8D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37088" behindDoc="0" locked="0" layoutInCell="1" allowOverlap="1" wp14:anchorId="0D84F785" wp14:editId="5E536F4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40" name="Obrázek 5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4BB33F-488E-4EF4-B32F-78A28BFB49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0" name="Obrázek 79" descr="spacer">
                            <a:extLst>
                              <a:ext uri="{FF2B5EF4-FFF2-40B4-BE49-F238E27FC236}">
                                <a16:creationId xmlns:a16="http://schemas.microsoft.com/office/drawing/2014/main" id="{AB4BB33F-488E-4EF4-B32F-78A28BFB49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38112" behindDoc="0" locked="0" layoutInCell="1" allowOverlap="1" wp14:anchorId="41186748" wp14:editId="3D6E4AC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41" name="Obrázek 5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7D56B6-C565-4ED1-AF0B-B39CD0AB08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1" name="Obrázek 80" descr="spacer">
                            <a:extLst>
                              <a:ext uri="{FF2B5EF4-FFF2-40B4-BE49-F238E27FC236}">
                                <a16:creationId xmlns:a16="http://schemas.microsoft.com/office/drawing/2014/main" id="{E57D56B6-C565-4ED1-AF0B-B39CD0AB08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39136" behindDoc="0" locked="0" layoutInCell="1" allowOverlap="1" wp14:anchorId="603F1750" wp14:editId="56F36DA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42" name="Obrázek 5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3BCBA9-CE7A-48E0-855B-8D5B042CFB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2" name="Obrázek 81" descr="spacer">
                            <a:extLst>
                              <a:ext uri="{FF2B5EF4-FFF2-40B4-BE49-F238E27FC236}">
                                <a16:creationId xmlns:a16="http://schemas.microsoft.com/office/drawing/2014/main" id="{473BCBA9-CE7A-48E0-855B-8D5B042CFB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40160" behindDoc="0" locked="0" layoutInCell="1" allowOverlap="1" wp14:anchorId="6F6E2FF3" wp14:editId="34FC26F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43" name="Obrázek 5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A80FAA-C3FE-4D43-9CB0-E5AB17B739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3" name="Obrázek 82" descr="spacer">
                            <a:extLst>
                              <a:ext uri="{FF2B5EF4-FFF2-40B4-BE49-F238E27FC236}">
                                <a16:creationId xmlns:a16="http://schemas.microsoft.com/office/drawing/2014/main" id="{F7A80FAA-C3FE-4D43-9CB0-E5AB17B739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41184" behindDoc="0" locked="0" layoutInCell="1" allowOverlap="1" wp14:anchorId="71327FF3" wp14:editId="0B6EAA1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44" name="Obrázek 5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4920D4-7FE8-42AB-915B-E99E78BBD5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4" name="Obrázek 83" descr="spacer">
                            <a:extLst>
                              <a:ext uri="{FF2B5EF4-FFF2-40B4-BE49-F238E27FC236}">
                                <a16:creationId xmlns:a16="http://schemas.microsoft.com/office/drawing/2014/main" id="{4C4920D4-7FE8-42AB-915B-E99E78BBD5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42208" behindDoc="0" locked="0" layoutInCell="1" allowOverlap="1" wp14:anchorId="39638517" wp14:editId="7E90A04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45" name="Obrázek 5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DE68A1-5226-4EEC-A4BB-0391A71331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5" name="Obrázek 84" descr="spacer">
                            <a:extLst>
                              <a:ext uri="{FF2B5EF4-FFF2-40B4-BE49-F238E27FC236}">
                                <a16:creationId xmlns:a16="http://schemas.microsoft.com/office/drawing/2014/main" id="{52DE68A1-5226-4EEC-A4BB-0391A71331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43232" behindDoc="0" locked="0" layoutInCell="1" allowOverlap="1" wp14:anchorId="39F587EA" wp14:editId="0C8A664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46" name="Obrázek 5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866534-1846-4528-9857-63A08F935A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6" name="Obrázek 85" descr="spacer">
                            <a:extLst>
                              <a:ext uri="{FF2B5EF4-FFF2-40B4-BE49-F238E27FC236}">
                                <a16:creationId xmlns:a16="http://schemas.microsoft.com/office/drawing/2014/main" id="{EC866534-1846-4528-9857-63A08F935A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44256" behindDoc="0" locked="0" layoutInCell="1" allowOverlap="1" wp14:anchorId="1B6BFD91" wp14:editId="41F1B50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47" name="Obrázek 5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558740-A886-4415-A507-337D931DC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7" name="Obrázek 86" descr="spacer">
                            <a:extLst>
                              <a:ext uri="{FF2B5EF4-FFF2-40B4-BE49-F238E27FC236}">
                                <a16:creationId xmlns:a16="http://schemas.microsoft.com/office/drawing/2014/main" id="{47558740-A886-4415-A507-337D931DC2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45280" behindDoc="0" locked="0" layoutInCell="1" allowOverlap="1" wp14:anchorId="18EB6A30" wp14:editId="3450110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48" name="Obrázek 5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1425FA-8AE6-4EC0-8E71-2879E755D9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8" name="Obrázek 87" descr="spacer">
                            <a:extLst>
                              <a:ext uri="{FF2B5EF4-FFF2-40B4-BE49-F238E27FC236}">
                                <a16:creationId xmlns:a16="http://schemas.microsoft.com/office/drawing/2014/main" id="{091425FA-8AE6-4EC0-8E71-2879E755D9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46304" behindDoc="0" locked="0" layoutInCell="1" allowOverlap="1" wp14:anchorId="1A5563FE" wp14:editId="69B9B51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49" name="Obrázek 5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D9BE4B-048E-42E1-8133-5E93BB2E36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9" name="Obrázek 88" descr="spacer">
                            <a:extLst>
                              <a:ext uri="{FF2B5EF4-FFF2-40B4-BE49-F238E27FC236}">
                                <a16:creationId xmlns:a16="http://schemas.microsoft.com/office/drawing/2014/main" id="{99D9BE4B-048E-42E1-8133-5E93BB2E36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47328" behindDoc="0" locked="0" layoutInCell="1" allowOverlap="1" wp14:anchorId="58E9D5B9" wp14:editId="5B80AD7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50" name="Obrázek 5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4D4A97-DF33-4960-91E0-529B8BA4EE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0" name="Obrázek 89" descr="spacer">
                            <a:extLst>
                              <a:ext uri="{FF2B5EF4-FFF2-40B4-BE49-F238E27FC236}">
                                <a16:creationId xmlns:a16="http://schemas.microsoft.com/office/drawing/2014/main" id="{C04D4A97-DF33-4960-91E0-529B8BA4EE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48352" behindDoc="0" locked="0" layoutInCell="1" allowOverlap="1" wp14:anchorId="1DB8FADE" wp14:editId="6830581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51" name="Obrázek 5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D4480A-851C-4ADB-9E95-FB26C6D906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1" name="Obrázek 90" descr="spacer">
                            <a:extLst>
                              <a:ext uri="{FF2B5EF4-FFF2-40B4-BE49-F238E27FC236}">
                                <a16:creationId xmlns:a16="http://schemas.microsoft.com/office/drawing/2014/main" id="{96D4480A-851C-4ADB-9E95-FB26C6D906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49376" behindDoc="0" locked="0" layoutInCell="1" allowOverlap="1" wp14:anchorId="5C7CD643" wp14:editId="635472B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52" name="Obrázek 5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1EABA8-3A2E-458F-82B2-F578B5217B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2" name="Obrázek 91" descr="spacer">
                            <a:extLst>
                              <a:ext uri="{FF2B5EF4-FFF2-40B4-BE49-F238E27FC236}">
                                <a16:creationId xmlns:a16="http://schemas.microsoft.com/office/drawing/2014/main" id="{951EABA8-3A2E-458F-82B2-F578B5217B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50400" behindDoc="0" locked="0" layoutInCell="1" allowOverlap="1" wp14:anchorId="3C34AA59" wp14:editId="7074D6A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53" name="Obrázek 5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F572F9-90AC-4AE5-9F3F-382CF9E2C5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3" name="Obrázek 92" descr="spacer">
                            <a:extLst>
                              <a:ext uri="{FF2B5EF4-FFF2-40B4-BE49-F238E27FC236}">
                                <a16:creationId xmlns:a16="http://schemas.microsoft.com/office/drawing/2014/main" id="{D3F572F9-90AC-4AE5-9F3F-382CF9E2C5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51424" behindDoc="0" locked="0" layoutInCell="1" allowOverlap="1" wp14:anchorId="4B77E249" wp14:editId="1611B6B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54" name="Obrázek 5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CAAEDE-8D65-4015-8F02-0AE4400B72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4" name="Obrázek 93" descr="spacer">
                            <a:extLst>
                              <a:ext uri="{FF2B5EF4-FFF2-40B4-BE49-F238E27FC236}">
                                <a16:creationId xmlns:a16="http://schemas.microsoft.com/office/drawing/2014/main" id="{E5CAAEDE-8D65-4015-8F02-0AE4400B72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52448" behindDoc="0" locked="0" layoutInCell="1" allowOverlap="1" wp14:anchorId="5130EF13" wp14:editId="7744AC1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55" name="Obrázek 5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855294-901F-4D92-8937-30C4A71E2A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5" name="Obrázek 94" descr="spacer">
                            <a:extLst>
                              <a:ext uri="{FF2B5EF4-FFF2-40B4-BE49-F238E27FC236}">
                                <a16:creationId xmlns:a16="http://schemas.microsoft.com/office/drawing/2014/main" id="{55855294-901F-4D92-8937-30C4A71E2A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53472" behindDoc="0" locked="0" layoutInCell="1" allowOverlap="1" wp14:anchorId="5D507C99" wp14:editId="08F17EA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56" name="Obrázek 5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5873ED-A402-49BE-B530-9B9374265B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6" name="Obrázek 95" descr="spacer">
                            <a:extLst>
                              <a:ext uri="{FF2B5EF4-FFF2-40B4-BE49-F238E27FC236}">
                                <a16:creationId xmlns:a16="http://schemas.microsoft.com/office/drawing/2014/main" id="{7B5873ED-A402-49BE-B530-9B9374265BB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54496" behindDoc="0" locked="0" layoutInCell="1" allowOverlap="1" wp14:anchorId="73C8EB78" wp14:editId="4B50432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57" name="Obrázek 4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EF89B2-141E-4150-B906-448A698463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7" name="Obrázek 96" descr="spacer">
                            <a:extLst>
                              <a:ext uri="{FF2B5EF4-FFF2-40B4-BE49-F238E27FC236}">
                                <a16:creationId xmlns:a16="http://schemas.microsoft.com/office/drawing/2014/main" id="{0DEF89B2-141E-4150-B906-448A698463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55520" behindDoc="0" locked="0" layoutInCell="1" allowOverlap="1" wp14:anchorId="7DFE5E64" wp14:editId="269DDBA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58" name="Obrázek 4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046C3C-A7D5-4EFE-B993-E90BDDD28F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8" name="Obrázek 97" descr="spacer">
                            <a:extLst>
                              <a:ext uri="{FF2B5EF4-FFF2-40B4-BE49-F238E27FC236}">
                                <a16:creationId xmlns:a16="http://schemas.microsoft.com/office/drawing/2014/main" id="{EB046C3C-A7D5-4EFE-B993-E90BDDD28F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56544" behindDoc="0" locked="0" layoutInCell="1" allowOverlap="1" wp14:anchorId="22780FA7" wp14:editId="450F890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59" name="Obrázek 4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AAB4F4-6877-4AB4-A1AF-D82B2E781E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9" name="Obrázek 98" descr="spacer">
                            <a:extLst>
                              <a:ext uri="{FF2B5EF4-FFF2-40B4-BE49-F238E27FC236}">
                                <a16:creationId xmlns:a16="http://schemas.microsoft.com/office/drawing/2014/main" id="{9AAAB4F4-6877-4AB4-A1AF-D82B2E781E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57568" behindDoc="0" locked="0" layoutInCell="1" allowOverlap="1" wp14:anchorId="72FD2DBE" wp14:editId="44F9E1A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60" name="Obrázek 4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CEB728-3EC3-433A-B371-283799F54A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0" name="Obrázek 99" descr="spacer">
                            <a:extLst>
                              <a:ext uri="{FF2B5EF4-FFF2-40B4-BE49-F238E27FC236}">
                                <a16:creationId xmlns:a16="http://schemas.microsoft.com/office/drawing/2014/main" id="{3ECEB728-3EC3-433A-B371-283799F54A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58592" behindDoc="0" locked="0" layoutInCell="1" allowOverlap="1" wp14:anchorId="75D0B513" wp14:editId="2C02848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61" name="Obrázek 4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0A24A3-2E59-460F-8246-91ED57FB5A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1" name="Obrázek 100" descr="spacer">
                            <a:extLst>
                              <a:ext uri="{FF2B5EF4-FFF2-40B4-BE49-F238E27FC236}">
                                <a16:creationId xmlns:a16="http://schemas.microsoft.com/office/drawing/2014/main" id="{540A24A3-2E59-460F-8246-91ED57FB5A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59616" behindDoc="0" locked="0" layoutInCell="1" allowOverlap="1" wp14:anchorId="62BF9F33" wp14:editId="0DFF2D9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62" name="Obrázek 4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B3B612-E125-42CE-A0AF-A9C16FDAAB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2" name="Obrázek 101" descr="spacer">
                            <a:extLst>
                              <a:ext uri="{FF2B5EF4-FFF2-40B4-BE49-F238E27FC236}">
                                <a16:creationId xmlns:a16="http://schemas.microsoft.com/office/drawing/2014/main" id="{A1B3B612-E125-42CE-A0AF-A9C16FDAAB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60640" behindDoc="0" locked="0" layoutInCell="1" allowOverlap="1" wp14:anchorId="6C4B46C2" wp14:editId="4B48446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63" name="Obrázek 4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70F9DF-B0BF-408B-BDE6-C3B488E852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3" name="Obrázek 102" descr="spacer">
                            <a:extLst>
                              <a:ext uri="{FF2B5EF4-FFF2-40B4-BE49-F238E27FC236}">
                                <a16:creationId xmlns:a16="http://schemas.microsoft.com/office/drawing/2014/main" id="{7A70F9DF-B0BF-408B-BDE6-C3B488E852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61664" behindDoc="0" locked="0" layoutInCell="1" allowOverlap="1" wp14:anchorId="1EE67B83" wp14:editId="28431F0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64" name="Obrázek 4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2A9622-9640-4F82-A860-27DF8EBBB6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4" name="Obrázek 103" descr="spacer">
                            <a:extLst>
                              <a:ext uri="{FF2B5EF4-FFF2-40B4-BE49-F238E27FC236}">
                                <a16:creationId xmlns:a16="http://schemas.microsoft.com/office/drawing/2014/main" id="{542A9622-9640-4F82-A860-27DF8EBBB6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62688" behindDoc="0" locked="0" layoutInCell="1" allowOverlap="1" wp14:anchorId="0B1D0DF6" wp14:editId="4463345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65" name="Obrázek 4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8F109F-7AF7-487F-8C14-2A18BDE75C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5" name="Obrázek 104" descr="spacer">
                            <a:extLst>
                              <a:ext uri="{FF2B5EF4-FFF2-40B4-BE49-F238E27FC236}">
                                <a16:creationId xmlns:a16="http://schemas.microsoft.com/office/drawing/2014/main" id="{6F8F109F-7AF7-487F-8C14-2A18BDE75C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63712" behindDoc="0" locked="0" layoutInCell="1" allowOverlap="1" wp14:anchorId="74AD40C6" wp14:editId="6164140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66" name="Obrázek 4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461A61-7B08-4B7A-9327-32439A0FE0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6" name="Obrázek 105" descr="spacer">
                            <a:extLst>
                              <a:ext uri="{FF2B5EF4-FFF2-40B4-BE49-F238E27FC236}">
                                <a16:creationId xmlns:a16="http://schemas.microsoft.com/office/drawing/2014/main" id="{38461A61-7B08-4B7A-9327-32439A0FE0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64736" behindDoc="0" locked="0" layoutInCell="1" allowOverlap="1" wp14:anchorId="359AE4CA" wp14:editId="27DDB74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67" name="Obrázek 4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82101C-A413-4B8A-8EEF-E63DF4BE9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7" name="Obrázek 106" descr="spacer">
                            <a:extLst>
                              <a:ext uri="{FF2B5EF4-FFF2-40B4-BE49-F238E27FC236}">
                                <a16:creationId xmlns:a16="http://schemas.microsoft.com/office/drawing/2014/main" id="{C082101C-A413-4B8A-8EEF-E63DF4BE96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65760" behindDoc="0" locked="0" layoutInCell="1" allowOverlap="1" wp14:anchorId="1247F2C6" wp14:editId="581AA1B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68" name="Obrázek 4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CBDA96-ADBB-48A1-A308-B452A681D4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8" name="Obrázek 107" descr="spacer">
                            <a:extLst>
                              <a:ext uri="{FF2B5EF4-FFF2-40B4-BE49-F238E27FC236}">
                                <a16:creationId xmlns:a16="http://schemas.microsoft.com/office/drawing/2014/main" id="{91CBDA96-ADBB-48A1-A308-B452A681D4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66784" behindDoc="0" locked="0" layoutInCell="1" allowOverlap="1" wp14:anchorId="6D396427" wp14:editId="0E2DC19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69" name="Obrázek 4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15436D-EB21-4A25-A13E-A9A6024078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9" name="Obrázek 108" descr="spacer">
                            <a:extLst>
                              <a:ext uri="{FF2B5EF4-FFF2-40B4-BE49-F238E27FC236}">
                                <a16:creationId xmlns:a16="http://schemas.microsoft.com/office/drawing/2014/main" id="{5115436D-EB21-4A25-A13E-A9A6024078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67808" behindDoc="0" locked="0" layoutInCell="1" allowOverlap="1" wp14:anchorId="4DC41E49" wp14:editId="6278B37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70" name="Obrázek 4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14DBF5-C7B8-4092-AD29-0245FF4795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0" name="Obrázek 109" descr="spacer">
                            <a:extLst>
                              <a:ext uri="{FF2B5EF4-FFF2-40B4-BE49-F238E27FC236}">
                                <a16:creationId xmlns:a16="http://schemas.microsoft.com/office/drawing/2014/main" id="{B714DBF5-C7B8-4092-AD29-0245FF4795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68832" behindDoc="0" locked="0" layoutInCell="1" allowOverlap="1" wp14:anchorId="77CAA292" wp14:editId="2580FCF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71" name="Obrázek 4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B7FF0A-87B5-4A4E-B8C8-BE0F6911F3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1" name="Obrázek 110" descr="spacer">
                            <a:extLst>
                              <a:ext uri="{FF2B5EF4-FFF2-40B4-BE49-F238E27FC236}">
                                <a16:creationId xmlns:a16="http://schemas.microsoft.com/office/drawing/2014/main" id="{C0B7FF0A-87B5-4A4E-B8C8-BE0F6911F3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69856" behindDoc="0" locked="0" layoutInCell="1" allowOverlap="1" wp14:anchorId="33CBA2E4" wp14:editId="0849A21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72" name="Obrázek 4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AABB2F-1633-4CE4-BD2E-21EAE070CD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2" name="Obrázek 111" descr="spacer">
                            <a:extLst>
                              <a:ext uri="{FF2B5EF4-FFF2-40B4-BE49-F238E27FC236}">
                                <a16:creationId xmlns:a16="http://schemas.microsoft.com/office/drawing/2014/main" id="{70AABB2F-1633-4CE4-BD2E-21EAE070CD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70880" behindDoc="0" locked="0" layoutInCell="1" allowOverlap="1" wp14:anchorId="2634D561" wp14:editId="73344C5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73" name="Obrázek 4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0F22E8-45BF-4D23-B4B0-0C1C863B15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3" name="Obrázek 112" descr="spacer">
                            <a:extLst>
                              <a:ext uri="{FF2B5EF4-FFF2-40B4-BE49-F238E27FC236}">
                                <a16:creationId xmlns:a16="http://schemas.microsoft.com/office/drawing/2014/main" id="{B90F22E8-45BF-4D23-B4B0-0C1C863B15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71904" behindDoc="0" locked="0" layoutInCell="1" allowOverlap="1" wp14:anchorId="53EAA7D4" wp14:editId="761C64E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74" name="Obrázek 4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DC8881-1E37-4B91-B03C-CC0B984057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4" name="Obrázek 113" descr="spacer">
                            <a:extLst>
                              <a:ext uri="{FF2B5EF4-FFF2-40B4-BE49-F238E27FC236}">
                                <a16:creationId xmlns:a16="http://schemas.microsoft.com/office/drawing/2014/main" id="{07DC8881-1E37-4B91-B03C-CC0B984057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72928" behindDoc="0" locked="0" layoutInCell="1" allowOverlap="1" wp14:anchorId="6C3555B1" wp14:editId="3DA955D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75" name="Obrázek 4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2BD15D-FACA-430B-8936-A70C2A2FEF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5" name="Obrázek 114" descr="spacer">
                            <a:extLst>
                              <a:ext uri="{FF2B5EF4-FFF2-40B4-BE49-F238E27FC236}">
                                <a16:creationId xmlns:a16="http://schemas.microsoft.com/office/drawing/2014/main" id="{4A2BD15D-FACA-430B-8936-A70C2A2FEF1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73952" behindDoc="0" locked="0" layoutInCell="1" allowOverlap="1" wp14:anchorId="552553CC" wp14:editId="5801287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76" name="Obrázek 4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DD422E-0BE8-4858-9EF5-5D93A5B90A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6" name="Obrázek 115" descr="spacer">
                            <a:extLst>
                              <a:ext uri="{FF2B5EF4-FFF2-40B4-BE49-F238E27FC236}">
                                <a16:creationId xmlns:a16="http://schemas.microsoft.com/office/drawing/2014/main" id="{90DD422E-0BE8-4858-9EF5-5D93A5B90A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74976" behindDoc="0" locked="0" layoutInCell="1" allowOverlap="1" wp14:anchorId="140C938D" wp14:editId="3F273A3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77" name="Obrázek 4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064A46-E173-4852-8416-9116926865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7" name="Obrázek 116" descr="spacer">
                            <a:extLst>
                              <a:ext uri="{FF2B5EF4-FFF2-40B4-BE49-F238E27FC236}">
                                <a16:creationId xmlns:a16="http://schemas.microsoft.com/office/drawing/2014/main" id="{5F064A46-E173-4852-8416-9116926865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76000" behindDoc="0" locked="0" layoutInCell="1" allowOverlap="1" wp14:anchorId="418544EA" wp14:editId="1776397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78" name="Obrázek 4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E87BC1-27F2-426E-9623-E90DB46D2F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8" name="Obrázek 117" descr="spacer">
                            <a:extLst>
                              <a:ext uri="{FF2B5EF4-FFF2-40B4-BE49-F238E27FC236}">
                                <a16:creationId xmlns:a16="http://schemas.microsoft.com/office/drawing/2014/main" id="{59E87BC1-27F2-426E-9623-E90DB46D2F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77024" behindDoc="0" locked="0" layoutInCell="1" allowOverlap="1" wp14:anchorId="30B1A3CB" wp14:editId="6720E1A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79" name="Obrázek 4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5D6894-AB82-43C0-80F1-88986D7F6A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9" name="Obrázek 118" descr="spacer">
                            <a:extLst>
                              <a:ext uri="{FF2B5EF4-FFF2-40B4-BE49-F238E27FC236}">
                                <a16:creationId xmlns:a16="http://schemas.microsoft.com/office/drawing/2014/main" id="{EE5D6894-AB82-43C0-80F1-88986D7F6A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78048" behindDoc="0" locked="0" layoutInCell="1" allowOverlap="1" wp14:anchorId="29E573F8" wp14:editId="742C05F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80" name="Obrázek 4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961181-2666-4E3F-BBED-6588CF1A7C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0" name="Obrázek 119" descr="spacer">
                            <a:extLst>
                              <a:ext uri="{FF2B5EF4-FFF2-40B4-BE49-F238E27FC236}">
                                <a16:creationId xmlns:a16="http://schemas.microsoft.com/office/drawing/2014/main" id="{3D961181-2666-4E3F-BBED-6588CF1A7C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79072" behindDoc="0" locked="0" layoutInCell="1" allowOverlap="1" wp14:anchorId="629EC709" wp14:editId="40CCCB9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81" name="Obrázek 4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8F6C3D-9268-42F5-90A4-CFF1878A75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1" name="Obrázek 120" descr="spacer">
                            <a:extLst>
                              <a:ext uri="{FF2B5EF4-FFF2-40B4-BE49-F238E27FC236}">
                                <a16:creationId xmlns:a16="http://schemas.microsoft.com/office/drawing/2014/main" id="{8A8F6C3D-9268-42F5-90A4-CFF1878A75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80096" behindDoc="0" locked="0" layoutInCell="1" allowOverlap="1" wp14:anchorId="00468B3A" wp14:editId="680067D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82" name="Obrázek 4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0A70A6-1085-49A1-8753-C971986FC7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2" name="Obrázek 121" descr="spacer">
                            <a:extLst>
                              <a:ext uri="{FF2B5EF4-FFF2-40B4-BE49-F238E27FC236}">
                                <a16:creationId xmlns:a16="http://schemas.microsoft.com/office/drawing/2014/main" id="{530A70A6-1085-49A1-8753-C971986FC7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81120" behindDoc="0" locked="0" layoutInCell="1" allowOverlap="1" wp14:anchorId="2D57D337" wp14:editId="53560DA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83" name="Obrázek 4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A68D04-9CB3-446F-A797-BAE3F3E124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3" name="Obrázek 122" descr="spacer">
                            <a:extLst>
                              <a:ext uri="{FF2B5EF4-FFF2-40B4-BE49-F238E27FC236}">
                                <a16:creationId xmlns:a16="http://schemas.microsoft.com/office/drawing/2014/main" id="{A6A68D04-9CB3-446F-A797-BAE3F3E124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82144" behindDoc="0" locked="0" layoutInCell="1" allowOverlap="1" wp14:anchorId="1D4E9FBA" wp14:editId="41364A5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84" name="Obrázek 4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C7A410-E428-44D4-8F9D-503286BDE6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4" name="Obrázek 123" descr="spacer">
                            <a:extLst>
                              <a:ext uri="{FF2B5EF4-FFF2-40B4-BE49-F238E27FC236}">
                                <a16:creationId xmlns:a16="http://schemas.microsoft.com/office/drawing/2014/main" id="{E9C7A410-E428-44D4-8F9D-503286BDE6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83168" behindDoc="0" locked="0" layoutInCell="1" allowOverlap="1" wp14:anchorId="6C527404" wp14:editId="375B8BE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85" name="Obrázek 4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AC258C-F483-4F5E-B97F-3446708553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5" name="Obrázek 124" descr="spacer">
                            <a:extLst>
                              <a:ext uri="{FF2B5EF4-FFF2-40B4-BE49-F238E27FC236}">
                                <a16:creationId xmlns:a16="http://schemas.microsoft.com/office/drawing/2014/main" id="{04AC258C-F483-4F5E-B97F-3446708553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84192" behindDoc="0" locked="0" layoutInCell="1" allowOverlap="1" wp14:anchorId="3239A84D" wp14:editId="45137DA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86" name="Obrázek 4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6FFBB6-578C-476B-9393-D822322DDA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6" name="Obrázek 125" descr="spacer">
                            <a:extLst>
                              <a:ext uri="{FF2B5EF4-FFF2-40B4-BE49-F238E27FC236}">
                                <a16:creationId xmlns:a16="http://schemas.microsoft.com/office/drawing/2014/main" id="{FA6FFBB6-578C-476B-9393-D822322DDA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85216" behindDoc="0" locked="0" layoutInCell="1" allowOverlap="1" wp14:anchorId="68FA6CB5" wp14:editId="4A54E55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87" name="Obrázek 4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D537E2-12E3-421E-8514-4202BCB54C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7" name="Obrázek 126" descr="spacer">
                            <a:extLst>
                              <a:ext uri="{FF2B5EF4-FFF2-40B4-BE49-F238E27FC236}">
                                <a16:creationId xmlns:a16="http://schemas.microsoft.com/office/drawing/2014/main" id="{1DD537E2-12E3-421E-8514-4202BCB54C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86240" behindDoc="0" locked="0" layoutInCell="1" allowOverlap="1" wp14:anchorId="6A295AAE" wp14:editId="007090E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88" name="Obrázek 4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BA1628-ABFC-4489-B5FF-5602478134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8" name="Obrázek 127" descr="spacer">
                            <a:extLst>
                              <a:ext uri="{FF2B5EF4-FFF2-40B4-BE49-F238E27FC236}">
                                <a16:creationId xmlns:a16="http://schemas.microsoft.com/office/drawing/2014/main" id="{17BA1628-ABFC-4489-B5FF-5602478134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87264" behindDoc="0" locked="0" layoutInCell="1" allowOverlap="1" wp14:anchorId="4F88B9E0" wp14:editId="59640F4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89" name="Obrázek 4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9E7C5C-7F05-4684-BB0F-1B8716A3E0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9" name="Obrázek 128" descr="spacer">
                            <a:extLst>
                              <a:ext uri="{FF2B5EF4-FFF2-40B4-BE49-F238E27FC236}">
                                <a16:creationId xmlns:a16="http://schemas.microsoft.com/office/drawing/2014/main" id="{669E7C5C-7F05-4684-BB0F-1B8716A3E0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88288" behindDoc="0" locked="0" layoutInCell="1" allowOverlap="1" wp14:anchorId="4B4F9918" wp14:editId="2BDAAE2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90" name="Obrázek 4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2D1934-30A3-4C6C-9819-B6C51E9B1B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0" name="Obrázek 129" descr="spacer">
                            <a:extLst>
                              <a:ext uri="{FF2B5EF4-FFF2-40B4-BE49-F238E27FC236}">
                                <a16:creationId xmlns:a16="http://schemas.microsoft.com/office/drawing/2014/main" id="{A92D1934-30A3-4C6C-9819-B6C51E9B1B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89312" behindDoc="0" locked="0" layoutInCell="1" allowOverlap="1" wp14:anchorId="47B11BF0" wp14:editId="28D8EB9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91" name="Obrázek 4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AFF7BF-8AEB-46DE-9CBC-BA6C4C045F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1" name="Obrázek 130" descr="spacer">
                            <a:extLst>
                              <a:ext uri="{FF2B5EF4-FFF2-40B4-BE49-F238E27FC236}">
                                <a16:creationId xmlns:a16="http://schemas.microsoft.com/office/drawing/2014/main" id="{0FAFF7BF-8AEB-46DE-9CBC-BA6C4C045F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90336" behindDoc="0" locked="0" layoutInCell="1" allowOverlap="1" wp14:anchorId="7089A771" wp14:editId="5D0E523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92" name="Obrázek 4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BCB682-F8A7-4F91-9EEA-C771BCBBD3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2" name="Obrázek 131" descr="spacer">
                            <a:extLst>
                              <a:ext uri="{FF2B5EF4-FFF2-40B4-BE49-F238E27FC236}">
                                <a16:creationId xmlns:a16="http://schemas.microsoft.com/office/drawing/2014/main" id="{57BCB682-F8A7-4F91-9EEA-C771BCBBD3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91360" behindDoc="0" locked="0" layoutInCell="1" allowOverlap="1" wp14:anchorId="6BE99169" wp14:editId="6E8DDFD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93" name="Obrázek 4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671997-3784-46E4-B385-17069E6833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3" name="Obrázek 132" descr="spacer">
                            <a:extLst>
                              <a:ext uri="{FF2B5EF4-FFF2-40B4-BE49-F238E27FC236}">
                                <a16:creationId xmlns:a16="http://schemas.microsoft.com/office/drawing/2014/main" id="{6F671997-3784-46E4-B385-17069E6833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92384" behindDoc="0" locked="0" layoutInCell="1" allowOverlap="1" wp14:anchorId="7A7C509E" wp14:editId="2E33FF0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94" name="Obrázek 4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173772-C0EF-42DA-9769-E056253A3D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4" name="Obrázek 133" descr="spacer">
                            <a:extLst>
                              <a:ext uri="{FF2B5EF4-FFF2-40B4-BE49-F238E27FC236}">
                                <a16:creationId xmlns:a16="http://schemas.microsoft.com/office/drawing/2014/main" id="{74173772-C0EF-42DA-9769-E056253A3D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93408" behindDoc="0" locked="0" layoutInCell="1" allowOverlap="1" wp14:anchorId="0E2DB7C2" wp14:editId="4A0B113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95" name="Obrázek 4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3BD326-C1EB-4917-AAC9-608E3FB040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5" name="Obrázek 134" descr="spacer">
                            <a:extLst>
                              <a:ext uri="{FF2B5EF4-FFF2-40B4-BE49-F238E27FC236}">
                                <a16:creationId xmlns:a16="http://schemas.microsoft.com/office/drawing/2014/main" id="{C43BD326-C1EB-4917-AAC9-608E3FB040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94432" behindDoc="0" locked="0" layoutInCell="1" allowOverlap="1" wp14:anchorId="0AEF58C8" wp14:editId="1472040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96" name="Obrázek 4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81D792-97D4-4451-A329-B53A82E28D4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6" name="Obrázek 135" descr="spacer">
                            <a:extLst>
                              <a:ext uri="{FF2B5EF4-FFF2-40B4-BE49-F238E27FC236}">
                                <a16:creationId xmlns:a16="http://schemas.microsoft.com/office/drawing/2014/main" id="{8581D792-97D4-4451-A329-B53A82E28D4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95456" behindDoc="0" locked="0" layoutInCell="1" allowOverlap="1" wp14:anchorId="1B2DB930" wp14:editId="458FDB2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97" name="Obrázek 4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CCD1D4-D366-4143-873F-68A3EBF1E8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7" name="Obrázek 136" descr="spacer">
                            <a:extLst>
                              <a:ext uri="{FF2B5EF4-FFF2-40B4-BE49-F238E27FC236}">
                                <a16:creationId xmlns:a16="http://schemas.microsoft.com/office/drawing/2014/main" id="{7ECCD1D4-D366-4143-873F-68A3EBF1E8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96480" behindDoc="0" locked="0" layoutInCell="1" allowOverlap="1" wp14:anchorId="442639AF" wp14:editId="4E8BE05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98" name="Obrázek 4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B99331-E40A-4AAF-9584-48991046FD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8" name="Obrázek 137" descr="spacer">
                            <a:extLst>
                              <a:ext uri="{FF2B5EF4-FFF2-40B4-BE49-F238E27FC236}">
                                <a16:creationId xmlns:a16="http://schemas.microsoft.com/office/drawing/2014/main" id="{B5B99331-E40A-4AAF-9584-48991046FD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97504" behindDoc="0" locked="0" layoutInCell="1" allowOverlap="1" wp14:anchorId="097FC0D9" wp14:editId="770CFD2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499" name="Obrázek 4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F9E79A-3FF0-4F02-BA93-442076D2BD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9" name="Obrázek 138" descr="spacer">
                            <a:extLst>
                              <a:ext uri="{FF2B5EF4-FFF2-40B4-BE49-F238E27FC236}">
                                <a16:creationId xmlns:a16="http://schemas.microsoft.com/office/drawing/2014/main" id="{3AF9E79A-3FF0-4F02-BA93-442076D2BD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98528" behindDoc="0" locked="0" layoutInCell="1" allowOverlap="1" wp14:anchorId="0516093F" wp14:editId="3A81A6C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00" name="Obrázek 4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BCE7F3-2D9E-41D9-863F-B04DBCA4FE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0" name="Obrázek 139" descr="spacer">
                            <a:extLst>
                              <a:ext uri="{FF2B5EF4-FFF2-40B4-BE49-F238E27FC236}">
                                <a16:creationId xmlns:a16="http://schemas.microsoft.com/office/drawing/2014/main" id="{4DBCE7F3-2D9E-41D9-863F-B04DBCA4FE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799552" behindDoc="0" locked="0" layoutInCell="1" allowOverlap="1" wp14:anchorId="396D6325" wp14:editId="51E1E82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01" name="Obrázek 4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99E437-7618-4E59-9C1E-0B058C0205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1" name="Obrázek 140" descr="spacer">
                            <a:extLst>
                              <a:ext uri="{FF2B5EF4-FFF2-40B4-BE49-F238E27FC236}">
                                <a16:creationId xmlns:a16="http://schemas.microsoft.com/office/drawing/2014/main" id="{D599E437-7618-4E59-9C1E-0B058C02053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00576" behindDoc="0" locked="0" layoutInCell="1" allowOverlap="1" wp14:anchorId="34815131" wp14:editId="77AE2EA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02" name="Obrázek 4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A2C55A-11EC-4A68-B968-E013368669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2" name="Obrázek 141" descr="spacer">
                            <a:extLst>
                              <a:ext uri="{FF2B5EF4-FFF2-40B4-BE49-F238E27FC236}">
                                <a16:creationId xmlns:a16="http://schemas.microsoft.com/office/drawing/2014/main" id="{C2A2C55A-11EC-4A68-B968-E013368669B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01600" behindDoc="0" locked="0" layoutInCell="1" allowOverlap="1" wp14:anchorId="60149AF7" wp14:editId="7483C9F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03" name="Obrázek 4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6BFA6-6489-4215-AF02-B55A0D7D7E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3" name="Obrázek 142" descr="spacer">
                            <a:extLst>
                              <a:ext uri="{FF2B5EF4-FFF2-40B4-BE49-F238E27FC236}">
                                <a16:creationId xmlns:a16="http://schemas.microsoft.com/office/drawing/2014/main" id="{7046BFA6-6489-4215-AF02-B55A0D7D7E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02624" behindDoc="0" locked="0" layoutInCell="1" allowOverlap="1" wp14:anchorId="1189F197" wp14:editId="4609A83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04" name="Obrázek 4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F654E1-8CDA-47EB-9285-D842924000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4" name="Obrázek 143" descr="spacer">
                            <a:extLst>
                              <a:ext uri="{FF2B5EF4-FFF2-40B4-BE49-F238E27FC236}">
                                <a16:creationId xmlns:a16="http://schemas.microsoft.com/office/drawing/2014/main" id="{B6F654E1-8CDA-47EB-9285-D842924000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03648" behindDoc="0" locked="0" layoutInCell="1" allowOverlap="1" wp14:anchorId="7405EAFE" wp14:editId="5C32BB5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05" name="Obrázek 4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A27A30-BE73-479F-9BA1-B071665F77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5" name="Obrázek 144" descr="spacer">
                            <a:extLst>
                              <a:ext uri="{FF2B5EF4-FFF2-40B4-BE49-F238E27FC236}">
                                <a16:creationId xmlns:a16="http://schemas.microsoft.com/office/drawing/2014/main" id="{34A27A30-BE73-479F-9BA1-B071665F77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04672" behindDoc="0" locked="0" layoutInCell="1" allowOverlap="1" wp14:anchorId="22151ADF" wp14:editId="419304D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06" name="Obrázek 4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41B575-3957-470B-8898-31FAFE24E8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6" name="Obrázek 145" descr="spacer">
                            <a:extLst>
                              <a:ext uri="{FF2B5EF4-FFF2-40B4-BE49-F238E27FC236}">
                                <a16:creationId xmlns:a16="http://schemas.microsoft.com/office/drawing/2014/main" id="{6241B575-3957-470B-8898-31FAFE24E8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05696" behindDoc="0" locked="0" layoutInCell="1" allowOverlap="1" wp14:anchorId="1EB49596" wp14:editId="0E43024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07" name="Obrázek 4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23307C-620F-4A06-9B3A-99F1750A9E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7" name="Obrázek 146" descr="spacer">
                            <a:extLst>
                              <a:ext uri="{FF2B5EF4-FFF2-40B4-BE49-F238E27FC236}">
                                <a16:creationId xmlns:a16="http://schemas.microsoft.com/office/drawing/2014/main" id="{7923307C-620F-4A06-9B3A-99F1750A9E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06720" behindDoc="0" locked="0" layoutInCell="1" allowOverlap="1" wp14:anchorId="10DB544B" wp14:editId="046B062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08" name="Obrázek 4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DA5622-A071-401F-BE6A-890ED01455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8" name="Obrázek 147" descr="spacer">
                            <a:extLst>
                              <a:ext uri="{FF2B5EF4-FFF2-40B4-BE49-F238E27FC236}">
                                <a16:creationId xmlns:a16="http://schemas.microsoft.com/office/drawing/2014/main" id="{03DA5622-A071-401F-BE6A-890ED01455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07744" behindDoc="0" locked="0" layoutInCell="1" allowOverlap="1" wp14:anchorId="493D6895" wp14:editId="09A2BA2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09" name="Obrázek 4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3BE374-1F52-4D3D-8206-80FD939BF8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9" name="Obrázek 148" descr="spacer">
                            <a:extLst>
                              <a:ext uri="{FF2B5EF4-FFF2-40B4-BE49-F238E27FC236}">
                                <a16:creationId xmlns:a16="http://schemas.microsoft.com/office/drawing/2014/main" id="{B63BE374-1F52-4D3D-8206-80FD939BF8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08768" behindDoc="0" locked="0" layoutInCell="1" allowOverlap="1" wp14:anchorId="53E203D4" wp14:editId="7D0B5AE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10" name="Obrázek 4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EDDEE9-8090-4509-AF35-E2DBCC96CC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0" name="Obrázek 149" descr="spacer">
                            <a:extLst>
                              <a:ext uri="{FF2B5EF4-FFF2-40B4-BE49-F238E27FC236}">
                                <a16:creationId xmlns:a16="http://schemas.microsoft.com/office/drawing/2014/main" id="{90EDDEE9-8090-4509-AF35-E2DBCC96CC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09792" behindDoc="0" locked="0" layoutInCell="1" allowOverlap="1" wp14:anchorId="20B9C4D8" wp14:editId="402932F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11" name="Obrázek 4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9DA376-D97F-40B3-86D8-062BB428C1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1" name="Obrázek 150" descr="spacer">
                            <a:extLst>
                              <a:ext uri="{FF2B5EF4-FFF2-40B4-BE49-F238E27FC236}">
                                <a16:creationId xmlns:a16="http://schemas.microsoft.com/office/drawing/2014/main" id="{D89DA376-D97F-40B3-86D8-062BB428C1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10816" behindDoc="0" locked="0" layoutInCell="1" allowOverlap="1" wp14:anchorId="11C14A5E" wp14:editId="40A811B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12" name="Obrázek 4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580F76-D383-406F-A104-19C80091D8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2" name="Obrázek 151" descr="spacer">
                            <a:extLst>
                              <a:ext uri="{FF2B5EF4-FFF2-40B4-BE49-F238E27FC236}">
                                <a16:creationId xmlns:a16="http://schemas.microsoft.com/office/drawing/2014/main" id="{7D580F76-D383-406F-A104-19C80091D8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11840" behindDoc="0" locked="0" layoutInCell="1" allowOverlap="1" wp14:anchorId="3F4EBEF5" wp14:editId="15B485A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13" name="Obrázek 4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C38809-6F5D-4851-A326-E936683360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3" name="Obrázek 152" descr="spacer">
                            <a:extLst>
                              <a:ext uri="{FF2B5EF4-FFF2-40B4-BE49-F238E27FC236}">
                                <a16:creationId xmlns:a16="http://schemas.microsoft.com/office/drawing/2014/main" id="{66C38809-6F5D-4851-A326-E936683360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12864" behindDoc="0" locked="0" layoutInCell="1" allowOverlap="1" wp14:anchorId="4B00896E" wp14:editId="509E8D8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14" name="Obrázek 4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C147C4-6893-4F99-A917-931549F990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4" name="Obrázek 153" descr="spacer">
                            <a:extLst>
                              <a:ext uri="{FF2B5EF4-FFF2-40B4-BE49-F238E27FC236}">
                                <a16:creationId xmlns:a16="http://schemas.microsoft.com/office/drawing/2014/main" id="{25C147C4-6893-4F99-A917-931549F990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13888" behindDoc="0" locked="0" layoutInCell="1" allowOverlap="1" wp14:anchorId="6EA5254A" wp14:editId="4DCC232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15" name="Obrázek 4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B1B71A-3142-4C81-A688-D4ADC5A11A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5" name="Obrázek 154" descr="spacer">
                            <a:extLst>
                              <a:ext uri="{FF2B5EF4-FFF2-40B4-BE49-F238E27FC236}">
                                <a16:creationId xmlns:a16="http://schemas.microsoft.com/office/drawing/2014/main" id="{4DB1B71A-3142-4C81-A688-D4ADC5A11A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14912" behindDoc="0" locked="0" layoutInCell="1" allowOverlap="1" wp14:anchorId="50946A0A" wp14:editId="5A94C72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16" name="Obrázek 4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ECE762-F3DD-4DF9-B8A3-21D07B6613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6" name="Obrázek 155" descr="spacer">
                            <a:extLst>
                              <a:ext uri="{FF2B5EF4-FFF2-40B4-BE49-F238E27FC236}">
                                <a16:creationId xmlns:a16="http://schemas.microsoft.com/office/drawing/2014/main" id="{D2ECE762-F3DD-4DF9-B8A3-21D07B6613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15936" behindDoc="0" locked="0" layoutInCell="1" allowOverlap="1" wp14:anchorId="68B4D9AC" wp14:editId="56D2AC2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17" name="Obrázek 4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E682C9-8C25-45B1-8714-934CB6095C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7" name="Obrázek 156" descr="spacer">
                            <a:extLst>
                              <a:ext uri="{FF2B5EF4-FFF2-40B4-BE49-F238E27FC236}">
                                <a16:creationId xmlns:a16="http://schemas.microsoft.com/office/drawing/2014/main" id="{F9E682C9-8C25-45B1-8714-934CB6095C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16960" behindDoc="0" locked="0" layoutInCell="1" allowOverlap="1" wp14:anchorId="7D0F85BB" wp14:editId="0AAC2FA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18" name="Obrázek 4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5377C3-C559-4453-BDEC-4970E92D55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8" name="Obrázek 157" descr="spacer">
                            <a:extLst>
                              <a:ext uri="{FF2B5EF4-FFF2-40B4-BE49-F238E27FC236}">
                                <a16:creationId xmlns:a16="http://schemas.microsoft.com/office/drawing/2014/main" id="{9B5377C3-C559-4453-BDEC-4970E92D55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17984" behindDoc="0" locked="0" layoutInCell="1" allowOverlap="1" wp14:anchorId="578A4680" wp14:editId="6DD3FDC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19" name="Obrázek 4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E66382-BE95-4ADD-BA61-B6D85120C0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9" name="Obrázek 158" descr="spacer">
                            <a:extLst>
                              <a:ext uri="{FF2B5EF4-FFF2-40B4-BE49-F238E27FC236}">
                                <a16:creationId xmlns:a16="http://schemas.microsoft.com/office/drawing/2014/main" id="{DCE66382-BE95-4ADD-BA61-B6D85120C0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19008" behindDoc="0" locked="0" layoutInCell="1" allowOverlap="1" wp14:anchorId="6EBF882B" wp14:editId="4788082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20" name="Obrázek 4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83E99C-DC37-40A8-A7AE-ED6C890FBC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0" name="Obrázek 159" descr="spacer">
                            <a:extLst>
                              <a:ext uri="{FF2B5EF4-FFF2-40B4-BE49-F238E27FC236}">
                                <a16:creationId xmlns:a16="http://schemas.microsoft.com/office/drawing/2014/main" id="{EB83E99C-DC37-40A8-A7AE-ED6C890FBC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20032" behindDoc="0" locked="0" layoutInCell="1" allowOverlap="1" wp14:anchorId="44D7DA7F" wp14:editId="3D76E11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21" name="Obrázek 4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79868E-BC4C-433E-AB05-B748FBBEE4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1" name="Obrázek 160" descr="spacer">
                            <a:extLst>
                              <a:ext uri="{FF2B5EF4-FFF2-40B4-BE49-F238E27FC236}">
                                <a16:creationId xmlns:a16="http://schemas.microsoft.com/office/drawing/2014/main" id="{9279868E-BC4C-433E-AB05-B748FBBEE4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21056" behindDoc="0" locked="0" layoutInCell="1" allowOverlap="1" wp14:anchorId="27E62429" wp14:editId="5B6C5FE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22" name="Obrázek 4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D5359B-A48D-4246-A843-D79662DEAB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2" name="Obrázek 161" descr="spacer">
                            <a:extLst>
                              <a:ext uri="{FF2B5EF4-FFF2-40B4-BE49-F238E27FC236}">
                                <a16:creationId xmlns:a16="http://schemas.microsoft.com/office/drawing/2014/main" id="{C8D5359B-A48D-4246-A843-D79662DEAB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22080" behindDoc="0" locked="0" layoutInCell="1" allowOverlap="1" wp14:anchorId="4306138F" wp14:editId="2BC609B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23" name="Obrázek 4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CC8E3A-D6C6-4B48-A9DD-79149C026C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3" name="Obrázek 162" descr="spacer">
                            <a:extLst>
                              <a:ext uri="{FF2B5EF4-FFF2-40B4-BE49-F238E27FC236}">
                                <a16:creationId xmlns:a16="http://schemas.microsoft.com/office/drawing/2014/main" id="{38CC8E3A-D6C6-4B48-A9DD-79149C026C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23104" behindDoc="0" locked="0" layoutInCell="1" allowOverlap="1" wp14:anchorId="5B29268B" wp14:editId="4AC1D60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24" name="Obrázek 4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DF788F-A2DC-444F-A60E-BFBA464EBA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4" name="Obrázek 163" descr="spacer">
                            <a:extLst>
                              <a:ext uri="{FF2B5EF4-FFF2-40B4-BE49-F238E27FC236}">
                                <a16:creationId xmlns:a16="http://schemas.microsoft.com/office/drawing/2014/main" id="{DBDF788F-A2DC-444F-A60E-BFBA464EBA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24128" behindDoc="0" locked="0" layoutInCell="1" allowOverlap="1" wp14:anchorId="54B89B48" wp14:editId="42532DF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25" name="Obrázek 4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682801-ACCE-43C6-AB76-54A0A498CD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5" name="Obrázek 164" descr="spacer">
                            <a:extLst>
                              <a:ext uri="{FF2B5EF4-FFF2-40B4-BE49-F238E27FC236}">
                                <a16:creationId xmlns:a16="http://schemas.microsoft.com/office/drawing/2014/main" id="{31682801-ACCE-43C6-AB76-54A0A498CD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25152" behindDoc="0" locked="0" layoutInCell="1" allowOverlap="1" wp14:anchorId="4929EB81" wp14:editId="1D9B6EB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26" name="Obrázek 4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BB0264-9253-4142-B75E-1D5AE2DE9AF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6" name="Obrázek 165" descr="spacer">
                            <a:extLst>
                              <a:ext uri="{FF2B5EF4-FFF2-40B4-BE49-F238E27FC236}">
                                <a16:creationId xmlns:a16="http://schemas.microsoft.com/office/drawing/2014/main" id="{D1BB0264-9253-4142-B75E-1D5AE2DE9A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26176" behindDoc="0" locked="0" layoutInCell="1" allowOverlap="1" wp14:anchorId="683C7F3D" wp14:editId="6F630E9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27" name="Obrázek 4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767E1E-D212-49AA-8BFD-28D893AC55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7" name="Obrázek 166" descr="spacer">
                            <a:extLst>
                              <a:ext uri="{FF2B5EF4-FFF2-40B4-BE49-F238E27FC236}">
                                <a16:creationId xmlns:a16="http://schemas.microsoft.com/office/drawing/2014/main" id="{FC767E1E-D212-49AA-8BFD-28D893AC55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27200" behindDoc="0" locked="0" layoutInCell="1" allowOverlap="1" wp14:anchorId="73EA3D05" wp14:editId="7C3EA42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28" name="Obrázek 4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A09605-FACF-45B0-AD19-D2A2A4EC8C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8" name="Obrázek 167" descr="spacer">
                            <a:extLst>
                              <a:ext uri="{FF2B5EF4-FFF2-40B4-BE49-F238E27FC236}">
                                <a16:creationId xmlns:a16="http://schemas.microsoft.com/office/drawing/2014/main" id="{D4A09605-FACF-45B0-AD19-D2A2A4EC8C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28224" behindDoc="0" locked="0" layoutInCell="1" allowOverlap="1" wp14:anchorId="7C33DE4D" wp14:editId="629C0A8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29" name="Obrázek 4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6EAD1E-1B88-4F18-9CBB-B21CEC5C94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9" name="Obrázek 168" descr="spacer">
                            <a:extLst>
                              <a:ext uri="{FF2B5EF4-FFF2-40B4-BE49-F238E27FC236}">
                                <a16:creationId xmlns:a16="http://schemas.microsoft.com/office/drawing/2014/main" id="{8A6EAD1E-1B88-4F18-9CBB-B21CEC5C94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29248" behindDoc="0" locked="0" layoutInCell="1" allowOverlap="1" wp14:anchorId="6CE428FB" wp14:editId="15480DA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30" name="Obrázek 4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93EB52-AF51-4A0D-8BD8-477DA50843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0" name="Obrázek 169" descr="spacer">
                            <a:extLst>
                              <a:ext uri="{FF2B5EF4-FFF2-40B4-BE49-F238E27FC236}">
                                <a16:creationId xmlns:a16="http://schemas.microsoft.com/office/drawing/2014/main" id="{4E93EB52-AF51-4A0D-8BD8-477DA50843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30272" behindDoc="0" locked="0" layoutInCell="1" allowOverlap="1" wp14:anchorId="08050C83" wp14:editId="38CA108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31" name="Obrázek 4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F6BB25-FCF4-4240-AA6B-AA22D9E7AF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1" name="Obrázek 170" descr="spacer">
                            <a:extLst>
                              <a:ext uri="{FF2B5EF4-FFF2-40B4-BE49-F238E27FC236}">
                                <a16:creationId xmlns:a16="http://schemas.microsoft.com/office/drawing/2014/main" id="{05F6BB25-FCF4-4240-AA6B-AA22D9E7AF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31296" behindDoc="0" locked="0" layoutInCell="1" allowOverlap="1" wp14:anchorId="44BDC3A6" wp14:editId="72DEF8C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32" name="Obrázek 4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56BD65-E240-46FD-9C88-E8C8D17CC1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2" name="Obrázek 171" descr="spacer">
                            <a:extLst>
                              <a:ext uri="{FF2B5EF4-FFF2-40B4-BE49-F238E27FC236}">
                                <a16:creationId xmlns:a16="http://schemas.microsoft.com/office/drawing/2014/main" id="{B156BD65-E240-46FD-9C88-E8C8D17CC1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32320" behindDoc="0" locked="0" layoutInCell="1" allowOverlap="1" wp14:anchorId="3F078AC6" wp14:editId="09A36C3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33" name="Obrázek 4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7D7C19-D904-4385-93C3-58321BFFF8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3" name="Obrázek 172" descr="spacer">
                            <a:extLst>
                              <a:ext uri="{FF2B5EF4-FFF2-40B4-BE49-F238E27FC236}">
                                <a16:creationId xmlns:a16="http://schemas.microsoft.com/office/drawing/2014/main" id="{297D7C19-D904-4385-93C3-58321BFFF8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33344" behindDoc="0" locked="0" layoutInCell="1" allowOverlap="1" wp14:anchorId="1F63B51C" wp14:editId="28218D8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34" name="Obrázek 4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CF0411-AFEE-40FC-B689-4F86BA62C3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4" name="Obrázek 173" descr="spacer">
                            <a:extLst>
                              <a:ext uri="{FF2B5EF4-FFF2-40B4-BE49-F238E27FC236}">
                                <a16:creationId xmlns:a16="http://schemas.microsoft.com/office/drawing/2014/main" id="{84CF0411-AFEE-40FC-B689-4F86BA62C3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34368" behindDoc="0" locked="0" layoutInCell="1" allowOverlap="1" wp14:anchorId="4F27AB38" wp14:editId="79AD4BC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35" name="Obrázek 4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3B8B8D-6094-4187-8B90-EDE8B29932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5" name="Obrázek 174" descr="spacer">
                            <a:extLst>
                              <a:ext uri="{FF2B5EF4-FFF2-40B4-BE49-F238E27FC236}">
                                <a16:creationId xmlns:a16="http://schemas.microsoft.com/office/drawing/2014/main" id="{4B3B8B8D-6094-4187-8B90-EDE8B29932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35392" behindDoc="0" locked="0" layoutInCell="1" allowOverlap="1" wp14:anchorId="3FE05817" wp14:editId="55D53C7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36" name="Obrázek 4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4108AE-C231-4738-B578-8435AA329E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6" name="Obrázek 175" descr="spacer">
                            <a:extLst>
                              <a:ext uri="{FF2B5EF4-FFF2-40B4-BE49-F238E27FC236}">
                                <a16:creationId xmlns:a16="http://schemas.microsoft.com/office/drawing/2014/main" id="{E94108AE-C231-4738-B578-8435AA329E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36416" behindDoc="0" locked="0" layoutInCell="1" allowOverlap="1" wp14:anchorId="1CA02E8B" wp14:editId="4CC0EDC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37" name="Obrázek 4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3C86AA-6EF7-4188-9C5A-1DD61E08BD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7" name="Obrázek 176" descr="spacer">
                            <a:extLst>
                              <a:ext uri="{FF2B5EF4-FFF2-40B4-BE49-F238E27FC236}">
                                <a16:creationId xmlns:a16="http://schemas.microsoft.com/office/drawing/2014/main" id="{3C3C86AA-6EF7-4188-9C5A-1DD61E08BD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37440" behindDoc="0" locked="0" layoutInCell="1" allowOverlap="1" wp14:anchorId="48264936" wp14:editId="293C767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38" name="Obrázek 4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737109-E887-48BE-87D2-0DCE010F80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" name="Obrázek 177" descr="spacer">
                            <a:extLst>
                              <a:ext uri="{FF2B5EF4-FFF2-40B4-BE49-F238E27FC236}">
                                <a16:creationId xmlns:a16="http://schemas.microsoft.com/office/drawing/2014/main" id="{6B737109-E887-48BE-87D2-0DCE010F80B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38464" behindDoc="0" locked="0" layoutInCell="1" allowOverlap="1" wp14:anchorId="7FD377BA" wp14:editId="1527475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39" name="Obrázek 4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209C06-6F03-42FB-AC87-6AC25B1F47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9" name="Obrázek 178" descr="spacer">
                            <a:extLst>
                              <a:ext uri="{FF2B5EF4-FFF2-40B4-BE49-F238E27FC236}">
                                <a16:creationId xmlns:a16="http://schemas.microsoft.com/office/drawing/2014/main" id="{C8209C06-6F03-42FB-AC87-6AC25B1F471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39488" behindDoc="0" locked="0" layoutInCell="1" allowOverlap="1" wp14:anchorId="6EA515FA" wp14:editId="662883C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40" name="Obrázek 4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ED70FB-A546-4173-9247-38452B7F47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0" name="Obrázek 179" descr="spacer">
                            <a:extLst>
                              <a:ext uri="{FF2B5EF4-FFF2-40B4-BE49-F238E27FC236}">
                                <a16:creationId xmlns:a16="http://schemas.microsoft.com/office/drawing/2014/main" id="{FAED70FB-A546-4173-9247-38452B7F47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40512" behindDoc="0" locked="0" layoutInCell="1" allowOverlap="1" wp14:anchorId="4E48F7F4" wp14:editId="0300A48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41" name="Obrázek 4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6D3421-EF2D-4383-82FE-6A1614ED85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1" name="Obrázek 180" descr="spacer">
                            <a:extLst>
                              <a:ext uri="{FF2B5EF4-FFF2-40B4-BE49-F238E27FC236}">
                                <a16:creationId xmlns:a16="http://schemas.microsoft.com/office/drawing/2014/main" id="{A76D3421-EF2D-4383-82FE-6A1614ED85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41536" behindDoc="0" locked="0" layoutInCell="1" allowOverlap="1" wp14:anchorId="605D2747" wp14:editId="64C27D3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42" name="Obrázek 4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807787-5C2E-4D77-BEA2-CC47C06478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2" name="Obrázek 181" descr="spacer">
                            <a:extLst>
                              <a:ext uri="{FF2B5EF4-FFF2-40B4-BE49-F238E27FC236}">
                                <a16:creationId xmlns:a16="http://schemas.microsoft.com/office/drawing/2014/main" id="{66807787-5C2E-4D77-BEA2-CC47C06478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42560" behindDoc="0" locked="0" layoutInCell="1" allowOverlap="1" wp14:anchorId="70B8AE40" wp14:editId="3BD3F38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43" name="Obrázek 4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5A86CC-3C72-4A90-8D59-3A4E70C342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3" name="Obrázek 182" descr="spacer">
                            <a:extLst>
                              <a:ext uri="{FF2B5EF4-FFF2-40B4-BE49-F238E27FC236}">
                                <a16:creationId xmlns:a16="http://schemas.microsoft.com/office/drawing/2014/main" id="{ED5A86CC-3C72-4A90-8D59-3A4E70C342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43584" behindDoc="0" locked="0" layoutInCell="1" allowOverlap="1" wp14:anchorId="7801B6D2" wp14:editId="4B928F0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44" name="Obrázek 4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17033A-7E78-4BC3-B504-9178618D61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4" name="Obrázek 183" descr="spacer">
                            <a:extLst>
                              <a:ext uri="{FF2B5EF4-FFF2-40B4-BE49-F238E27FC236}">
                                <a16:creationId xmlns:a16="http://schemas.microsoft.com/office/drawing/2014/main" id="{1B17033A-7E78-4BC3-B504-9178618D61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44608" behindDoc="0" locked="0" layoutInCell="1" allowOverlap="1" wp14:anchorId="74CF93F1" wp14:editId="224CCA5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45" name="Obrázek 4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50F775-AA48-4CA5-A4BC-94EC097752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5" name="Obrázek 184" descr="spacer">
                            <a:extLst>
                              <a:ext uri="{FF2B5EF4-FFF2-40B4-BE49-F238E27FC236}">
                                <a16:creationId xmlns:a16="http://schemas.microsoft.com/office/drawing/2014/main" id="{FC50F775-AA48-4CA5-A4BC-94EC097752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45632" behindDoc="0" locked="0" layoutInCell="1" allowOverlap="1" wp14:anchorId="5A6B75EA" wp14:editId="0115E8F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46" name="Obrázek 4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DF75F6-5E51-4B96-AA48-A78BF73EE2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6" name="Obrázek 185" descr="spacer">
                            <a:extLst>
                              <a:ext uri="{FF2B5EF4-FFF2-40B4-BE49-F238E27FC236}">
                                <a16:creationId xmlns:a16="http://schemas.microsoft.com/office/drawing/2014/main" id="{C1DF75F6-5E51-4B96-AA48-A78BF73EE2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46656" behindDoc="0" locked="0" layoutInCell="1" allowOverlap="1" wp14:anchorId="67978B77" wp14:editId="2EFD879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47" name="Obrázek 4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ABE576-BA55-4466-8DA5-578AE04A11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7" name="Obrázek 186" descr="spacer">
                            <a:extLst>
                              <a:ext uri="{FF2B5EF4-FFF2-40B4-BE49-F238E27FC236}">
                                <a16:creationId xmlns:a16="http://schemas.microsoft.com/office/drawing/2014/main" id="{34ABE576-BA55-4466-8DA5-578AE04A11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47680" behindDoc="0" locked="0" layoutInCell="1" allowOverlap="1" wp14:anchorId="3BCE3EEE" wp14:editId="3310608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48" name="Obrázek 4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A3634C-D2BC-46CB-A5F5-7A72D6C1EC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8" name="Obrázek 187" descr="spacer">
                            <a:extLst>
                              <a:ext uri="{FF2B5EF4-FFF2-40B4-BE49-F238E27FC236}">
                                <a16:creationId xmlns:a16="http://schemas.microsoft.com/office/drawing/2014/main" id="{BCA3634C-D2BC-46CB-A5F5-7A72D6C1EC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48704" behindDoc="0" locked="0" layoutInCell="1" allowOverlap="1" wp14:anchorId="7250FD1C" wp14:editId="41E216B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49" name="Obrázek 4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6CCC29-0141-48EC-8F4E-61AD2B0FB3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9" name="Obrázek 188" descr="spacer">
                            <a:extLst>
                              <a:ext uri="{FF2B5EF4-FFF2-40B4-BE49-F238E27FC236}">
                                <a16:creationId xmlns:a16="http://schemas.microsoft.com/office/drawing/2014/main" id="{2A6CCC29-0141-48EC-8F4E-61AD2B0FB3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49728" behindDoc="0" locked="0" layoutInCell="1" allowOverlap="1" wp14:anchorId="280B1468" wp14:editId="40B46D7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50" name="Obrázek 4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ED26BF-3F3F-412C-AC94-29F556D7F1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0" name="Obrázek 189" descr="spacer">
                            <a:extLst>
                              <a:ext uri="{FF2B5EF4-FFF2-40B4-BE49-F238E27FC236}">
                                <a16:creationId xmlns:a16="http://schemas.microsoft.com/office/drawing/2014/main" id="{56ED26BF-3F3F-412C-AC94-29F556D7F1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50752" behindDoc="0" locked="0" layoutInCell="1" allowOverlap="1" wp14:anchorId="4C1AAFB9" wp14:editId="160690B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51" name="Obrázek 4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BCA6D3-17FD-4FE3-A01F-AF16A27C76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1" name="Obrázek 190" descr="spacer">
                            <a:extLst>
                              <a:ext uri="{FF2B5EF4-FFF2-40B4-BE49-F238E27FC236}">
                                <a16:creationId xmlns:a16="http://schemas.microsoft.com/office/drawing/2014/main" id="{F9BCA6D3-17FD-4FE3-A01F-AF16A27C76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51776" behindDoc="0" locked="0" layoutInCell="1" allowOverlap="1" wp14:anchorId="36D43329" wp14:editId="0233D8E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52" name="Obrázek 4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EC4B01-16D0-4082-9A44-C1E259660A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2" name="Obrázek 191" descr="spacer">
                            <a:extLst>
                              <a:ext uri="{FF2B5EF4-FFF2-40B4-BE49-F238E27FC236}">
                                <a16:creationId xmlns:a16="http://schemas.microsoft.com/office/drawing/2014/main" id="{FAEC4B01-16D0-4082-9A44-C1E259660A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52800" behindDoc="0" locked="0" layoutInCell="1" allowOverlap="1" wp14:anchorId="05BB7567" wp14:editId="775A34B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53" name="Obrázek 4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3C6BEB-360B-4DDC-A5E8-615077F086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3" name="Obrázek 192" descr="spacer">
                            <a:extLst>
                              <a:ext uri="{FF2B5EF4-FFF2-40B4-BE49-F238E27FC236}">
                                <a16:creationId xmlns:a16="http://schemas.microsoft.com/office/drawing/2014/main" id="{A13C6BEB-360B-4DDC-A5E8-615077F086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53824" behindDoc="0" locked="0" layoutInCell="1" allowOverlap="1" wp14:anchorId="0393AB2A" wp14:editId="63B1046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54" name="Obrázek 4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AEAF5C-FA1B-4DD5-9367-5B038AD020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4" name="Obrázek 193" descr="spacer">
                            <a:extLst>
                              <a:ext uri="{FF2B5EF4-FFF2-40B4-BE49-F238E27FC236}">
                                <a16:creationId xmlns:a16="http://schemas.microsoft.com/office/drawing/2014/main" id="{95AEAF5C-FA1B-4DD5-9367-5B038AD020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54848" behindDoc="0" locked="0" layoutInCell="1" allowOverlap="1" wp14:anchorId="531A2D51" wp14:editId="376D8BC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55" name="Obrázek 4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18BE43-BB7D-4A47-B6AF-B1FB1BD833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5" name="Obrázek 194" descr="spacer">
                            <a:extLst>
                              <a:ext uri="{FF2B5EF4-FFF2-40B4-BE49-F238E27FC236}">
                                <a16:creationId xmlns:a16="http://schemas.microsoft.com/office/drawing/2014/main" id="{5E18BE43-BB7D-4A47-B6AF-B1FB1BD833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55872" behindDoc="0" locked="0" layoutInCell="1" allowOverlap="1" wp14:anchorId="2E496C12" wp14:editId="627E7D3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56" name="Obrázek 4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A3EDCD-3B11-411C-909E-7F55FA4F6C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6" name="Obrázek 195" descr="spacer">
                            <a:extLst>
                              <a:ext uri="{FF2B5EF4-FFF2-40B4-BE49-F238E27FC236}">
                                <a16:creationId xmlns:a16="http://schemas.microsoft.com/office/drawing/2014/main" id="{74A3EDCD-3B11-411C-909E-7F55FA4F6C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56896" behindDoc="0" locked="0" layoutInCell="1" allowOverlap="1" wp14:anchorId="51C3BABE" wp14:editId="50B2F50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57" name="Obrázek 3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BB1FB8-C559-4CF3-83EA-D100CDBF10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7" name="Obrázek 196" descr="spacer">
                            <a:extLst>
                              <a:ext uri="{FF2B5EF4-FFF2-40B4-BE49-F238E27FC236}">
                                <a16:creationId xmlns:a16="http://schemas.microsoft.com/office/drawing/2014/main" id="{58BB1FB8-C559-4CF3-83EA-D100CDBF10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57920" behindDoc="0" locked="0" layoutInCell="1" allowOverlap="1" wp14:anchorId="5CDFDA72" wp14:editId="173D989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58" name="Obrázek 3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06B4E7-AABD-4D7C-A5CD-12A329A78D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8" name="Obrázek 197" descr="spacer">
                            <a:extLst>
                              <a:ext uri="{FF2B5EF4-FFF2-40B4-BE49-F238E27FC236}">
                                <a16:creationId xmlns:a16="http://schemas.microsoft.com/office/drawing/2014/main" id="{D306B4E7-AABD-4D7C-A5CD-12A329A78D4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58944" behindDoc="0" locked="0" layoutInCell="1" allowOverlap="1" wp14:anchorId="12CC35F0" wp14:editId="39C7A8C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59" name="Obrázek 3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D2A946-FCE9-435C-AF18-288C0B9037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9" name="Obrázek 198" descr="spacer">
                            <a:extLst>
                              <a:ext uri="{FF2B5EF4-FFF2-40B4-BE49-F238E27FC236}">
                                <a16:creationId xmlns:a16="http://schemas.microsoft.com/office/drawing/2014/main" id="{3AD2A946-FCE9-435C-AF18-288C0B9037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59968" behindDoc="0" locked="0" layoutInCell="1" allowOverlap="1" wp14:anchorId="3F3DE897" wp14:editId="2772B88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60" name="Obrázek 3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4BE682-800D-407E-97A7-EC043B1305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0" name="Obrázek 199" descr="spacer">
                            <a:extLst>
                              <a:ext uri="{FF2B5EF4-FFF2-40B4-BE49-F238E27FC236}">
                                <a16:creationId xmlns:a16="http://schemas.microsoft.com/office/drawing/2014/main" id="{214BE682-800D-407E-97A7-EC043B1305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60992" behindDoc="0" locked="0" layoutInCell="1" allowOverlap="1" wp14:anchorId="4510CFBB" wp14:editId="0A0B0ED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61" name="Obrázek 3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CB31A6-84AC-46E2-9366-86697ABAA4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1" name="Obrázek 200" descr="spacer">
                            <a:extLst>
                              <a:ext uri="{FF2B5EF4-FFF2-40B4-BE49-F238E27FC236}">
                                <a16:creationId xmlns:a16="http://schemas.microsoft.com/office/drawing/2014/main" id="{A7CB31A6-84AC-46E2-9366-86697ABAA4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62016" behindDoc="0" locked="0" layoutInCell="1" allowOverlap="1" wp14:anchorId="30FE21D6" wp14:editId="3C8AC1D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62" name="Obrázek 3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472F83-67AD-473A-B864-51F7688D63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2" name="Obrázek 201" descr="spacer">
                            <a:extLst>
                              <a:ext uri="{FF2B5EF4-FFF2-40B4-BE49-F238E27FC236}">
                                <a16:creationId xmlns:a16="http://schemas.microsoft.com/office/drawing/2014/main" id="{A5472F83-67AD-473A-B864-51F7688D632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63040" behindDoc="0" locked="0" layoutInCell="1" allowOverlap="1" wp14:anchorId="2064CD9C" wp14:editId="5E4447C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63" name="Obrázek 3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FD0C70-CDCF-4890-924B-068FDF9A53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3" name="Obrázek 202" descr="spacer">
                            <a:extLst>
                              <a:ext uri="{FF2B5EF4-FFF2-40B4-BE49-F238E27FC236}">
                                <a16:creationId xmlns:a16="http://schemas.microsoft.com/office/drawing/2014/main" id="{EAFD0C70-CDCF-4890-924B-068FDF9A53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64064" behindDoc="0" locked="0" layoutInCell="1" allowOverlap="1" wp14:anchorId="56309C5B" wp14:editId="2E88B2A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64" name="Obrázek 3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12905E-0FB1-469B-BEAE-2F63A0DDEB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4" name="Obrázek 203" descr="spacer">
                            <a:extLst>
                              <a:ext uri="{FF2B5EF4-FFF2-40B4-BE49-F238E27FC236}">
                                <a16:creationId xmlns:a16="http://schemas.microsoft.com/office/drawing/2014/main" id="{9012905E-0FB1-469B-BEAE-2F63A0DDEB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65088" behindDoc="0" locked="0" layoutInCell="1" allowOverlap="1" wp14:anchorId="21EB423A" wp14:editId="7C3C18B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65" name="Obrázek 3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7337E3-7411-4C98-8780-5773157A8B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5" name="Obrázek 204" descr="spacer">
                            <a:extLst>
                              <a:ext uri="{FF2B5EF4-FFF2-40B4-BE49-F238E27FC236}">
                                <a16:creationId xmlns:a16="http://schemas.microsoft.com/office/drawing/2014/main" id="{E97337E3-7411-4C98-8780-5773157A8B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66112" behindDoc="0" locked="0" layoutInCell="1" allowOverlap="1" wp14:anchorId="59586583" wp14:editId="7887E90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66" name="Obrázek 3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08FC17-1F4F-4533-803F-5A091CB252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6" name="Obrázek 205" descr="spacer">
                            <a:extLst>
                              <a:ext uri="{FF2B5EF4-FFF2-40B4-BE49-F238E27FC236}">
                                <a16:creationId xmlns:a16="http://schemas.microsoft.com/office/drawing/2014/main" id="{9108FC17-1F4F-4533-803F-5A091CB252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67136" behindDoc="0" locked="0" layoutInCell="1" allowOverlap="1" wp14:anchorId="2F3B4681" wp14:editId="3B34D73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67" name="Obrázek 3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0CC1D7-8B48-4DFD-9819-2AC5B90BE6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7" name="Obrázek 206" descr="spacer">
                            <a:extLst>
                              <a:ext uri="{FF2B5EF4-FFF2-40B4-BE49-F238E27FC236}">
                                <a16:creationId xmlns:a16="http://schemas.microsoft.com/office/drawing/2014/main" id="{880CC1D7-8B48-4DFD-9819-2AC5B90BE6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68160" behindDoc="0" locked="0" layoutInCell="1" allowOverlap="1" wp14:anchorId="100C9CA1" wp14:editId="21398AE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68" name="Obrázek 3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FD7EB3-C9ED-478D-B08A-819FA5B4AD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8" name="Obrázek 207" descr="spacer">
                            <a:extLst>
                              <a:ext uri="{FF2B5EF4-FFF2-40B4-BE49-F238E27FC236}">
                                <a16:creationId xmlns:a16="http://schemas.microsoft.com/office/drawing/2014/main" id="{D5FD7EB3-C9ED-478D-B08A-819FA5B4AD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69184" behindDoc="0" locked="0" layoutInCell="1" allowOverlap="1" wp14:anchorId="4EE19731" wp14:editId="397727F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69" name="Obrázek 3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A556E4-2266-4745-B8DC-B4CBECE297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9" name="Obrázek 208" descr="spacer">
                            <a:extLst>
                              <a:ext uri="{FF2B5EF4-FFF2-40B4-BE49-F238E27FC236}">
                                <a16:creationId xmlns:a16="http://schemas.microsoft.com/office/drawing/2014/main" id="{7BA556E4-2266-4745-B8DC-B4CBECE297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70208" behindDoc="0" locked="0" layoutInCell="1" allowOverlap="1" wp14:anchorId="3F721050" wp14:editId="7666E20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70" name="Obrázek 3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CE4473-46EB-4A3B-849B-D7CE48B810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0" name="Obrázek 209" descr="spacer">
                            <a:extLst>
                              <a:ext uri="{FF2B5EF4-FFF2-40B4-BE49-F238E27FC236}">
                                <a16:creationId xmlns:a16="http://schemas.microsoft.com/office/drawing/2014/main" id="{C5CE4473-46EB-4A3B-849B-D7CE48B810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71232" behindDoc="0" locked="0" layoutInCell="1" allowOverlap="1" wp14:anchorId="15E89AEA" wp14:editId="2EE4E70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71" name="Obrázek 3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4FA911-76CD-4A8C-8C08-22BA6A6A32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1" name="Obrázek 210" descr="spacer">
                            <a:extLst>
                              <a:ext uri="{FF2B5EF4-FFF2-40B4-BE49-F238E27FC236}">
                                <a16:creationId xmlns:a16="http://schemas.microsoft.com/office/drawing/2014/main" id="{D54FA911-76CD-4A8C-8C08-22BA6A6A32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72256" behindDoc="0" locked="0" layoutInCell="1" allowOverlap="1" wp14:anchorId="178BD249" wp14:editId="00B6357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72" name="Obrázek 3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0DF93F-ECC6-49B1-B5A7-77E28C47A4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2" name="Obrázek 211" descr="spacer">
                            <a:extLst>
                              <a:ext uri="{FF2B5EF4-FFF2-40B4-BE49-F238E27FC236}">
                                <a16:creationId xmlns:a16="http://schemas.microsoft.com/office/drawing/2014/main" id="{B70DF93F-ECC6-49B1-B5A7-77E28C47A4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73280" behindDoc="0" locked="0" layoutInCell="1" allowOverlap="1" wp14:anchorId="6A0EF4BD" wp14:editId="4E7C434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73" name="Obrázek 3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6BCFED-77AF-4B51-A5F5-48F5A3B5E8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3" name="Obrázek 212" descr="spacer">
                            <a:extLst>
                              <a:ext uri="{FF2B5EF4-FFF2-40B4-BE49-F238E27FC236}">
                                <a16:creationId xmlns:a16="http://schemas.microsoft.com/office/drawing/2014/main" id="{8F6BCFED-77AF-4B51-A5F5-48F5A3B5E8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74304" behindDoc="0" locked="0" layoutInCell="1" allowOverlap="1" wp14:anchorId="5ACFD5AB" wp14:editId="41CF15D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74" name="Obrázek 3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F143AE-8D85-48BF-BDFB-5F153D95BD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4" name="Obrázek 213" descr="spacer">
                            <a:extLst>
                              <a:ext uri="{FF2B5EF4-FFF2-40B4-BE49-F238E27FC236}">
                                <a16:creationId xmlns:a16="http://schemas.microsoft.com/office/drawing/2014/main" id="{92F143AE-8D85-48BF-BDFB-5F153D95BD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75328" behindDoc="0" locked="0" layoutInCell="1" allowOverlap="1" wp14:anchorId="7244E73F" wp14:editId="79C30C4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75" name="Obrázek 3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A12315-FA2B-442F-9359-AE42AD28D3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5" name="Obrázek 214" descr="spacer">
                            <a:extLst>
                              <a:ext uri="{FF2B5EF4-FFF2-40B4-BE49-F238E27FC236}">
                                <a16:creationId xmlns:a16="http://schemas.microsoft.com/office/drawing/2014/main" id="{5DA12315-FA2B-442F-9359-AE42AD28D3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76352" behindDoc="0" locked="0" layoutInCell="1" allowOverlap="1" wp14:anchorId="58684BD4" wp14:editId="0452598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76" name="Obrázek 3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2316F9-CC6A-4076-87B3-8A3D092B35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6" name="Obrázek 215" descr="spacer">
                            <a:extLst>
                              <a:ext uri="{FF2B5EF4-FFF2-40B4-BE49-F238E27FC236}">
                                <a16:creationId xmlns:a16="http://schemas.microsoft.com/office/drawing/2014/main" id="{7D2316F9-CC6A-4076-87B3-8A3D092B35B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77376" behindDoc="0" locked="0" layoutInCell="1" allowOverlap="1" wp14:anchorId="3431EC3E" wp14:editId="6D849D6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77" name="Obrázek 3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E180E3-4355-4147-BD7A-F78C3A5C73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7" name="Obrázek 216" descr="spacer">
                            <a:extLst>
                              <a:ext uri="{FF2B5EF4-FFF2-40B4-BE49-F238E27FC236}">
                                <a16:creationId xmlns:a16="http://schemas.microsoft.com/office/drawing/2014/main" id="{EDE180E3-4355-4147-BD7A-F78C3A5C73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78400" behindDoc="0" locked="0" layoutInCell="1" allowOverlap="1" wp14:anchorId="7A40D366" wp14:editId="1F41416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78" name="Obrázek 3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64A5B5-808C-49AD-9BD6-D8979262AD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8" name="Obrázek 217" descr="spacer">
                            <a:extLst>
                              <a:ext uri="{FF2B5EF4-FFF2-40B4-BE49-F238E27FC236}">
                                <a16:creationId xmlns:a16="http://schemas.microsoft.com/office/drawing/2014/main" id="{3964A5B5-808C-49AD-9BD6-D8979262AD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79424" behindDoc="0" locked="0" layoutInCell="1" allowOverlap="1" wp14:anchorId="23FAD7D5" wp14:editId="08EEEFC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79" name="Obrázek 3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3E15E4-0000-49CE-91E3-44264E8609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9" name="Obrázek 218" descr="spacer">
                            <a:extLst>
                              <a:ext uri="{FF2B5EF4-FFF2-40B4-BE49-F238E27FC236}">
                                <a16:creationId xmlns:a16="http://schemas.microsoft.com/office/drawing/2014/main" id="{4D3E15E4-0000-49CE-91E3-44264E8609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80448" behindDoc="0" locked="0" layoutInCell="1" allowOverlap="1" wp14:anchorId="6936CFE2" wp14:editId="40B7BC5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80" name="Obrázek 3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9A73F0-B7AC-4005-8636-907EE38262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0" name="Obrázek 219" descr="spacer">
                            <a:extLst>
                              <a:ext uri="{FF2B5EF4-FFF2-40B4-BE49-F238E27FC236}">
                                <a16:creationId xmlns:a16="http://schemas.microsoft.com/office/drawing/2014/main" id="{509A73F0-B7AC-4005-8636-907EE38262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81472" behindDoc="0" locked="0" layoutInCell="1" allowOverlap="1" wp14:anchorId="76D1F235" wp14:editId="071F0DF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81" name="Obrázek 3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3A8A16-DB47-44F3-8503-E53348B0A6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1" name="Obrázek 220" descr="spacer">
                            <a:extLst>
                              <a:ext uri="{FF2B5EF4-FFF2-40B4-BE49-F238E27FC236}">
                                <a16:creationId xmlns:a16="http://schemas.microsoft.com/office/drawing/2014/main" id="{853A8A16-DB47-44F3-8503-E53348B0A6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82496" behindDoc="0" locked="0" layoutInCell="1" allowOverlap="1" wp14:anchorId="6F45C4AD" wp14:editId="3AF9E40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82" name="Obrázek 3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F32484-DD44-4FC0-ADF5-397AAE96C2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2" name="Obrázek 221" descr="spacer">
                            <a:extLst>
                              <a:ext uri="{FF2B5EF4-FFF2-40B4-BE49-F238E27FC236}">
                                <a16:creationId xmlns:a16="http://schemas.microsoft.com/office/drawing/2014/main" id="{9AF32484-DD44-4FC0-ADF5-397AAE96C2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83520" behindDoc="0" locked="0" layoutInCell="1" allowOverlap="1" wp14:anchorId="62971090" wp14:editId="5D0D5AB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83" name="Obrázek 3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FFB45E-8799-4843-B244-EB6E4BE36C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3" name="Obrázek 222" descr="spacer">
                            <a:extLst>
                              <a:ext uri="{FF2B5EF4-FFF2-40B4-BE49-F238E27FC236}">
                                <a16:creationId xmlns:a16="http://schemas.microsoft.com/office/drawing/2014/main" id="{FDFFB45E-8799-4843-B244-EB6E4BE36C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84544" behindDoc="0" locked="0" layoutInCell="1" allowOverlap="1" wp14:anchorId="58635DEC" wp14:editId="3064B8C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84" name="Obrázek 3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4775B6-ECAE-4E68-BBE5-F4F9133A4E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4" name="Obrázek 223" descr="spacer">
                            <a:extLst>
                              <a:ext uri="{FF2B5EF4-FFF2-40B4-BE49-F238E27FC236}">
                                <a16:creationId xmlns:a16="http://schemas.microsoft.com/office/drawing/2014/main" id="{494775B6-ECAE-4E68-BBE5-F4F9133A4E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85568" behindDoc="0" locked="0" layoutInCell="1" allowOverlap="1" wp14:anchorId="7716F901" wp14:editId="53F6C4C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85" name="Obrázek 3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359948-A21E-4AED-82E1-8DE173E1A7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5" name="Obrázek 224" descr="spacer">
                            <a:extLst>
                              <a:ext uri="{FF2B5EF4-FFF2-40B4-BE49-F238E27FC236}">
                                <a16:creationId xmlns:a16="http://schemas.microsoft.com/office/drawing/2014/main" id="{80359948-A21E-4AED-82E1-8DE173E1A7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86592" behindDoc="0" locked="0" layoutInCell="1" allowOverlap="1" wp14:anchorId="475B8623" wp14:editId="6C40C20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86" name="Obrázek 3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3BCEDD-5984-40CD-93B7-0D22027110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6" name="Obrázek 225" descr="spacer">
                            <a:extLst>
                              <a:ext uri="{FF2B5EF4-FFF2-40B4-BE49-F238E27FC236}">
                                <a16:creationId xmlns:a16="http://schemas.microsoft.com/office/drawing/2014/main" id="{803BCEDD-5984-40CD-93B7-0D22027110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87616" behindDoc="0" locked="0" layoutInCell="1" allowOverlap="1" wp14:anchorId="1D35C06A" wp14:editId="1AFC7EB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87" name="Obrázek 3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C421A5-F5D7-4096-AD41-9D96F2B7B1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7" name="Obrázek 226" descr="spacer">
                            <a:extLst>
                              <a:ext uri="{FF2B5EF4-FFF2-40B4-BE49-F238E27FC236}">
                                <a16:creationId xmlns:a16="http://schemas.microsoft.com/office/drawing/2014/main" id="{B5C421A5-F5D7-4096-AD41-9D96F2B7B1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88640" behindDoc="0" locked="0" layoutInCell="1" allowOverlap="1" wp14:anchorId="322351DD" wp14:editId="7ABDC5A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88" name="Obrázek 3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A1DA73-70A4-46CE-A8B7-F5563E5237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8" name="Obrázek 227" descr="spacer">
                            <a:extLst>
                              <a:ext uri="{FF2B5EF4-FFF2-40B4-BE49-F238E27FC236}">
                                <a16:creationId xmlns:a16="http://schemas.microsoft.com/office/drawing/2014/main" id="{01A1DA73-70A4-46CE-A8B7-F5563E5237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89664" behindDoc="0" locked="0" layoutInCell="1" allowOverlap="1" wp14:anchorId="10085D56" wp14:editId="4F988AB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89" name="Obrázek 3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4CD9BF-0B4E-494A-A872-7F7D38331C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9" name="Obrázek 228" descr="spacer">
                            <a:extLst>
                              <a:ext uri="{FF2B5EF4-FFF2-40B4-BE49-F238E27FC236}">
                                <a16:creationId xmlns:a16="http://schemas.microsoft.com/office/drawing/2014/main" id="{214CD9BF-0B4E-494A-A872-7F7D38331C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90688" behindDoc="0" locked="0" layoutInCell="1" allowOverlap="1" wp14:anchorId="2BF15BC0" wp14:editId="5A12840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90" name="Obrázek 3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3C23D9-19E2-40AD-BB4A-1B05E03F04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0" name="Obrázek 229" descr="spacer">
                            <a:extLst>
                              <a:ext uri="{FF2B5EF4-FFF2-40B4-BE49-F238E27FC236}">
                                <a16:creationId xmlns:a16="http://schemas.microsoft.com/office/drawing/2014/main" id="{D13C23D9-19E2-40AD-BB4A-1B05E03F04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91712" behindDoc="0" locked="0" layoutInCell="1" allowOverlap="1" wp14:anchorId="65598E5E" wp14:editId="2DD0ACA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91" name="Obrázek 3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6C1617-EA78-4273-B3F8-A6EAB5D229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1" name="Obrázek 230" descr="spacer">
                            <a:extLst>
                              <a:ext uri="{FF2B5EF4-FFF2-40B4-BE49-F238E27FC236}">
                                <a16:creationId xmlns:a16="http://schemas.microsoft.com/office/drawing/2014/main" id="{5E6C1617-EA78-4273-B3F8-A6EAB5D229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92736" behindDoc="0" locked="0" layoutInCell="1" allowOverlap="1" wp14:anchorId="37B7A023" wp14:editId="448B3D1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92" name="Obrázek 3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55200E-5A34-4793-B8A7-E66E941C27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2" name="Obrázek 231" descr="spacer">
                            <a:extLst>
                              <a:ext uri="{FF2B5EF4-FFF2-40B4-BE49-F238E27FC236}">
                                <a16:creationId xmlns:a16="http://schemas.microsoft.com/office/drawing/2014/main" id="{A555200E-5A34-4793-B8A7-E66E941C27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93760" behindDoc="0" locked="0" layoutInCell="1" allowOverlap="1" wp14:anchorId="1A873F73" wp14:editId="2F1391D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93" name="Obrázek 3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1BC800-C724-4A7D-AF3C-77746AD5BE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3" name="Obrázek 232" descr="spacer">
                            <a:extLst>
                              <a:ext uri="{FF2B5EF4-FFF2-40B4-BE49-F238E27FC236}">
                                <a16:creationId xmlns:a16="http://schemas.microsoft.com/office/drawing/2014/main" id="{411BC800-C724-4A7D-AF3C-77746AD5BE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94784" behindDoc="0" locked="0" layoutInCell="1" allowOverlap="1" wp14:anchorId="5199E55C" wp14:editId="5059D71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94" name="Obrázek 3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171988-F545-48E4-BEDA-009A795E18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4" name="Obrázek 233" descr="spacer">
                            <a:extLst>
                              <a:ext uri="{FF2B5EF4-FFF2-40B4-BE49-F238E27FC236}">
                                <a16:creationId xmlns:a16="http://schemas.microsoft.com/office/drawing/2014/main" id="{4C171988-F545-48E4-BEDA-009A795E18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95808" behindDoc="0" locked="0" layoutInCell="1" allowOverlap="1" wp14:anchorId="1800D84F" wp14:editId="724E125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95" name="Obrázek 3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715E28-1A81-4B68-BC38-45C9C7BCFA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5" name="Obrázek 234" descr="spacer">
                            <a:extLst>
                              <a:ext uri="{FF2B5EF4-FFF2-40B4-BE49-F238E27FC236}">
                                <a16:creationId xmlns:a16="http://schemas.microsoft.com/office/drawing/2014/main" id="{6D715E28-1A81-4B68-BC38-45C9C7BCFA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96832" behindDoc="0" locked="0" layoutInCell="1" allowOverlap="1" wp14:anchorId="73771906" wp14:editId="6D16AB5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96" name="Obrázek 3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B91F1F-F912-45CD-AB0A-BFE45A08EB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6" name="Obrázek 235" descr="spacer">
                            <a:extLst>
                              <a:ext uri="{FF2B5EF4-FFF2-40B4-BE49-F238E27FC236}">
                                <a16:creationId xmlns:a16="http://schemas.microsoft.com/office/drawing/2014/main" id="{E9B91F1F-F912-45CD-AB0A-BFE45A08EB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97856" behindDoc="0" locked="0" layoutInCell="1" allowOverlap="1" wp14:anchorId="3B080293" wp14:editId="34C342E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97" name="Obrázek 3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566F4D-D804-4B47-9618-A93AC84E72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7" name="Obrázek 236" descr="spacer">
                            <a:extLst>
                              <a:ext uri="{FF2B5EF4-FFF2-40B4-BE49-F238E27FC236}">
                                <a16:creationId xmlns:a16="http://schemas.microsoft.com/office/drawing/2014/main" id="{51566F4D-D804-4B47-9618-A93AC84E72F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98880" behindDoc="0" locked="0" layoutInCell="1" allowOverlap="1" wp14:anchorId="3D57A3EF" wp14:editId="6CF6E18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98" name="Obrázek 3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9A13A4-B08F-4DCA-A6CD-D64F11D372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8" name="Obrázek 237" descr="spacer">
                            <a:extLst>
                              <a:ext uri="{FF2B5EF4-FFF2-40B4-BE49-F238E27FC236}">
                                <a16:creationId xmlns:a16="http://schemas.microsoft.com/office/drawing/2014/main" id="{269A13A4-B08F-4DCA-A6CD-D64F11D372B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899904" behindDoc="0" locked="0" layoutInCell="1" allowOverlap="1" wp14:anchorId="6638DC31" wp14:editId="6EE5DDE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599" name="Obrázek 3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AE7FA0-18FF-401B-824E-DC71467AA6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9" name="Obrázek 238" descr="spacer">
                            <a:extLst>
                              <a:ext uri="{FF2B5EF4-FFF2-40B4-BE49-F238E27FC236}">
                                <a16:creationId xmlns:a16="http://schemas.microsoft.com/office/drawing/2014/main" id="{C2AE7FA0-18FF-401B-824E-DC71467AA6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00928" behindDoc="0" locked="0" layoutInCell="1" allowOverlap="1" wp14:anchorId="2E6431DF" wp14:editId="437371A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00" name="Obrázek 3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6E4B7E-1F97-49B2-A90F-C8B799F8DD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0" name="Obrázek 239" descr="spacer">
                            <a:extLst>
                              <a:ext uri="{FF2B5EF4-FFF2-40B4-BE49-F238E27FC236}">
                                <a16:creationId xmlns:a16="http://schemas.microsoft.com/office/drawing/2014/main" id="{DB6E4B7E-1F97-49B2-A90F-C8B799F8DD0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01952" behindDoc="0" locked="0" layoutInCell="1" allowOverlap="1" wp14:anchorId="54DA0B55" wp14:editId="0B59971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01" name="Obrázek 3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763D5C-DD2B-44D2-8861-6603CB9DDA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1" name="Obrázek 240" descr="spacer">
                            <a:extLst>
                              <a:ext uri="{FF2B5EF4-FFF2-40B4-BE49-F238E27FC236}">
                                <a16:creationId xmlns:a16="http://schemas.microsoft.com/office/drawing/2014/main" id="{AC763D5C-DD2B-44D2-8861-6603CB9DDA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02976" behindDoc="0" locked="0" layoutInCell="1" allowOverlap="1" wp14:anchorId="4BF1951E" wp14:editId="7BE80EE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02" name="Obrázek 3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39D37F-BD78-41AD-90C1-7307E67A9AF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2" name="Obrázek 241" descr="spacer">
                            <a:extLst>
                              <a:ext uri="{FF2B5EF4-FFF2-40B4-BE49-F238E27FC236}">
                                <a16:creationId xmlns:a16="http://schemas.microsoft.com/office/drawing/2014/main" id="{C039D37F-BD78-41AD-90C1-7307E67A9A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04000" behindDoc="0" locked="0" layoutInCell="1" allowOverlap="1" wp14:anchorId="0DF2868E" wp14:editId="0F7DB96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03" name="Obrázek 3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025859-6E2D-4D54-9995-FC99FA7320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3" name="Obrázek 242" descr="spacer">
                            <a:extLst>
                              <a:ext uri="{FF2B5EF4-FFF2-40B4-BE49-F238E27FC236}">
                                <a16:creationId xmlns:a16="http://schemas.microsoft.com/office/drawing/2014/main" id="{FB025859-6E2D-4D54-9995-FC99FA7320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05024" behindDoc="0" locked="0" layoutInCell="1" allowOverlap="1" wp14:anchorId="2C20A338" wp14:editId="19DC18B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04" name="Obrázek 3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0792CA-CB92-4A06-B279-940A9AD106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4" name="Obrázek 243" descr="spacer">
                            <a:extLst>
                              <a:ext uri="{FF2B5EF4-FFF2-40B4-BE49-F238E27FC236}">
                                <a16:creationId xmlns:a16="http://schemas.microsoft.com/office/drawing/2014/main" id="{4A0792CA-CB92-4A06-B279-940A9AD106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06048" behindDoc="0" locked="0" layoutInCell="1" allowOverlap="1" wp14:anchorId="7B226692" wp14:editId="297A66D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05" name="Obrázek 3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56C9D2-DB6A-4C3E-B59E-7241FC89DB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5" name="Obrázek 244" descr="spacer">
                            <a:extLst>
                              <a:ext uri="{FF2B5EF4-FFF2-40B4-BE49-F238E27FC236}">
                                <a16:creationId xmlns:a16="http://schemas.microsoft.com/office/drawing/2014/main" id="{9156C9D2-DB6A-4C3E-B59E-7241FC89DB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07072" behindDoc="0" locked="0" layoutInCell="1" allowOverlap="1" wp14:anchorId="71C5D6F6" wp14:editId="6D257AE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06" name="Obrázek 3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6202B3-082E-496A-9C86-2BC397D17C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6" name="Obrázek 245" descr="spacer">
                            <a:extLst>
                              <a:ext uri="{FF2B5EF4-FFF2-40B4-BE49-F238E27FC236}">
                                <a16:creationId xmlns:a16="http://schemas.microsoft.com/office/drawing/2014/main" id="{F96202B3-082E-496A-9C86-2BC397D17C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08096" behindDoc="0" locked="0" layoutInCell="1" allowOverlap="1" wp14:anchorId="4DD4992C" wp14:editId="657793C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07" name="Obrázek 3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0CD5EC-8F03-48DE-8BCD-1680EA9D5E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7" name="Obrázek 246" descr="spacer">
                            <a:extLst>
                              <a:ext uri="{FF2B5EF4-FFF2-40B4-BE49-F238E27FC236}">
                                <a16:creationId xmlns:a16="http://schemas.microsoft.com/office/drawing/2014/main" id="{5B0CD5EC-8F03-48DE-8BCD-1680EA9D5E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09120" behindDoc="0" locked="0" layoutInCell="1" allowOverlap="1" wp14:anchorId="700505EC" wp14:editId="28A6A14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08" name="Obrázek 3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68C33C-DE7C-4DB0-AB7C-BE92CFE42BF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8" name="Obrázek 247" descr="spacer">
                            <a:extLst>
                              <a:ext uri="{FF2B5EF4-FFF2-40B4-BE49-F238E27FC236}">
                                <a16:creationId xmlns:a16="http://schemas.microsoft.com/office/drawing/2014/main" id="{E368C33C-DE7C-4DB0-AB7C-BE92CFE42B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10144" behindDoc="0" locked="0" layoutInCell="1" allowOverlap="1" wp14:anchorId="0BC11FE1" wp14:editId="7ED4863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09" name="Obrázek 3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FD0759-3890-4F20-82E9-EA1F30BAB7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9" name="Obrázek 248" descr="spacer">
                            <a:extLst>
                              <a:ext uri="{FF2B5EF4-FFF2-40B4-BE49-F238E27FC236}">
                                <a16:creationId xmlns:a16="http://schemas.microsoft.com/office/drawing/2014/main" id="{ACFD0759-3890-4F20-82E9-EA1F30BAB7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11168" behindDoc="0" locked="0" layoutInCell="1" allowOverlap="1" wp14:anchorId="0AF0B902" wp14:editId="61A4A67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10" name="Obrázek 3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540D97-09CE-49DE-8B56-806E7EAED5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0" name="Obrázek 249" descr="spacer">
                            <a:extLst>
                              <a:ext uri="{FF2B5EF4-FFF2-40B4-BE49-F238E27FC236}">
                                <a16:creationId xmlns:a16="http://schemas.microsoft.com/office/drawing/2014/main" id="{44540D97-09CE-49DE-8B56-806E7EAED5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12192" behindDoc="0" locked="0" layoutInCell="1" allowOverlap="1" wp14:anchorId="4FF63307" wp14:editId="56FBBAD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11" name="Obrázek 3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251380-E53C-4826-929F-1F4A64CDD0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1" name="Obrázek 250" descr="spacer">
                            <a:extLst>
                              <a:ext uri="{FF2B5EF4-FFF2-40B4-BE49-F238E27FC236}">
                                <a16:creationId xmlns:a16="http://schemas.microsoft.com/office/drawing/2014/main" id="{3C251380-E53C-4826-929F-1F4A64CDD0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13216" behindDoc="0" locked="0" layoutInCell="1" allowOverlap="1" wp14:anchorId="33108150" wp14:editId="51376D0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12" name="Obrázek 3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31D74F-E253-479D-87F5-D216BE2377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2" name="Obrázek 251" descr="spacer">
                            <a:extLst>
                              <a:ext uri="{FF2B5EF4-FFF2-40B4-BE49-F238E27FC236}">
                                <a16:creationId xmlns:a16="http://schemas.microsoft.com/office/drawing/2014/main" id="{0831D74F-E253-479D-87F5-D216BE23772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14240" behindDoc="0" locked="0" layoutInCell="1" allowOverlap="1" wp14:anchorId="1B3DB7E0" wp14:editId="2B6CE54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13" name="Obrázek 3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400618-E977-484C-A59D-421D7585A5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3" name="Obrázek 252" descr="spacer">
                            <a:extLst>
                              <a:ext uri="{FF2B5EF4-FFF2-40B4-BE49-F238E27FC236}">
                                <a16:creationId xmlns:a16="http://schemas.microsoft.com/office/drawing/2014/main" id="{64400618-E977-484C-A59D-421D7585A5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15264" behindDoc="0" locked="0" layoutInCell="1" allowOverlap="1" wp14:anchorId="29C3CFBD" wp14:editId="30F964C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14" name="Obrázek 3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DB29D9-FE2D-459F-8C42-F6983B0DE8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4" name="Obrázek 253" descr="spacer">
                            <a:extLst>
                              <a:ext uri="{FF2B5EF4-FFF2-40B4-BE49-F238E27FC236}">
                                <a16:creationId xmlns:a16="http://schemas.microsoft.com/office/drawing/2014/main" id="{52DB29D9-FE2D-459F-8C42-F6983B0DE8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16288" behindDoc="0" locked="0" layoutInCell="1" allowOverlap="1" wp14:anchorId="58054473" wp14:editId="0DB8C64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15" name="Obrázek 3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5B1D85-F446-4180-BE9C-A1DA49A44C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5" name="Obrázek 254" descr="spacer">
                            <a:extLst>
                              <a:ext uri="{FF2B5EF4-FFF2-40B4-BE49-F238E27FC236}">
                                <a16:creationId xmlns:a16="http://schemas.microsoft.com/office/drawing/2014/main" id="{C05B1D85-F446-4180-BE9C-A1DA49A44C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17312" behindDoc="0" locked="0" layoutInCell="1" allowOverlap="1" wp14:anchorId="5D1FD1DB" wp14:editId="0EE2A3B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16" name="Obrázek 3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4137B1-7FF4-473B-93C3-7456A45EC2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6" name="Obrázek 255" descr="spacer">
                            <a:extLst>
                              <a:ext uri="{FF2B5EF4-FFF2-40B4-BE49-F238E27FC236}">
                                <a16:creationId xmlns:a16="http://schemas.microsoft.com/office/drawing/2014/main" id="{F34137B1-7FF4-473B-93C3-7456A45EC2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18336" behindDoc="0" locked="0" layoutInCell="1" allowOverlap="1" wp14:anchorId="28C2B5D9" wp14:editId="225BD84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17" name="Obrázek 3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2C7213-7932-46DD-BB1A-9117103C43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7" name="Obrázek 256" descr="spacer">
                            <a:extLst>
                              <a:ext uri="{FF2B5EF4-FFF2-40B4-BE49-F238E27FC236}">
                                <a16:creationId xmlns:a16="http://schemas.microsoft.com/office/drawing/2014/main" id="{C22C7213-7932-46DD-BB1A-9117103C43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19360" behindDoc="0" locked="0" layoutInCell="1" allowOverlap="1" wp14:anchorId="50C6FFE7" wp14:editId="68C8507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18" name="Obrázek 3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69E036-8C2D-4BBA-8F37-3A3388124F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8" name="Obrázek 257" descr="spacer">
                            <a:extLst>
                              <a:ext uri="{FF2B5EF4-FFF2-40B4-BE49-F238E27FC236}">
                                <a16:creationId xmlns:a16="http://schemas.microsoft.com/office/drawing/2014/main" id="{C069E036-8C2D-4BBA-8F37-3A3388124F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20384" behindDoc="0" locked="0" layoutInCell="1" allowOverlap="1" wp14:anchorId="7D5411FD" wp14:editId="2BC64E6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19" name="Obrázek 3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28EA55-95A6-45B7-B9FB-6238FA6D5B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9" name="Obrázek 258" descr="spacer">
                            <a:extLst>
                              <a:ext uri="{FF2B5EF4-FFF2-40B4-BE49-F238E27FC236}">
                                <a16:creationId xmlns:a16="http://schemas.microsoft.com/office/drawing/2014/main" id="{C428EA55-95A6-45B7-B9FB-6238FA6D5B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21408" behindDoc="0" locked="0" layoutInCell="1" allowOverlap="1" wp14:anchorId="1D430548" wp14:editId="6F28404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20" name="Obrázek 3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8E6BAD-C4DA-49C5-A174-278C97B489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0" name="Obrázek 259" descr="spacer">
                            <a:extLst>
                              <a:ext uri="{FF2B5EF4-FFF2-40B4-BE49-F238E27FC236}">
                                <a16:creationId xmlns:a16="http://schemas.microsoft.com/office/drawing/2014/main" id="{698E6BAD-C4DA-49C5-A174-278C97B489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22432" behindDoc="0" locked="0" layoutInCell="1" allowOverlap="1" wp14:anchorId="2F2E6410" wp14:editId="02BD61E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21" name="Obrázek 3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F662AB-2DB6-43DD-B0C6-FDC9131A03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1" name="Obrázek 260" descr="spacer">
                            <a:extLst>
                              <a:ext uri="{FF2B5EF4-FFF2-40B4-BE49-F238E27FC236}">
                                <a16:creationId xmlns:a16="http://schemas.microsoft.com/office/drawing/2014/main" id="{38F662AB-2DB6-43DD-B0C6-FDC9131A03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23456" behindDoc="0" locked="0" layoutInCell="1" allowOverlap="1" wp14:anchorId="21C1898A" wp14:editId="5E0ED95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22" name="Obrázek 3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FC3A0A-4D2B-46FC-BBF5-A85527B5C2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2" name="Obrázek 261" descr="spacer">
                            <a:extLst>
                              <a:ext uri="{FF2B5EF4-FFF2-40B4-BE49-F238E27FC236}">
                                <a16:creationId xmlns:a16="http://schemas.microsoft.com/office/drawing/2014/main" id="{D4FC3A0A-4D2B-46FC-BBF5-A85527B5C2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24480" behindDoc="0" locked="0" layoutInCell="1" allowOverlap="1" wp14:anchorId="18C630CD" wp14:editId="411F3E8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23" name="Obrázek 3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A50B47-E170-4A66-8133-74A9E32297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3" name="Obrázek 262" descr="spacer">
                            <a:extLst>
                              <a:ext uri="{FF2B5EF4-FFF2-40B4-BE49-F238E27FC236}">
                                <a16:creationId xmlns:a16="http://schemas.microsoft.com/office/drawing/2014/main" id="{38A50B47-E170-4A66-8133-74A9E32297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25504" behindDoc="0" locked="0" layoutInCell="1" allowOverlap="1" wp14:anchorId="064AEEC2" wp14:editId="4FB51EA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24" name="Obrázek 3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148871-02B0-4297-AEEE-2A8D7FB73A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4" name="Obrázek 263" descr="spacer">
                            <a:extLst>
                              <a:ext uri="{FF2B5EF4-FFF2-40B4-BE49-F238E27FC236}">
                                <a16:creationId xmlns:a16="http://schemas.microsoft.com/office/drawing/2014/main" id="{06148871-02B0-4297-AEEE-2A8D7FB73A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26528" behindDoc="0" locked="0" layoutInCell="1" allowOverlap="1" wp14:anchorId="03B64A7E" wp14:editId="1F2A574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25" name="Obrázek 3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E761B2-2027-400C-A54A-7BDBFAF78C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5" name="Obrázek 264" descr="spacer">
                            <a:extLst>
                              <a:ext uri="{FF2B5EF4-FFF2-40B4-BE49-F238E27FC236}">
                                <a16:creationId xmlns:a16="http://schemas.microsoft.com/office/drawing/2014/main" id="{72E761B2-2027-400C-A54A-7BDBFAF78C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27552" behindDoc="0" locked="0" layoutInCell="1" allowOverlap="1" wp14:anchorId="0354783A" wp14:editId="72BF37C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26" name="Obrázek 3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4439BB-B4D0-44AB-AA7D-C02F76F2E4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6" name="Obrázek 265" descr="spacer">
                            <a:extLst>
                              <a:ext uri="{FF2B5EF4-FFF2-40B4-BE49-F238E27FC236}">
                                <a16:creationId xmlns:a16="http://schemas.microsoft.com/office/drawing/2014/main" id="{534439BB-B4D0-44AB-AA7D-C02F76F2E4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28576" behindDoc="0" locked="0" layoutInCell="1" allowOverlap="1" wp14:anchorId="5A95023D" wp14:editId="260E9EF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27" name="Obrázek 3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AAC676-CBF2-485F-8C1F-88FDEDA88C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7" name="Obrázek 266" descr="spacer">
                            <a:extLst>
                              <a:ext uri="{FF2B5EF4-FFF2-40B4-BE49-F238E27FC236}">
                                <a16:creationId xmlns:a16="http://schemas.microsoft.com/office/drawing/2014/main" id="{34AAC676-CBF2-485F-8C1F-88FDEDA88C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29600" behindDoc="0" locked="0" layoutInCell="1" allowOverlap="1" wp14:anchorId="2183CEB5" wp14:editId="70F956F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28" name="Obrázek 3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686D40-D627-4C0E-BC94-DD271477C3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8" name="Obrázek 267" descr="spacer">
                            <a:extLst>
                              <a:ext uri="{FF2B5EF4-FFF2-40B4-BE49-F238E27FC236}">
                                <a16:creationId xmlns:a16="http://schemas.microsoft.com/office/drawing/2014/main" id="{DA686D40-D627-4C0E-BC94-DD271477C3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30624" behindDoc="0" locked="0" layoutInCell="1" allowOverlap="1" wp14:anchorId="589DB97D" wp14:editId="733B909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29" name="Obrázek 3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4CF5CD-E422-4E3F-80B1-96AD1EA345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9" name="Obrázek 268" descr="spacer">
                            <a:extLst>
                              <a:ext uri="{FF2B5EF4-FFF2-40B4-BE49-F238E27FC236}">
                                <a16:creationId xmlns:a16="http://schemas.microsoft.com/office/drawing/2014/main" id="{A84CF5CD-E422-4E3F-80B1-96AD1EA345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31648" behindDoc="0" locked="0" layoutInCell="1" allowOverlap="1" wp14:anchorId="35E1D20B" wp14:editId="66F4DD9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30" name="Obrázek 3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9C8626-57FE-4EE2-B498-A2034B886B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0" name="Obrázek 269" descr="spacer">
                            <a:extLst>
                              <a:ext uri="{FF2B5EF4-FFF2-40B4-BE49-F238E27FC236}">
                                <a16:creationId xmlns:a16="http://schemas.microsoft.com/office/drawing/2014/main" id="{AF9C8626-57FE-4EE2-B498-A2034B886B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32672" behindDoc="0" locked="0" layoutInCell="1" allowOverlap="1" wp14:anchorId="3343BD79" wp14:editId="542D884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31" name="Obrázek 3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6D08A9-614B-4AE7-92BC-F2101422C7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1" name="Obrázek 270" descr="spacer">
                            <a:extLst>
                              <a:ext uri="{FF2B5EF4-FFF2-40B4-BE49-F238E27FC236}">
                                <a16:creationId xmlns:a16="http://schemas.microsoft.com/office/drawing/2014/main" id="{AF6D08A9-614B-4AE7-92BC-F2101422C7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33696" behindDoc="0" locked="0" layoutInCell="1" allowOverlap="1" wp14:anchorId="48C89DC1" wp14:editId="2E39F2D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32" name="Obrázek 3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07894B-A1EA-4577-8EDA-478F53BBCDF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2" name="Obrázek 271" descr="spacer">
                            <a:extLst>
                              <a:ext uri="{FF2B5EF4-FFF2-40B4-BE49-F238E27FC236}">
                                <a16:creationId xmlns:a16="http://schemas.microsoft.com/office/drawing/2014/main" id="{2A07894B-A1EA-4577-8EDA-478F53BBCDF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34720" behindDoc="0" locked="0" layoutInCell="1" allowOverlap="1" wp14:anchorId="5358C3F0" wp14:editId="5D92D53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33" name="Obrázek 3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56C15E-B3A8-42BF-9751-42F44F011F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3" name="Obrázek 272" descr="spacer">
                            <a:extLst>
                              <a:ext uri="{FF2B5EF4-FFF2-40B4-BE49-F238E27FC236}">
                                <a16:creationId xmlns:a16="http://schemas.microsoft.com/office/drawing/2014/main" id="{BB56C15E-B3A8-42BF-9751-42F44F011F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35744" behindDoc="0" locked="0" layoutInCell="1" allowOverlap="1" wp14:anchorId="0F61AB54" wp14:editId="239884D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34" name="Obrázek 3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FEBE06-0D1B-4C05-A62A-DA633F6C51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4" name="Obrázek 273" descr="spacer">
                            <a:extLst>
                              <a:ext uri="{FF2B5EF4-FFF2-40B4-BE49-F238E27FC236}">
                                <a16:creationId xmlns:a16="http://schemas.microsoft.com/office/drawing/2014/main" id="{A4FEBE06-0D1B-4C05-A62A-DA633F6C51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36768" behindDoc="0" locked="0" layoutInCell="1" allowOverlap="1" wp14:anchorId="30F66087" wp14:editId="5EB11DC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35" name="Obrázek 3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2388E0-C4A4-4A51-B3F1-B5A99CD175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5" name="Obrázek 274" descr="spacer">
                            <a:extLst>
                              <a:ext uri="{FF2B5EF4-FFF2-40B4-BE49-F238E27FC236}">
                                <a16:creationId xmlns:a16="http://schemas.microsoft.com/office/drawing/2014/main" id="{F12388E0-C4A4-4A51-B3F1-B5A99CD175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37792" behindDoc="0" locked="0" layoutInCell="1" allowOverlap="1" wp14:anchorId="76E1D88E" wp14:editId="44C9D77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36" name="Obrázek 3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4A0172-68AB-425F-9148-0345C3AD4F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6" name="Obrázek 275" descr="spacer">
                            <a:extLst>
                              <a:ext uri="{FF2B5EF4-FFF2-40B4-BE49-F238E27FC236}">
                                <a16:creationId xmlns:a16="http://schemas.microsoft.com/office/drawing/2014/main" id="{4B4A0172-68AB-425F-9148-0345C3AD4F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38816" behindDoc="0" locked="0" layoutInCell="1" allowOverlap="1" wp14:anchorId="513DC4A8" wp14:editId="61CAF9A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37" name="Obrázek 3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4A7384-32CA-428B-B4CC-3B27062F4E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7" name="Obrázek 276" descr="spacer">
                            <a:extLst>
                              <a:ext uri="{FF2B5EF4-FFF2-40B4-BE49-F238E27FC236}">
                                <a16:creationId xmlns:a16="http://schemas.microsoft.com/office/drawing/2014/main" id="{6C4A7384-32CA-428B-B4CC-3B27062F4E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39840" behindDoc="0" locked="0" layoutInCell="1" allowOverlap="1" wp14:anchorId="49AE51A6" wp14:editId="16FFD70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38" name="Obrázek 3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85B87C-9115-40D1-8A74-9D5E03611B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8" name="Obrázek 277" descr="spacer">
                            <a:extLst>
                              <a:ext uri="{FF2B5EF4-FFF2-40B4-BE49-F238E27FC236}">
                                <a16:creationId xmlns:a16="http://schemas.microsoft.com/office/drawing/2014/main" id="{C485B87C-9115-40D1-8A74-9D5E03611B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40864" behindDoc="0" locked="0" layoutInCell="1" allowOverlap="1" wp14:anchorId="3F7F275E" wp14:editId="3A61391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39" name="Obrázek 3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8E42A0-3D94-4CA8-A4C6-676A5DE888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9" name="Obrázek 278" descr="spacer">
                            <a:extLst>
                              <a:ext uri="{FF2B5EF4-FFF2-40B4-BE49-F238E27FC236}">
                                <a16:creationId xmlns:a16="http://schemas.microsoft.com/office/drawing/2014/main" id="{868E42A0-3D94-4CA8-A4C6-676A5DE888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41888" behindDoc="0" locked="0" layoutInCell="1" allowOverlap="1" wp14:anchorId="0C1627BB" wp14:editId="1D2093C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40" name="Obrázek 3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D69808-EC60-477A-B182-93B36B749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0" name="Obrázek 279" descr="spacer">
                            <a:extLst>
                              <a:ext uri="{FF2B5EF4-FFF2-40B4-BE49-F238E27FC236}">
                                <a16:creationId xmlns:a16="http://schemas.microsoft.com/office/drawing/2014/main" id="{B5D69808-EC60-477A-B182-93B36B749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42912" behindDoc="0" locked="0" layoutInCell="1" allowOverlap="1" wp14:anchorId="48FED799" wp14:editId="2EE98EC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41" name="Obrázek 3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88512E-5A8A-4D54-AC68-F4A8304609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1" name="Obrázek 280" descr="spacer">
                            <a:extLst>
                              <a:ext uri="{FF2B5EF4-FFF2-40B4-BE49-F238E27FC236}">
                                <a16:creationId xmlns:a16="http://schemas.microsoft.com/office/drawing/2014/main" id="{B188512E-5A8A-4D54-AC68-F4A8304609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43936" behindDoc="0" locked="0" layoutInCell="1" allowOverlap="1" wp14:anchorId="73A1D7EE" wp14:editId="3BCE33A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42" name="Obrázek 3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0C343E-3947-4FAD-A814-0B1C5E7C77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2" name="Obrázek 281" descr="spacer">
                            <a:extLst>
                              <a:ext uri="{FF2B5EF4-FFF2-40B4-BE49-F238E27FC236}">
                                <a16:creationId xmlns:a16="http://schemas.microsoft.com/office/drawing/2014/main" id="{5D0C343E-3947-4FAD-A814-0B1C5E7C77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44960" behindDoc="0" locked="0" layoutInCell="1" allowOverlap="1" wp14:anchorId="22E5AD04" wp14:editId="057EF8F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43" name="Obrázek 3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C90E19-459E-4A17-8112-A8F3702EB0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3" name="Obrázek 1" descr="spacer">
                            <a:extLst>
                              <a:ext uri="{FF2B5EF4-FFF2-40B4-BE49-F238E27FC236}">
                                <a16:creationId xmlns:a16="http://schemas.microsoft.com/office/drawing/2014/main" id="{B8C90E19-459E-4A17-8112-A8F3702EB0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45984" behindDoc="0" locked="0" layoutInCell="1" allowOverlap="1" wp14:anchorId="602B2720" wp14:editId="692B872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44" name="Obrázek 3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3F4EEC-BC82-410D-B63A-9614983D82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4" name="Obrázek 283" descr="spacer">
                            <a:extLst>
                              <a:ext uri="{FF2B5EF4-FFF2-40B4-BE49-F238E27FC236}">
                                <a16:creationId xmlns:a16="http://schemas.microsoft.com/office/drawing/2014/main" id="{8C3F4EEC-BC82-410D-B63A-9614983D82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47008" behindDoc="0" locked="0" layoutInCell="1" allowOverlap="1" wp14:anchorId="7288EB10" wp14:editId="2B62E4C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45" name="Obrázek 3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144543-A274-472A-819B-A6A7784948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5" name="Obrázek 284" descr="spacer">
                            <a:extLst>
                              <a:ext uri="{FF2B5EF4-FFF2-40B4-BE49-F238E27FC236}">
                                <a16:creationId xmlns:a16="http://schemas.microsoft.com/office/drawing/2014/main" id="{FE144543-A274-472A-819B-A6A7784948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48032" behindDoc="0" locked="0" layoutInCell="1" allowOverlap="1" wp14:anchorId="09AEA8FF" wp14:editId="145F398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46" name="Obrázek 3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95FF2A-B448-4D8C-89F1-DA5623C444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6" name="Obrázek 285" descr="spacer">
                            <a:extLst>
                              <a:ext uri="{FF2B5EF4-FFF2-40B4-BE49-F238E27FC236}">
                                <a16:creationId xmlns:a16="http://schemas.microsoft.com/office/drawing/2014/main" id="{CC95FF2A-B448-4D8C-89F1-DA5623C444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49056" behindDoc="0" locked="0" layoutInCell="1" allowOverlap="1" wp14:anchorId="0C95EC92" wp14:editId="001E644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47" name="Obrázek 3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F4D01F-5559-4674-80B9-C9B9C72FFD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7" name="Obrázek 286" descr="spacer">
                            <a:extLst>
                              <a:ext uri="{FF2B5EF4-FFF2-40B4-BE49-F238E27FC236}">
                                <a16:creationId xmlns:a16="http://schemas.microsoft.com/office/drawing/2014/main" id="{E2F4D01F-5559-4674-80B9-C9B9C72FFD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50080" behindDoc="0" locked="0" layoutInCell="1" allowOverlap="1" wp14:anchorId="6EA15DC6" wp14:editId="06ED1DB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48" name="Obrázek 3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65E614-3B82-489D-9B0B-7ECE0789D1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8" name="Obrázek 287" descr="spacer">
                            <a:extLst>
                              <a:ext uri="{FF2B5EF4-FFF2-40B4-BE49-F238E27FC236}">
                                <a16:creationId xmlns:a16="http://schemas.microsoft.com/office/drawing/2014/main" id="{4B65E614-3B82-489D-9B0B-7ECE0789D1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51104" behindDoc="0" locked="0" layoutInCell="1" allowOverlap="1" wp14:anchorId="3F9772BC" wp14:editId="74BEE10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49" name="Obrázek 3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BDBD52-C4A8-47DE-A58F-E4137EB0AC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9" name="Obrázek 288" descr="spacer">
                            <a:extLst>
                              <a:ext uri="{FF2B5EF4-FFF2-40B4-BE49-F238E27FC236}">
                                <a16:creationId xmlns:a16="http://schemas.microsoft.com/office/drawing/2014/main" id="{D0BDBD52-C4A8-47DE-A58F-E4137EB0AC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52128" behindDoc="0" locked="0" layoutInCell="1" allowOverlap="1" wp14:anchorId="30196F3D" wp14:editId="4A0EAC5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50" name="Obrázek 3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186521-6544-459E-A60F-09A7B004B8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0" name="Obrázek 289" descr="spacer">
                            <a:extLst>
                              <a:ext uri="{FF2B5EF4-FFF2-40B4-BE49-F238E27FC236}">
                                <a16:creationId xmlns:a16="http://schemas.microsoft.com/office/drawing/2014/main" id="{81186521-6544-459E-A60F-09A7B004B8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53152" behindDoc="0" locked="0" layoutInCell="1" allowOverlap="1" wp14:anchorId="5ACD41F0" wp14:editId="6BAF8BA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51" name="Obrázek 3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C9B505-9AFE-40A6-BE36-D9901DF8D5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1" name="Obrázek 290" descr="spacer">
                            <a:extLst>
                              <a:ext uri="{FF2B5EF4-FFF2-40B4-BE49-F238E27FC236}">
                                <a16:creationId xmlns:a16="http://schemas.microsoft.com/office/drawing/2014/main" id="{91C9B505-9AFE-40A6-BE36-D9901DF8D5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54176" behindDoc="0" locked="0" layoutInCell="1" allowOverlap="1" wp14:anchorId="0F6778AB" wp14:editId="73C878C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52" name="Obrázek 3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0DCE4B-83A9-4621-BFDE-01C02A82CE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2" name="Obrázek 291" descr="spacer">
                            <a:extLst>
                              <a:ext uri="{FF2B5EF4-FFF2-40B4-BE49-F238E27FC236}">
                                <a16:creationId xmlns:a16="http://schemas.microsoft.com/office/drawing/2014/main" id="{C70DCE4B-83A9-4621-BFDE-01C02A82CE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55200" behindDoc="0" locked="0" layoutInCell="1" allowOverlap="1" wp14:anchorId="0F8D01DB" wp14:editId="0C8FBF4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53" name="Obrázek 3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8201E3-2719-4766-9AF7-364387A36F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3" name="Obrázek 292" descr="spacer">
                            <a:extLst>
                              <a:ext uri="{FF2B5EF4-FFF2-40B4-BE49-F238E27FC236}">
                                <a16:creationId xmlns:a16="http://schemas.microsoft.com/office/drawing/2014/main" id="{E48201E3-2719-4766-9AF7-364387A36F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56224" behindDoc="0" locked="0" layoutInCell="1" allowOverlap="1" wp14:anchorId="2F8CD7D8" wp14:editId="38CC0FC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54" name="Obrázek 3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ABCF50-F473-458A-8254-CC546598A0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4" name="Obrázek 293" descr="spacer">
                            <a:extLst>
                              <a:ext uri="{FF2B5EF4-FFF2-40B4-BE49-F238E27FC236}">
                                <a16:creationId xmlns:a16="http://schemas.microsoft.com/office/drawing/2014/main" id="{0DABCF50-F473-458A-8254-CC546598A0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57248" behindDoc="0" locked="0" layoutInCell="1" allowOverlap="1" wp14:anchorId="49415688" wp14:editId="65D36D0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55" name="Obrázek 3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4D1D07-90DA-4B19-A4CF-59DC00D8F7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5" name="Obrázek 294" descr="spacer">
                            <a:extLst>
                              <a:ext uri="{FF2B5EF4-FFF2-40B4-BE49-F238E27FC236}">
                                <a16:creationId xmlns:a16="http://schemas.microsoft.com/office/drawing/2014/main" id="{2E4D1D07-90DA-4B19-A4CF-59DC00D8F7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58272" behindDoc="0" locked="0" layoutInCell="1" allowOverlap="1" wp14:anchorId="6AA169CF" wp14:editId="2FADCC8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56" name="Obrázek 3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58A464-AACD-4479-9003-2A233987A6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6" name="Obrázek 295" descr="spacer">
                            <a:extLst>
                              <a:ext uri="{FF2B5EF4-FFF2-40B4-BE49-F238E27FC236}">
                                <a16:creationId xmlns:a16="http://schemas.microsoft.com/office/drawing/2014/main" id="{9B58A464-AACD-4479-9003-2A233987A6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59296" behindDoc="0" locked="0" layoutInCell="1" allowOverlap="1" wp14:anchorId="4D651233" wp14:editId="5F63681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57" name="Obrázek 2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A8426A-CE7F-4749-93A7-17A6F2814D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7" name="Obrázek 296" descr="spacer">
                            <a:extLst>
                              <a:ext uri="{FF2B5EF4-FFF2-40B4-BE49-F238E27FC236}">
                                <a16:creationId xmlns:a16="http://schemas.microsoft.com/office/drawing/2014/main" id="{FFA8426A-CE7F-4749-93A7-17A6F2814D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60320" behindDoc="0" locked="0" layoutInCell="1" allowOverlap="1" wp14:anchorId="39780CDD" wp14:editId="3893986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58" name="Obrázek 2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01D296-66E7-4E1C-A3DA-3EA2627C32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8" name="Obrázek 297" descr="spacer">
                            <a:extLst>
                              <a:ext uri="{FF2B5EF4-FFF2-40B4-BE49-F238E27FC236}">
                                <a16:creationId xmlns:a16="http://schemas.microsoft.com/office/drawing/2014/main" id="{2501D296-66E7-4E1C-A3DA-3EA2627C32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61344" behindDoc="0" locked="0" layoutInCell="1" allowOverlap="1" wp14:anchorId="4D92480F" wp14:editId="7B34E08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59" name="Obrázek 2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33DDB0-E478-4D99-95E1-5EF58038F8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9" name="Obrázek 298" descr="spacer">
                            <a:extLst>
                              <a:ext uri="{FF2B5EF4-FFF2-40B4-BE49-F238E27FC236}">
                                <a16:creationId xmlns:a16="http://schemas.microsoft.com/office/drawing/2014/main" id="{F233DDB0-E478-4D99-95E1-5EF58038F8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62368" behindDoc="0" locked="0" layoutInCell="1" allowOverlap="1" wp14:anchorId="7FE3561D" wp14:editId="5440DCD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60" name="Obrázek 2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8AA089-82BF-4F7A-94F0-7A1D4AB4BD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0" name="Obrázek 299" descr="spacer">
                            <a:extLst>
                              <a:ext uri="{FF2B5EF4-FFF2-40B4-BE49-F238E27FC236}">
                                <a16:creationId xmlns:a16="http://schemas.microsoft.com/office/drawing/2014/main" id="{DE8AA089-82BF-4F7A-94F0-7A1D4AB4BD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63392" behindDoc="0" locked="0" layoutInCell="1" allowOverlap="1" wp14:anchorId="4F6BA19A" wp14:editId="2AA98B8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61" name="Obrázek 2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6D92C8-3A5A-49F6-84F2-4BE6F7C75D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1" name="Obrázek 300" descr="spacer">
                            <a:extLst>
                              <a:ext uri="{FF2B5EF4-FFF2-40B4-BE49-F238E27FC236}">
                                <a16:creationId xmlns:a16="http://schemas.microsoft.com/office/drawing/2014/main" id="{666D92C8-3A5A-49F6-84F2-4BE6F7C75D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64416" behindDoc="0" locked="0" layoutInCell="1" allowOverlap="1" wp14:anchorId="6F236F94" wp14:editId="6CFE7A9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62" name="Obrázek 2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5A7727-5C87-4694-A6AA-C4604C9029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2" name="Obrázek 301" descr="spacer">
                            <a:extLst>
                              <a:ext uri="{FF2B5EF4-FFF2-40B4-BE49-F238E27FC236}">
                                <a16:creationId xmlns:a16="http://schemas.microsoft.com/office/drawing/2014/main" id="{165A7727-5C87-4694-A6AA-C4604C9029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65440" behindDoc="0" locked="0" layoutInCell="1" allowOverlap="1" wp14:anchorId="3D7C6A6A" wp14:editId="0F0EE14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63" name="Obrázek 2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30DFA8-6DD3-421E-A8D0-FFB0F37E0A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3" name="Obrázek 302" descr="spacer">
                            <a:extLst>
                              <a:ext uri="{FF2B5EF4-FFF2-40B4-BE49-F238E27FC236}">
                                <a16:creationId xmlns:a16="http://schemas.microsoft.com/office/drawing/2014/main" id="{0E30DFA8-6DD3-421E-A8D0-FFB0F37E0A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66464" behindDoc="0" locked="0" layoutInCell="1" allowOverlap="1" wp14:anchorId="690B42D7" wp14:editId="58A34D6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64" name="Obrázek 2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CCF986-8076-4605-908E-EA299C08AB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4" name="Obrázek 303" descr="spacer">
                            <a:extLst>
                              <a:ext uri="{FF2B5EF4-FFF2-40B4-BE49-F238E27FC236}">
                                <a16:creationId xmlns:a16="http://schemas.microsoft.com/office/drawing/2014/main" id="{BACCF986-8076-4605-908E-EA299C08AB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67488" behindDoc="0" locked="0" layoutInCell="1" allowOverlap="1" wp14:anchorId="7010263E" wp14:editId="0DB194F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65" name="Obrázek 2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8111E3-260D-4D75-B90C-450FEC0EE7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5" name="Obrázek 304" descr="spacer">
                            <a:extLst>
                              <a:ext uri="{FF2B5EF4-FFF2-40B4-BE49-F238E27FC236}">
                                <a16:creationId xmlns:a16="http://schemas.microsoft.com/office/drawing/2014/main" id="{078111E3-260D-4D75-B90C-450FEC0EE7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68512" behindDoc="0" locked="0" layoutInCell="1" allowOverlap="1" wp14:anchorId="36980732" wp14:editId="3DE7B83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66" name="Obrázek 2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8A2C43-E3E0-47AE-BF06-358A15A39A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6" name="Obrázek 305" descr="spacer">
                            <a:extLst>
                              <a:ext uri="{FF2B5EF4-FFF2-40B4-BE49-F238E27FC236}">
                                <a16:creationId xmlns:a16="http://schemas.microsoft.com/office/drawing/2014/main" id="{A28A2C43-E3E0-47AE-BF06-358A15A39A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69536" behindDoc="0" locked="0" layoutInCell="1" allowOverlap="1" wp14:anchorId="0158C795" wp14:editId="47E4C79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67" name="Obrázek 2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755377-DD00-4278-992F-AE6EBD005F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7" name="Obrázek 306" descr="spacer">
                            <a:extLst>
                              <a:ext uri="{FF2B5EF4-FFF2-40B4-BE49-F238E27FC236}">
                                <a16:creationId xmlns:a16="http://schemas.microsoft.com/office/drawing/2014/main" id="{8A755377-DD00-4278-992F-AE6EBD005F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70560" behindDoc="0" locked="0" layoutInCell="1" allowOverlap="1" wp14:anchorId="45ED5E5E" wp14:editId="349C28B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68" name="Obrázek 2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933679-11B2-4E5E-AB70-3D57DE3D5F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8" name="Obrázek 307" descr="spacer">
                            <a:extLst>
                              <a:ext uri="{FF2B5EF4-FFF2-40B4-BE49-F238E27FC236}">
                                <a16:creationId xmlns:a16="http://schemas.microsoft.com/office/drawing/2014/main" id="{43933679-11B2-4E5E-AB70-3D57DE3D5F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71584" behindDoc="0" locked="0" layoutInCell="1" allowOverlap="1" wp14:anchorId="3E4A21AE" wp14:editId="0138E31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69" name="Obrázek 2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E3BB29-4115-4E7D-B6CD-F80CEA0D1D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9" name="Obrázek 308" descr="spacer">
                            <a:extLst>
                              <a:ext uri="{FF2B5EF4-FFF2-40B4-BE49-F238E27FC236}">
                                <a16:creationId xmlns:a16="http://schemas.microsoft.com/office/drawing/2014/main" id="{C2E3BB29-4115-4E7D-B6CD-F80CEA0D1D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72608" behindDoc="0" locked="0" layoutInCell="1" allowOverlap="1" wp14:anchorId="3CFAD3DF" wp14:editId="5095DC5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70" name="Obrázek 2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444244-6068-4709-8D5B-86E73EB2CB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0" name="Obrázek 309" descr="spacer">
                            <a:extLst>
                              <a:ext uri="{FF2B5EF4-FFF2-40B4-BE49-F238E27FC236}">
                                <a16:creationId xmlns:a16="http://schemas.microsoft.com/office/drawing/2014/main" id="{A3444244-6068-4709-8D5B-86E73EB2CB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73632" behindDoc="0" locked="0" layoutInCell="1" allowOverlap="1" wp14:anchorId="7D9EECAC" wp14:editId="099C42C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71" name="Obrázek 2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0CFD69-1908-4EBE-AD4E-BD97D6AD43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1" name="Obrázek 310" descr="spacer">
                            <a:extLst>
                              <a:ext uri="{FF2B5EF4-FFF2-40B4-BE49-F238E27FC236}">
                                <a16:creationId xmlns:a16="http://schemas.microsoft.com/office/drawing/2014/main" id="{720CFD69-1908-4EBE-AD4E-BD97D6AD43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74656" behindDoc="0" locked="0" layoutInCell="1" allowOverlap="1" wp14:anchorId="54EA7A72" wp14:editId="4BA8C58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72" name="Obrázek 2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2AE7D3-0B54-4CE0-BEBB-C725758FB9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2" name="Obrázek 311" descr="spacer">
                            <a:extLst>
                              <a:ext uri="{FF2B5EF4-FFF2-40B4-BE49-F238E27FC236}">
                                <a16:creationId xmlns:a16="http://schemas.microsoft.com/office/drawing/2014/main" id="{F52AE7D3-0B54-4CE0-BEBB-C725758FB9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75680" behindDoc="0" locked="0" layoutInCell="1" allowOverlap="1" wp14:anchorId="426839E9" wp14:editId="50E0C3F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73" name="Obrázek 2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F212BE-C147-4642-88A2-230C3F2244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3" name="Obrázek 312" descr="spacer">
                            <a:extLst>
                              <a:ext uri="{FF2B5EF4-FFF2-40B4-BE49-F238E27FC236}">
                                <a16:creationId xmlns:a16="http://schemas.microsoft.com/office/drawing/2014/main" id="{47F212BE-C147-4642-88A2-230C3F2244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76704" behindDoc="0" locked="0" layoutInCell="1" allowOverlap="1" wp14:anchorId="338278F6" wp14:editId="3B18624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74" name="Obrázek 2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5C559A-5DE9-4A65-97A8-24367BBD46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4" name="Obrázek 313" descr="spacer">
                            <a:extLst>
                              <a:ext uri="{FF2B5EF4-FFF2-40B4-BE49-F238E27FC236}">
                                <a16:creationId xmlns:a16="http://schemas.microsoft.com/office/drawing/2014/main" id="{D65C559A-5DE9-4A65-97A8-24367BBD46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77728" behindDoc="0" locked="0" layoutInCell="1" allowOverlap="1" wp14:anchorId="2F673CA0" wp14:editId="6148855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75" name="Obrázek 2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5F3D4C-A1B3-4169-B313-DB33290B4E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5" name="Obrázek 314" descr="spacer">
                            <a:extLst>
                              <a:ext uri="{FF2B5EF4-FFF2-40B4-BE49-F238E27FC236}">
                                <a16:creationId xmlns:a16="http://schemas.microsoft.com/office/drawing/2014/main" id="{865F3D4C-A1B3-4169-B313-DB33290B4E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78752" behindDoc="0" locked="0" layoutInCell="1" allowOverlap="1" wp14:anchorId="268D9600" wp14:editId="47CB84F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76" name="Obrázek 2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9E38D8-ECCC-4AA5-90F7-18A4D591D5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6" name="Obrázek 315" descr="spacer">
                            <a:extLst>
                              <a:ext uri="{FF2B5EF4-FFF2-40B4-BE49-F238E27FC236}">
                                <a16:creationId xmlns:a16="http://schemas.microsoft.com/office/drawing/2014/main" id="{5B9E38D8-ECCC-4AA5-90F7-18A4D591D5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79776" behindDoc="0" locked="0" layoutInCell="1" allowOverlap="1" wp14:anchorId="20C0499B" wp14:editId="13FE385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77" name="Obrázek 2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DFA908-496A-4A7F-BAC0-CEFD56E0DE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" name="Obrázek 316" descr="spacer">
                            <a:extLst>
                              <a:ext uri="{FF2B5EF4-FFF2-40B4-BE49-F238E27FC236}">
                                <a16:creationId xmlns:a16="http://schemas.microsoft.com/office/drawing/2014/main" id="{B7DFA908-496A-4A7F-BAC0-CEFD56E0DE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80800" behindDoc="0" locked="0" layoutInCell="1" allowOverlap="1" wp14:anchorId="0BD47D5A" wp14:editId="50B5333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78" name="Obrázek 2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FCA746-B7C8-4D84-8864-AB68BFAC35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8" name="Obrázek 317" descr="spacer">
                            <a:extLst>
                              <a:ext uri="{FF2B5EF4-FFF2-40B4-BE49-F238E27FC236}">
                                <a16:creationId xmlns:a16="http://schemas.microsoft.com/office/drawing/2014/main" id="{C4FCA746-B7C8-4D84-8864-AB68BFAC35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81824" behindDoc="0" locked="0" layoutInCell="1" allowOverlap="1" wp14:anchorId="71D9A874" wp14:editId="5D0D945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79" name="Obrázek 2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58F4BB-C6BB-476D-A964-62972BB5EC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9" name="Obrázek 318" descr="spacer">
                            <a:extLst>
                              <a:ext uri="{FF2B5EF4-FFF2-40B4-BE49-F238E27FC236}">
                                <a16:creationId xmlns:a16="http://schemas.microsoft.com/office/drawing/2014/main" id="{6358F4BB-C6BB-476D-A964-62972BB5EC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82848" behindDoc="0" locked="0" layoutInCell="1" allowOverlap="1" wp14:anchorId="46206446" wp14:editId="4E04FAC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80" name="Obrázek 2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043E8B-4D3B-4D87-810A-CC295B9997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0" name="Obrázek 319" descr="spacer">
                            <a:extLst>
                              <a:ext uri="{FF2B5EF4-FFF2-40B4-BE49-F238E27FC236}">
                                <a16:creationId xmlns:a16="http://schemas.microsoft.com/office/drawing/2014/main" id="{A2043E8B-4D3B-4D87-810A-CC295B9997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83872" behindDoc="0" locked="0" layoutInCell="1" allowOverlap="1" wp14:anchorId="63B3AE44" wp14:editId="7190B82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81" name="Obrázek 2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54FD96-7FD2-4990-B1E6-249A5F6795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1" name="Obrázek 320" descr="spacer">
                            <a:extLst>
                              <a:ext uri="{FF2B5EF4-FFF2-40B4-BE49-F238E27FC236}">
                                <a16:creationId xmlns:a16="http://schemas.microsoft.com/office/drawing/2014/main" id="{B654FD96-7FD2-4990-B1E6-249A5F6795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84896" behindDoc="0" locked="0" layoutInCell="1" allowOverlap="1" wp14:anchorId="7F314290" wp14:editId="6CFFD9C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82" name="Obrázek 2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F27FDA-7DFE-47A7-BC0A-D6612F4683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2" name="Obrázek 321" descr="spacer">
                            <a:extLst>
                              <a:ext uri="{FF2B5EF4-FFF2-40B4-BE49-F238E27FC236}">
                                <a16:creationId xmlns:a16="http://schemas.microsoft.com/office/drawing/2014/main" id="{E6F27FDA-7DFE-47A7-BC0A-D6612F4683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85920" behindDoc="0" locked="0" layoutInCell="1" allowOverlap="1" wp14:anchorId="1FD382AE" wp14:editId="2A5EA0B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83" name="Obrázek 2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726C58-97BB-4608-A188-BB727533EB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3" name="Obrázek 322" descr="spacer">
                            <a:extLst>
                              <a:ext uri="{FF2B5EF4-FFF2-40B4-BE49-F238E27FC236}">
                                <a16:creationId xmlns:a16="http://schemas.microsoft.com/office/drawing/2014/main" id="{09726C58-97BB-4608-A188-BB727533EB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86944" behindDoc="0" locked="0" layoutInCell="1" allowOverlap="1" wp14:anchorId="10490423" wp14:editId="0498160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84" name="Obrázek 2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B11199-6C60-45C1-94B4-B4AF74000F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4" name="Obrázek 323" descr="spacer">
                            <a:extLst>
                              <a:ext uri="{FF2B5EF4-FFF2-40B4-BE49-F238E27FC236}">
                                <a16:creationId xmlns:a16="http://schemas.microsoft.com/office/drawing/2014/main" id="{E4B11199-6C60-45C1-94B4-B4AF74000F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87968" behindDoc="0" locked="0" layoutInCell="1" allowOverlap="1" wp14:anchorId="5C306BA9" wp14:editId="30FE5F5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85" name="Obrázek 2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E17848-5970-4ED2-9D2B-7EF886310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5" name="Obrázek 324" descr="spacer">
                            <a:extLst>
                              <a:ext uri="{FF2B5EF4-FFF2-40B4-BE49-F238E27FC236}">
                                <a16:creationId xmlns:a16="http://schemas.microsoft.com/office/drawing/2014/main" id="{E0E17848-5970-4ED2-9D2B-7EF8863102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88992" behindDoc="0" locked="0" layoutInCell="1" allowOverlap="1" wp14:anchorId="489F0E08" wp14:editId="0E1243F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86" name="Obrázek 2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78041D-9650-410A-8222-63EC8FC24F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6" name="Obrázek 325" descr="spacer">
                            <a:extLst>
                              <a:ext uri="{FF2B5EF4-FFF2-40B4-BE49-F238E27FC236}">
                                <a16:creationId xmlns:a16="http://schemas.microsoft.com/office/drawing/2014/main" id="{FC78041D-9650-410A-8222-63EC8FC24F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90016" behindDoc="0" locked="0" layoutInCell="1" allowOverlap="1" wp14:anchorId="18EA285E" wp14:editId="6FBECAF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87" name="Obrázek 2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BC89CC-87A1-43A7-8A1F-8E2E27A5FA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7" name="Obrázek 326" descr="spacer">
                            <a:extLst>
                              <a:ext uri="{FF2B5EF4-FFF2-40B4-BE49-F238E27FC236}">
                                <a16:creationId xmlns:a16="http://schemas.microsoft.com/office/drawing/2014/main" id="{CEBC89CC-87A1-43A7-8A1F-8E2E27A5FA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91040" behindDoc="0" locked="0" layoutInCell="1" allowOverlap="1" wp14:anchorId="6A1B615B" wp14:editId="12B5FCB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88" name="Obrázek 2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3FD792-113D-4123-A374-ED0E463E8E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8" name="Obrázek 327" descr="spacer">
                            <a:extLst>
                              <a:ext uri="{FF2B5EF4-FFF2-40B4-BE49-F238E27FC236}">
                                <a16:creationId xmlns:a16="http://schemas.microsoft.com/office/drawing/2014/main" id="{FC3FD792-113D-4123-A374-ED0E463E8E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92064" behindDoc="0" locked="0" layoutInCell="1" allowOverlap="1" wp14:anchorId="3772DDA4" wp14:editId="5CAB455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89" name="Obrázek 2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C50D89-01B6-4190-AC89-0C5BA73467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9" name="Obrázek 328" descr="spacer">
                            <a:extLst>
                              <a:ext uri="{FF2B5EF4-FFF2-40B4-BE49-F238E27FC236}">
                                <a16:creationId xmlns:a16="http://schemas.microsoft.com/office/drawing/2014/main" id="{B7C50D89-01B6-4190-AC89-0C5BA73467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93088" behindDoc="0" locked="0" layoutInCell="1" allowOverlap="1" wp14:anchorId="4CADA08A" wp14:editId="002954E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90" name="Obrázek 2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6C4562-AB59-4FB3-B0FE-6FECA38B71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0" name="Obrázek 329" descr="spacer">
                            <a:extLst>
                              <a:ext uri="{FF2B5EF4-FFF2-40B4-BE49-F238E27FC236}">
                                <a16:creationId xmlns:a16="http://schemas.microsoft.com/office/drawing/2014/main" id="{F66C4562-AB59-4FB3-B0FE-6FECA38B71F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94112" behindDoc="0" locked="0" layoutInCell="1" allowOverlap="1" wp14:anchorId="3BF49E4F" wp14:editId="0D455BC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91" name="Obrázek 2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C8CB74-E826-4F0B-B662-D8610C65D7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1" name="Obrázek 330" descr="spacer">
                            <a:extLst>
                              <a:ext uri="{FF2B5EF4-FFF2-40B4-BE49-F238E27FC236}">
                                <a16:creationId xmlns:a16="http://schemas.microsoft.com/office/drawing/2014/main" id="{4EC8CB74-E826-4F0B-B662-D8610C65D7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95136" behindDoc="0" locked="0" layoutInCell="1" allowOverlap="1" wp14:anchorId="3269FDD0" wp14:editId="51E972F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92" name="Obrázek 2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A31B8B-AB30-4706-BB7F-96D6E81C4A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2" name="Obrázek 331" descr="spacer">
                            <a:extLst>
                              <a:ext uri="{FF2B5EF4-FFF2-40B4-BE49-F238E27FC236}">
                                <a16:creationId xmlns:a16="http://schemas.microsoft.com/office/drawing/2014/main" id="{A5A31B8B-AB30-4706-BB7F-96D6E81C4A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96160" behindDoc="0" locked="0" layoutInCell="1" allowOverlap="1" wp14:anchorId="273AE87C" wp14:editId="08462DB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93" name="Obrázek 2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58BBE1-777A-492F-93D7-E23F441A4F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" name="Obrázek 332" descr="spacer">
                            <a:extLst>
                              <a:ext uri="{FF2B5EF4-FFF2-40B4-BE49-F238E27FC236}">
                                <a16:creationId xmlns:a16="http://schemas.microsoft.com/office/drawing/2014/main" id="{4958BBE1-777A-492F-93D7-E23F441A4F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97184" behindDoc="0" locked="0" layoutInCell="1" allowOverlap="1" wp14:anchorId="19F5A14F" wp14:editId="05184BB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94" name="Obrázek 2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F8350F-98F4-43EF-B063-5503DA4065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4" name="Obrázek 333" descr="spacer">
                            <a:extLst>
                              <a:ext uri="{FF2B5EF4-FFF2-40B4-BE49-F238E27FC236}">
                                <a16:creationId xmlns:a16="http://schemas.microsoft.com/office/drawing/2014/main" id="{28F8350F-98F4-43EF-B063-5503DA4065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98208" behindDoc="0" locked="0" layoutInCell="1" allowOverlap="1" wp14:anchorId="7F3A1961" wp14:editId="2A1A7A6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95" name="Obrázek 2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EB3A7D-1634-4658-8502-AC0E85DD6F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5" name="Obrázek 334" descr="spacer">
                            <a:extLst>
                              <a:ext uri="{FF2B5EF4-FFF2-40B4-BE49-F238E27FC236}">
                                <a16:creationId xmlns:a16="http://schemas.microsoft.com/office/drawing/2014/main" id="{31EB3A7D-1634-4658-8502-AC0E85DD6F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1999232" behindDoc="0" locked="0" layoutInCell="1" allowOverlap="1" wp14:anchorId="72EC9B97" wp14:editId="5A7CA6B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96" name="Obrázek 2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C98372-DBF9-4D77-81EF-4B8B1C8F53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6" name="Obrázek 335" descr="spacer">
                            <a:extLst>
                              <a:ext uri="{FF2B5EF4-FFF2-40B4-BE49-F238E27FC236}">
                                <a16:creationId xmlns:a16="http://schemas.microsoft.com/office/drawing/2014/main" id="{97C98372-DBF9-4D77-81EF-4B8B1C8F53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00256" behindDoc="0" locked="0" layoutInCell="1" allowOverlap="1" wp14:anchorId="7A19EBB5" wp14:editId="588A9E2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97" name="Obrázek 2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1F0737-4AD6-4083-9627-57D60A5CC3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7" name="Obrázek 336" descr="spacer">
                            <a:extLst>
                              <a:ext uri="{FF2B5EF4-FFF2-40B4-BE49-F238E27FC236}">
                                <a16:creationId xmlns:a16="http://schemas.microsoft.com/office/drawing/2014/main" id="{F61F0737-4AD6-4083-9627-57D60A5CC3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01280" behindDoc="0" locked="0" layoutInCell="1" allowOverlap="1" wp14:anchorId="4F7488B2" wp14:editId="16FE3F6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98" name="Obrázek 2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FCE3F1-8F90-49EC-BC1E-2914223CC6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8" name="Obrázek 337" descr="spacer">
                            <a:extLst>
                              <a:ext uri="{FF2B5EF4-FFF2-40B4-BE49-F238E27FC236}">
                                <a16:creationId xmlns:a16="http://schemas.microsoft.com/office/drawing/2014/main" id="{63FCE3F1-8F90-49EC-BC1E-2914223CC6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02304" behindDoc="0" locked="0" layoutInCell="1" allowOverlap="1" wp14:anchorId="44ACFDF0" wp14:editId="0C179EB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699" name="Obrázek 2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683AC4-9A69-46A0-8224-3E6CB4C454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9" name="Obrázek 338" descr="spacer">
                            <a:extLst>
                              <a:ext uri="{FF2B5EF4-FFF2-40B4-BE49-F238E27FC236}">
                                <a16:creationId xmlns:a16="http://schemas.microsoft.com/office/drawing/2014/main" id="{29683AC4-9A69-46A0-8224-3E6CB4C454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03328" behindDoc="0" locked="0" layoutInCell="1" allowOverlap="1" wp14:anchorId="3B96C1E5" wp14:editId="0FC8168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00" name="Obrázek 2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7439AE-83DB-43AD-AE8C-F578EBFC2D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0" name="Obrázek 339" descr="spacer">
                            <a:extLst>
                              <a:ext uri="{FF2B5EF4-FFF2-40B4-BE49-F238E27FC236}">
                                <a16:creationId xmlns:a16="http://schemas.microsoft.com/office/drawing/2014/main" id="{967439AE-83DB-43AD-AE8C-F578EBFC2D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04352" behindDoc="0" locked="0" layoutInCell="1" allowOverlap="1" wp14:anchorId="219942A3" wp14:editId="41FDC58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01" name="Obrázek 2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FD2B40-C18A-412D-A519-72859E3C0A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1" name="Obrázek 340" descr="spacer">
                            <a:extLst>
                              <a:ext uri="{FF2B5EF4-FFF2-40B4-BE49-F238E27FC236}">
                                <a16:creationId xmlns:a16="http://schemas.microsoft.com/office/drawing/2014/main" id="{0DFD2B40-C18A-412D-A519-72859E3C0A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05376" behindDoc="0" locked="0" layoutInCell="1" allowOverlap="1" wp14:anchorId="0F9E35E5" wp14:editId="4DB68B1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02" name="Obrázek 2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4CF108-449C-4C88-9AFD-87929F36F6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2" name="Obrázek 341" descr="spacer">
                            <a:extLst>
                              <a:ext uri="{FF2B5EF4-FFF2-40B4-BE49-F238E27FC236}">
                                <a16:creationId xmlns:a16="http://schemas.microsoft.com/office/drawing/2014/main" id="{8E4CF108-449C-4C88-9AFD-87929F36F6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06400" behindDoc="0" locked="0" layoutInCell="1" allowOverlap="1" wp14:anchorId="43863B07" wp14:editId="3CC79AF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03" name="Obrázek 2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AB5421-23E7-4D46-ADC5-6CB742F2C2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3" name="Obrázek 342" descr="spacer">
                            <a:extLst>
                              <a:ext uri="{FF2B5EF4-FFF2-40B4-BE49-F238E27FC236}">
                                <a16:creationId xmlns:a16="http://schemas.microsoft.com/office/drawing/2014/main" id="{9FAB5421-23E7-4D46-ADC5-6CB742F2C2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07424" behindDoc="0" locked="0" layoutInCell="1" allowOverlap="1" wp14:anchorId="0F935529" wp14:editId="653B75B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04" name="Obrázek 2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1AE0E1-BD82-4953-A629-359E1E5C46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4" name="Obrázek 343" descr="spacer">
                            <a:extLst>
                              <a:ext uri="{FF2B5EF4-FFF2-40B4-BE49-F238E27FC236}">
                                <a16:creationId xmlns:a16="http://schemas.microsoft.com/office/drawing/2014/main" id="{1B1AE0E1-BD82-4953-A629-359E1E5C462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08448" behindDoc="0" locked="0" layoutInCell="1" allowOverlap="1" wp14:anchorId="2236C2AA" wp14:editId="3B5AEFF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05" name="Obrázek 2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EF1185-3DEE-472E-BF8D-4EA1182F43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5" name="Obrázek 344" descr="spacer">
                            <a:extLst>
                              <a:ext uri="{FF2B5EF4-FFF2-40B4-BE49-F238E27FC236}">
                                <a16:creationId xmlns:a16="http://schemas.microsoft.com/office/drawing/2014/main" id="{FDEF1185-3DEE-472E-BF8D-4EA1182F43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09472" behindDoc="0" locked="0" layoutInCell="1" allowOverlap="1" wp14:anchorId="29D6B326" wp14:editId="2C310B3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06" name="Obrázek 2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4A82DD-E643-4471-A71C-01D02CE23D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6" name="Obrázek 345" descr="spacer">
                            <a:extLst>
                              <a:ext uri="{FF2B5EF4-FFF2-40B4-BE49-F238E27FC236}">
                                <a16:creationId xmlns:a16="http://schemas.microsoft.com/office/drawing/2014/main" id="{CC4A82DD-E643-4471-A71C-01D02CE23D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10496" behindDoc="0" locked="0" layoutInCell="1" allowOverlap="1" wp14:anchorId="2CA385E8" wp14:editId="7ACD04E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07" name="Obrázek 2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E31296-6C40-4B7D-A15E-5EB2E5CDBD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7" name="Obrázek 346" descr="spacer">
                            <a:extLst>
                              <a:ext uri="{FF2B5EF4-FFF2-40B4-BE49-F238E27FC236}">
                                <a16:creationId xmlns:a16="http://schemas.microsoft.com/office/drawing/2014/main" id="{60E31296-6C40-4B7D-A15E-5EB2E5CDBD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11520" behindDoc="0" locked="0" layoutInCell="1" allowOverlap="1" wp14:anchorId="1854EB9A" wp14:editId="38DEE22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08" name="Obrázek 2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7E7062-04F7-4172-B26B-A50A347BFF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8" name="Obrázek 347" descr="spacer">
                            <a:extLst>
                              <a:ext uri="{FF2B5EF4-FFF2-40B4-BE49-F238E27FC236}">
                                <a16:creationId xmlns:a16="http://schemas.microsoft.com/office/drawing/2014/main" id="{577E7062-04F7-4172-B26B-A50A347BFF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12544" behindDoc="0" locked="0" layoutInCell="1" allowOverlap="1" wp14:anchorId="0CDF3004" wp14:editId="0113204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09" name="Obrázek 2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DB07FA-CD7C-4B83-A7F9-958FE09063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9" name="Obrázek 348" descr="spacer">
                            <a:extLst>
                              <a:ext uri="{FF2B5EF4-FFF2-40B4-BE49-F238E27FC236}">
                                <a16:creationId xmlns:a16="http://schemas.microsoft.com/office/drawing/2014/main" id="{BADB07FA-CD7C-4B83-A7F9-958FE09063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13568" behindDoc="0" locked="0" layoutInCell="1" allowOverlap="1" wp14:anchorId="6941BE5A" wp14:editId="4B0E917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10" name="Obrázek 2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4477E6-AC7A-4117-AD21-DD914D5DD2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0" name="Obrázek 349" descr="spacer">
                            <a:extLst>
                              <a:ext uri="{FF2B5EF4-FFF2-40B4-BE49-F238E27FC236}">
                                <a16:creationId xmlns:a16="http://schemas.microsoft.com/office/drawing/2014/main" id="{3F4477E6-AC7A-4117-AD21-DD914D5DD2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14592" behindDoc="0" locked="0" layoutInCell="1" allowOverlap="1" wp14:anchorId="1A3065AE" wp14:editId="7583329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11" name="Obrázek 2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F19AC2-FB0D-427C-AA5E-7B1E76E8AF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1" name="Obrázek 350" descr="spacer">
                            <a:extLst>
                              <a:ext uri="{FF2B5EF4-FFF2-40B4-BE49-F238E27FC236}">
                                <a16:creationId xmlns:a16="http://schemas.microsoft.com/office/drawing/2014/main" id="{63F19AC2-FB0D-427C-AA5E-7B1E76E8AF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15616" behindDoc="0" locked="0" layoutInCell="1" allowOverlap="1" wp14:anchorId="4DB975AA" wp14:editId="48A2DF4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12" name="Obrázek 2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6A066F-AFEF-42A6-BEFA-18D1C3C4B9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2" name="Obrázek 351" descr="spacer">
                            <a:extLst>
                              <a:ext uri="{FF2B5EF4-FFF2-40B4-BE49-F238E27FC236}">
                                <a16:creationId xmlns:a16="http://schemas.microsoft.com/office/drawing/2014/main" id="{996A066F-AFEF-42A6-BEFA-18D1C3C4B9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16640" behindDoc="0" locked="0" layoutInCell="1" allowOverlap="1" wp14:anchorId="5EE3D019" wp14:editId="0AE952F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13" name="Obrázek 2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94A286-B8D7-40C9-AA5D-726A269DC1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3" name="Obrázek 352" descr="spacer">
                            <a:extLst>
                              <a:ext uri="{FF2B5EF4-FFF2-40B4-BE49-F238E27FC236}">
                                <a16:creationId xmlns:a16="http://schemas.microsoft.com/office/drawing/2014/main" id="{F494A286-B8D7-40C9-AA5D-726A269DC1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17664" behindDoc="0" locked="0" layoutInCell="1" allowOverlap="1" wp14:anchorId="64B34B03" wp14:editId="78C5E9A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14" name="Obrázek 2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29E152-3D63-42A7-9E18-3806AE6C8F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4" name="Obrázek 353" descr="spacer">
                            <a:extLst>
                              <a:ext uri="{FF2B5EF4-FFF2-40B4-BE49-F238E27FC236}">
                                <a16:creationId xmlns:a16="http://schemas.microsoft.com/office/drawing/2014/main" id="{F629E152-3D63-42A7-9E18-3806AE6C8F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18688" behindDoc="0" locked="0" layoutInCell="1" allowOverlap="1" wp14:anchorId="4D519C90" wp14:editId="7D6F815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15" name="Obrázek 2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C9023A-3108-42DB-917D-30C7CA78E7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5" name="Obrázek 354" descr="spacer">
                            <a:extLst>
                              <a:ext uri="{FF2B5EF4-FFF2-40B4-BE49-F238E27FC236}">
                                <a16:creationId xmlns:a16="http://schemas.microsoft.com/office/drawing/2014/main" id="{E7C9023A-3108-42DB-917D-30C7CA78E7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19712" behindDoc="0" locked="0" layoutInCell="1" allowOverlap="1" wp14:anchorId="4EF01E6C" wp14:editId="6BD8C42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16" name="Obrázek 2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BC51C3-F5F2-4FEC-A606-700938DB36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6" name="Obrázek 355" descr="spacer">
                            <a:extLst>
                              <a:ext uri="{FF2B5EF4-FFF2-40B4-BE49-F238E27FC236}">
                                <a16:creationId xmlns:a16="http://schemas.microsoft.com/office/drawing/2014/main" id="{26BC51C3-F5F2-4FEC-A606-700938DB36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20736" behindDoc="0" locked="0" layoutInCell="1" allowOverlap="1" wp14:anchorId="6CCBF477" wp14:editId="428A221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17" name="Obrázek 2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04B51E-B163-4641-8ED6-43E3500983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7" name="Obrázek 356" descr="spacer">
                            <a:extLst>
                              <a:ext uri="{FF2B5EF4-FFF2-40B4-BE49-F238E27FC236}">
                                <a16:creationId xmlns:a16="http://schemas.microsoft.com/office/drawing/2014/main" id="{5F04B51E-B163-4641-8ED6-43E3500983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21760" behindDoc="0" locked="0" layoutInCell="1" allowOverlap="1" wp14:anchorId="676E7443" wp14:editId="06F018F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18" name="Obrázek 2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86832F-A6F1-48CF-B387-AF9589B318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8" name="Obrázek 357" descr="spacer">
                            <a:extLst>
                              <a:ext uri="{FF2B5EF4-FFF2-40B4-BE49-F238E27FC236}">
                                <a16:creationId xmlns:a16="http://schemas.microsoft.com/office/drawing/2014/main" id="{9886832F-A6F1-48CF-B387-AF9589B318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22784" behindDoc="0" locked="0" layoutInCell="1" allowOverlap="1" wp14:anchorId="136F1213" wp14:editId="5AD8B03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19" name="Obrázek 2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649C45-B6B7-47D0-ACFC-60F26B873A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9" name="Obrázek 358" descr="spacer">
                            <a:extLst>
                              <a:ext uri="{FF2B5EF4-FFF2-40B4-BE49-F238E27FC236}">
                                <a16:creationId xmlns:a16="http://schemas.microsoft.com/office/drawing/2014/main" id="{80649C45-B6B7-47D0-ACFC-60F26B873A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23808" behindDoc="0" locked="0" layoutInCell="1" allowOverlap="1" wp14:anchorId="27150D50" wp14:editId="5250009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20" name="Obrázek 2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30ADD5-618D-458D-943B-283D036E7A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0" name="Obrázek 359" descr="spacer">
                            <a:extLst>
                              <a:ext uri="{FF2B5EF4-FFF2-40B4-BE49-F238E27FC236}">
                                <a16:creationId xmlns:a16="http://schemas.microsoft.com/office/drawing/2014/main" id="{3630ADD5-618D-458D-943B-283D036E7A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24832" behindDoc="0" locked="0" layoutInCell="1" allowOverlap="1" wp14:anchorId="6DAC888E" wp14:editId="53059DF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21" name="Obrázek 2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0671F0-9036-477E-B161-617D6D6678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1" name="Obrázek 360" descr="spacer">
                            <a:extLst>
                              <a:ext uri="{FF2B5EF4-FFF2-40B4-BE49-F238E27FC236}">
                                <a16:creationId xmlns:a16="http://schemas.microsoft.com/office/drawing/2014/main" id="{E60671F0-9036-477E-B161-617D6D6678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25856" behindDoc="0" locked="0" layoutInCell="1" allowOverlap="1" wp14:anchorId="0EFFAF44" wp14:editId="03BE645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22" name="Obrázek 2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5C1462-27DE-4B46-85DC-234C25EDF9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2" name="Obrázek 361" descr="spacer">
                            <a:extLst>
                              <a:ext uri="{FF2B5EF4-FFF2-40B4-BE49-F238E27FC236}">
                                <a16:creationId xmlns:a16="http://schemas.microsoft.com/office/drawing/2014/main" id="{9C5C1462-27DE-4B46-85DC-234C25EDF9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26880" behindDoc="0" locked="0" layoutInCell="1" allowOverlap="1" wp14:anchorId="01F38AF7" wp14:editId="2EFA68D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23" name="Obrázek 2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46946D-2619-4E22-A748-C1AC42D0F1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3" name="Obrázek 362" descr="spacer">
                            <a:extLst>
                              <a:ext uri="{FF2B5EF4-FFF2-40B4-BE49-F238E27FC236}">
                                <a16:creationId xmlns:a16="http://schemas.microsoft.com/office/drawing/2014/main" id="{4446946D-2619-4E22-A748-C1AC42D0F1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27904" behindDoc="0" locked="0" layoutInCell="1" allowOverlap="1" wp14:anchorId="7726CF3D" wp14:editId="3A3305C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24" name="Obrázek 2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B1E323-AD80-4D81-AB35-1C8988A39D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4" name="Obrázek 363" descr="spacer">
                            <a:extLst>
                              <a:ext uri="{FF2B5EF4-FFF2-40B4-BE49-F238E27FC236}">
                                <a16:creationId xmlns:a16="http://schemas.microsoft.com/office/drawing/2014/main" id="{EAB1E323-AD80-4D81-AB35-1C8988A39D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28928" behindDoc="0" locked="0" layoutInCell="1" allowOverlap="1" wp14:anchorId="26E94921" wp14:editId="247ED81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25" name="Obrázek 2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AB5932-06E4-4218-9612-7B20DD31C6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5" name="Obrázek 364" descr="spacer">
                            <a:extLst>
                              <a:ext uri="{FF2B5EF4-FFF2-40B4-BE49-F238E27FC236}">
                                <a16:creationId xmlns:a16="http://schemas.microsoft.com/office/drawing/2014/main" id="{74AB5932-06E4-4218-9612-7B20DD31C6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29952" behindDoc="0" locked="0" layoutInCell="1" allowOverlap="1" wp14:anchorId="5EA74C08" wp14:editId="090328D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26" name="Obrázek 2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587C80-1E9C-4F1B-BA86-D74B852AD6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6" name="Obrázek 365" descr="spacer">
                            <a:extLst>
                              <a:ext uri="{FF2B5EF4-FFF2-40B4-BE49-F238E27FC236}">
                                <a16:creationId xmlns:a16="http://schemas.microsoft.com/office/drawing/2014/main" id="{89587C80-1E9C-4F1B-BA86-D74B852AD6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30976" behindDoc="0" locked="0" layoutInCell="1" allowOverlap="1" wp14:anchorId="531CAEF7" wp14:editId="3C51AB3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27" name="Obrázek 2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4B8F5E-B0FB-441F-9D3A-C743A13668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7" name="Obrázek 366" descr="spacer">
                            <a:extLst>
                              <a:ext uri="{FF2B5EF4-FFF2-40B4-BE49-F238E27FC236}">
                                <a16:creationId xmlns:a16="http://schemas.microsoft.com/office/drawing/2014/main" id="{894B8F5E-B0FB-441F-9D3A-C743A13668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32000" behindDoc="0" locked="0" layoutInCell="1" allowOverlap="1" wp14:anchorId="0E710E54" wp14:editId="57E9806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28" name="Obrázek 2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18D895-A8D0-427D-B724-66C4091E8F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8" name="Obrázek 367" descr="spacer">
                            <a:extLst>
                              <a:ext uri="{FF2B5EF4-FFF2-40B4-BE49-F238E27FC236}">
                                <a16:creationId xmlns:a16="http://schemas.microsoft.com/office/drawing/2014/main" id="{EC18D895-A8D0-427D-B724-66C4091E8F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33024" behindDoc="0" locked="0" layoutInCell="1" allowOverlap="1" wp14:anchorId="223F62C4" wp14:editId="18AD052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29" name="Obrázek 2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C84D30-2FF9-4828-9924-ABE6083158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9" name="Obrázek 368" descr="spacer">
                            <a:extLst>
                              <a:ext uri="{FF2B5EF4-FFF2-40B4-BE49-F238E27FC236}">
                                <a16:creationId xmlns:a16="http://schemas.microsoft.com/office/drawing/2014/main" id="{ABC84D30-2FF9-4828-9924-ABE6083158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34048" behindDoc="0" locked="0" layoutInCell="1" allowOverlap="1" wp14:anchorId="74BCC028" wp14:editId="3F202F5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30" name="Obrázek 2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C33D8F-54DC-4B20-9314-0845B2221C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0" name="Obrázek 369" descr="spacer">
                            <a:extLst>
                              <a:ext uri="{FF2B5EF4-FFF2-40B4-BE49-F238E27FC236}">
                                <a16:creationId xmlns:a16="http://schemas.microsoft.com/office/drawing/2014/main" id="{25C33D8F-54DC-4B20-9314-0845B2221C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35072" behindDoc="0" locked="0" layoutInCell="1" allowOverlap="1" wp14:anchorId="0824BF43" wp14:editId="106CDCD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31" name="Obrázek 2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5951D9-A063-4A0A-A2E6-779740434E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1" name="Obrázek 370" descr="spacer">
                            <a:extLst>
                              <a:ext uri="{FF2B5EF4-FFF2-40B4-BE49-F238E27FC236}">
                                <a16:creationId xmlns:a16="http://schemas.microsoft.com/office/drawing/2014/main" id="{625951D9-A063-4A0A-A2E6-779740434E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36096" behindDoc="0" locked="0" layoutInCell="1" allowOverlap="1" wp14:anchorId="04CA2338" wp14:editId="1B78DBA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32" name="Obrázek 2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23B05B-EBF5-4839-BEAF-F951494068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2" name="Obrázek 371" descr="spacer">
                            <a:extLst>
                              <a:ext uri="{FF2B5EF4-FFF2-40B4-BE49-F238E27FC236}">
                                <a16:creationId xmlns:a16="http://schemas.microsoft.com/office/drawing/2014/main" id="{BC23B05B-EBF5-4839-BEAF-F951494068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37120" behindDoc="0" locked="0" layoutInCell="1" allowOverlap="1" wp14:anchorId="59B5BF75" wp14:editId="5384B0E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33" name="Obrázek 2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6C0FF8-C258-4157-BF12-5E7F45C683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3" name="Obrázek 372" descr="spacer">
                            <a:extLst>
                              <a:ext uri="{FF2B5EF4-FFF2-40B4-BE49-F238E27FC236}">
                                <a16:creationId xmlns:a16="http://schemas.microsoft.com/office/drawing/2014/main" id="{BE6C0FF8-C258-4157-BF12-5E7F45C683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38144" behindDoc="0" locked="0" layoutInCell="1" allowOverlap="1" wp14:anchorId="2C7EDA79" wp14:editId="38EDE5F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34" name="Obrázek 2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B9241F-3027-4C8F-8005-1D48866BA7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4" name="Obrázek 373" descr="spacer">
                            <a:extLst>
                              <a:ext uri="{FF2B5EF4-FFF2-40B4-BE49-F238E27FC236}">
                                <a16:creationId xmlns:a16="http://schemas.microsoft.com/office/drawing/2014/main" id="{90B9241F-3027-4C8F-8005-1D48866BA7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39168" behindDoc="0" locked="0" layoutInCell="1" allowOverlap="1" wp14:anchorId="19902E2C" wp14:editId="65B1982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35" name="Obrázek 2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891942-FF5C-4591-8F4F-493C7477E1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5" name="Obrázek 374" descr="spacer">
                            <a:extLst>
                              <a:ext uri="{FF2B5EF4-FFF2-40B4-BE49-F238E27FC236}">
                                <a16:creationId xmlns:a16="http://schemas.microsoft.com/office/drawing/2014/main" id="{A3891942-FF5C-4591-8F4F-493C7477E1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40192" behindDoc="0" locked="0" layoutInCell="1" allowOverlap="1" wp14:anchorId="4B481C22" wp14:editId="47D3B78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36" name="Obrázek 2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EE29F3-7679-45AF-B94B-8B141E7E87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6" name="Obrázek 375" descr="spacer">
                            <a:extLst>
                              <a:ext uri="{FF2B5EF4-FFF2-40B4-BE49-F238E27FC236}">
                                <a16:creationId xmlns:a16="http://schemas.microsoft.com/office/drawing/2014/main" id="{60EE29F3-7679-45AF-B94B-8B141E7E87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41216" behindDoc="0" locked="0" layoutInCell="1" allowOverlap="1" wp14:anchorId="286C2F80" wp14:editId="6196DE6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37" name="Obrázek 2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9C9566-3AE6-4611-A137-2C8C597D22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7" name="Obrázek 376" descr="spacer">
                            <a:extLst>
                              <a:ext uri="{FF2B5EF4-FFF2-40B4-BE49-F238E27FC236}">
                                <a16:creationId xmlns:a16="http://schemas.microsoft.com/office/drawing/2014/main" id="{8A9C9566-3AE6-4611-A137-2C8C597D22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42240" behindDoc="0" locked="0" layoutInCell="1" allowOverlap="1" wp14:anchorId="59671199" wp14:editId="01EF23C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38" name="Obrázek 2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A773F0-634D-41E5-8BA1-423168FBCD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8" name="Obrázek 377" descr="spacer">
                            <a:extLst>
                              <a:ext uri="{FF2B5EF4-FFF2-40B4-BE49-F238E27FC236}">
                                <a16:creationId xmlns:a16="http://schemas.microsoft.com/office/drawing/2014/main" id="{5FA773F0-634D-41E5-8BA1-423168FBCD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43264" behindDoc="0" locked="0" layoutInCell="1" allowOverlap="1" wp14:anchorId="621AFB17" wp14:editId="7A00D86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39" name="Obrázek 2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9F01FE-BF02-42F7-842F-2CABD728F2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9" name="Obrázek 378" descr="spacer">
                            <a:extLst>
                              <a:ext uri="{FF2B5EF4-FFF2-40B4-BE49-F238E27FC236}">
                                <a16:creationId xmlns:a16="http://schemas.microsoft.com/office/drawing/2014/main" id="{799F01FE-BF02-42F7-842F-2CABD728F2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44288" behindDoc="0" locked="0" layoutInCell="1" allowOverlap="1" wp14:anchorId="401F7966" wp14:editId="1D7FCD4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40" name="Obrázek 2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B08B14-66AC-4C74-B32F-4498225C9B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0" name="Obrázek 379" descr="spacer">
                            <a:extLst>
                              <a:ext uri="{FF2B5EF4-FFF2-40B4-BE49-F238E27FC236}">
                                <a16:creationId xmlns:a16="http://schemas.microsoft.com/office/drawing/2014/main" id="{03B08B14-66AC-4C74-B32F-4498225C9B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45312" behindDoc="0" locked="0" layoutInCell="1" allowOverlap="1" wp14:anchorId="128101F1" wp14:editId="324B2D4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41" name="Obrázek 2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B39965-F1F7-438C-AC48-8875213EA0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1" name="Obrázek 380" descr="spacer">
                            <a:extLst>
                              <a:ext uri="{FF2B5EF4-FFF2-40B4-BE49-F238E27FC236}">
                                <a16:creationId xmlns:a16="http://schemas.microsoft.com/office/drawing/2014/main" id="{51B39965-F1F7-438C-AC48-8875213EA0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46336" behindDoc="0" locked="0" layoutInCell="1" allowOverlap="1" wp14:anchorId="7A3443C1" wp14:editId="4CB60FC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42" name="Obrázek 2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3B9EF8-39B6-4DDB-B2E3-A5CBA34054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2" name="Obrázek 381" descr="spacer">
                            <a:extLst>
                              <a:ext uri="{FF2B5EF4-FFF2-40B4-BE49-F238E27FC236}">
                                <a16:creationId xmlns:a16="http://schemas.microsoft.com/office/drawing/2014/main" id="{B93B9EF8-39B6-4DDB-B2E3-A5CBA34054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47360" behindDoc="0" locked="0" layoutInCell="1" allowOverlap="1" wp14:anchorId="42182EB6" wp14:editId="31DF802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43" name="Obrázek 2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6258B7-62C5-41B9-868A-026F16A7D6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3" name="Obrázek 382" descr="spacer">
                            <a:extLst>
                              <a:ext uri="{FF2B5EF4-FFF2-40B4-BE49-F238E27FC236}">
                                <a16:creationId xmlns:a16="http://schemas.microsoft.com/office/drawing/2014/main" id="{7F6258B7-62C5-41B9-868A-026F16A7D6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48384" behindDoc="0" locked="0" layoutInCell="1" allowOverlap="1" wp14:anchorId="34C4CFAA" wp14:editId="20A7749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44" name="Obrázek 2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8C3C41-285A-4047-AB74-CCA8160001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4" name="Obrázek 383" descr="spacer">
                            <a:extLst>
                              <a:ext uri="{FF2B5EF4-FFF2-40B4-BE49-F238E27FC236}">
                                <a16:creationId xmlns:a16="http://schemas.microsoft.com/office/drawing/2014/main" id="{058C3C41-285A-4047-AB74-CCA8160001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49408" behindDoc="0" locked="0" layoutInCell="1" allowOverlap="1" wp14:anchorId="7D5F7489" wp14:editId="6554411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45" name="Obrázek 2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7DA52C-465B-4E86-942C-B5391EB202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5" name="Obrázek 384" descr="spacer">
                            <a:extLst>
                              <a:ext uri="{FF2B5EF4-FFF2-40B4-BE49-F238E27FC236}">
                                <a16:creationId xmlns:a16="http://schemas.microsoft.com/office/drawing/2014/main" id="{CB7DA52C-465B-4E86-942C-B5391EB202E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50432" behindDoc="0" locked="0" layoutInCell="1" allowOverlap="1" wp14:anchorId="5206AC6C" wp14:editId="250013E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46" name="Obrázek 2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462F16-4215-4B52-B9DA-3C173B9211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6" name="Obrázek 385" descr="spacer">
                            <a:extLst>
                              <a:ext uri="{FF2B5EF4-FFF2-40B4-BE49-F238E27FC236}">
                                <a16:creationId xmlns:a16="http://schemas.microsoft.com/office/drawing/2014/main" id="{0A462F16-4215-4B52-B9DA-3C173B9211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51456" behindDoc="0" locked="0" layoutInCell="1" allowOverlap="1" wp14:anchorId="6511806D" wp14:editId="5D80747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47" name="Obrázek 2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30AF00-9A34-42F0-A9EF-F9BCEC56AE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7" name="Obrázek 386" descr="spacer">
                            <a:extLst>
                              <a:ext uri="{FF2B5EF4-FFF2-40B4-BE49-F238E27FC236}">
                                <a16:creationId xmlns:a16="http://schemas.microsoft.com/office/drawing/2014/main" id="{B530AF00-9A34-42F0-A9EF-F9BCEC56AE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52480" behindDoc="0" locked="0" layoutInCell="1" allowOverlap="1" wp14:anchorId="6B78C397" wp14:editId="0794954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48" name="Obrázek 2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6C10B1-89EE-409C-8C58-67785D754B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8" name="Obrázek 387" descr="spacer">
                            <a:extLst>
                              <a:ext uri="{FF2B5EF4-FFF2-40B4-BE49-F238E27FC236}">
                                <a16:creationId xmlns:a16="http://schemas.microsoft.com/office/drawing/2014/main" id="{BF6C10B1-89EE-409C-8C58-67785D754B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53504" behindDoc="0" locked="0" layoutInCell="1" allowOverlap="1" wp14:anchorId="12F46A93" wp14:editId="17F03DF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49" name="Obrázek 2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A9CBCF-FF08-425C-83CD-8C3EA08ADB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9" name="Obrázek 388" descr="spacer">
                            <a:extLst>
                              <a:ext uri="{FF2B5EF4-FFF2-40B4-BE49-F238E27FC236}">
                                <a16:creationId xmlns:a16="http://schemas.microsoft.com/office/drawing/2014/main" id="{89A9CBCF-FF08-425C-83CD-8C3EA08ADB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54528" behindDoc="0" locked="0" layoutInCell="1" allowOverlap="1" wp14:anchorId="45A9407A" wp14:editId="7D497C9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50" name="Obrázek 2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1774E8-0AF9-4EDE-AC5D-C6D1C89325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0" name="Obrázek 389" descr="spacer">
                            <a:extLst>
                              <a:ext uri="{FF2B5EF4-FFF2-40B4-BE49-F238E27FC236}">
                                <a16:creationId xmlns:a16="http://schemas.microsoft.com/office/drawing/2014/main" id="{901774E8-0AF9-4EDE-AC5D-C6D1C89325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55552" behindDoc="0" locked="0" layoutInCell="1" allowOverlap="1" wp14:anchorId="091B4F35" wp14:editId="4AC4F9D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51" name="Obrázek 2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4FCB75-496E-4497-9A7D-82FEE8DEA7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1" name="Obrázek 390" descr="spacer">
                            <a:extLst>
                              <a:ext uri="{FF2B5EF4-FFF2-40B4-BE49-F238E27FC236}">
                                <a16:creationId xmlns:a16="http://schemas.microsoft.com/office/drawing/2014/main" id="{3D4FCB75-496E-4497-9A7D-82FEE8DEA7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56576" behindDoc="0" locked="0" layoutInCell="1" allowOverlap="1" wp14:anchorId="77BA5148" wp14:editId="4794BAD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52" name="Obrázek 2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9BC10B-6EB9-4705-86D1-1EA33D2161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" name="Obrázek 391" descr="spacer">
                            <a:extLst>
                              <a:ext uri="{FF2B5EF4-FFF2-40B4-BE49-F238E27FC236}">
                                <a16:creationId xmlns:a16="http://schemas.microsoft.com/office/drawing/2014/main" id="{619BC10B-6EB9-4705-86D1-1EA33D2161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57600" behindDoc="0" locked="0" layoutInCell="1" allowOverlap="1" wp14:anchorId="41CD3DBA" wp14:editId="788F0A6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53" name="Obrázek 2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9660A4-9D38-48BE-A2FD-DEE1FD20C2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3" name="Obrázek 392" descr="spacer">
                            <a:extLst>
                              <a:ext uri="{FF2B5EF4-FFF2-40B4-BE49-F238E27FC236}">
                                <a16:creationId xmlns:a16="http://schemas.microsoft.com/office/drawing/2014/main" id="{749660A4-9D38-48BE-A2FD-DEE1FD20C2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58624" behindDoc="0" locked="0" layoutInCell="1" allowOverlap="1" wp14:anchorId="79C5EB19" wp14:editId="040A7FB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54" name="Obrázek 2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F4DCC3-3D04-4DDF-87F5-062AC74071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4" name="Obrázek 393" descr="spacer">
                            <a:extLst>
                              <a:ext uri="{FF2B5EF4-FFF2-40B4-BE49-F238E27FC236}">
                                <a16:creationId xmlns:a16="http://schemas.microsoft.com/office/drawing/2014/main" id="{F6F4DCC3-3D04-4DDF-87F5-062AC74071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59648" behindDoc="0" locked="0" layoutInCell="1" allowOverlap="1" wp14:anchorId="38D918D1" wp14:editId="1EC3AD5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55" name="Obrázek 2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BAAF26-E85B-4664-A8DA-FC88285F55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5" name="Obrázek 394" descr="spacer">
                            <a:extLst>
                              <a:ext uri="{FF2B5EF4-FFF2-40B4-BE49-F238E27FC236}">
                                <a16:creationId xmlns:a16="http://schemas.microsoft.com/office/drawing/2014/main" id="{B3BAAF26-E85B-4664-A8DA-FC88285F55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60672" behindDoc="0" locked="0" layoutInCell="1" allowOverlap="1" wp14:anchorId="7B99D1C7" wp14:editId="121ED91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56" name="Obrázek 2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7D8A52-1AAF-499D-A278-07B6BFC332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6" name="Obrázek 395" descr="spacer">
                            <a:extLst>
                              <a:ext uri="{FF2B5EF4-FFF2-40B4-BE49-F238E27FC236}">
                                <a16:creationId xmlns:a16="http://schemas.microsoft.com/office/drawing/2014/main" id="{3A7D8A52-1AAF-499D-A278-07B6BFC332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61696" behindDoc="0" locked="0" layoutInCell="1" allowOverlap="1" wp14:anchorId="5711C6E9" wp14:editId="6923258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57" name="Obrázek 1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09B5F2-81C2-4DCD-B945-C3070B84DA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7" name="Obrázek 396" descr="spacer">
                            <a:extLst>
                              <a:ext uri="{FF2B5EF4-FFF2-40B4-BE49-F238E27FC236}">
                                <a16:creationId xmlns:a16="http://schemas.microsoft.com/office/drawing/2014/main" id="{2109B5F2-81C2-4DCD-B945-C3070B84DA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62720" behindDoc="0" locked="0" layoutInCell="1" allowOverlap="1" wp14:anchorId="6008D027" wp14:editId="256A9B3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58" name="Obrázek 1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FBB045-75D1-44CD-A865-5F0337E0CB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8" name="Obrázek 397" descr="spacer">
                            <a:extLst>
                              <a:ext uri="{FF2B5EF4-FFF2-40B4-BE49-F238E27FC236}">
                                <a16:creationId xmlns:a16="http://schemas.microsoft.com/office/drawing/2014/main" id="{9EFBB045-75D1-44CD-A865-5F0337E0CB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63744" behindDoc="0" locked="0" layoutInCell="1" allowOverlap="1" wp14:anchorId="4D265D81" wp14:editId="2EBF118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59" name="Obrázek 1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854D1A-8C1D-4BBE-A4CB-4A58421E39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9" name="Obrázek 398" descr="spacer">
                            <a:extLst>
                              <a:ext uri="{FF2B5EF4-FFF2-40B4-BE49-F238E27FC236}">
                                <a16:creationId xmlns:a16="http://schemas.microsoft.com/office/drawing/2014/main" id="{D9854D1A-8C1D-4BBE-A4CB-4A58421E39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64768" behindDoc="0" locked="0" layoutInCell="1" allowOverlap="1" wp14:anchorId="53DE08EF" wp14:editId="7EA2249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60" name="Obrázek 1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58D8EB-E1F3-46B4-8A47-85F9DA33E4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0" name="Obrázek 399" descr="spacer">
                            <a:extLst>
                              <a:ext uri="{FF2B5EF4-FFF2-40B4-BE49-F238E27FC236}">
                                <a16:creationId xmlns:a16="http://schemas.microsoft.com/office/drawing/2014/main" id="{8358D8EB-E1F3-46B4-8A47-85F9DA33E4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65792" behindDoc="0" locked="0" layoutInCell="1" allowOverlap="1" wp14:anchorId="0809A852" wp14:editId="70316B9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61" name="Obrázek 1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EDC281-F727-4AA2-A1B5-19AB2AB20E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1" name="Obrázek 400" descr="spacer">
                            <a:extLst>
                              <a:ext uri="{FF2B5EF4-FFF2-40B4-BE49-F238E27FC236}">
                                <a16:creationId xmlns:a16="http://schemas.microsoft.com/office/drawing/2014/main" id="{3FEDC281-F727-4AA2-A1B5-19AB2AB20E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66816" behindDoc="0" locked="0" layoutInCell="1" allowOverlap="1" wp14:anchorId="758B100D" wp14:editId="2B66DB5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62" name="Obrázek 1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BEF141-9FD9-4637-98B9-964A669365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2" name="Obrázek 401" descr="spacer">
                            <a:extLst>
                              <a:ext uri="{FF2B5EF4-FFF2-40B4-BE49-F238E27FC236}">
                                <a16:creationId xmlns:a16="http://schemas.microsoft.com/office/drawing/2014/main" id="{DBBEF141-9FD9-4637-98B9-964A669365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67840" behindDoc="0" locked="0" layoutInCell="1" allowOverlap="1" wp14:anchorId="72F3C0C0" wp14:editId="42E855D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63" name="Obrázek 1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B937ED-78EE-497D-8FF4-50E095AE5F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3" name="Obrázek 402" descr="spacer">
                            <a:extLst>
                              <a:ext uri="{FF2B5EF4-FFF2-40B4-BE49-F238E27FC236}">
                                <a16:creationId xmlns:a16="http://schemas.microsoft.com/office/drawing/2014/main" id="{96B937ED-78EE-497D-8FF4-50E095AE5F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68864" behindDoc="0" locked="0" layoutInCell="1" allowOverlap="1" wp14:anchorId="0C3673AC" wp14:editId="33B73A7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64" name="Obrázek 1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0FC754-A6D3-4328-AD3C-E96D717C90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4" name="Obrázek 403" descr="spacer">
                            <a:extLst>
                              <a:ext uri="{FF2B5EF4-FFF2-40B4-BE49-F238E27FC236}">
                                <a16:creationId xmlns:a16="http://schemas.microsoft.com/office/drawing/2014/main" id="{860FC754-A6D3-4328-AD3C-E96D717C90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69888" behindDoc="0" locked="0" layoutInCell="1" allowOverlap="1" wp14:anchorId="200052F2" wp14:editId="25FDBB2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65" name="Obrázek 1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949755-8C96-4C47-8B8E-3D2B288F53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5" name="Obrázek 404" descr="spacer">
                            <a:extLst>
                              <a:ext uri="{FF2B5EF4-FFF2-40B4-BE49-F238E27FC236}">
                                <a16:creationId xmlns:a16="http://schemas.microsoft.com/office/drawing/2014/main" id="{1F949755-8C96-4C47-8B8E-3D2B288F53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70912" behindDoc="0" locked="0" layoutInCell="1" allowOverlap="1" wp14:anchorId="477AD000" wp14:editId="56B185A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66" name="Obrázek 1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484376-1B21-4E20-B346-8D3F2093D2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6" name="Obrázek 405" descr="spacer">
                            <a:extLst>
                              <a:ext uri="{FF2B5EF4-FFF2-40B4-BE49-F238E27FC236}">
                                <a16:creationId xmlns:a16="http://schemas.microsoft.com/office/drawing/2014/main" id="{1A484376-1B21-4E20-B346-8D3F2093D2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71936" behindDoc="0" locked="0" layoutInCell="1" allowOverlap="1" wp14:anchorId="4D8A71C8" wp14:editId="22813F8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67" name="Obrázek 1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D77F61-4CAE-45CA-BA13-BC7EF71400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7" name="Obrázek 406" descr="spacer">
                            <a:extLst>
                              <a:ext uri="{FF2B5EF4-FFF2-40B4-BE49-F238E27FC236}">
                                <a16:creationId xmlns:a16="http://schemas.microsoft.com/office/drawing/2014/main" id="{B0D77F61-4CAE-45CA-BA13-BC7EF71400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72960" behindDoc="0" locked="0" layoutInCell="1" allowOverlap="1" wp14:anchorId="533BE111" wp14:editId="56CDC41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68" name="Obrázek 1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2A253F-882B-4B79-908E-934434C0C9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8" name="Obrázek 407" descr="spacer">
                            <a:extLst>
                              <a:ext uri="{FF2B5EF4-FFF2-40B4-BE49-F238E27FC236}">
                                <a16:creationId xmlns:a16="http://schemas.microsoft.com/office/drawing/2014/main" id="{662A253F-882B-4B79-908E-934434C0C9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73984" behindDoc="0" locked="0" layoutInCell="1" allowOverlap="1" wp14:anchorId="3B363A18" wp14:editId="39A3135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69" name="Obrázek 1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1EBBA2-A4E1-44FB-B093-9EA2FE3370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9" name="Obrázek 408" descr="spacer">
                            <a:extLst>
                              <a:ext uri="{FF2B5EF4-FFF2-40B4-BE49-F238E27FC236}">
                                <a16:creationId xmlns:a16="http://schemas.microsoft.com/office/drawing/2014/main" id="{E61EBBA2-A4E1-44FB-B093-9EA2FE3370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75008" behindDoc="0" locked="0" layoutInCell="1" allowOverlap="1" wp14:anchorId="2A5F7A4B" wp14:editId="4689991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70" name="Obrázek 1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EEE43E-24D8-4C9B-9CBD-BECA6ECDBD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0" name="Obrázek 409" descr="spacer">
                            <a:extLst>
                              <a:ext uri="{FF2B5EF4-FFF2-40B4-BE49-F238E27FC236}">
                                <a16:creationId xmlns:a16="http://schemas.microsoft.com/office/drawing/2014/main" id="{CCEEE43E-24D8-4C9B-9CBD-BECA6ECDBD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76032" behindDoc="0" locked="0" layoutInCell="1" allowOverlap="1" wp14:anchorId="2BE36557" wp14:editId="3E94147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71" name="Obrázek 1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A69B8E-5330-459A-8EC7-2299A0B9E7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1" name="Obrázek 410" descr="spacer">
                            <a:extLst>
                              <a:ext uri="{FF2B5EF4-FFF2-40B4-BE49-F238E27FC236}">
                                <a16:creationId xmlns:a16="http://schemas.microsoft.com/office/drawing/2014/main" id="{FAA69B8E-5330-459A-8EC7-2299A0B9E7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77056" behindDoc="0" locked="0" layoutInCell="1" allowOverlap="1" wp14:anchorId="4DB38921" wp14:editId="28DD415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72" name="Obrázek 1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B062B7-2196-452F-8CFE-B1054EACE6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2" name="Obrázek 411" descr="spacer">
                            <a:extLst>
                              <a:ext uri="{FF2B5EF4-FFF2-40B4-BE49-F238E27FC236}">
                                <a16:creationId xmlns:a16="http://schemas.microsoft.com/office/drawing/2014/main" id="{61B062B7-2196-452F-8CFE-B1054EACE6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78080" behindDoc="0" locked="0" layoutInCell="1" allowOverlap="1" wp14:anchorId="7BA09E9C" wp14:editId="2FED034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73" name="Obrázek 1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E39EC9-94C5-4A5F-9409-18E911207A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3" name="Obrázek 412" descr="spacer">
                            <a:extLst>
                              <a:ext uri="{FF2B5EF4-FFF2-40B4-BE49-F238E27FC236}">
                                <a16:creationId xmlns:a16="http://schemas.microsoft.com/office/drawing/2014/main" id="{81E39EC9-94C5-4A5F-9409-18E911207A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79104" behindDoc="0" locked="0" layoutInCell="1" allowOverlap="1" wp14:anchorId="5BF1CEE4" wp14:editId="6609409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74" name="Obrázek 1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37DCE7-CF0A-4C93-840B-F695C4375B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4" name="Obrázek 413" descr="spacer">
                            <a:extLst>
                              <a:ext uri="{FF2B5EF4-FFF2-40B4-BE49-F238E27FC236}">
                                <a16:creationId xmlns:a16="http://schemas.microsoft.com/office/drawing/2014/main" id="{0637DCE7-CF0A-4C93-840B-F695C4375B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80128" behindDoc="0" locked="0" layoutInCell="1" allowOverlap="1" wp14:anchorId="669AE35B" wp14:editId="2064A31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75" name="Obrázek 1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7723A0-2FF7-4F62-94A4-0F0ECF220B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5" name="Obrázek 414" descr="spacer">
                            <a:extLst>
                              <a:ext uri="{FF2B5EF4-FFF2-40B4-BE49-F238E27FC236}">
                                <a16:creationId xmlns:a16="http://schemas.microsoft.com/office/drawing/2014/main" id="{317723A0-2FF7-4F62-94A4-0F0ECF220B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81152" behindDoc="0" locked="0" layoutInCell="1" allowOverlap="1" wp14:anchorId="5F1114CA" wp14:editId="1432FA7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76" name="Obrázek 1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34778B-A8EE-4025-8332-96DB301783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6" name="Obrázek 415" descr="spacer">
                            <a:extLst>
                              <a:ext uri="{FF2B5EF4-FFF2-40B4-BE49-F238E27FC236}">
                                <a16:creationId xmlns:a16="http://schemas.microsoft.com/office/drawing/2014/main" id="{1334778B-A8EE-4025-8332-96DB301783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82176" behindDoc="0" locked="0" layoutInCell="1" allowOverlap="1" wp14:anchorId="2D577774" wp14:editId="6E73FA8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77" name="Obrázek 1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3108F1-D209-47B3-8A93-F1888DA636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7" name="Obrázek 416" descr="spacer">
                            <a:extLst>
                              <a:ext uri="{FF2B5EF4-FFF2-40B4-BE49-F238E27FC236}">
                                <a16:creationId xmlns:a16="http://schemas.microsoft.com/office/drawing/2014/main" id="{533108F1-D209-47B3-8A93-F1888DA636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83200" behindDoc="0" locked="0" layoutInCell="1" allowOverlap="1" wp14:anchorId="0F8E7077" wp14:editId="5DC5D35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78" name="Obrázek 1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BE686E-FFDA-402D-ACF1-BBFB19DEB9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8" name="Obrázek 417" descr="spacer">
                            <a:extLst>
                              <a:ext uri="{FF2B5EF4-FFF2-40B4-BE49-F238E27FC236}">
                                <a16:creationId xmlns:a16="http://schemas.microsoft.com/office/drawing/2014/main" id="{94BE686E-FFDA-402D-ACF1-BBFB19DEB9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84224" behindDoc="0" locked="0" layoutInCell="1" allowOverlap="1" wp14:anchorId="667D381B" wp14:editId="57D1B4F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79" name="Obrázek 1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46BC44-078F-4EBF-ABE6-521B0858F0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9" name="Obrázek 418" descr="spacer">
                            <a:extLst>
                              <a:ext uri="{FF2B5EF4-FFF2-40B4-BE49-F238E27FC236}">
                                <a16:creationId xmlns:a16="http://schemas.microsoft.com/office/drawing/2014/main" id="{B846BC44-078F-4EBF-ABE6-521B0858F0B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85248" behindDoc="0" locked="0" layoutInCell="1" allowOverlap="1" wp14:anchorId="6CDE4A75" wp14:editId="724CFD3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80" name="Obrázek 1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DBABC4-C41A-4E0E-B715-3D6870AFAF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0" name="Obrázek 419" descr="spacer">
                            <a:extLst>
                              <a:ext uri="{FF2B5EF4-FFF2-40B4-BE49-F238E27FC236}">
                                <a16:creationId xmlns:a16="http://schemas.microsoft.com/office/drawing/2014/main" id="{31DBABC4-C41A-4E0E-B715-3D6870AFAF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86272" behindDoc="0" locked="0" layoutInCell="1" allowOverlap="1" wp14:anchorId="26DB64DD" wp14:editId="2785114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81" name="Obrázek 1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B45537-55DD-4B37-B461-4CC64B32B0E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1" name="Obrázek 420" descr="spacer">
                            <a:extLst>
                              <a:ext uri="{FF2B5EF4-FFF2-40B4-BE49-F238E27FC236}">
                                <a16:creationId xmlns:a16="http://schemas.microsoft.com/office/drawing/2014/main" id="{6BB45537-55DD-4B37-B461-4CC64B32B0E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87296" behindDoc="0" locked="0" layoutInCell="1" allowOverlap="1" wp14:anchorId="49B93D96" wp14:editId="0F18F10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82" name="Obrázek 1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F4C019-2954-46A6-8923-8659E7C919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2" name="Obrázek 421" descr="spacer">
                            <a:extLst>
                              <a:ext uri="{FF2B5EF4-FFF2-40B4-BE49-F238E27FC236}">
                                <a16:creationId xmlns:a16="http://schemas.microsoft.com/office/drawing/2014/main" id="{60F4C019-2954-46A6-8923-8659E7C919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88320" behindDoc="0" locked="0" layoutInCell="1" allowOverlap="1" wp14:anchorId="627C9262" wp14:editId="49A4319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83" name="Obrázek 1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83AD37-DBB9-4710-AB46-3CE9514073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3" name="Obrázek 422" descr="spacer">
                            <a:extLst>
                              <a:ext uri="{FF2B5EF4-FFF2-40B4-BE49-F238E27FC236}">
                                <a16:creationId xmlns:a16="http://schemas.microsoft.com/office/drawing/2014/main" id="{F483AD37-DBB9-4710-AB46-3CE95140731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89344" behindDoc="0" locked="0" layoutInCell="1" allowOverlap="1" wp14:anchorId="6008B335" wp14:editId="0EE6F73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84" name="Obrázek 1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E356CD-2669-4B1E-A361-43A66E1FFE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4" name="Obrázek 423" descr="spacer">
                            <a:extLst>
                              <a:ext uri="{FF2B5EF4-FFF2-40B4-BE49-F238E27FC236}">
                                <a16:creationId xmlns:a16="http://schemas.microsoft.com/office/drawing/2014/main" id="{08E356CD-2669-4B1E-A361-43A66E1FFE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90368" behindDoc="0" locked="0" layoutInCell="1" allowOverlap="1" wp14:anchorId="48CFF0E3" wp14:editId="5487248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85" name="Obrázek 1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66411F-E89B-420A-9C30-09ADFD3FB0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5" name="Obrázek 424" descr="spacer">
                            <a:extLst>
                              <a:ext uri="{FF2B5EF4-FFF2-40B4-BE49-F238E27FC236}">
                                <a16:creationId xmlns:a16="http://schemas.microsoft.com/office/drawing/2014/main" id="{2966411F-E89B-420A-9C30-09ADFD3FB0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91392" behindDoc="0" locked="0" layoutInCell="1" allowOverlap="1" wp14:anchorId="6C591F3C" wp14:editId="2C86232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86" name="Obrázek 1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6E2DA1-2F02-4AF6-B00A-E4FD0140C1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6" name="Obrázek 425" descr="spacer">
                            <a:extLst>
                              <a:ext uri="{FF2B5EF4-FFF2-40B4-BE49-F238E27FC236}">
                                <a16:creationId xmlns:a16="http://schemas.microsoft.com/office/drawing/2014/main" id="{D86E2DA1-2F02-4AF6-B00A-E4FD0140C1B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92416" behindDoc="0" locked="0" layoutInCell="1" allowOverlap="1" wp14:anchorId="32103AC8" wp14:editId="1E5B81F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87" name="Obrázek 1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80F1AB-5974-49A8-AC89-18EE752760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" name="Obrázek 426" descr="spacer">
                            <a:extLst>
                              <a:ext uri="{FF2B5EF4-FFF2-40B4-BE49-F238E27FC236}">
                                <a16:creationId xmlns:a16="http://schemas.microsoft.com/office/drawing/2014/main" id="{7280F1AB-5974-49A8-AC89-18EE752760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93440" behindDoc="0" locked="0" layoutInCell="1" allowOverlap="1" wp14:anchorId="33ABD968" wp14:editId="1970CB7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88" name="Obrázek 1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CB90C0-AB71-40D3-9E0C-0D8A30317F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8" name="Obrázek 427" descr="spacer">
                            <a:extLst>
                              <a:ext uri="{FF2B5EF4-FFF2-40B4-BE49-F238E27FC236}">
                                <a16:creationId xmlns:a16="http://schemas.microsoft.com/office/drawing/2014/main" id="{62CB90C0-AB71-40D3-9E0C-0D8A30317F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94464" behindDoc="0" locked="0" layoutInCell="1" allowOverlap="1" wp14:anchorId="62C040F2" wp14:editId="6053291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89" name="Obrázek 1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3AB580-5D6A-40CA-A015-9C5D36BF5A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9" name="Obrázek 428" descr="spacer">
                            <a:extLst>
                              <a:ext uri="{FF2B5EF4-FFF2-40B4-BE49-F238E27FC236}">
                                <a16:creationId xmlns:a16="http://schemas.microsoft.com/office/drawing/2014/main" id="{B43AB580-5D6A-40CA-A015-9C5D36BF5A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95488" behindDoc="0" locked="0" layoutInCell="1" allowOverlap="1" wp14:anchorId="04887FC6" wp14:editId="63CA6B1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90" name="Obrázek 1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A4021E-E9CA-45D9-93DD-0E220F4C80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0" name="Obrázek 429" descr="spacer">
                            <a:extLst>
                              <a:ext uri="{FF2B5EF4-FFF2-40B4-BE49-F238E27FC236}">
                                <a16:creationId xmlns:a16="http://schemas.microsoft.com/office/drawing/2014/main" id="{47A4021E-E9CA-45D9-93DD-0E220F4C80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96512" behindDoc="0" locked="0" layoutInCell="1" allowOverlap="1" wp14:anchorId="039A8C13" wp14:editId="15AF380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91" name="Obrázek 1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A11F7E-E550-4DBE-B85C-AF1954C041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1" name="Obrázek 430" descr="spacer">
                            <a:extLst>
                              <a:ext uri="{FF2B5EF4-FFF2-40B4-BE49-F238E27FC236}">
                                <a16:creationId xmlns:a16="http://schemas.microsoft.com/office/drawing/2014/main" id="{46A11F7E-E550-4DBE-B85C-AF1954C041F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97536" behindDoc="0" locked="0" layoutInCell="1" allowOverlap="1" wp14:anchorId="5AFC70C5" wp14:editId="3918C8A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92" name="Obrázek 1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35C5C5-59A6-4406-B87C-F168CE3033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2" name="Obrázek 431" descr="spacer">
                            <a:extLst>
                              <a:ext uri="{FF2B5EF4-FFF2-40B4-BE49-F238E27FC236}">
                                <a16:creationId xmlns:a16="http://schemas.microsoft.com/office/drawing/2014/main" id="{2F35C5C5-59A6-4406-B87C-F168CE3033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98560" behindDoc="0" locked="0" layoutInCell="1" allowOverlap="1" wp14:anchorId="217F146E" wp14:editId="49CDE8F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93" name="Obrázek 1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B62B5B-DB96-4174-9508-B7D6480FCF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3" name="Obrázek 432" descr="spacer">
                            <a:extLst>
                              <a:ext uri="{FF2B5EF4-FFF2-40B4-BE49-F238E27FC236}">
                                <a16:creationId xmlns:a16="http://schemas.microsoft.com/office/drawing/2014/main" id="{1BB62B5B-DB96-4174-9508-B7D6480FCF3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099584" behindDoc="0" locked="0" layoutInCell="1" allowOverlap="1" wp14:anchorId="233F71CA" wp14:editId="3898E84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94" name="Obrázek 1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2CD2CA-D5DE-4B9D-AA8E-94BEF95C2D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4" name="Obrázek 433" descr="spacer">
                            <a:extLst>
                              <a:ext uri="{FF2B5EF4-FFF2-40B4-BE49-F238E27FC236}">
                                <a16:creationId xmlns:a16="http://schemas.microsoft.com/office/drawing/2014/main" id="{4D2CD2CA-D5DE-4B9D-AA8E-94BEF95C2D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00608" behindDoc="0" locked="0" layoutInCell="1" allowOverlap="1" wp14:anchorId="53FD2434" wp14:editId="68E2E12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95" name="Obrázek 1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BC092C-7EAB-4347-9F32-F96BF22582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5" name="Obrázek 434" descr="spacer">
                            <a:extLst>
                              <a:ext uri="{FF2B5EF4-FFF2-40B4-BE49-F238E27FC236}">
                                <a16:creationId xmlns:a16="http://schemas.microsoft.com/office/drawing/2014/main" id="{37BC092C-7EAB-4347-9F32-F96BF22582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01632" behindDoc="0" locked="0" layoutInCell="1" allowOverlap="1" wp14:anchorId="3162C638" wp14:editId="183416F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96" name="Obrázek 1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F955FF-353F-4AD2-BD1F-215410D80E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6" name="Obrázek 435" descr="spacer">
                            <a:extLst>
                              <a:ext uri="{FF2B5EF4-FFF2-40B4-BE49-F238E27FC236}">
                                <a16:creationId xmlns:a16="http://schemas.microsoft.com/office/drawing/2014/main" id="{B0F955FF-353F-4AD2-BD1F-215410D80E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02656" behindDoc="0" locked="0" layoutInCell="1" allowOverlap="1" wp14:anchorId="355B1854" wp14:editId="2901C99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97" name="Obrázek 1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13C002-8F50-43B2-B626-6568B1B41F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7" name="Obrázek 436" descr="spacer">
                            <a:extLst>
                              <a:ext uri="{FF2B5EF4-FFF2-40B4-BE49-F238E27FC236}">
                                <a16:creationId xmlns:a16="http://schemas.microsoft.com/office/drawing/2014/main" id="{4413C002-8F50-43B2-B626-6568B1B41F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03680" behindDoc="0" locked="0" layoutInCell="1" allowOverlap="1" wp14:anchorId="02C11B05" wp14:editId="1E4D2B5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98" name="Obrázek 1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CE21D2-B0AB-4E95-87B6-4AACF3BBBF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8" name="Obrázek 437" descr="spacer">
                            <a:extLst>
                              <a:ext uri="{FF2B5EF4-FFF2-40B4-BE49-F238E27FC236}">
                                <a16:creationId xmlns:a16="http://schemas.microsoft.com/office/drawing/2014/main" id="{3ACE21D2-B0AB-4E95-87B6-4AACF3BBBF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04704" behindDoc="0" locked="0" layoutInCell="1" allowOverlap="1" wp14:anchorId="453653C0" wp14:editId="1A791CC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799" name="Obrázek 1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948D3F-8131-463C-A187-B82BF89C25E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9" name="Obrázek 438" descr="spacer">
                            <a:extLst>
                              <a:ext uri="{FF2B5EF4-FFF2-40B4-BE49-F238E27FC236}">
                                <a16:creationId xmlns:a16="http://schemas.microsoft.com/office/drawing/2014/main" id="{DE948D3F-8131-463C-A187-B82BF89C25E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05728" behindDoc="0" locked="0" layoutInCell="1" allowOverlap="1" wp14:anchorId="5037CAC9" wp14:editId="2AD6D4C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00" name="Obrázek 1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736202-D377-41CE-A245-0DACABCE5A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0" name="Obrázek 439" descr="spacer">
                            <a:extLst>
                              <a:ext uri="{FF2B5EF4-FFF2-40B4-BE49-F238E27FC236}">
                                <a16:creationId xmlns:a16="http://schemas.microsoft.com/office/drawing/2014/main" id="{E6736202-D377-41CE-A245-0DACABCE5A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06752" behindDoc="0" locked="0" layoutInCell="1" allowOverlap="1" wp14:anchorId="076B704B" wp14:editId="465C25E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01" name="Obrázek 1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765F4B-0A9A-4253-91CB-8909964899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1" name="Obrázek 440" descr="spacer">
                            <a:extLst>
                              <a:ext uri="{FF2B5EF4-FFF2-40B4-BE49-F238E27FC236}">
                                <a16:creationId xmlns:a16="http://schemas.microsoft.com/office/drawing/2014/main" id="{FD765F4B-0A9A-4253-91CB-8909964899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07776" behindDoc="0" locked="0" layoutInCell="1" allowOverlap="1" wp14:anchorId="3FBF969B" wp14:editId="51E8708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02" name="Obrázek 1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B47928-7EF7-4C7C-B3E1-847838EF51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2" name="Obrázek 441" descr="spacer">
                            <a:extLst>
                              <a:ext uri="{FF2B5EF4-FFF2-40B4-BE49-F238E27FC236}">
                                <a16:creationId xmlns:a16="http://schemas.microsoft.com/office/drawing/2014/main" id="{2BB47928-7EF7-4C7C-B3E1-847838EF51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08800" behindDoc="0" locked="0" layoutInCell="1" allowOverlap="1" wp14:anchorId="34019C57" wp14:editId="6F344D4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03" name="Obrázek 1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FE9DB7-E8FD-4861-AB39-9AC4FCF2C5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3" name="Obrázek 442" descr="spacer">
                            <a:extLst>
                              <a:ext uri="{FF2B5EF4-FFF2-40B4-BE49-F238E27FC236}">
                                <a16:creationId xmlns:a16="http://schemas.microsoft.com/office/drawing/2014/main" id="{29FE9DB7-E8FD-4861-AB39-9AC4FCF2C5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09824" behindDoc="0" locked="0" layoutInCell="1" allowOverlap="1" wp14:anchorId="3CD77BE4" wp14:editId="4C961D6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04" name="Obrázek 1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B11952-7516-4412-8FB9-B6CE618A5B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4" name="Obrázek 443" descr="spacer">
                            <a:extLst>
                              <a:ext uri="{FF2B5EF4-FFF2-40B4-BE49-F238E27FC236}">
                                <a16:creationId xmlns:a16="http://schemas.microsoft.com/office/drawing/2014/main" id="{D7B11952-7516-4412-8FB9-B6CE618A5B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10848" behindDoc="0" locked="0" layoutInCell="1" allowOverlap="1" wp14:anchorId="31B89BD7" wp14:editId="0D289A2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05" name="Obrázek 1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1BBB4D-3215-476E-AD73-9A4D24DE73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5" name="Obrázek 444" descr="spacer">
                            <a:extLst>
                              <a:ext uri="{FF2B5EF4-FFF2-40B4-BE49-F238E27FC236}">
                                <a16:creationId xmlns:a16="http://schemas.microsoft.com/office/drawing/2014/main" id="{9B1BBB4D-3215-476E-AD73-9A4D24DE73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11872" behindDoc="0" locked="0" layoutInCell="1" allowOverlap="1" wp14:anchorId="123F61EC" wp14:editId="06022E2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06" name="Obrázek 1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5320F1-D6B9-42EC-9B5D-43D7F849D3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6" name="Obrázek 445" descr="spacer">
                            <a:extLst>
                              <a:ext uri="{FF2B5EF4-FFF2-40B4-BE49-F238E27FC236}">
                                <a16:creationId xmlns:a16="http://schemas.microsoft.com/office/drawing/2014/main" id="{655320F1-D6B9-42EC-9B5D-43D7F849D3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12896" behindDoc="0" locked="0" layoutInCell="1" allowOverlap="1" wp14:anchorId="249C53E8" wp14:editId="722942B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07" name="Obrázek 1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028921-D6C6-4963-909D-F304660C8E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7" name="Obrázek 446" descr="spacer">
                            <a:extLst>
                              <a:ext uri="{FF2B5EF4-FFF2-40B4-BE49-F238E27FC236}">
                                <a16:creationId xmlns:a16="http://schemas.microsoft.com/office/drawing/2014/main" id="{FC028921-D6C6-4963-909D-F304660C8E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13920" behindDoc="0" locked="0" layoutInCell="1" allowOverlap="1" wp14:anchorId="1C4BB576" wp14:editId="363AE7C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08" name="Obrázek 1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CB92BC-21D9-49D1-BBC0-2D41922A33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8" name="Obrázek 447" descr="spacer">
                            <a:extLst>
                              <a:ext uri="{FF2B5EF4-FFF2-40B4-BE49-F238E27FC236}">
                                <a16:creationId xmlns:a16="http://schemas.microsoft.com/office/drawing/2014/main" id="{8FCB92BC-21D9-49D1-BBC0-2D41922A33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14944" behindDoc="0" locked="0" layoutInCell="1" allowOverlap="1" wp14:anchorId="1F7D42F7" wp14:editId="739F558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09" name="Obrázek 1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BA990C-A3B9-4B10-AC26-DCDC1EC8BD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9" name="Obrázek 448" descr="spacer">
                            <a:extLst>
                              <a:ext uri="{FF2B5EF4-FFF2-40B4-BE49-F238E27FC236}">
                                <a16:creationId xmlns:a16="http://schemas.microsoft.com/office/drawing/2014/main" id="{08BA990C-A3B9-4B10-AC26-DCDC1EC8BD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15968" behindDoc="0" locked="0" layoutInCell="1" allowOverlap="1" wp14:anchorId="237EC211" wp14:editId="2D02C11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10" name="Obrázek 1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AC784C-5C96-48F0-B545-68DB13CAD3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0" name="Obrázek 449" descr="spacer">
                            <a:extLst>
                              <a:ext uri="{FF2B5EF4-FFF2-40B4-BE49-F238E27FC236}">
                                <a16:creationId xmlns:a16="http://schemas.microsoft.com/office/drawing/2014/main" id="{ADAC784C-5C96-48F0-B545-68DB13CAD3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16992" behindDoc="0" locked="0" layoutInCell="1" allowOverlap="1" wp14:anchorId="50E7D2D4" wp14:editId="53B8A48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11" name="Obrázek 1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E215C7-0264-4956-84BD-687DBF1B6C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1" name="Obrázek 450" descr="spacer">
                            <a:extLst>
                              <a:ext uri="{FF2B5EF4-FFF2-40B4-BE49-F238E27FC236}">
                                <a16:creationId xmlns:a16="http://schemas.microsoft.com/office/drawing/2014/main" id="{5DE215C7-0264-4956-84BD-687DBF1B6C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18016" behindDoc="0" locked="0" layoutInCell="1" allowOverlap="1" wp14:anchorId="688FE1E2" wp14:editId="738194E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12" name="Obrázek 1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6F5AB0-685F-43EA-92CF-E57DBC13E8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2" name="Obrázek 451" descr="spacer">
                            <a:extLst>
                              <a:ext uri="{FF2B5EF4-FFF2-40B4-BE49-F238E27FC236}">
                                <a16:creationId xmlns:a16="http://schemas.microsoft.com/office/drawing/2014/main" id="{656F5AB0-685F-43EA-92CF-E57DBC13E8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19040" behindDoc="0" locked="0" layoutInCell="1" allowOverlap="1" wp14:anchorId="72D99741" wp14:editId="106DB5D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13" name="Obrázek 1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C0F439-3D87-446C-A57D-B455F9EBC4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3" name="Obrázek 452" descr="spacer">
                            <a:extLst>
                              <a:ext uri="{FF2B5EF4-FFF2-40B4-BE49-F238E27FC236}">
                                <a16:creationId xmlns:a16="http://schemas.microsoft.com/office/drawing/2014/main" id="{21C0F439-3D87-446C-A57D-B455F9EBC4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20064" behindDoc="0" locked="0" layoutInCell="1" allowOverlap="1" wp14:anchorId="208C97FE" wp14:editId="1120A4B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14" name="Obrázek 1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53CF49-F496-4392-A36E-FAAB1151C9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4" name="Obrázek 453" descr="spacer">
                            <a:extLst>
                              <a:ext uri="{FF2B5EF4-FFF2-40B4-BE49-F238E27FC236}">
                                <a16:creationId xmlns:a16="http://schemas.microsoft.com/office/drawing/2014/main" id="{6653CF49-F496-4392-A36E-FAAB1151C9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21088" behindDoc="0" locked="0" layoutInCell="1" allowOverlap="1" wp14:anchorId="4CAFBD05" wp14:editId="6A8ED41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15" name="Obrázek 1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466D33-1E8F-464C-B0B1-AD75F54E3D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5" name="Obrázek 454" descr="spacer">
                            <a:extLst>
                              <a:ext uri="{FF2B5EF4-FFF2-40B4-BE49-F238E27FC236}">
                                <a16:creationId xmlns:a16="http://schemas.microsoft.com/office/drawing/2014/main" id="{47466D33-1E8F-464C-B0B1-AD75F54E3D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22112" behindDoc="0" locked="0" layoutInCell="1" allowOverlap="1" wp14:anchorId="0CF3492D" wp14:editId="1224959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16" name="Obrázek 1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999EEB-5D3C-478F-B796-0CA6EF5E37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6" name="Obrázek 455" descr="spacer">
                            <a:extLst>
                              <a:ext uri="{FF2B5EF4-FFF2-40B4-BE49-F238E27FC236}">
                                <a16:creationId xmlns:a16="http://schemas.microsoft.com/office/drawing/2014/main" id="{D4999EEB-5D3C-478F-B796-0CA6EF5E37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23136" behindDoc="0" locked="0" layoutInCell="1" allowOverlap="1" wp14:anchorId="6C4B0D73" wp14:editId="23D6C99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17" name="Obrázek 1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6411E6-A795-479F-B955-91BB543EA8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7" name="Obrázek 456" descr="spacer">
                            <a:extLst>
                              <a:ext uri="{FF2B5EF4-FFF2-40B4-BE49-F238E27FC236}">
                                <a16:creationId xmlns:a16="http://schemas.microsoft.com/office/drawing/2014/main" id="{DB6411E6-A795-479F-B955-91BB543EA8A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24160" behindDoc="0" locked="0" layoutInCell="1" allowOverlap="1" wp14:anchorId="164FE745" wp14:editId="6E6A245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18" name="Obrázek 1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F99D25-3E0A-4915-9BE6-3EA8811EA6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" name="Obrázek 457" descr="spacer">
                            <a:extLst>
                              <a:ext uri="{FF2B5EF4-FFF2-40B4-BE49-F238E27FC236}">
                                <a16:creationId xmlns:a16="http://schemas.microsoft.com/office/drawing/2014/main" id="{45F99D25-3E0A-4915-9BE6-3EA8811EA6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25184" behindDoc="0" locked="0" layoutInCell="1" allowOverlap="1" wp14:anchorId="12680A86" wp14:editId="7F1BAEA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19" name="Obrázek 1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B23F64-D8A7-4EB4-8224-505148FD20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9" name="Obrázek 458" descr="spacer">
                            <a:extLst>
                              <a:ext uri="{FF2B5EF4-FFF2-40B4-BE49-F238E27FC236}">
                                <a16:creationId xmlns:a16="http://schemas.microsoft.com/office/drawing/2014/main" id="{B7B23F64-D8A7-4EB4-8224-505148FD20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26208" behindDoc="0" locked="0" layoutInCell="1" allowOverlap="1" wp14:anchorId="3C6882F5" wp14:editId="54B6221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20" name="Obrázek 1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D82D2D-7935-459F-94A8-4F0F70FB08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0" name="Obrázek 459" descr="spacer">
                            <a:extLst>
                              <a:ext uri="{FF2B5EF4-FFF2-40B4-BE49-F238E27FC236}">
                                <a16:creationId xmlns:a16="http://schemas.microsoft.com/office/drawing/2014/main" id="{81D82D2D-7935-459F-94A8-4F0F70FB08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27232" behindDoc="0" locked="0" layoutInCell="1" allowOverlap="1" wp14:anchorId="1074C766" wp14:editId="3F3C13A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21" name="Obrázek 1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BF620B-1083-4200-8713-F35B10C92E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1" name="Obrázek 460" descr="spacer">
                            <a:extLst>
                              <a:ext uri="{FF2B5EF4-FFF2-40B4-BE49-F238E27FC236}">
                                <a16:creationId xmlns:a16="http://schemas.microsoft.com/office/drawing/2014/main" id="{B9BF620B-1083-4200-8713-F35B10C92E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28256" behindDoc="0" locked="0" layoutInCell="1" allowOverlap="1" wp14:anchorId="6B125816" wp14:editId="216FDB4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22" name="Obrázek 1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8478F9-204F-4D43-BA90-E8CEDA7E45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2" name="Obrázek 461" descr="spacer">
                            <a:extLst>
                              <a:ext uri="{FF2B5EF4-FFF2-40B4-BE49-F238E27FC236}">
                                <a16:creationId xmlns:a16="http://schemas.microsoft.com/office/drawing/2014/main" id="{228478F9-204F-4D43-BA90-E8CEDA7E45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29280" behindDoc="0" locked="0" layoutInCell="1" allowOverlap="1" wp14:anchorId="39CA417F" wp14:editId="3692474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23" name="Obrázek 1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97F166-2500-4468-99B2-53CFC53790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3" name="Obrázek 462" descr="spacer">
                            <a:extLst>
                              <a:ext uri="{FF2B5EF4-FFF2-40B4-BE49-F238E27FC236}">
                                <a16:creationId xmlns:a16="http://schemas.microsoft.com/office/drawing/2014/main" id="{0697F166-2500-4468-99B2-53CFC53790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30304" behindDoc="0" locked="0" layoutInCell="1" allowOverlap="1" wp14:anchorId="1F3F8892" wp14:editId="13AAFA0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24" name="Obrázek 1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310847-1498-4B85-B26D-1ECEC90CD3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4" name="Obrázek 463" descr="spacer">
                            <a:extLst>
                              <a:ext uri="{FF2B5EF4-FFF2-40B4-BE49-F238E27FC236}">
                                <a16:creationId xmlns:a16="http://schemas.microsoft.com/office/drawing/2014/main" id="{90310847-1498-4B85-B26D-1ECEC90CD3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31328" behindDoc="0" locked="0" layoutInCell="1" allowOverlap="1" wp14:anchorId="6366FDF0" wp14:editId="421CF76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25" name="Obrázek 1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B9F26F-7A12-4667-9CF4-95A363236B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5" name="Obrázek 464" descr="spacer">
                            <a:extLst>
                              <a:ext uri="{FF2B5EF4-FFF2-40B4-BE49-F238E27FC236}">
                                <a16:creationId xmlns:a16="http://schemas.microsoft.com/office/drawing/2014/main" id="{E1B9F26F-7A12-4667-9CF4-95A363236B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32352" behindDoc="0" locked="0" layoutInCell="1" allowOverlap="1" wp14:anchorId="0128C32C" wp14:editId="1057775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26" name="Obrázek 1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F9CDE7-8216-4466-98BF-9D62002694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6" name="Obrázek 465" descr="spacer">
                            <a:extLst>
                              <a:ext uri="{FF2B5EF4-FFF2-40B4-BE49-F238E27FC236}">
                                <a16:creationId xmlns:a16="http://schemas.microsoft.com/office/drawing/2014/main" id="{95F9CDE7-8216-4466-98BF-9D62002694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33376" behindDoc="0" locked="0" layoutInCell="1" allowOverlap="1" wp14:anchorId="13D42071" wp14:editId="4977A01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27" name="Obrázek 1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D506D0-0486-4A0A-8CE9-5AC2D915B4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7" name="Obrázek 466" descr="spacer">
                            <a:extLst>
                              <a:ext uri="{FF2B5EF4-FFF2-40B4-BE49-F238E27FC236}">
                                <a16:creationId xmlns:a16="http://schemas.microsoft.com/office/drawing/2014/main" id="{A4D506D0-0486-4A0A-8CE9-5AC2D915B4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34400" behindDoc="0" locked="0" layoutInCell="1" allowOverlap="1" wp14:anchorId="4BED3E08" wp14:editId="7ED5FD2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28" name="Obrázek 1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9C5394-0D45-4E04-90A9-FBF7918B07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8" name="Obrázek 467" descr="spacer">
                            <a:extLst>
                              <a:ext uri="{FF2B5EF4-FFF2-40B4-BE49-F238E27FC236}">
                                <a16:creationId xmlns:a16="http://schemas.microsoft.com/office/drawing/2014/main" id="{F39C5394-0D45-4E04-90A9-FBF7918B07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35424" behindDoc="0" locked="0" layoutInCell="1" allowOverlap="1" wp14:anchorId="677199F9" wp14:editId="6DEA76B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29" name="Obrázek 1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B8A1AA-1FF4-430B-A287-7CAF367513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9" name="Obrázek 468" descr="spacer">
                            <a:extLst>
                              <a:ext uri="{FF2B5EF4-FFF2-40B4-BE49-F238E27FC236}">
                                <a16:creationId xmlns:a16="http://schemas.microsoft.com/office/drawing/2014/main" id="{3FB8A1AA-1FF4-430B-A287-7CAF367513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36448" behindDoc="0" locked="0" layoutInCell="1" allowOverlap="1" wp14:anchorId="0C2CDE8B" wp14:editId="7812B6A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30" name="Obrázek 1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ECAC0D-047A-4F3F-8578-7F0B3EF82E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0" name="Obrázek 469" descr="spacer">
                            <a:extLst>
                              <a:ext uri="{FF2B5EF4-FFF2-40B4-BE49-F238E27FC236}">
                                <a16:creationId xmlns:a16="http://schemas.microsoft.com/office/drawing/2014/main" id="{E9ECAC0D-047A-4F3F-8578-7F0B3EF82E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37472" behindDoc="0" locked="0" layoutInCell="1" allowOverlap="1" wp14:anchorId="3062425B" wp14:editId="1FB3B1A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31" name="Obrázek 1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2EC42A-0B40-4C6F-ACB9-DA154C0CA7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1" name="Obrázek 470" descr="spacer">
                            <a:extLst>
                              <a:ext uri="{FF2B5EF4-FFF2-40B4-BE49-F238E27FC236}">
                                <a16:creationId xmlns:a16="http://schemas.microsoft.com/office/drawing/2014/main" id="{AA2EC42A-0B40-4C6F-ACB9-DA154C0CA7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38496" behindDoc="0" locked="0" layoutInCell="1" allowOverlap="1" wp14:anchorId="449857F4" wp14:editId="1D15256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32" name="Obrázek 1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8FFFC2-77C0-4318-9FE6-B5937DDBC1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2" name="Obrázek 471" descr="spacer">
                            <a:extLst>
                              <a:ext uri="{FF2B5EF4-FFF2-40B4-BE49-F238E27FC236}">
                                <a16:creationId xmlns:a16="http://schemas.microsoft.com/office/drawing/2014/main" id="{768FFFC2-77C0-4318-9FE6-B5937DDBC1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39520" behindDoc="0" locked="0" layoutInCell="1" allowOverlap="1" wp14:anchorId="2372FCA4" wp14:editId="2E7B5CB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33" name="Obrázek 1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83457C-75CD-42A8-B123-FD0F46A8C0F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3" name="Obrázek 472" descr="spacer">
                            <a:extLst>
                              <a:ext uri="{FF2B5EF4-FFF2-40B4-BE49-F238E27FC236}">
                                <a16:creationId xmlns:a16="http://schemas.microsoft.com/office/drawing/2014/main" id="{6A83457C-75CD-42A8-B123-FD0F46A8C0F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40544" behindDoc="0" locked="0" layoutInCell="1" allowOverlap="1" wp14:anchorId="0D52E09F" wp14:editId="3BAAC9B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34" name="Obrázek 1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A85D20-4FCB-4947-8635-D20E3DDCEC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4" name="Obrázek 473" descr="spacer">
                            <a:extLst>
                              <a:ext uri="{FF2B5EF4-FFF2-40B4-BE49-F238E27FC236}">
                                <a16:creationId xmlns:a16="http://schemas.microsoft.com/office/drawing/2014/main" id="{5AA85D20-4FCB-4947-8635-D20E3DDCEC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41568" behindDoc="0" locked="0" layoutInCell="1" allowOverlap="1" wp14:anchorId="3F7FDA5A" wp14:editId="4BD9AB1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35" name="Obrázek 1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151880-03B5-43D0-B187-8B8EE21820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5" name="Obrázek 474" descr="spacer">
                            <a:extLst>
                              <a:ext uri="{FF2B5EF4-FFF2-40B4-BE49-F238E27FC236}">
                                <a16:creationId xmlns:a16="http://schemas.microsoft.com/office/drawing/2014/main" id="{14151880-03B5-43D0-B187-8B8EE218201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42592" behindDoc="0" locked="0" layoutInCell="1" allowOverlap="1" wp14:anchorId="26E87714" wp14:editId="406DA1C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36" name="Obrázek 1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9E4371-9B2C-4903-9CCB-3E94B3E0C7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6" name="Obrázek 475" descr="spacer">
                            <a:extLst>
                              <a:ext uri="{FF2B5EF4-FFF2-40B4-BE49-F238E27FC236}">
                                <a16:creationId xmlns:a16="http://schemas.microsoft.com/office/drawing/2014/main" id="{CF9E4371-9B2C-4903-9CCB-3E94B3E0C7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43616" behindDoc="0" locked="0" layoutInCell="1" allowOverlap="1" wp14:anchorId="3F2CFF93" wp14:editId="61F1789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37" name="Obrázek 1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DA80B8-204F-433A-A6F2-91CFEAE6A9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7" name="Obrázek 476" descr="spacer">
                            <a:extLst>
                              <a:ext uri="{FF2B5EF4-FFF2-40B4-BE49-F238E27FC236}">
                                <a16:creationId xmlns:a16="http://schemas.microsoft.com/office/drawing/2014/main" id="{D7DA80B8-204F-433A-A6F2-91CFEAE6A9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44640" behindDoc="0" locked="0" layoutInCell="1" allowOverlap="1" wp14:anchorId="3C5584EB" wp14:editId="1B1EF7B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38" name="Obrázek 1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0CE661-6922-41F1-81C9-E5C908121E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8" name="Obrázek 477" descr="spacer">
                            <a:extLst>
                              <a:ext uri="{FF2B5EF4-FFF2-40B4-BE49-F238E27FC236}">
                                <a16:creationId xmlns:a16="http://schemas.microsoft.com/office/drawing/2014/main" id="{9E0CE661-6922-41F1-81C9-E5C908121E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45664" behindDoc="0" locked="0" layoutInCell="1" allowOverlap="1" wp14:anchorId="37D8EF08" wp14:editId="1687E53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39" name="Obrázek 1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41414F-AC0B-4556-BF42-8C2C1D6E83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9" name="Obrázek 478" descr="spacer">
                            <a:extLst>
                              <a:ext uri="{FF2B5EF4-FFF2-40B4-BE49-F238E27FC236}">
                                <a16:creationId xmlns:a16="http://schemas.microsoft.com/office/drawing/2014/main" id="{3841414F-AC0B-4556-BF42-8C2C1D6E83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46688" behindDoc="0" locked="0" layoutInCell="1" allowOverlap="1" wp14:anchorId="1856E092" wp14:editId="5066A67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40" name="Obrázek 1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4D595E-E6EF-4E7D-A201-DBB19996C3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0" name="Obrázek 479" descr="spacer">
                            <a:extLst>
                              <a:ext uri="{FF2B5EF4-FFF2-40B4-BE49-F238E27FC236}">
                                <a16:creationId xmlns:a16="http://schemas.microsoft.com/office/drawing/2014/main" id="{954D595E-E6EF-4E7D-A201-DBB19996C3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47712" behindDoc="0" locked="0" layoutInCell="1" allowOverlap="1" wp14:anchorId="57F212A3" wp14:editId="508DB82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41" name="Obrázek 1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676227-2C9B-4F2C-B0AC-5B10A7B099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" name="Obrázek 480" descr="spacer">
                            <a:extLst>
                              <a:ext uri="{FF2B5EF4-FFF2-40B4-BE49-F238E27FC236}">
                                <a16:creationId xmlns:a16="http://schemas.microsoft.com/office/drawing/2014/main" id="{3E676227-2C9B-4F2C-B0AC-5B10A7B099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48736" behindDoc="0" locked="0" layoutInCell="1" allowOverlap="1" wp14:anchorId="7CC1C9A2" wp14:editId="408B384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42" name="Obrázek 1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ECB2EE-674F-4C33-A1AC-A0C3AEDA94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2" name="Obrázek 481" descr="spacer">
                            <a:extLst>
                              <a:ext uri="{FF2B5EF4-FFF2-40B4-BE49-F238E27FC236}">
                                <a16:creationId xmlns:a16="http://schemas.microsoft.com/office/drawing/2014/main" id="{2EECB2EE-674F-4C33-A1AC-A0C3AEDA94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49760" behindDoc="0" locked="0" layoutInCell="1" allowOverlap="1" wp14:anchorId="31614490" wp14:editId="6D8B224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43" name="Obrázek 1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BBD8CB-3649-4B03-9404-357B510024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3" name="Obrázek 482" descr="spacer">
                            <a:extLst>
                              <a:ext uri="{FF2B5EF4-FFF2-40B4-BE49-F238E27FC236}">
                                <a16:creationId xmlns:a16="http://schemas.microsoft.com/office/drawing/2014/main" id="{9BBBD8CB-3649-4B03-9404-357B5100243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50784" behindDoc="0" locked="0" layoutInCell="1" allowOverlap="1" wp14:anchorId="7B9013C3" wp14:editId="73D83B9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44" name="Obrázek 1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1582A0-55CA-45F5-AD0A-8A352890DE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4" name="Obrázek 483" descr="spacer">
                            <a:extLst>
                              <a:ext uri="{FF2B5EF4-FFF2-40B4-BE49-F238E27FC236}">
                                <a16:creationId xmlns:a16="http://schemas.microsoft.com/office/drawing/2014/main" id="{B01582A0-55CA-45F5-AD0A-8A352890DE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51808" behindDoc="0" locked="0" layoutInCell="1" allowOverlap="1" wp14:anchorId="61531CAB" wp14:editId="56D1BCD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45" name="Obrázek 1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46D9E2-A45C-4327-9A97-432874F137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5" name="Obrázek 484" descr="spacer">
                            <a:extLst>
                              <a:ext uri="{FF2B5EF4-FFF2-40B4-BE49-F238E27FC236}">
                                <a16:creationId xmlns:a16="http://schemas.microsoft.com/office/drawing/2014/main" id="{D146D9E2-A45C-4327-9A97-432874F137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52832" behindDoc="0" locked="0" layoutInCell="1" allowOverlap="1" wp14:anchorId="4C7FBDA3" wp14:editId="5490DB5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46" name="Obrázek 1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EF60AE-BA6F-46D9-8795-2845C3684D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6" name="Obrázek 485" descr="spacer">
                            <a:extLst>
                              <a:ext uri="{FF2B5EF4-FFF2-40B4-BE49-F238E27FC236}">
                                <a16:creationId xmlns:a16="http://schemas.microsoft.com/office/drawing/2014/main" id="{9BEF60AE-BA6F-46D9-8795-2845C3684D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53856" behindDoc="0" locked="0" layoutInCell="1" allowOverlap="1" wp14:anchorId="5B9AF72C" wp14:editId="646600D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47" name="Obrázek 10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5C11CA-0356-4A69-81D8-85F4AD0B05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" name="Obrázek 486" descr="spacer">
                            <a:extLst>
                              <a:ext uri="{FF2B5EF4-FFF2-40B4-BE49-F238E27FC236}">
                                <a16:creationId xmlns:a16="http://schemas.microsoft.com/office/drawing/2014/main" id="{F95C11CA-0356-4A69-81D8-85F4AD0B05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54880" behindDoc="0" locked="0" layoutInCell="1" allowOverlap="1" wp14:anchorId="63092E78" wp14:editId="08F127A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48" name="Obrázek 10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237744-298F-4844-A3BC-BA81B58C91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8" name="Obrázek 487" descr="spacer">
                            <a:extLst>
                              <a:ext uri="{FF2B5EF4-FFF2-40B4-BE49-F238E27FC236}">
                                <a16:creationId xmlns:a16="http://schemas.microsoft.com/office/drawing/2014/main" id="{D2237744-298F-4844-A3BC-BA81B58C91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55904" behindDoc="0" locked="0" layoutInCell="1" allowOverlap="1" wp14:anchorId="7248A97A" wp14:editId="77ACEBF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49" name="Obrázek 10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196A13-E929-4D04-8FD3-4E01C75C5A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9" name="Obrázek 488" descr="spacer">
                            <a:extLst>
                              <a:ext uri="{FF2B5EF4-FFF2-40B4-BE49-F238E27FC236}">
                                <a16:creationId xmlns:a16="http://schemas.microsoft.com/office/drawing/2014/main" id="{D5196A13-E929-4D04-8FD3-4E01C75C5A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56928" behindDoc="0" locked="0" layoutInCell="1" allowOverlap="1" wp14:anchorId="689A9F22" wp14:editId="762CDAF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50" name="Obrázek 10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AFD152-C59A-4F7B-810D-9EA6D553A9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0" name="Obrázek 489" descr="spacer">
                            <a:extLst>
                              <a:ext uri="{FF2B5EF4-FFF2-40B4-BE49-F238E27FC236}">
                                <a16:creationId xmlns:a16="http://schemas.microsoft.com/office/drawing/2014/main" id="{22AFD152-C59A-4F7B-810D-9EA6D553A9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57952" behindDoc="0" locked="0" layoutInCell="1" allowOverlap="1" wp14:anchorId="0ED7D843" wp14:editId="1F2E4AF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51" name="Obrázek 10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40DA67-E90C-4781-BA2A-869574AF12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1" name="Obrázek 490" descr="spacer">
                            <a:extLst>
                              <a:ext uri="{FF2B5EF4-FFF2-40B4-BE49-F238E27FC236}">
                                <a16:creationId xmlns:a16="http://schemas.microsoft.com/office/drawing/2014/main" id="{4140DA67-E90C-4781-BA2A-869574AF12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58976" behindDoc="0" locked="0" layoutInCell="1" allowOverlap="1" wp14:anchorId="09902DF4" wp14:editId="3155B52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52" name="Obrázek 10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5A3D20-22E3-4448-9CCC-606F26E9D7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2" name="Obrázek 491" descr="spacer">
                            <a:extLst>
                              <a:ext uri="{FF2B5EF4-FFF2-40B4-BE49-F238E27FC236}">
                                <a16:creationId xmlns:a16="http://schemas.microsoft.com/office/drawing/2014/main" id="{765A3D20-22E3-4448-9CCC-606F26E9D7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60000" behindDoc="0" locked="0" layoutInCell="1" allowOverlap="1" wp14:anchorId="7B3F922C" wp14:editId="08F211B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53" name="Obrázek 10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C86877-11DE-4137-9F8E-B72E43B0E2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3" name="Obrázek 492" descr="spacer">
                            <a:extLst>
                              <a:ext uri="{FF2B5EF4-FFF2-40B4-BE49-F238E27FC236}">
                                <a16:creationId xmlns:a16="http://schemas.microsoft.com/office/drawing/2014/main" id="{88C86877-11DE-4137-9F8E-B72E43B0E2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61024" behindDoc="0" locked="0" layoutInCell="1" allowOverlap="1" wp14:anchorId="50D7AC73" wp14:editId="32BFA8F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54" name="Obrázek 10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0FBFC0-98B0-4B26-B7F3-5FC30D43CA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4" name="Obrázek 493" descr="spacer">
                            <a:extLst>
                              <a:ext uri="{FF2B5EF4-FFF2-40B4-BE49-F238E27FC236}">
                                <a16:creationId xmlns:a16="http://schemas.microsoft.com/office/drawing/2014/main" id="{6A0FBFC0-98B0-4B26-B7F3-5FC30D43CA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62048" behindDoc="0" locked="0" layoutInCell="1" allowOverlap="1" wp14:anchorId="7CFFAB63" wp14:editId="50889CA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55" name="Obrázek 10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6702DA-A3BA-4127-A265-294C2D7C1B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5" name="Obrázek 494" descr="spacer">
                            <a:extLst>
                              <a:ext uri="{FF2B5EF4-FFF2-40B4-BE49-F238E27FC236}">
                                <a16:creationId xmlns:a16="http://schemas.microsoft.com/office/drawing/2014/main" id="{4D6702DA-A3BA-4127-A265-294C2D7C1B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63072" behindDoc="0" locked="0" layoutInCell="1" allowOverlap="1" wp14:anchorId="775EFF94" wp14:editId="50C7170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56" name="Obrázek 10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BDBF65-014B-42A6-94B4-7EB5DA3557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6" name="Obrázek 495" descr="spacer">
                            <a:extLst>
                              <a:ext uri="{FF2B5EF4-FFF2-40B4-BE49-F238E27FC236}">
                                <a16:creationId xmlns:a16="http://schemas.microsoft.com/office/drawing/2014/main" id="{C1BDBF65-014B-42A6-94B4-7EB5DA3557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64096" behindDoc="0" locked="0" layoutInCell="1" allowOverlap="1" wp14:anchorId="127FD278" wp14:editId="3B80B47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57" name="Obrázek 9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45C3BB-09B7-4A53-8939-42A3B460DA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7" name="Obrázek 496" descr="spacer">
                            <a:extLst>
                              <a:ext uri="{FF2B5EF4-FFF2-40B4-BE49-F238E27FC236}">
                                <a16:creationId xmlns:a16="http://schemas.microsoft.com/office/drawing/2014/main" id="{BE45C3BB-09B7-4A53-8939-42A3B460DA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65120" behindDoc="0" locked="0" layoutInCell="1" allowOverlap="1" wp14:anchorId="4CBA0941" wp14:editId="7484EC3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58" name="Obrázek 9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0C4B3F-B9AD-4E22-B74E-516DAA06B1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8" name="Obrázek 497" descr="spacer">
                            <a:extLst>
                              <a:ext uri="{FF2B5EF4-FFF2-40B4-BE49-F238E27FC236}">
                                <a16:creationId xmlns:a16="http://schemas.microsoft.com/office/drawing/2014/main" id="{DF0C4B3F-B9AD-4E22-B74E-516DAA06B1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66144" behindDoc="0" locked="0" layoutInCell="1" allowOverlap="1" wp14:anchorId="1801DD47" wp14:editId="7CD9D5F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59" name="Obrázek 9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ACA968-16AF-4BF5-9B79-0A6B39745A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9" name="Obrázek 498" descr="spacer">
                            <a:extLst>
                              <a:ext uri="{FF2B5EF4-FFF2-40B4-BE49-F238E27FC236}">
                                <a16:creationId xmlns:a16="http://schemas.microsoft.com/office/drawing/2014/main" id="{FAACA968-16AF-4BF5-9B79-0A6B39745A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67168" behindDoc="0" locked="0" layoutInCell="1" allowOverlap="1" wp14:anchorId="1A92BE64" wp14:editId="7EB0510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60" name="Obrázek 9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EC81C5-346B-40BD-8C3A-5842DDC091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0" name="Obrázek 499" descr="spacer">
                            <a:extLst>
                              <a:ext uri="{FF2B5EF4-FFF2-40B4-BE49-F238E27FC236}">
                                <a16:creationId xmlns:a16="http://schemas.microsoft.com/office/drawing/2014/main" id="{4FEC81C5-346B-40BD-8C3A-5842DDC091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68192" behindDoc="0" locked="0" layoutInCell="1" allowOverlap="1" wp14:anchorId="0A9ED4C1" wp14:editId="7241E52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61" name="Obrázek 9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42CB3C-E485-408C-BF87-AAD6E0151B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1" name="Obrázek 500" descr="spacer">
                            <a:extLst>
                              <a:ext uri="{FF2B5EF4-FFF2-40B4-BE49-F238E27FC236}">
                                <a16:creationId xmlns:a16="http://schemas.microsoft.com/office/drawing/2014/main" id="{E042CB3C-E485-408C-BF87-AAD6E0151B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69216" behindDoc="0" locked="0" layoutInCell="1" allowOverlap="1" wp14:anchorId="0A549C1A" wp14:editId="36F9AA3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62" name="Obrázek 9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2A80A5-8FF1-4252-9DB1-5E606E4AA0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2" name="Obrázek 501" descr="spacer">
                            <a:extLst>
                              <a:ext uri="{FF2B5EF4-FFF2-40B4-BE49-F238E27FC236}">
                                <a16:creationId xmlns:a16="http://schemas.microsoft.com/office/drawing/2014/main" id="{D42A80A5-8FF1-4252-9DB1-5E606E4AA0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70240" behindDoc="0" locked="0" layoutInCell="1" allowOverlap="1" wp14:anchorId="6AF53675" wp14:editId="65A76E3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63" name="Obrázek 9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9316A1-A453-426E-AEE9-02D85F6BCB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3" name="Obrázek 502" descr="spacer">
                            <a:extLst>
                              <a:ext uri="{FF2B5EF4-FFF2-40B4-BE49-F238E27FC236}">
                                <a16:creationId xmlns:a16="http://schemas.microsoft.com/office/drawing/2014/main" id="{FD9316A1-A453-426E-AEE9-02D85F6BCB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71264" behindDoc="0" locked="0" layoutInCell="1" allowOverlap="1" wp14:anchorId="5C371C5D" wp14:editId="46E94C4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64" name="Obrázek 9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F9FE11-5604-4F9C-86D0-A43F0B45A4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4" name="Obrázek 503" descr="spacer">
                            <a:extLst>
                              <a:ext uri="{FF2B5EF4-FFF2-40B4-BE49-F238E27FC236}">
                                <a16:creationId xmlns:a16="http://schemas.microsoft.com/office/drawing/2014/main" id="{4BF9FE11-5604-4F9C-86D0-A43F0B45A4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72288" behindDoc="0" locked="0" layoutInCell="1" allowOverlap="1" wp14:anchorId="49481159" wp14:editId="47148D9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65" name="Obrázek 9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FF8E45-67B0-4A21-B58E-CF813A3339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5" name="Obrázek 504" descr="spacer">
                            <a:extLst>
                              <a:ext uri="{FF2B5EF4-FFF2-40B4-BE49-F238E27FC236}">
                                <a16:creationId xmlns:a16="http://schemas.microsoft.com/office/drawing/2014/main" id="{CDFF8E45-67B0-4A21-B58E-CF813A3339F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73312" behindDoc="0" locked="0" layoutInCell="1" allowOverlap="1" wp14:anchorId="6CCE5CF2" wp14:editId="34F568C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66" name="Obrázek 9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A349D9-C388-468C-92DE-92E1B0B037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6" name="Obrázek 505" descr="spacer">
                            <a:extLst>
                              <a:ext uri="{FF2B5EF4-FFF2-40B4-BE49-F238E27FC236}">
                                <a16:creationId xmlns:a16="http://schemas.microsoft.com/office/drawing/2014/main" id="{55A349D9-C388-468C-92DE-92E1B0B037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74336" behindDoc="0" locked="0" layoutInCell="1" allowOverlap="1" wp14:anchorId="43D0930B" wp14:editId="063F6BB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67" name="Obrázek 8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56BAA9-FC5B-4A91-B8AB-050CA7AF94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7" name="Obrázek 506" descr="spacer">
                            <a:extLst>
                              <a:ext uri="{FF2B5EF4-FFF2-40B4-BE49-F238E27FC236}">
                                <a16:creationId xmlns:a16="http://schemas.microsoft.com/office/drawing/2014/main" id="{2656BAA9-FC5B-4A91-B8AB-050CA7AF94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75360" behindDoc="0" locked="0" layoutInCell="1" allowOverlap="1" wp14:anchorId="33A5F2D3" wp14:editId="0AAB9EB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68" name="Obrázek 8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AADB68-B215-4791-A0CA-485B90F5A3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8" name="Obrázek 507" descr="spacer">
                            <a:extLst>
                              <a:ext uri="{FF2B5EF4-FFF2-40B4-BE49-F238E27FC236}">
                                <a16:creationId xmlns:a16="http://schemas.microsoft.com/office/drawing/2014/main" id="{7CAADB68-B215-4791-A0CA-485B90F5A3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76384" behindDoc="0" locked="0" layoutInCell="1" allowOverlap="1" wp14:anchorId="00615CBA" wp14:editId="34AA251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69" name="Obrázek 8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9158A3-B2A3-49E4-A23D-AE0CA2E1F7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9" name="Obrázek 508" descr="spacer">
                            <a:extLst>
                              <a:ext uri="{FF2B5EF4-FFF2-40B4-BE49-F238E27FC236}">
                                <a16:creationId xmlns:a16="http://schemas.microsoft.com/office/drawing/2014/main" id="{0D9158A3-B2A3-49E4-A23D-AE0CA2E1F7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77408" behindDoc="0" locked="0" layoutInCell="1" allowOverlap="1" wp14:anchorId="322EF768" wp14:editId="1C0495D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70" name="Obrázek 8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0FB485-D966-45E4-B3D9-DFA0391317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0" name="Obrázek 509" descr="spacer">
                            <a:extLst>
                              <a:ext uri="{FF2B5EF4-FFF2-40B4-BE49-F238E27FC236}">
                                <a16:creationId xmlns:a16="http://schemas.microsoft.com/office/drawing/2014/main" id="{020FB485-D966-45E4-B3D9-DFA0391317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78432" behindDoc="0" locked="0" layoutInCell="1" allowOverlap="1" wp14:anchorId="4ED60E39" wp14:editId="6375429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71" name="Obrázek 8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186184-0514-451C-A98F-CD3035C4B7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1" name="Obrázek 510" descr="spacer">
                            <a:extLst>
                              <a:ext uri="{FF2B5EF4-FFF2-40B4-BE49-F238E27FC236}">
                                <a16:creationId xmlns:a16="http://schemas.microsoft.com/office/drawing/2014/main" id="{54186184-0514-451C-A98F-CD3035C4B72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79456" behindDoc="0" locked="0" layoutInCell="1" allowOverlap="1" wp14:anchorId="04EC86D7" wp14:editId="715ABDF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72" name="Obrázek 8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3A93D6-E7C0-4D89-A489-C1199A27DF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2" name="Obrázek 511" descr="spacer">
                            <a:extLst>
                              <a:ext uri="{FF2B5EF4-FFF2-40B4-BE49-F238E27FC236}">
                                <a16:creationId xmlns:a16="http://schemas.microsoft.com/office/drawing/2014/main" id="{163A93D6-E7C0-4D89-A489-C1199A27DF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80480" behindDoc="0" locked="0" layoutInCell="1" allowOverlap="1" wp14:anchorId="00FD8953" wp14:editId="28286F3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73" name="Obrázek 8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28BD6E-63FF-4F12-8D26-52038878379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3" name="Obrázek 512" descr="spacer">
                            <a:extLst>
                              <a:ext uri="{FF2B5EF4-FFF2-40B4-BE49-F238E27FC236}">
                                <a16:creationId xmlns:a16="http://schemas.microsoft.com/office/drawing/2014/main" id="{9B28BD6E-63FF-4F12-8D26-5203887837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81504" behindDoc="0" locked="0" layoutInCell="1" allowOverlap="1" wp14:anchorId="1989F6DE" wp14:editId="7741063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74" name="Obrázek 8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D03E9A-3470-4D7B-8773-9BC5CAA4F5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4" name="Obrázek 513" descr="spacer">
                            <a:extLst>
                              <a:ext uri="{FF2B5EF4-FFF2-40B4-BE49-F238E27FC236}">
                                <a16:creationId xmlns:a16="http://schemas.microsoft.com/office/drawing/2014/main" id="{25D03E9A-3470-4D7B-8773-9BC5CAA4F5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82528" behindDoc="0" locked="0" layoutInCell="1" allowOverlap="1" wp14:anchorId="5CD06197" wp14:editId="4F4A733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75" name="Obrázek 8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73365D-A4FA-4EB4-869A-57FCDDF65C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5" name="Obrázek 514" descr="spacer">
                            <a:extLst>
                              <a:ext uri="{FF2B5EF4-FFF2-40B4-BE49-F238E27FC236}">
                                <a16:creationId xmlns:a16="http://schemas.microsoft.com/office/drawing/2014/main" id="{E773365D-A4FA-4EB4-869A-57FCDDF65C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83552" behindDoc="0" locked="0" layoutInCell="1" allowOverlap="1" wp14:anchorId="413CB303" wp14:editId="0103511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76" name="Obrázek 8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A9CFD9-15D6-4CC5-A88A-E813237897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6" name="Obrázek 515" descr="spacer">
                            <a:extLst>
                              <a:ext uri="{FF2B5EF4-FFF2-40B4-BE49-F238E27FC236}">
                                <a16:creationId xmlns:a16="http://schemas.microsoft.com/office/drawing/2014/main" id="{E3A9CFD9-15D6-4CC5-A88A-E813237897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84576" behindDoc="0" locked="0" layoutInCell="1" allowOverlap="1" wp14:anchorId="50AC5175" wp14:editId="2C0249F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77" name="Obrázek 7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0124E6-C423-4EE6-809A-FF599CE089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7" name="Obrázek 516" descr="spacer">
                            <a:extLst>
                              <a:ext uri="{FF2B5EF4-FFF2-40B4-BE49-F238E27FC236}">
                                <a16:creationId xmlns:a16="http://schemas.microsoft.com/office/drawing/2014/main" id="{600124E6-C423-4EE6-809A-FF599CE089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85600" behindDoc="0" locked="0" layoutInCell="1" allowOverlap="1" wp14:anchorId="7DBDC766" wp14:editId="1EC5EC8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78" name="Obrázek 7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524F90-43FE-4DE3-81BB-3C0DD7B166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8" name="Obrázek 517" descr="spacer">
                            <a:extLst>
                              <a:ext uri="{FF2B5EF4-FFF2-40B4-BE49-F238E27FC236}">
                                <a16:creationId xmlns:a16="http://schemas.microsoft.com/office/drawing/2014/main" id="{E0524F90-43FE-4DE3-81BB-3C0DD7B166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86624" behindDoc="0" locked="0" layoutInCell="1" allowOverlap="1" wp14:anchorId="74978259" wp14:editId="24BA05B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79" name="Obrázek 7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8E9C85-57D5-4338-910C-1968CA2CBD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9" name="Obrázek 518" descr="spacer">
                            <a:extLst>
                              <a:ext uri="{FF2B5EF4-FFF2-40B4-BE49-F238E27FC236}">
                                <a16:creationId xmlns:a16="http://schemas.microsoft.com/office/drawing/2014/main" id="{DA8E9C85-57D5-4338-910C-1968CA2CBD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87648" behindDoc="0" locked="0" layoutInCell="1" allowOverlap="1" wp14:anchorId="7370788E" wp14:editId="62933E3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80" name="Obrázek 7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385A64-F4B9-4BE0-90EB-E4E9BD1C57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0" name="Obrázek 519" descr="spacer">
                            <a:extLst>
                              <a:ext uri="{FF2B5EF4-FFF2-40B4-BE49-F238E27FC236}">
                                <a16:creationId xmlns:a16="http://schemas.microsoft.com/office/drawing/2014/main" id="{BD385A64-F4B9-4BE0-90EB-E4E9BD1C57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88672" behindDoc="0" locked="0" layoutInCell="1" allowOverlap="1" wp14:anchorId="3CCDD2E7" wp14:editId="3FB30A4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81" name="Obrázek 7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B94911-4E86-4469-8775-20D2E9E368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1" name="Obrázek 520" descr="spacer">
                            <a:extLst>
                              <a:ext uri="{FF2B5EF4-FFF2-40B4-BE49-F238E27FC236}">
                                <a16:creationId xmlns:a16="http://schemas.microsoft.com/office/drawing/2014/main" id="{04B94911-4E86-4469-8775-20D2E9E368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89696" behindDoc="0" locked="0" layoutInCell="1" allowOverlap="1" wp14:anchorId="3F20B060" wp14:editId="787A543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82" name="Obrázek 7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CD6950-EEF8-4CDE-9F5C-421B20AAE5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2" name="Obrázek 521" descr="spacer">
                            <a:extLst>
                              <a:ext uri="{FF2B5EF4-FFF2-40B4-BE49-F238E27FC236}">
                                <a16:creationId xmlns:a16="http://schemas.microsoft.com/office/drawing/2014/main" id="{F1CD6950-EEF8-4CDE-9F5C-421B20AAE5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90720" behindDoc="0" locked="0" layoutInCell="1" allowOverlap="1" wp14:anchorId="641B1F26" wp14:editId="1AFBE56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83" name="Obrázek 7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533037-FA27-46DB-9B4D-D7C42FAA13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3" name="Obrázek 522" descr="spacer">
                            <a:extLst>
                              <a:ext uri="{FF2B5EF4-FFF2-40B4-BE49-F238E27FC236}">
                                <a16:creationId xmlns:a16="http://schemas.microsoft.com/office/drawing/2014/main" id="{59533037-FA27-46DB-9B4D-D7C42FAA13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91744" behindDoc="0" locked="0" layoutInCell="1" allowOverlap="1" wp14:anchorId="7F86F18F" wp14:editId="330C3ED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84" name="Obrázek 7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E1CB00-7BBC-4E87-A3EF-969D78368A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4" name="Obrázek 523" descr="spacer">
                            <a:extLst>
                              <a:ext uri="{FF2B5EF4-FFF2-40B4-BE49-F238E27FC236}">
                                <a16:creationId xmlns:a16="http://schemas.microsoft.com/office/drawing/2014/main" id="{8CE1CB00-7BBC-4E87-A3EF-969D78368A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92768" behindDoc="0" locked="0" layoutInCell="1" allowOverlap="1" wp14:anchorId="76EDE558" wp14:editId="6780CD6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85" name="Obrázek 7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1F7F11-8849-416A-8C8F-87560FF4E9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5" name="Obrázek 524" descr="spacer">
                            <a:extLst>
                              <a:ext uri="{FF2B5EF4-FFF2-40B4-BE49-F238E27FC236}">
                                <a16:creationId xmlns:a16="http://schemas.microsoft.com/office/drawing/2014/main" id="{831F7F11-8849-416A-8C8F-87560FF4E9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93792" behindDoc="0" locked="0" layoutInCell="1" allowOverlap="1" wp14:anchorId="1F845E7A" wp14:editId="4934827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86" name="Obrázek 7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A48CE4-A6B2-4AFE-A8B1-202B37CD2D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6" name="Obrázek 525" descr="spacer">
                            <a:extLst>
                              <a:ext uri="{FF2B5EF4-FFF2-40B4-BE49-F238E27FC236}">
                                <a16:creationId xmlns:a16="http://schemas.microsoft.com/office/drawing/2014/main" id="{5DA48CE4-A6B2-4AFE-A8B1-202B37CD2D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94816" behindDoc="0" locked="0" layoutInCell="1" allowOverlap="1" wp14:anchorId="34292B63" wp14:editId="3268886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87" name="Obrázek 6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973B69-FF40-4B81-8D43-1652F2D56D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7" name="Obrázek 526" descr="spacer">
                            <a:extLst>
                              <a:ext uri="{FF2B5EF4-FFF2-40B4-BE49-F238E27FC236}">
                                <a16:creationId xmlns:a16="http://schemas.microsoft.com/office/drawing/2014/main" id="{49973B69-FF40-4B81-8D43-1652F2D56D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95840" behindDoc="0" locked="0" layoutInCell="1" allowOverlap="1" wp14:anchorId="2A72503B" wp14:editId="7D25E1A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88" name="Obrázek 6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093BA7-6E41-40FD-A018-51C8CB789F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8" name="Obrázek 527" descr="spacer">
                            <a:extLst>
                              <a:ext uri="{FF2B5EF4-FFF2-40B4-BE49-F238E27FC236}">
                                <a16:creationId xmlns:a16="http://schemas.microsoft.com/office/drawing/2014/main" id="{37093BA7-6E41-40FD-A018-51C8CB789FB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96864" behindDoc="0" locked="0" layoutInCell="1" allowOverlap="1" wp14:anchorId="7E7CA40C" wp14:editId="109C5CE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89" name="Obrázek 6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FF69A3-4B22-48FF-AA57-965A0DEB96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9" name="Obrázek 528" descr="spacer">
                            <a:extLst>
                              <a:ext uri="{FF2B5EF4-FFF2-40B4-BE49-F238E27FC236}">
                                <a16:creationId xmlns:a16="http://schemas.microsoft.com/office/drawing/2014/main" id="{61FF69A3-4B22-48FF-AA57-965A0DEB96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97888" behindDoc="0" locked="0" layoutInCell="1" allowOverlap="1" wp14:anchorId="0EAE5E8B" wp14:editId="5171116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90" name="Obrázek 6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575DF7-B582-46CC-8F5B-D110A6598C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0" name="Obrázek 529" descr="spacer">
                            <a:extLst>
                              <a:ext uri="{FF2B5EF4-FFF2-40B4-BE49-F238E27FC236}">
                                <a16:creationId xmlns:a16="http://schemas.microsoft.com/office/drawing/2014/main" id="{4C575DF7-B582-46CC-8F5B-D110A6598C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98912" behindDoc="0" locked="0" layoutInCell="1" allowOverlap="1" wp14:anchorId="526DA97A" wp14:editId="260A7C2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91" name="Obrázek 6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F8FE72-49F8-4FCC-8B38-21CC2D8833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1" name="Obrázek 530" descr="spacer">
                            <a:extLst>
                              <a:ext uri="{FF2B5EF4-FFF2-40B4-BE49-F238E27FC236}">
                                <a16:creationId xmlns:a16="http://schemas.microsoft.com/office/drawing/2014/main" id="{54F8FE72-49F8-4FCC-8B38-21CC2D8833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199936" behindDoc="0" locked="0" layoutInCell="1" allowOverlap="1" wp14:anchorId="540B82E3" wp14:editId="759123A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92" name="Obrázek 6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393E2B-8BE8-47D9-A33B-B0F987089D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2" name="Obrázek 531" descr="spacer">
                            <a:extLst>
                              <a:ext uri="{FF2B5EF4-FFF2-40B4-BE49-F238E27FC236}">
                                <a16:creationId xmlns:a16="http://schemas.microsoft.com/office/drawing/2014/main" id="{01393E2B-8BE8-47D9-A33B-B0F987089D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00960" behindDoc="0" locked="0" layoutInCell="1" allowOverlap="1" wp14:anchorId="58A928F0" wp14:editId="01ED312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93" name="Obrázek 6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D56F03-3CA5-4610-B21C-1680CCBCB4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3" name="Obrázek 532" descr="spacer">
                            <a:extLst>
                              <a:ext uri="{FF2B5EF4-FFF2-40B4-BE49-F238E27FC236}">
                                <a16:creationId xmlns:a16="http://schemas.microsoft.com/office/drawing/2014/main" id="{FAD56F03-3CA5-4610-B21C-1680CCBCB4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01984" behindDoc="0" locked="0" layoutInCell="1" allowOverlap="1" wp14:anchorId="6C945D4C" wp14:editId="0879F64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94" name="Obrázek 6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22218E-E38D-4025-832F-9C8222BF13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4" name="Obrázek 533" descr="spacer">
                            <a:extLst>
                              <a:ext uri="{FF2B5EF4-FFF2-40B4-BE49-F238E27FC236}">
                                <a16:creationId xmlns:a16="http://schemas.microsoft.com/office/drawing/2014/main" id="{9E22218E-E38D-4025-832F-9C8222BF13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03008" behindDoc="0" locked="0" layoutInCell="1" allowOverlap="1" wp14:anchorId="12CC0BD9" wp14:editId="4DFE6A7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95" name="Obrázek 6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49A469-55E7-48C1-BB82-551118053F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5" name="Obrázek 534" descr="spacer">
                            <a:extLst>
                              <a:ext uri="{FF2B5EF4-FFF2-40B4-BE49-F238E27FC236}">
                                <a16:creationId xmlns:a16="http://schemas.microsoft.com/office/drawing/2014/main" id="{AD49A469-55E7-48C1-BB82-551118053FE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04032" behindDoc="0" locked="0" layoutInCell="1" allowOverlap="1" wp14:anchorId="38EF3237" wp14:editId="1CA5940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96" name="Obrázek 6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0370D8-9392-44E0-B4D1-AB0AE916F0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6" name="Obrázek 535" descr="spacer">
                            <a:extLst>
                              <a:ext uri="{FF2B5EF4-FFF2-40B4-BE49-F238E27FC236}">
                                <a16:creationId xmlns:a16="http://schemas.microsoft.com/office/drawing/2014/main" id="{7E0370D8-9392-44E0-B4D1-AB0AE916F0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05056" behindDoc="0" locked="0" layoutInCell="1" allowOverlap="1" wp14:anchorId="4B662C2A" wp14:editId="6E6824E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97" name="Obrázek 5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F68DF4-E41C-470E-B408-CD5205D2DE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7" name="Obrázek 536" descr="spacer">
                            <a:extLst>
                              <a:ext uri="{FF2B5EF4-FFF2-40B4-BE49-F238E27FC236}">
                                <a16:creationId xmlns:a16="http://schemas.microsoft.com/office/drawing/2014/main" id="{4CF68DF4-E41C-470E-B408-CD5205D2DE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06080" behindDoc="0" locked="0" layoutInCell="1" allowOverlap="1" wp14:anchorId="29B92C56" wp14:editId="1CB3486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98" name="Obrázek 5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52F9A6-992A-4501-8781-70B4A865AE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8" name="Obrázek 537" descr="spacer">
                            <a:extLst>
                              <a:ext uri="{FF2B5EF4-FFF2-40B4-BE49-F238E27FC236}">
                                <a16:creationId xmlns:a16="http://schemas.microsoft.com/office/drawing/2014/main" id="{FB52F9A6-992A-4501-8781-70B4A865AE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07104" behindDoc="0" locked="0" layoutInCell="1" allowOverlap="1" wp14:anchorId="3FE6BA5B" wp14:editId="4E98A6D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899" name="Obrázek 5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3FF287-8CA2-43E7-8F36-9AEC154B51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9" name="Obrázek 538" descr="spacer">
                            <a:extLst>
                              <a:ext uri="{FF2B5EF4-FFF2-40B4-BE49-F238E27FC236}">
                                <a16:creationId xmlns:a16="http://schemas.microsoft.com/office/drawing/2014/main" id="{B73FF287-8CA2-43E7-8F36-9AEC154B51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08128" behindDoc="0" locked="0" layoutInCell="1" allowOverlap="1" wp14:anchorId="11880A1B" wp14:editId="0213A97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00" name="Obrázek 5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B74EDD-28F7-4FBA-9EF7-9342E9859D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0" name="Obrázek 539" descr="spacer">
                            <a:extLst>
                              <a:ext uri="{FF2B5EF4-FFF2-40B4-BE49-F238E27FC236}">
                                <a16:creationId xmlns:a16="http://schemas.microsoft.com/office/drawing/2014/main" id="{9BB74EDD-28F7-4FBA-9EF7-9342E9859D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09152" behindDoc="0" locked="0" layoutInCell="1" allowOverlap="1" wp14:anchorId="2AF86781" wp14:editId="5E4F237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01" name="Obrázek 5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64DB0A-E41B-4DD3-B8D7-3ABDE3ED93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1" name="Obrázek 540" descr="spacer">
                            <a:extLst>
                              <a:ext uri="{FF2B5EF4-FFF2-40B4-BE49-F238E27FC236}">
                                <a16:creationId xmlns:a16="http://schemas.microsoft.com/office/drawing/2014/main" id="{5064DB0A-E41B-4DD3-B8D7-3ABDE3ED93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10176" behindDoc="0" locked="0" layoutInCell="1" allowOverlap="1" wp14:anchorId="16A79476" wp14:editId="7D4F330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02" name="Obrázek 5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B32F8C-CB08-4616-A7D3-EFCC7FA230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2" name="Obrázek 541" descr="spacer">
                            <a:extLst>
                              <a:ext uri="{FF2B5EF4-FFF2-40B4-BE49-F238E27FC236}">
                                <a16:creationId xmlns:a16="http://schemas.microsoft.com/office/drawing/2014/main" id="{5AB32F8C-CB08-4616-A7D3-EFCC7FA230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11200" behindDoc="0" locked="0" layoutInCell="1" allowOverlap="1" wp14:anchorId="35F7291E" wp14:editId="268DD08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03" name="Obrázek 5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893B39-B103-4EE6-B4D0-E01FDEF8D0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3" name="Obrázek 542" descr="spacer">
                            <a:extLst>
                              <a:ext uri="{FF2B5EF4-FFF2-40B4-BE49-F238E27FC236}">
                                <a16:creationId xmlns:a16="http://schemas.microsoft.com/office/drawing/2014/main" id="{D6893B39-B103-4EE6-B4D0-E01FDEF8D0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12224" behindDoc="0" locked="0" layoutInCell="1" allowOverlap="1" wp14:anchorId="65F12ADB" wp14:editId="4D6C054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04" name="Obrázek 5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F6D2B0-F508-4978-8DCB-2241116021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4" name="Obrázek 543" descr="spacer">
                            <a:extLst>
                              <a:ext uri="{FF2B5EF4-FFF2-40B4-BE49-F238E27FC236}">
                                <a16:creationId xmlns:a16="http://schemas.microsoft.com/office/drawing/2014/main" id="{D5F6D2B0-F508-4978-8DCB-2241116021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13248" behindDoc="0" locked="0" layoutInCell="1" allowOverlap="1" wp14:anchorId="7005EDEB" wp14:editId="2B7C71F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05" name="Obrázek 5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C88CE0-064E-48E4-AA7A-32C43CC791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5" name="Obrázek 544" descr="spacer">
                            <a:extLst>
                              <a:ext uri="{FF2B5EF4-FFF2-40B4-BE49-F238E27FC236}">
                                <a16:creationId xmlns:a16="http://schemas.microsoft.com/office/drawing/2014/main" id="{35C88CE0-064E-48E4-AA7A-32C43CC791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14272" behindDoc="0" locked="0" layoutInCell="1" allowOverlap="1" wp14:anchorId="2E8552D3" wp14:editId="4CF017D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06" name="Obrázek 5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9234E6-BD43-492A-9554-24DE37C054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6" name="Obrázek 545" descr="spacer">
                            <a:extLst>
                              <a:ext uri="{FF2B5EF4-FFF2-40B4-BE49-F238E27FC236}">
                                <a16:creationId xmlns:a16="http://schemas.microsoft.com/office/drawing/2014/main" id="{C49234E6-BD43-492A-9554-24DE37C054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15296" behindDoc="0" locked="0" layoutInCell="1" allowOverlap="1" wp14:anchorId="4BC72545" wp14:editId="5DC3D0B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07" name="Obrázek 4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579F67-405B-4C2D-8516-6120B017F7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7" name="Obrázek 546" descr="spacer">
                            <a:extLst>
                              <a:ext uri="{FF2B5EF4-FFF2-40B4-BE49-F238E27FC236}">
                                <a16:creationId xmlns:a16="http://schemas.microsoft.com/office/drawing/2014/main" id="{67579F67-405B-4C2D-8516-6120B017F7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16320" behindDoc="0" locked="0" layoutInCell="1" allowOverlap="1" wp14:anchorId="31ED9FE2" wp14:editId="59D1F20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08" name="Obrázek 4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616BD5-A38C-443E-A7AE-17075BF657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8" name="Obrázek 547" descr="spacer">
                            <a:extLst>
                              <a:ext uri="{FF2B5EF4-FFF2-40B4-BE49-F238E27FC236}">
                                <a16:creationId xmlns:a16="http://schemas.microsoft.com/office/drawing/2014/main" id="{E7616BD5-A38C-443E-A7AE-17075BF657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17344" behindDoc="0" locked="0" layoutInCell="1" allowOverlap="1" wp14:anchorId="041B7673" wp14:editId="7085D13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09" name="Obrázek 4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108A6A-D7F4-4D3F-BB03-C11C26AA6F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9" name="Obrázek 548" descr="spacer">
                            <a:extLst>
                              <a:ext uri="{FF2B5EF4-FFF2-40B4-BE49-F238E27FC236}">
                                <a16:creationId xmlns:a16="http://schemas.microsoft.com/office/drawing/2014/main" id="{9E108A6A-D7F4-4D3F-BB03-C11C26AA6F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18368" behindDoc="0" locked="0" layoutInCell="1" allowOverlap="1" wp14:anchorId="2C9BC8FC" wp14:editId="48CE59E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10" name="Obrázek 4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8D8028-D33B-4E82-B2D9-56D3067D70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0" name="Obrázek 549" descr="spacer">
                            <a:extLst>
                              <a:ext uri="{FF2B5EF4-FFF2-40B4-BE49-F238E27FC236}">
                                <a16:creationId xmlns:a16="http://schemas.microsoft.com/office/drawing/2014/main" id="{D38D8028-D33B-4E82-B2D9-56D3067D70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19392" behindDoc="0" locked="0" layoutInCell="1" allowOverlap="1" wp14:anchorId="6F7A2FA7" wp14:editId="1C78289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11" name="Obrázek 4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2DE021-5BC7-4257-85E8-8AF33F784C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1" name="Obrázek 550" descr="spacer">
                            <a:extLst>
                              <a:ext uri="{FF2B5EF4-FFF2-40B4-BE49-F238E27FC236}">
                                <a16:creationId xmlns:a16="http://schemas.microsoft.com/office/drawing/2014/main" id="{C02DE021-5BC7-4257-85E8-8AF33F784CF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20416" behindDoc="0" locked="0" layoutInCell="1" allowOverlap="1" wp14:anchorId="3D831E24" wp14:editId="28778C2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12" name="Obrázek 4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319B8B-75D9-4A46-904A-039D105814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2" name="Obrázek 551" descr="spacer">
                            <a:extLst>
                              <a:ext uri="{FF2B5EF4-FFF2-40B4-BE49-F238E27FC236}">
                                <a16:creationId xmlns:a16="http://schemas.microsoft.com/office/drawing/2014/main" id="{3F319B8B-75D9-4A46-904A-039D105814E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21440" behindDoc="0" locked="0" layoutInCell="1" allowOverlap="1" wp14:anchorId="6A282A4F" wp14:editId="73E4163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13" name="Obrázek 4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E19218-1DA0-41B9-A381-6E86531265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3" name="Obrázek 552" descr="spacer">
                            <a:extLst>
                              <a:ext uri="{FF2B5EF4-FFF2-40B4-BE49-F238E27FC236}">
                                <a16:creationId xmlns:a16="http://schemas.microsoft.com/office/drawing/2014/main" id="{1CE19218-1DA0-41B9-A381-6E86531265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22464" behindDoc="0" locked="0" layoutInCell="1" allowOverlap="1" wp14:anchorId="21EC13BC" wp14:editId="0A49B38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14" name="Obrázek 4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42AC22-0DC8-43AB-96C9-D44CA75199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4" name="Obrázek 553" descr="spacer">
                            <a:extLst>
                              <a:ext uri="{FF2B5EF4-FFF2-40B4-BE49-F238E27FC236}">
                                <a16:creationId xmlns:a16="http://schemas.microsoft.com/office/drawing/2014/main" id="{4E42AC22-0DC8-43AB-96C9-D44CA75199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23488" behindDoc="0" locked="0" layoutInCell="1" allowOverlap="1" wp14:anchorId="78BDD083" wp14:editId="7D7EC3C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15" name="Obrázek 4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261A6C-F376-47DB-B04E-B032055836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5" name="Obrázek 554" descr="spacer">
                            <a:extLst>
                              <a:ext uri="{FF2B5EF4-FFF2-40B4-BE49-F238E27FC236}">
                                <a16:creationId xmlns:a16="http://schemas.microsoft.com/office/drawing/2014/main" id="{55261A6C-F376-47DB-B04E-B032055836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24512" behindDoc="0" locked="0" layoutInCell="1" allowOverlap="1" wp14:anchorId="24F51ACB" wp14:editId="73829F2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16" name="Obrázek 4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0F7097-CB9C-4656-8596-0815DD266C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6" name="Obrázek 555" descr="spacer">
                            <a:extLst>
                              <a:ext uri="{FF2B5EF4-FFF2-40B4-BE49-F238E27FC236}">
                                <a16:creationId xmlns:a16="http://schemas.microsoft.com/office/drawing/2014/main" id="{810F7097-CB9C-4656-8596-0815DD266C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25536" behindDoc="0" locked="0" layoutInCell="1" allowOverlap="1" wp14:anchorId="6A11921E" wp14:editId="2824FBC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17" name="Obrázek 3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55A5B5-F45D-4784-BA99-17284DDC07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7" name="Obrázek 556" descr="spacer">
                            <a:extLst>
                              <a:ext uri="{FF2B5EF4-FFF2-40B4-BE49-F238E27FC236}">
                                <a16:creationId xmlns:a16="http://schemas.microsoft.com/office/drawing/2014/main" id="{A355A5B5-F45D-4784-BA99-17284DDC07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26560" behindDoc="0" locked="0" layoutInCell="1" allowOverlap="1" wp14:anchorId="3F1F87D4" wp14:editId="49559DE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18" name="Obrázek 3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9EA82D-24D4-4CB0-8350-5A3BD0798D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8" name="Obrázek 557" descr="spacer">
                            <a:extLst>
                              <a:ext uri="{FF2B5EF4-FFF2-40B4-BE49-F238E27FC236}">
                                <a16:creationId xmlns:a16="http://schemas.microsoft.com/office/drawing/2014/main" id="{629EA82D-24D4-4CB0-8350-5A3BD0798D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27584" behindDoc="0" locked="0" layoutInCell="1" allowOverlap="1" wp14:anchorId="37AA9E51" wp14:editId="61473AD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19" name="Obrázek 3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820E55-A35B-4B56-B5AB-41067B3B7A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" name="Obrázek 558" descr="spacer">
                            <a:extLst>
                              <a:ext uri="{FF2B5EF4-FFF2-40B4-BE49-F238E27FC236}">
                                <a16:creationId xmlns:a16="http://schemas.microsoft.com/office/drawing/2014/main" id="{73820E55-A35B-4B56-B5AB-41067B3B7A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28608" behindDoc="0" locked="0" layoutInCell="1" allowOverlap="1" wp14:anchorId="27885C26" wp14:editId="748CD2D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20" name="Obrázek 3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C8EACE-1C27-48B8-B4B0-F78AD2733D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0" name="Obrázek 559" descr="spacer">
                            <a:extLst>
                              <a:ext uri="{FF2B5EF4-FFF2-40B4-BE49-F238E27FC236}">
                                <a16:creationId xmlns:a16="http://schemas.microsoft.com/office/drawing/2014/main" id="{41C8EACE-1C27-48B8-B4B0-F78AD2733D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29632" behindDoc="0" locked="0" layoutInCell="1" allowOverlap="1" wp14:anchorId="3543E5A9" wp14:editId="5AB9BB3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21" name="Obrázek 3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1E35A0-ACBE-4B0B-9360-56BE735D12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1" name="Obrázek 560" descr="spacer">
                            <a:extLst>
                              <a:ext uri="{FF2B5EF4-FFF2-40B4-BE49-F238E27FC236}">
                                <a16:creationId xmlns:a16="http://schemas.microsoft.com/office/drawing/2014/main" id="{941E35A0-ACBE-4B0B-9360-56BE735D12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30656" behindDoc="0" locked="0" layoutInCell="1" allowOverlap="1" wp14:anchorId="08CE65A8" wp14:editId="12904C0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22" name="Obrázek 3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6E235C-A09D-4BB3-83A8-8878AA95EC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2" name="Obrázek 561" descr="spacer">
                            <a:extLst>
                              <a:ext uri="{FF2B5EF4-FFF2-40B4-BE49-F238E27FC236}">
                                <a16:creationId xmlns:a16="http://schemas.microsoft.com/office/drawing/2014/main" id="{966E235C-A09D-4BB3-83A8-8878AA95EC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31680" behindDoc="0" locked="0" layoutInCell="1" allowOverlap="1" wp14:anchorId="711E88AA" wp14:editId="143E23D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23" name="Obrázek 3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93467A-7B92-49E2-BC84-76AEC008B7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3" name="Obrázek 562" descr="spacer">
                            <a:extLst>
                              <a:ext uri="{FF2B5EF4-FFF2-40B4-BE49-F238E27FC236}">
                                <a16:creationId xmlns:a16="http://schemas.microsoft.com/office/drawing/2014/main" id="{0693467A-7B92-49E2-BC84-76AEC008B7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32704" behindDoc="0" locked="0" layoutInCell="1" allowOverlap="1" wp14:anchorId="3B6DC929" wp14:editId="15C95ED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24" name="Obrázek 3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EC2CBB-D088-4CB7-985B-F276B83C5F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" name="Obrázek 563" descr="spacer">
                            <a:extLst>
                              <a:ext uri="{FF2B5EF4-FFF2-40B4-BE49-F238E27FC236}">
                                <a16:creationId xmlns:a16="http://schemas.microsoft.com/office/drawing/2014/main" id="{99EC2CBB-D088-4CB7-985B-F276B83C5F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33728" behindDoc="0" locked="0" layoutInCell="1" allowOverlap="1" wp14:anchorId="7DCAF6D8" wp14:editId="290F542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25" name="Obrázek 3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95BCB2-F773-4752-8E3E-C38B47766F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5" name="Obrázek 564" descr="spacer">
                            <a:extLst>
                              <a:ext uri="{FF2B5EF4-FFF2-40B4-BE49-F238E27FC236}">
                                <a16:creationId xmlns:a16="http://schemas.microsoft.com/office/drawing/2014/main" id="{7D95BCB2-F773-4752-8E3E-C38B47766F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34752" behindDoc="0" locked="0" layoutInCell="1" allowOverlap="1" wp14:anchorId="6E6CAB36" wp14:editId="10235EE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26" name="Obrázek 3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7D2145-9528-4F60-B941-B0EC81E34B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6" name="Obrázek 565" descr="spacer">
                            <a:extLst>
                              <a:ext uri="{FF2B5EF4-FFF2-40B4-BE49-F238E27FC236}">
                                <a16:creationId xmlns:a16="http://schemas.microsoft.com/office/drawing/2014/main" id="{857D2145-9528-4F60-B941-B0EC81E34B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35776" behindDoc="0" locked="0" layoutInCell="1" allowOverlap="1" wp14:anchorId="59F12270" wp14:editId="70C8E4E8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27" name="Obrázek 2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4FFBE0-054A-49C8-9BFC-4718C5E3B3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7" name="Obrázek 566" descr="spacer">
                            <a:extLst>
                              <a:ext uri="{FF2B5EF4-FFF2-40B4-BE49-F238E27FC236}">
                                <a16:creationId xmlns:a16="http://schemas.microsoft.com/office/drawing/2014/main" id="{AC4FFBE0-054A-49C8-9BFC-4718C5E3B3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36800" behindDoc="0" locked="0" layoutInCell="1" allowOverlap="1" wp14:anchorId="12C30B37" wp14:editId="300CAF0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28" name="Obrázek 2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70E9F1-561D-4828-AD16-2A7B8F4B21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8" name="Obrázek 567" descr="spacer">
                            <a:extLst>
                              <a:ext uri="{FF2B5EF4-FFF2-40B4-BE49-F238E27FC236}">
                                <a16:creationId xmlns:a16="http://schemas.microsoft.com/office/drawing/2014/main" id="{C770E9F1-561D-4828-AD16-2A7B8F4B21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37824" behindDoc="0" locked="0" layoutInCell="1" allowOverlap="1" wp14:anchorId="5F91FF5E" wp14:editId="20BAE9E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29" name="Obrázek 2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C0FB37-FEA8-4E98-AA3D-C74AA098DE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9" name="Obrázek 568" descr="spacer">
                            <a:extLst>
                              <a:ext uri="{FF2B5EF4-FFF2-40B4-BE49-F238E27FC236}">
                                <a16:creationId xmlns:a16="http://schemas.microsoft.com/office/drawing/2014/main" id="{43C0FB37-FEA8-4E98-AA3D-C74AA098DE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38848" behindDoc="0" locked="0" layoutInCell="1" allowOverlap="1" wp14:anchorId="7EFE9070" wp14:editId="30FA988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30" name="Obrázek 2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5DCA79-AB7F-4445-B28F-F293029407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0" name="Obrázek 569" descr="spacer">
                            <a:extLst>
                              <a:ext uri="{FF2B5EF4-FFF2-40B4-BE49-F238E27FC236}">
                                <a16:creationId xmlns:a16="http://schemas.microsoft.com/office/drawing/2014/main" id="{C25DCA79-AB7F-4445-B28F-F293029407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39872" behindDoc="0" locked="0" layoutInCell="1" allowOverlap="1" wp14:anchorId="06F809FC" wp14:editId="700C7D9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31" name="Obrázek 2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272D34-CA47-4E73-A63F-394D2F5058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1" name="Obrázek 570" descr="spacer">
                            <a:extLst>
                              <a:ext uri="{FF2B5EF4-FFF2-40B4-BE49-F238E27FC236}">
                                <a16:creationId xmlns:a16="http://schemas.microsoft.com/office/drawing/2014/main" id="{01272D34-CA47-4E73-A63F-394D2F5058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40896" behindDoc="0" locked="0" layoutInCell="1" allowOverlap="1" wp14:anchorId="74A3AE3C" wp14:editId="21C574C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32" name="Obrázek 2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2ED3EE-6CC0-472B-A9F4-69BB13BE8F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2" name="Obrázek 571" descr="spacer">
                            <a:extLst>
                              <a:ext uri="{FF2B5EF4-FFF2-40B4-BE49-F238E27FC236}">
                                <a16:creationId xmlns:a16="http://schemas.microsoft.com/office/drawing/2014/main" id="{FC2ED3EE-6CC0-472B-A9F4-69BB13BE8F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41920" behindDoc="0" locked="0" layoutInCell="1" allowOverlap="1" wp14:anchorId="46601BA6" wp14:editId="75B755F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33" name="Obrázek 2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6517A4-6FE8-4102-A631-FBD05D8F9E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3" name="Obrázek 572" descr="spacer">
                            <a:extLst>
                              <a:ext uri="{FF2B5EF4-FFF2-40B4-BE49-F238E27FC236}">
                                <a16:creationId xmlns:a16="http://schemas.microsoft.com/office/drawing/2014/main" id="{356517A4-6FE8-4102-A631-FBD05D8F9E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42944" behindDoc="0" locked="0" layoutInCell="1" allowOverlap="1" wp14:anchorId="70117FDA" wp14:editId="71C31CD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34" name="Obrázek 2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B03773-7398-47C2-8A6D-3BB8247EFD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4" name="Obrázek 573" descr="spacer">
                            <a:extLst>
                              <a:ext uri="{FF2B5EF4-FFF2-40B4-BE49-F238E27FC236}">
                                <a16:creationId xmlns:a16="http://schemas.microsoft.com/office/drawing/2014/main" id="{51B03773-7398-47C2-8A6D-3BB8247EFD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43968" behindDoc="0" locked="0" layoutInCell="1" allowOverlap="1" wp14:anchorId="6A62B226" wp14:editId="75F4926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35" name="Obrázek 2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E99720-BD83-479D-B2D8-20575C0FE6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5" name="Obrázek 574" descr="spacer">
                            <a:extLst>
                              <a:ext uri="{FF2B5EF4-FFF2-40B4-BE49-F238E27FC236}">
                                <a16:creationId xmlns:a16="http://schemas.microsoft.com/office/drawing/2014/main" id="{61E99720-BD83-479D-B2D8-20575C0FE6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44992" behindDoc="0" locked="0" layoutInCell="1" allowOverlap="1" wp14:anchorId="675941A1" wp14:editId="7BD6D2DE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36" name="Obrázek 2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5B4001-4DF3-44A0-B5DA-02B0289AAD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6" name="Obrázek 575" descr="spacer">
                            <a:extLst>
                              <a:ext uri="{FF2B5EF4-FFF2-40B4-BE49-F238E27FC236}">
                                <a16:creationId xmlns:a16="http://schemas.microsoft.com/office/drawing/2014/main" id="{9A5B4001-4DF3-44A0-B5DA-02B0289AAD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46016" behindDoc="0" locked="0" layoutInCell="1" allowOverlap="1" wp14:anchorId="6637B7EB" wp14:editId="6D8D322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37" name="Obrázek 1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6A16CD-8E68-4F9C-8EFD-F835EC7ACC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7" name="Obrázek 576" descr="spacer">
                            <a:extLst>
                              <a:ext uri="{FF2B5EF4-FFF2-40B4-BE49-F238E27FC236}">
                                <a16:creationId xmlns:a16="http://schemas.microsoft.com/office/drawing/2014/main" id="{5F6A16CD-8E68-4F9C-8EFD-F835EC7ACC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47040" behindDoc="0" locked="0" layoutInCell="1" allowOverlap="1" wp14:anchorId="0297AAEF" wp14:editId="6C1CBC8A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38" name="Obrázek 1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64DAF0-814D-4B02-AB88-84FD3BC03C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8" name="Obrázek 577" descr="spacer">
                            <a:extLst>
                              <a:ext uri="{FF2B5EF4-FFF2-40B4-BE49-F238E27FC236}">
                                <a16:creationId xmlns:a16="http://schemas.microsoft.com/office/drawing/2014/main" id="{D064DAF0-814D-4B02-AB88-84FD3BC03C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48064" behindDoc="0" locked="0" layoutInCell="1" allowOverlap="1" wp14:anchorId="0F855045" wp14:editId="4D5498D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39" name="Obrázek 1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742C61-E91B-4BB8-9669-2E6615F666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9" name="Obrázek 578" descr="spacer">
                            <a:extLst>
                              <a:ext uri="{FF2B5EF4-FFF2-40B4-BE49-F238E27FC236}">
                                <a16:creationId xmlns:a16="http://schemas.microsoft.com/office/drawing/2014/main" id="{D8742C61-E91B-4BB8-9669-2E6615F666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49088" behindDoc="0" locked="0" layoutInCell="1" allowOverlap="1" wp14:anchorId="08651873" wp14:editId="3E66E2F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40" name="Obrázek 1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25F78B-46CB-4B93-8FC6-537A6E0953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0" name="Obrázek 579" descr="spacer">
                            <a:extLst>
                              <a:ext uri="{FF2B5EF4-FFF2-40B4-BE49-F238E27FC236}">
                                <a16:creationId xmlns:a16="http://schemas.microsoft.com/office/drawing/2014/main" id="{1A25F78B-46CB-4B93-8FC6-537A6E0953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50112" behindDoc="0" locked="0" layoutInCell="1" allowOverlap="1" wp14:anchorId="2967B2CB" wp14:editId="023312E7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41" name="Obrázek 1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6C3731-1AE1-481F-A7CD-B0B6BF99D4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1" name="Obrázek 580" descr="spacer">
                            <a:extLst>
                              <a:ext uri="{FF2B5EF4-FFF2-40B4-BE49-F238E27FC236}">
                                <a16:creationId xmlns:a16="http://schemas.microsoft.com/office/drawing/2014/main" id="{526C3731-1AE1-481F-A7CD-B0B6BF99D4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51136" behindDoc="0" locked="0" layoutInCell="1" allowOverlap="1" wp14:anchorId="0A42E65F" wp14:editId="5B454D2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42" name="Obrázek 1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4EEADF-8B14-4CC4-9C29-E870C96CE1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2" name="Obrázek 581" descr="spacer">
                            <a:extLst>
                              <a:ext uri="{FF2B5EF4-FFF2-40B4-BE49-F238E27FC236}">
                                <a16:creationId xmlns:a16="http://schemas.microsoft.com/office/drawing/2014/main" id="{A54EEADF-8B14-4CC4-9C29-E870C96CE1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52160" behindDoc="0" locked="0" layoutInCell="1" allowOverlap="1" wp14:anchorId="438C8F12" wp14:editId="674E496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43" name="Obrázek 1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D36DF7-212C-494F-B837-D4C782CEE7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3" name="Obrázek 582" descr="spacer">
                            <a:extLst>
                              <a:ext uri="{FF2B5EF4-FFF2-40B4-BE49-F238E27FC236}">
                                <a16:creationId xmlns:a16="http://schemas.microsoft.com/office/drawing/2014/main" id="{BDD36DF7-212C-494F-B837-D4C782CEE7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53184" behindDoc="0" locked="0" layoutInCell="1" allowOverlap="1" wp14:anchorId="0259871A" wp14:editId="0982C8CD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44" name="Obrázek 1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29E12A-96A3-41F9-A265-8DE22779DD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4" name="Obrázek 583" descr="spacer">
                            <a:extLst>
                              <a:ext uri="{FF2B5EF4-FFF2-40B4-BE49-F238E27FC236}">
                                <a16:creationId xmlns:a16="http://schemas.microsoft.com/office/drawing/2014/main" id="{ED29E12A-96A3-41F9-A265-8DE22779DD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54208" behindDoc="0" locked="0" layoutInCell="1" allowOverlap="1" wp14:anchorId="3FA09097" wp14:editId="51BEF3D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45" name="Obrázek 1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057B88-93EB-4248-B43C-A21B29F033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5" name="Obrázek 584" descr="spacer">
                            <a:extLst>
                              <a:ext uri="{FF2B5EF4-FFF2-40B4-BE49-F238E27FC236}">
                                <a16:creationId xmlns:a16="http://schemas.microsoft.com/office/drawing/2014/main" id="{54057B88-93EB-4248-B43C-A21B29F033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55232" behindDoc="0" locked="0" layoutInCell="1" allowOverlap="1" wp14:anchorId="0DD7C7C7" wp14:editId="081F53E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46" name="Obrázek 10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1F8FE5-DBD6-488A-92EE-1F82CC644D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6" name="Obrázek 585" descr="spacer">
                            <a:extLst>
                              <a:ext uri="{FF2B5EF4-FFF2-40B4-BE49-F238E27FC236}">
                                <a16:creationId xmlns:a16="http://schemas.microsoft.com/office/drawing/2014/main" id="{141F8FE5-DBD6-488A-92EE-1F82CC644D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56256" behindDoc="0" locked="0" layoutInCell="1" allowOverlap="1" wp14:anchorId="2A17DC62" wp14:editId="328A17E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47" name="Obrázek 9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ADE25B-6265-4AF8-B249-66F6BAC7B2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7" name="Obrázek 586" descr="spacer">
                            <a:extLst>
                              <a:ext uri="{FF2B5EF4-FFF2-40B4-BE49-F238E27FC236}">
                                <a16:creationId xmlns:a16="http://schemas.microsoft.com/office/drawing/2014/main" id="{02ADE25B-6265-4AF8-B249-66F6BAC7B2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57280" behindDoc="0" locked="0" layoutInCell="1" allowOverlap="1" wp14:anchorId="706E7331" wp14:editId="78132B3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48" name="Obrázek 8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6129D4-9320-47D9-BE80-C68C9997EB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8" name="Obrázek 587" descr="spacer">
                            <a:extLst>
                              <a:ext uri="{FF2B5EF4-FFF2-40B4-BE49-F238E27FC236}">
                                <a16:creationId xmlns:a16="http://schemas.microsoft.com/office/drawing/2014/main" id="{186129D4-9320-47D9-BE80-C68C9997EB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58304" behindDoc="0" locked="0" layoutInCell="1" allowOverlap="1" wp14:anchorId="5846059A" wp14:editId="2364757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49" name="Obrázek 7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F0966E-47F2-45CA-A873-5905FF3847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9" name="Obrázek 588" descr="spacer">
                            <a:extLst>
                              <a:ext uri="{FF2B5EF4-FFF2-40B4-BE49-F238E27FC236}">
                                <a16:creationId xmlns:a16="http://schemas.microsoft.com/office/drawing/2014/main" id="{7FF0966E-47F2-45CA-A873-5905FF3847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59328" behindDoc="0" locked="0" layoutInCell="1" allowOverlap="1" wp14:anchorId="1151C6E1" wp14:editId="1F141462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50" name="Obrázek 6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2477A8-1A13-4F57-AB6C-991B33675E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0" name="Obrázek 589" descr="spacer">
                            <a:extLst>
                              <a:ext uri="{FF2B5EF4-FFF2-40B4-BE49-F238E27FC236}">
                                <a16:creationId xmlns:a16="http://schemas.microsoft.com/office/drawing/2014/main" id="{2E2477A8-1A13-4F57-AB6C-991B33675E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60352" behindDoc="0" locked="0" layoutInCell="1" allowOverlap="1" wp14:anchorId="094768BA" wp14:editId="2EAD040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51" name="Obrázek 5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149EF1-A0DE-4461-BC71-8966DB780F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1" name="Obrázek 590" descr="spacer">
                            <a:extLst>
                              <a:ext uri="{FF2B5EF4-FFF2-40B4-BE49-F238E27FC236}">
                                <a16:creationId xmlns:a16="http://schemas.microsoft.com/office/drawing/2014/main" id="{7D149EF1-A0DE-4461-BC71-8966DB780F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61376" behindDoc="0" locked="0" layoutInCell="1" allowOverlap="1" wp14:anchorId="138969E3" wp14:editId="5C4F17D5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52" name="Obrázek 4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60513F-D320-4F06-8A01-1DDA5BCD7C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2" name="Obrázek 591" descr="spacer">
                            <a:extLst>
                              <a:ext uri="{FF2B5EF4-FFF2-40B4-BE49-F238E27FC236}">
                                <a16:creationId xmlns:a16="http://schemas.microsoft.com/office/drawing/2014/main" id="{9260513F-D320-4F06-8A01-1DDA5BCD7C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62400" behindDoc="0" locked="0" layoutInCell="1" allowOverlap="1" wp14:anchorId="19AFD36D" wp14:editId="2B2EDD86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53" name="Obrázek 3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983780-4901-4050-AD9C-5FB1F501EC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3" name="Obrázek 592" descr="spacer">
                            <a:extLst>
                              <a:ext uri="{FF2B5EF4-FFF2-40B4-BE49-F238E27FC236}">
                                <a16:creationId xmlns:a16="http://schemas.microsoft.com/office/drawing/2014/main" id="{D3983780-4901-4050-AD9C-5FB1F501ECA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63424" behindDoc="0" locked="0" layoutInCell="1" allowOverlap="1" wp14:anchorId="094ECBA7" wp14:editId="55748B4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54" name="Obrázek 2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CEF050-27BA-4B32-A5FA-A5E057351D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4" name="Obrázek 593" descr="spacer">
                            <a:extLst>
                              <a:ext uri="{FF2B5EF4-FFF2-40B4-BE49-F238E27FC236}">
                                <a16:creationId xmlns:a16="http://schemas.microsoft.com/office/drawing/2014/main" id="{BCCEF050-27BA-4B32-A5FA-A5E057351D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0D5">
              <w:rPr>
                <w:rFonts w:ascii="Aptos Narrow" w:eastAsia="Times New Roman" w:hAnsi="Aptos Narrow" w:cs="Times New Roman"/>
                <w:color w:val="000000"/>
                <w:sz w:val="22"/>
              </w:rPr>
              <w:drawing>
                <wp:anchor distT="0" distB="0" distL="114300" distR="114300" simplePos="0" relativeHeight="252264448" behindDoc="0" locked="0" layoutInCell="1" allowOverlap="1" wp14:anchorId="2EE76AFC" wp14:editId="2EF7CB3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1318260</wp:posOffset>
                  </wp:positionV>
                  <wp:extent cx="7620" cy="15240"/>
                  <wp:effectExtent l="0" t="0" r="0" b="0"/>
                  <wp:wrapNone/>
                  <wp:docPr id="3955" name="Obrázek 1" descr="spac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C6DCC6-FBE1-4BF3-9DEA-642E933B09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5" name="Obrázek 594" descr="spacer">
                            <a:extLst>
                              <a:ext uri="{FF2B5EF4-FFF2-40B4-BE49-F238E27FC236}">
                                <a16:creationId xmlns:a16="http://schemas.microsoft.com/office/drawing/2014/main" id="{06C6DCC6-FBE1-4BF3-9DEA-642E933B09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"/>
            </w:tblGrid>
            <w:tr w:rsidR="009820D5" w:rsidRPr="009820D5" w14:paraId="0BB9F5B3" w14:textId="77777777">
              <w:trPr>
                <w:trHeight w:val="588"/>
                <w:tblCellSpacing w:w="0" w:type="dxa"/>
              </w:trPr>
              <w:tc>
                <w:tcPr>
                  <w:tcW w:w="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D68E230" w14:textId="77777777" w:rsidR="009820D5" w:rsidRPr="009820D5" w:rsidRDefault="009820D5" w:rsidP="009820D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noProof w:val="0"/>
                      <w:color w:val="000000"/>
                      <w:sz w:val="22"/>
                    </w:rPr>
                  </w:pPr>
                  <w:r w:rsidRPr="009820D5">
                    <w:rPr>
                      <w:rFonts w:ascii="Calibri" w:eastAsia="Times New Roman" w:hAnsi="Calibri" w:cs="Calibri"/>
                      <w:noProof w:val="0"/>
                      <w:color w:val="000000"/>
                      <w:sz w:val="22"/>
                    </w:rPr>
                    <w:t>2</w:t>
                  </w:r>
                </w:p>
              </w:tc>
            </w:tr>
          </w:tbl>
          <w:p w14:paraId="78139895" w14:textId="77777777" w:rsidR="009820D5" w:rsidRPr="009820D5" w:rsidRDefault="009820D5" w:rsidP="009820D5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sz w:val="22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1940D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22"/>
              </w:rPr>
              <w:t>malá stolní RFID tiskárna Zebra ZD6A142-30EFR2EZ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297D61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38 475,76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BD718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76 951,52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779EE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93 111,34 Kč</w:t>
            </w:r>
          </w:p>
        </w:tc>
      </w:tr>
      <w:tr w:rsidR="009820D5" w:rsidRPr="009820D5" w14:paraId="190F447B" w14:textId="77777777" w:rsidTr="00730E9D">
        <w:trPr>
          <w:trHeight w:val="61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95E5CD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9DA246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6FEC4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22"/>
              </w:rPr>
              <w:t xml:space="preserve">Cena za HW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488CE8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262BE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137 652,10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A2F149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166 559,04 Kč</w:t>
            </w:r>
          </w:p>
        </w:tc>
      </w:tr>
      <w:tr w:rsidR="009820D5" w:rsidRPr="009820D5" w14:paraId="315D3A92" w14:textId="77777777" w:rsidTr="009820D5">
        <w:trPr>
          <w:trHeight w:val="5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C2D6AE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B2D3A9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EDD60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Recyklační příspěvky k výše uvedeným zařízením (pro akumulátory se neuvádí)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2F83B0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DBF2A5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F87996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 </w:t>
            </w:r>
          </w:p>
        </w:tc>
      </w:tr>
      <w:tr w:rsidR="009820D5" w:rsidRPr="009820D5" w14:paraId="37F4AABB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9CCD07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726526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9F5A52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0"/>
                <w:szCs w:val="20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0"/>
                <w:szCs w:val="20"/>
              </w:rPr>
              <w:t>2-</w:t>
            </w:r>
            <w:proofErr w:type="gramStart"/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0"/>
                <w:szCs w:val="20"/>
              </w:rPr>
              <w:t>5-1B</w:t>
            </w:r>
            <w:proofErr w:type="gramEnd"/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0"/>
                <w:szCs w:val="20"/>
              </w:rPr>
              <w:t xml:space="preserve"> terminály do 10” vč. akumulátoru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58A47A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8,50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AAA7FF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17,00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FBCD02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20,57 Kč</w:t>
            </w:r>
          </w:p>
        </w:tc>
      </w:tr>
      <w:tr w:rsidR="009820D5" w:rsidRPr="009820D5" w14:paraId="232AF90C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69C14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E846D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8B4FA5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6-8-4 Propojovací IT kabely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7B4521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0,10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17FB2D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0,20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0BAE4F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0,24 Kč</w:t>
            </w:r>
          </w:p>
        </w:tc>
      </w:tr>
      <w:tr w:rsidR="009820D5" w:rsidRPr="009820D5" w14:paraId="44B984BC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A10DDC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9D9C38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7EEE61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0"/>
                <w:szCs w:val="20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0"/>
                <w:szCs w:val="20"/>
              </w:rPr>
              <w:t>4-12-1 Tiskárny do formátu A3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8BD782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12,00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D748A8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24,00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B11DF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29,04 Kč</w:t>
            </w:r>
          </w:p>
        </w:tc>
      </w:tr>
      <w:tr w:rsidR="009820D5" w:rsidRPr="009820D5" w14:paraId="70181344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25E95B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75FF5A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221D8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22"/>
              </w:rPr>
              <w:t xml:space="preserve">Celková cena za HW </w:t>
            </w:r>
            <w:proofErr w:type="spellStart"/>
            <w:proofErr w:type="gramStart"/>
            <w:r w:rsidRPr="009820D5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22"/>
              </w:rPr>
              <w:t>vč.recyklačních</w:t>
            </w:r>
            <w:proofErr w:type="spellEnd"/>
            <w:proofErr w:type="gramEnd"/>
            <w:r w:rsidRPr="009820D5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22"/>
              </w:rPr>
              <w:t xml:space="preserve"> příspěvků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6948F0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20077D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22"/>
              </w:rPr>
              <w:t>137 693,30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CC1A41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22"/>
              </w:rPr>
              <w:t>166 608,89 Kč</w:t>
            </w:r>
          </w:p>
        </w:tc>
      </w:tr>
      <w:tr w:rsidR="009820D5" w:rsidRPr="009820D5" w14:paraId="76453F7E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A807DE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42CCB4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3F54D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Software ICS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D651A1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067258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5D6055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 </w:t>
            </w:r>
          </w:p>
        </w:tc>
      </w:tr>
      <w:tr w:rsidR="009820D5" w:rsidRPr="009820D5" w14:paraId="0F0F60AD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A1C1D4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95CD8A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AF3B5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22"/>
              </w:rPr>
              <w:t>SW pro mobilní terminál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645905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B7EEBB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4E5493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 </w:t>
            </w:r>
          </w:p>
        </w:tc>
      </w:tr>
      <w:tr w:rsidR="009820D5" w:rsidRPr="009820D5" w14:paraId="0401B964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C7515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49538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D8971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Inventura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0E96E2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22 000,00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BF25FB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22 000,00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20EBC5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26 620,00 Kč</w:t>
            </w:r>
          </w:p>
        </w:tc>
      </w:tr>
      <w:tr w:rsidR="009820D5" w:rsidRPr="009820D5" w14:paraId="7208F24A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31D61E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F01DDA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6360C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licence Inventura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43BF5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3 000,00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BCF86D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3 000,00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933FF1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3 630,00 Kč</w:t>
            </w:r>
          </w:p>
        </w:tc>
      </w:tr>
      <w:tr w:rsidR="009820D5" w:rsidRPr="009820D5" w14:paraId="6D27314B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43F6E5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lastRenderedPageBreak/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638C54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B43E4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Modul UHF RFID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383F58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32 000,00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2F1AE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32 000,00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5E6A78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38 720,00 Kč</w:t>
            </w:r>
          </w:p>
        </w:tc>
      </w:tr>
      <w:tr w:rsidR="009820D5" w:rsidRPr="009820D5" w14:paraId="7AE10BA1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AF0D3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59BC1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5116E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SW modul OBRÁZEK v terminálu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A8C64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7 000,00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68B396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7 000,00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BE8AD5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8 470,00 Kč</w:t>
            </w:r>
          </w:p>
        </w:tc>
      </w:tr>
      <w:tr w:rsidR="009820D5" w:rsidRPr="009820D5" w14:paraId="2CFAB8B1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88223D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9656A6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70C00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22"/>
              </w:rPr>
              <w:t>Komunikační SW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E432D8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7F4FF4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2B020F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 </w:t>
            </w:r>
          </w:p>
        </w:tc>
      </w:tr>
      <w:tr w:rsidR="009820D5" w:rsidRPr="009820D5" w14:paraId="5D46DCFA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C1D78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533CC9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FF410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proofErr w:type="spellStart"/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MCom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52EC32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4 000,00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3C0099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4 000,00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FBD87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4 840,00 Kč</w:t>
            </w:r>
          </w:p>
        </w:tc>
      </w:tr>
      <w:tr w:rsidR="009820D5" w:rsidRPr="009820D5" w14:paraId="1B44005C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8431B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5325F2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3852A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22"/>
              </w:rPr>
              <w:t>Tiskový SW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787B57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20A5B3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1AFD9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 </w:t>
            </w:r>
          </w:p>
        </w:tc>
      </w:tr>
      <w:tr w:rsidR="009820D5" w:rsidRPr="009820D5" w14:paraId="502FA296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CE8BD0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65B7F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0BBB4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SW pro tisk etiket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DB471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9 000,00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0465D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9 000,00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C84C9A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10 890,00 Kč</w:t>
            </w:r>
          </w:p>
        </w:tc>
      </w:tr>
      <w:tr w:rsidR="009820D5" w:rsidRPr="009820D5" w14:paraId="3C201771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7D2AE2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E30A80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6A7A4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22"/>
              </w:rPr>
              <w:t>Celková cena za SW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2A21EF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4A21E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77 000,00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AC4001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93 170,00 Kč</w:t>
            </w:r>
          </w:p>
        </w:tc>
      </w:tr>
      <w:tr w:rsidR="009820D5" w:rsidRPr="009820D5" w14:paraId="29160781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3022EB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B8552E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8AE50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22"/>
              </w:rPr>
              <w:t>etikety bez potisku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3FC6B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67680B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0F394C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 </w:t>
            </w:r>
          </w:p>
        </w:tc>
      </w:tr>
      <w:tr w:rsidR="009820D5" w:rsidRPr="009820D5" w14:paraId="0A8FAD83" w14:textId="77777777" w:rsidTr="009820D5">
        <w:trPr>
          <w:trHeight w:val="5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AB31C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260B71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5000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1D8D3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 xml:space="preserve">Smart Label 44x19mm,128 </w:t>
            </w:r>
            <w:proofErr w:type="spellStart"/>
            <w:proofErr w:type="gramStart"/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bit,návin</w:t>
            </w:r>
            <w:proofErr w:type="spellEnd"/>
            <w:proofErr w:type="gramEnd"/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 xml:space="preserve"> </w:t>
            </w:r>
            <w:proofErr w:type="gramStart"/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5000,na</w:t>
            </w:r>
            <w:proofErr w:type="gramEnd"/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 xml:space="preserve"> nekovové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37EA5A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4,12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262E0C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20 615,00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C17AC5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24 944,15 Kč</w:t>
            </w:r>
          </w:p>
        </w:tc>
      </w:tr>
      <w:tr w:rsidR="009820D5" w:rsidRPr="009820D5" w14:paraId="2C49B303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003B2E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EB1D37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CA817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etikety s potiskem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593D6A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95FB26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D0D35E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 </w:t>
            </w:r>
          </w:p>
        </w:tc>
      </w:tr>
      <w:tr w:rsidR="009820D5" w:rsidRPr="009820D5" w14:paraId="590D048E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65494B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B97580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600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D6C44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on-metal 42x13</w:t>
            </w:r>
            <w:proofErr w:type="gramStart"/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mm,návin</w:t>
            </w:r>
            <w:proofErr w:type="gramEnd"/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 xml:space="preserve"> 600, na kovové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8F5275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13,83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5B1F9C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8 298,00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853A0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10 040,58 Kč</w:t>
            </w:r>
          </w:p>
        </w:tc>
      </w:tr>
      <w:tr w:rsidR="009820D5" w:rsidRPr="009820D5" w14:paraId="36DE32FB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37496EC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CEC5B0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29E45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22"/>
              </w:rPr>
              <w:t>Barvící páska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FE92C8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B51FB11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19910A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 </w:t>
            </w:r>
          </w:p>
        </w:tc>
      </w:tr>
      <w:tr w:rsidR="009820D5" w:rsidRPr="009820D5" w14:paraId="7DA6DC96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694E3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A89CD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5664B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 xml:space="preserve">Barvící páska </w:t>
            </w:r>
            <w:proofErr w:type="gramStart"/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64mm</w:t>
            </w:r>
            <w:proofErr w:type="gramEnd"/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 xml:space="preserve"> x </w:t>
            </w:r>
            <w:proofErr w:type="gramStart"/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74m</w:t>
            </w:r>
            <w:proofErr w:type="gramEnd"/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 xml:space="preserve"> Z5095 PRYSKYŘICE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524FDF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148,00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CEE4F8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296,00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32D876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358,16 Kč</w:t>
            </w:r>
          </w:p>
        </w:tc>
      </w:tr>
      <w:tr w:rsidR="009820D5" w:rsidRPr="009820D5" w14:paraId="35D78265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696FC4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F15CB0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DA567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cena spotřební materiál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3F359C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F88FAA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22"/>
              </w:rPr>
              <w:t>29 209,00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C5F78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35 342,89 Kč</w:t>
            </w:r>
          </w:p>
        </w:tc>
      </w:tr>
      <w:tr w:rsidR="009820D5" w:rsidRPr="009820D5" w14:paraId="681004CE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B223A6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0E71AA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B8935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22"/>
              </w:rPr>
              <w:t>Služby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3B993B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726A9E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70DE61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 </w:t>
            </w:r>
          </w:p>
        </w:tc>
      </w:tr>
      <w:tr w:rsidR="009820D5" w:rsidRPr="009820D5" w14:paraId="60DCE7A1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953D4F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5DDDCE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32D70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Implementace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C2D012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1 600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506BA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6 400,00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CFCC4A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7 744,00 Kč</w:t>
            </w:r>
          </w:p>
        </w:tc>
      </w:tr>
      <w:tr w:rsidR="009820D5" w:rsidRPr="009820D5" w14:paraId="607C42D9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AF06E6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85F3F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AEED8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konfigurace tiskárny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9B128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600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5E1976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600,00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0373BF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726,00 Kč</w:t>
            </w:r>
          </w:p>
        </w:tc>
      </w:tr>
      <w:tr w:rsidR="009820D5" w:rsidRPr="009820D5" w14:paraId="18F46A55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1D6C9B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DC2DC1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42ED7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konfigurace terminálu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15ACF8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500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998F25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1 000,00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154B3F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1 210,00 Kč</w:t>
            </w:r>
          </w:p>
        </w:tc>
      </w:tr>
      <w:tr w:rsidR="009820D5" w:rsidRPr="009820D5" w14:paraId="3619879F" w14:textId="77777777" w:rsidTr="009820D5">
        <w:trPr>
          <w:trHeight w:val="5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A00C6D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09B1B9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3F76D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příprava zakázkového potisku jednoho typu etiket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67D5AF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1 200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7D602F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1 200,00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DFBB1A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1 452,00 Kč</w:t>
            </w:r>
          </w:p>
        </w:tc>
      </w:tr>
      <w:tr w:rsidR="009820D5" w:rsidRPr="009820D5" w14:paraId="40BB7413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74BAED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33D99B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00266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 xml:space="preserve">Uživatelská </w:t>
            </w:r>
            <w:proofErr w:type="gramStart"/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podpora - sezónní</w:t>
            </w:r>
            <w:proofErr w:type="gramEnd"/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 xml:space="preserve"> - na čtvrtletí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D8DCE6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8 000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9F0EDD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0,00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0A0DAC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0,00 Kč</w:t>
            </w:r>
          </w:p>
        </w:tc>
      </w:tr>
      <w:tr w:rsidR="009820D5" w:rsidRPr="009820D5" w14:paraId="287CF281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60C8A7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FEA103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3AAC3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22"/>
              </w:rPr>
              <w:t>Celková cena za služby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6AB6EF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F8BC39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22"/>
              </w:rPr>
              <w:t>9 200,00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9C8E5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11 132,00 Kč</w:t>
            </w:r>
          </w:p>
        </w:tc>
      </w:tr>
      <w:tr w:rsidR="009820D5" w:rsidRPr="009820D5" w14:paraId="1E1C48CB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6FF556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23C01B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D99CF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i/>
                <w:iCs/>
                <w:noProof w:val="0"/>
                <w:color w:val="000000"/>
                <w:sz w:val="22"/>
              </w:rPr>
              <w:t>Služby-odhad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527768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BBCF7C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13A7E1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 </w:t>
            </w:r>
          </w:p>
        </w:tc>
      </w:tr>
      <w:tr w:rsidR="009820D5" w:rsidRPr="009820D5" w14:paraId="2E7ABFCC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21565C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FACD42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11B8A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Zaškolení obsluhy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A70AD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1 800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153EB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5 400,00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D4B9E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6 534,00 Kč</w:t>
            </w:r>
          </w:p>
        </w:tc>
      </w:tr>
      <w:tr w:rsidR="009820D5" w:rsidRPr="009820D5" w14:paraId="396B2C19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1CAEF4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70A92D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6D15A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Instalace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6A57C3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1 800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B5CD85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3 600,00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9A66EC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4 356,00 Kč</w:t>
            </w:r>
          </w:p>
        </w:tc>
      </w:tr>
      <w:tr w:rsidR="009820D5" w:rsidRPr="009820D5" w14:paraId="4DE3959C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87960B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41177" w14:textId="77777777" w:rsidR="009820D5" w:rsidRPr="009820D5" w:rsidRDefault="009820D5" w:rsidP="009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EEA88" w14:textId="77777777" w:rsidR="009820D5" w:rsidRPr="009820D5" w:rsidRDefault="009820D5" w:rsidP="00982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dopravné paušál po Praze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283741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500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DC75E8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500,00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A40F16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noProof w:val="0"/>
                <w:color w:val="000000"/>
                <w:sz w:val="22"/>
              </w:rPr>
              <w:t>605,00 Kč</w:t>
            </w:r>
          </w:p>
        </w:tc>
      </w:tr>
      <w:tr w:rsidR="009820D5" w:rsidRPr="009820D5" w14:paraId="65A3662F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EF5A9D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7403D1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3270B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22"/>
              </w:rPr>
              <w:t>Celková cena za služby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BD9ABA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E5A138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22"/>
              </w:rPr>
              <w:t>9 500,00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6BE68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11 495,00 Kč</w:t>
            </w:r>
          </w:p>
        </w:tc>
      </w:tr>
      <w:tr w:rsidR="009820D5" w:rsidRPr="009820D5" w14:paraId="08261E71" w14:textId="77777777" w:rsidTr="009820D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940113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FA143C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735F0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Cena celkem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0D00A4" w14:textId="77777777" w:rsidR="009820D5" w:rsidRPr="009820D5" w:rsidRDefault="009820D5" w:rsidP="009820D5">
            <w:pPr>
              <w:spacing w:after="0" w:line="240" w:lineRule="auto"/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</w:pPr>
            <w:r w:rsidRPr="009820D5">
              <w:rPr>
                <w:rFonts w:ascii="Aptos" w:eastAsia="Times New Roman" w:hAnsi="Aptos" w:cs="Times New Roman"/>
                <w:noProof w:val="0"/>
                <w:color w:val="000000"/>
                <w:sz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DE8639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i/>
                <w:iCs/>
                <w:noProof w:val="0"/>
                <w:color w:val="000000"/>
                <w:sz w:val="22"/>
              </w:rPr>
              <w:t>262 602,30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FE8E4" w14:textId="77777777" w:rsidR="009820D5" w:rsidRPr="009820D5" w:rsidRDefault="009820D5" w:rsidP="00982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</w:pPr>
            <w:r w:rsidRPr="009820D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</w:rPr>
              <w:t>317 748,78 Kč</w:t>
            </w:r>
          </w:p>
        </w:tc>
      </w:tr>
    </w:tbl>
    <w:p w14:paraId="210EB3A1" w14:textId="77777777" w:rsidR="003F5BEA" w:rsidRDefault="003F5BEA" w:rsidP="009A6DCA">
      <w:pPr>
        <w:pStyle w:val="Zkladn"/>
        <w:jc w:val="both"/>
      </w:pPr>
    </w:p>
    <w:p w14:paraId="41E166FB" w14:textId="77777777" w:rsidR="00D52B3D" w:rsidRDefault="00D52B3D" w:rsidP="009A6DCA">
      <w:pPr>
        <w:pStyle w:val="Zkladn"/>
        <w:jc w:val="both"/>
      </w:pPr>
    </w:p>
    <w:p w14:paraId="30680663" w14:textId="77777777" w:rsidR="002873DC" w:rsidRPr="00800A0F" w:rsidRDefault="002873DC" w:rsidP="002873DC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800A0F">
        <w:rPr>
          <w:rFonts w:cs="Arial"/>
          <w:sz w:val="22"/>
        </w:rPr>
        <w:t>Místem dodání je sídlo objednatele.</w:t>
      </w:r>
    </w:p>
    <w:p w14:paraId="21C9D57D" w14:textId="77777777" w:rsidR="002873DC" w:rsidRPr="00800A0F" w:rsidRDefault="002873DC" w:rsidP="002873DC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800A0F">
        <w:rPr>
          <w:rFonts w:cs="Arial"/>
          <w:sz w:val="22"/>
        </w:rPr>
        <w:t>Termín dodání: co nejdříve</w:t>
      </w:r>
    </w:p>
    <w:p w14:paraId="570FE7DD" w14:textId="77777777" w:rsidR="002873DC" w:rsidRPr="00800A0F" w:rsidRDefault="002873DC" w:rsidP="002873DC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800A0F">
        <w:rPr>
          <w:rFonts w:cs="Arial"/>
          <w:sz w:val="22"/>
        </w:rPr>
        <w:t>Platba fakturou se splatností 14 dnů.</w:t>
      </w:r>
    </w:p>
    <w:p w14:paraId="183EDFC1" w14:textId="77777777" w:rsidR="002873DC" w:rsidRPr="00800A0F" w:rsidRDefault="002873DC" w:rsidP="002873DC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800A0F">
        <w:rPr>
          <w:rFonts w:cs="Arial"/>
          <w:sz w:val="22"/>
        </w:rPr>
        <w:t>Společně s fakturou prosím zašlete i dodací list.</w:t>
      </w:r>
    </w:p>
    <w:p w14:paraId="6A6E9C1D" w14:textId="77777777" w:rsidR="002873DC" w:rsidRDefault="002873DC" w:rsidP="009A6DCA">
      <w:pPr>
        <w:pStyle w:val="Zkladn"/>
        <w:jc w:val="both"/>
      </w:pPr>
    </w:p>
    <w:p w14:paraId="78861C5B" w14:textId="77777777" w:rsidR="00D52B3D" w:rsidRDefault="00D52B3D" w:rsidP="009A6DCA">
      <w:pPr>
        <w:pStyle w:val="Zkladn"/>
        <w:jc w:val="both"/>
      </w:pPr>
    </w:p>
    <w:p w14:paraId="36906623" w14:textId="77777777" w:rsidR="00D52B3D" w:rsidRDefault="00D52B3D" w:rsidP="009A6DCA">
      <w:pPr>
        <w:pStyle w:val="Zkladn"/>
        <w:jc w:val="both"/>
      </w:pPr>
    </w:p>
    <w:p w14:paraId="70F0C372" w14:textId="77777777" w:rsidR="00D52B3D" w:rsidRDefault="00D52B3D" w:rsidP="009A6DCA">
      <w:pPr>
        <w:pStyle w:val="Zkladn"/>
        <w:jc w:val="both"/>
      </w:pPr>
    </w:p>
    <w:p w14:paraId="5BB8B8B5" w14:textId="77777777" w:rsidR="00C2639B" w:rsidRDefault="00C2639B" w:rsidP="00855563">
      <w:pPr>
        <w:pStyle w:val="Zkladn"/>
        <w:jc w:val="both"/>
      </w:pPr>
      <w:r w:rsidRPr="00197167">
        <w:lastRenderedPageBreak/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0983402F" w14:textId="0B420A51" w:rsidR="00C71EAC" w:rsidRDefault="00C71EAC" w:rsidP="00855563">
      <w:pPr>
        <w:pStyle w:val="Zkladn"/>
        <w:jc w:val="both"/>
      </w:pPr>
    </w:p>
    <w:p w14:paraId="641183C3" w14:textId="77777777" w:rsidR="00D52B3D" w:rsidRDefault="00D52B3D" w:rsidP="00855563">
      <w:pPr>
        <w:pStyle w:val="Zkladn"/>
        <w:jc w:val="both"/>
      </w:pPr>
    </w:p>
    <w:p w14:paraId="7F928496" w14:textId="7687CF9E" w:rsidR="00C71EAC" w:rsidRDefault="00C2639B" w:rsidP="00855563">
      <w:pPr>
        <w:pStyle w:val="Zkladn"/>
        <w:jc w:val="both"/>
      </w:pPr>
      <w:r>
        <w:t>S pozdravem</w:t>
      </w:r>
    </w:p>
    <w:p w14:paraId="321BF1C7" w14:textId="287ECD07" w:rsidR="00C71EAC" w:rsidRDefault="00C71EAC" w:rsidP="00C71EAC">
      <w:pPr>
        <w:pStyle w:val="Zkladn"/>
      </w:pPr>
    </w:p>
    <w:p w14:paraId="238C49BB" w14:textId="77777777" w:rsidR="00C2639B" w:rsidRDefault="00C2639B" w:rsidP="00C71EAC">
      <w:pPr>
        <w:pStyle w:val="Zkladn"/>
      </w:pPr>
    </w:p>
    <w:p w14:paraId="0BD19086" w14:textId="75C2AD3B" w:rsidR="00C2639B" w:rsidRDefault="00C2639B" w:rsidP="00C2639B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C121DC">
        <w:t>Ing. Zbyněk Hořelica</w:t>
      </w:r>
    </w:p>
    <w:p w14:paraId="01A20A86" w14:textId="05727925" w:rsidR="00C2639B" w:rsidRDefault="00C2639B" w:rsidP="00C2639B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C121DC">
        <w:t>Ředitel SFDI</w:t>
      </w:r>
    </w:p>
    <w:p w14:paraId="14EF566F" w14:textId="3EF3F4B4" w:rsidR="00C71EAC" w:rsidRDefault="00C71EAC" w:rsidP="00C71EAC">
      <w:pPr>
        <w:pStyle w:val="Zkladn"/>
      </w:pPr>
    </w:p>
    <w:p w14:paraId="2FFF6180" w14:textId="734C499B" w:rsidR="00C2639B" w:rsidRDefault="00C2639B" w:rsidP="00C71EAC">
      <w:pPr>
        <w:pStyle w:val="Zkladn"/>
      </w:pPr>
    </w:p>
    <w:p w14:paraId="50B0C4E8" w14:textId="77777777" w:rsidR="00C2639B" w:rsidRDefault="00C2639B" w:rsidP="00C71EAC">
      <w:pPr>
        <w:pStyle w:val="Zkladn"/>
      </w:pPr>
    </w:p>
    <w:p w14:paraId="4D24AB39" w14:textId="77777777" w:rsidR="00C2639B" w:rsidRDefault="00C2639B" w:rsidP="00C2639B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12C995AF" w14:textId="254F0BED" w:rsidR="00C2639B" w:rsidRDefault="00C2639B" w:rsidP="00C2639B">
      <w:pPr>
        <w:pStyle w:val="Podpis2"/>
        <w:spacing w:after="0" w:line="360" w:lineRule="auto"/>
        <w:ind w:left="0"/>
        <w:jc w:val="left"/>
      </w:pPr>
      <w:r>
        <w:t>Název:</w:t>
      </w:r>
      <w:r w:rsidR="003F6106">
        <w:t xml:space="preserve"> ICS Identifikační systémy a.s.</w:t>
      </w:r>
    </w:p>
    <w:p w14:paraId="5A80043C" w14:textId="3C898CB4" w:rsidR="00C2639B" w:rsidRDefault="00C2639B" w:rsidP="00C2639B">
      <w:pPr>
        <w:pStyle w:val="Podpis2"/>
        <w:spacing w:after="0" w:line="360" w:lineRule="auto"/>
        <w:ind w:left="0"/>
        <w:jc w:val="left"/>
      </w:pPr>
      <w:r>
        <w:t>Adresa:</w:t>
      </w:r>
      <w:r w:rsidR="00744BC0">
        <w:t xml:space="preserve"> V Holešovičkách </w:t>
      </w:r>
      <w:r w:rsidR="00B548FD">
        <w:t>1492/42 180 00 Praha 8 - Libeň</w:t>
      </w:r>
    </w:p>
    <w:p w14:paraId="7C2F4B55" w14:textId="545FCB9E" w:rsidR="00C2639B" w:rsidRDefault="00C2639B" w:rsidP="00C2639B">
      <w:pPr>
        <w:pStyle w:val="Podpis2"/>
        <w:spacing w:after="0" w:line="360" w:lineRule="auto"/>
        <w:ind w:left="0"/>
        <w:jc w:val="left"/>
      </w:pPr>
      <w:r>
        <w:t>IČ</w:t>
      </w:r>
      <w:r w:rsidR="00855563">
        <w:t>O</w:t>
      </w:r>
      <w:r>
        <w:t>:</w:t>
      </w:r>
      <w:r w:rsidR="00E6019D">
        <w:t xml:space="preserve"> 4387</w:t>
      </w:r>
      <w:r w:rsidR="00804B4C">
        <w:t>5742</w:t>
      </w:r>
    </w:p>
    <w:p w14:paraId="3D69FE68" w14:textId="799FA62D" w:rsidR="00C2639B" w:rsidRPr="00D81059" w:rsidRDefault="00C2639B" w:rsidP="00C2639B">
      <w:pPr>
        <w:pStyle w:val="Podpis2"/>
        <w:spacing w:after="0" w:line="360" w:lineRule="auto"/>
        <w:ind w:left="0"/>
        <w:jc w:val="left"/>
      </w:pPr>
      <w:r>
        <w:t>Č. účtu:</w:t>
      </w:r>
      <w:r w:rsidR="00BD5AA5">
        <w:t xml:space="preserve"> </w:t>
      </w:r>
      <w:r w:rsidR="005C6026">
        <w:t>xxx</w:t>
      </w:r>
    </w:p>
    <w:p w14:paraId="44FE3D44" w14:textId="106A51E1" w:rsidR="003B3E9E" w:rsidRDefault="003B3E9E" w:rsidP="0001333B">
      <w:pPr>
        <w:pStyle w:val="Bezmezer"/>
      </w:pPr>
    </w:p>
    <w:p w14:paraId="59D3D810" w14:textId="2F14C7EA" w:rsidR="00C2639B" w:rsidRDefault="00C2639B">
      <w:pPr>
        <w:spacing w:line="240" w:lineRule="auto"/>
        <w:rPr>
          <w:sz w:val="20"/>
        </w:rPr>
      </w:pPr>
      <w:r>
        <w:br w:type="page"/>
      </w:r>
    </w:p>
    <w:p w14:paraId="0A80A20D" w14:textId="77777777" w:rsidR="00C2639B" w:rsidRPr="00D81059" w:rsidRDefault="00C2639B" w:rsidP="00C2639B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 xml:space="preserve">Potvrzení objednávky </w:t>
      </w:r>
    </w:p>
    <w:p w14:paraId="03D57E8E" w14:textId="77777777" w:rsidR="00C2639B" w:rsidRDefault="00C2639B" w:rsidP="00C2639B">
      <w:pPr>
        <w:pStyle w:val="Zkladn"/>
      </w:pPr>
      <w:r>
        <w:t>Tímto potvrzuji přijetí objednávky CEO ….. a akceptuji tak veškerá její ustanovení.</w:t>
      </w:r>
    </w:p>
    <w:p w14:paraId="3064B90C" w14:textId="77777777" w:rsidR="00C2639B" w:rsidRDefault="00C2639B" w:rsidP="00C2639B">
      <w:pPr>
        <w:pStyle w:val="Zkladn"/>
        <w:spacing w:after="0"/>
      </w:pPr>
    </w:p>
    <w:p w14:paraId="231BC253" w14:textId="77777777" w:rsidR="00C2639B" w:rsidRPr="00D81059" w:rsidRDefault="00C2639B" w:rsidP="00C2639B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7AFAB022" w14:textId="77777777" w:rsidR="00C2639B" w:rsidRDefault="00C2639B" w:rsidP="00C2639B">
      <w:pPr>
        <w:pStyle w:val="Zkladn"/>
        <w:spacing w:after="0"/>
      </w:pPr>
    </w:p>
    <w:p w14:paraId="7E43FB37" w14:textId="77777777" w:rsidR="00C2639B" w:rsidRDefault="00C2639B" w:rsidP="00C2639B">
      <w:pPr>
        <w:pStyle w:val="Zkladn"/>
        <w:spacing w:after="0"/>
      </w:pPr>
      <w:r>
        <w:t>Jméno a příjmení (hůlkově):</w:t>
      </w:r>
    </w:p>
    <w:p w14:paraId="1109585B" w14:textId="77777777" w:rsidR="00C2639B" w:rsidRDefault="00C2639B" w:rsidP="00C2639B">
      <w:pPr>
        <w:pStyle w:val="Zkladn"/>
        <w:spacing w:after="0"/>
      </w:pPr>
    </w:p>
    <w:p w14:paraId="2E8F59C6" w14:textId="77777777" w:rsidR="00C2639B" w:rsidRDefault="00C2639B" w:rsidP="00C2639B">
      <w:pPr>
        <w:pStyle w:val="Zkladn"/>
        <w:spacing w:after="0"/>
      </w:pPr>
      <w:r>
        <w:t>Datum:</w:t>
      </w:r>
    </w:p>
    <w:p w14:paraId="4C73DC0B" w14:textId="77777777" w:rsidR="00C2639B" w:rsidRDefault="00C2639B" w:rsidP="00C2639B">
      <w:pPr>
        <w:pStyle w:val="Zkladn"/>
        <w:spacing w:after="0"/>
      </w:pPr>
    </w:p>
    <w:p w14:paraId="13CD670B" w14:textId="77777777" w:rsidR="00C2639B" w:rsidRDefault="00C2639B" w:rsidP="00C2639B">
      <w:pPr>
        <w:pStyle w:val="Zkladn"/>
        <w:spacing w:after="0"/>
      </w:pPr>
      <w:r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6A4690"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3A2AA" w14:textId="77777777" w:rsidR="00383A3E" w:rsidRDefault="00383A3E" w:rsidP="009B4613">
      <w:r>
        <w:separator/>
      </w:r>
    </w:p>
  </w:endnote>
  <w:endnote w:type="continuationSeparator" w:id="0">
    <w:p w14:paraId="438C49F9" w14:textId="77777777" w:rsidR="00383A3E" w:rsidRDefault="00383A3E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23F3A99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645A0F">
      <w:t>gov.</w:t>
    </w:r>
    <w:r w:rsidRPr="00940935">
      <w:t xml:space="preserve">cz, </w:t>
    </w:r>
    <w:r w:rsidR="00A96891" w:rsidRPr="00A96891">
      <w:t>sfdi.gov.cz</w:t>
    </w:r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4CE54D3F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645A0F">
      <w:t>gov.</w:t>
    </w:r>
    <w:r w:rsidRPr="00940935">
      <w:t xml:space="preserve">cz, </w:t>
    </w:r>
    <w:r w:rsidR="00A96891" w:rsidRPr="00A96891">
      <w:t>sfdi.gov.cz</w:t>
    </w:r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8F034" w14:textId="77777777" w:rsidR="00383A3E" w:rsidRDefault="00383A3E" w:rsidP="009B4613">
      <w:r>
        <w:separator/>
      </w:r>
    </w:p>
  </w:footnote>
  <w:footnote w:type="continuationSeparator" w:id="0">
    <w:p w14:paraId="019BEB21" w14:textId="77777777" w:rsidR="00383A3E" w:rsidRDefault="00383A3E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0"/>
  </w:num>
  <w:num w:numId="2" w16cid:durableId="57058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94B17"/>
    <w:rsid w:val="000A3D0E"/>
    <w:rsid w:val="000C773D"/>
    <w:rsid w:val="000D0D6C"/>
    <w:rsid w:val="000F1FDF"/>
    <w:rsid w:val="0010187F"/>
    <w:rsid w:val="00104679"/>
    <w:rsid w:val="001062F2"/>
    <w:rsid w:val="00113936"/>
    <w:rsid w:val="00135F31"/>
    <w:rsid w:val="00161BEF"/>
    <w:rsid w:val="00163B46"/>
    <w:rsid w:val="001D394C"/>
    <w:rsid w:val="001F1330"/>
    <w:rsid w:val="00214D46"/>
    <w:rsid w:val="002159A8"/>
    <w:rsid w:val="00236831"/>
    <w:rsid w:val="00236941"/>
    <w:rsid w:val="0024371D"/>
    <w:rsid w:val="00252B02"/>
    <w:rsid w:val="00252B81"/>
    <w:rsid w:val="0027385E"/>
    <w:rsid w:val="002873DC"/>
    <w:rsid w:val="002A39F2"/>
    <w:rsid w:val="002B7E83"/>
    <w:rsid w:val="002E25FD"/>
    <w:rsid w:val="00347603"/>
    <w:rsid w:val="003530E7"/>
    <w:rsid w:val="00383A3E"/>
    <w:rsid w:val="00384A5F"/>
    <w:rsid w:val="003A5538"/>
    <w:rsid w:val="003B3E9E"/>
    <w:rsid w:val="003C0326"/>
    <w:rsid w:val="003E03F3"/>
    <w:rsid w:val="003F5BEA"/>
    <w:rsid w:val="003F6106"/>
    <w:rsid w:val="004004B8"/>
    <w:rsid w:val="004114CA"/>
    <w:rsid w:val="00450E9A"/>
    <w:rsid w:val="004768B0"/>
    <w:rsid w:val="004A6DE8"/>
    <w:rsid w:val="004C3F20"/>
    <w:rsid w:val="004C5937"/>
    <w:rsid w:val="004C5F02"/>
    <w:rsid w:val="004F51F7"/>
    <w:rsid w:val="005305CF"/>
    <w:rsid w:val="00530AE0"/>
    <w:rsid w:val="0054746C"/>
    <w:rsid w:val="00550F89"/>
    <w:rsid w:val="00565C3F"/>
    <w:rsid w:val="00584AE7"/>
    <w:rsid w:val="00594FE8"/>
    <w:rsid w:val="005C6026"/>
    <w:rsid w:val="005F78BF"/>
    <w:rsid w:val="00610547"/>
    <w:rsid w:val="006315CB"/>
    <w:rsid w:val="00645A0F"/>
    <w:rsid w:val="006519E0"/>
    <w:rsid w:val="006559B4"/>
    <w:rsid w:val="006644B6"/>
    <w:rsid w:val="006829A5"/>
    <w:rsid w:val="006917BB"/>
    <w:rsid w:val="006A4690"/>
    <w:rsid w:val="006D3887"/>
    <w:rsid w:val="006E2635"/>
    <w:rsid w:val="006E2A66"/>
    <w:rsid w:val="00717D04"/>
    <w:rsid w:val="00724307"/>
    <w:rsid w:val="007279F7"/>
    <w:rsid w:val="00730E9D"/>
    <w:rsid w:val="0073690C"/>
    <w:rsid w:val="00744BC0"/>
    <w:rsid w:val="00760BFD"/>
    <w:rsid w:val="007711DD"/>
    <w:rsid w:val="007728DE"/>
    <w:rsid w:val="00781A66"/>
    <w:rsid w:val="0078708F"/>
    <w:rsid w:val="007B6127"/>
    <w:rsid w:val="007B6EDB"/>
    <w:rsid w:val="00803A83"/>
    <w:rsid w:val="00804B4C"/>
    <w:rsid w:val="008154D3"/>
    <w:rsid w:val="00817545"/>
    <w:rsid w:val="008240CE"/>
    <w:rsid w:val="00842FF8"/>
    <w:rsid w:val="00844AF3"/>
    <w:rsid w:val="00845EC6"/>
    <w:rsid w:val="00852F01"/>
    <w:rsid w:val="00855563"/>
    <w:rsid w:val="00873171"/>
    <w:rsid w:val="00891AA4"/>
    <w:rsid w:val="008C4EB6"/>
    <w:rsid w:val="008D6D3F"/>
    <w:rsid w:val="008F23A2"/>
    <w:rsid w:val="009001A5"/>
    <w:rsid w:val="00905DB9"/>
    <w:rsid w:val="00922FB8"/>
    <w:rsid w:val="00923D5A"/>
    <w:rsid w:val="00940935"/>
    <w:rsid w:val="00946DF4"/>
    <w:rsid w:val="009564E6"/>
    <w:rsid w:val="009820D5"/>
    <w:rsid w:val="00987059"/>
    <w:rsid w:val="009A6DCA"/>
    <w:rsid w:val="009B4613"/>
    <w:rsid w:val="009C4DBD"/>
    <w:rsid w:val="009D2668"/>
    <w:rsid w:val="00A13080"/>
    <w:rsid w:val="00A15FA9"/>
    <w:rsid w:val="00A226F1"/>
    <w:rsid w:val="00A67856"/>
    <w:rsid w:val="00A7359C"/>
    <w:rsid w:val="00A86932"/>
    <w:rsid w:val="00A96891"/>
    <w:rsid w:val="00AD5750"/>
    <w:rsid w:val="00AF570A"/>
    <w:rsid w:val="00B0217F"/>
    <w:rsid w:val="00B15F0C"/>
    <w:rsid w:val="00B16E7D"/>
    <w:rsid w:val="00B24B5B"/>
    <w:rsid w:val="00B504A5"/>
    <w:rsid w:val="00B548FD"/>
    <w:rsid w:val="00B77615"/>
    <w:rsid w:val="00B902F8"/>
    <w:rsid w:val="00B9729C"/>
    <w:rsid w:val="00BA636B"/>
    <w:rsid w:val="00BB1A58"/>
    <w:rsid w:val="00BC48AA"/>
    <w:rsid w:val="00BD5AA5"/>
    <w:rsid w:val="00BE4E22"/>
    <w:rsid w:val="00BF10C0"/>
    <w:rsid w:val="00C05675"/>
    <w:rsid w:val="00C121DC"/>
    <w:rsid w:val="00C14CF2"/>
    <w:rsid w:val="00C237B1"/>
    <w:rsid w:val="00C2639B"/>
    <w:rsid w:val="00C27DC1"/>
    <w:rsid w:val="00C43880"/>
    <w:rsid w:val="00C44FB7"/>
    <w:rsid w:val="00C66AFC"/>
    <w:rsid w:val="00C71EAC"/>
    <w:rsid w:val="00C85A5B"/>
    <w:rsid w:val="00C94A94"/>
    <w:rsid w:val="00CB008F"/>
    <w:rsid w:val="00D16C96"/>
    <w:rsid w:val="00D21BEF"/>
    <w:rsid w:val="00D4524D"/>
    <w:rsid w:val="00D5190F"/>
    <w:rsid w:val="00D52B3D"/>
    <w:rsid w:val="00D717B9"/>
    <w:rsid w:val="00D71FBB"/>
    <w:rsid w:val="00D72919"/>
    <w:rsid w:val="00D97E71"/>
    <w:rsid w:val="00DA69A1"/>
    <w:rsid w:val="00DC2F8F"/>
    <w:rsid w:val="00DC435F"/>
    <w:rsid w:val="00DD274F"/>
    <w:rsid w:val="00DE4A66"/>
    <w:rsid w:val="00DF78B4"/>
    <w:rsid w:val="00E17D36"/>
    <w:rsid w:val="00E6019D"/>
    <w:rsid w:val="00E71EFA"/>
    <w:rsid w:val="00E844CB"/>
    <w:rsid w:val="00E90F42"/>
    <w:rsid w:val="00EB2390"/>
    <w:rsid w:val="00EB70E4"/>
    <w:rsid w:val="00EC661B"/>
    <w:rsid w:val="00F23BFF"/>
    <w:rsid w:val="00F4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  <w15:docId w15:val="{C335676C-43B0-4F62-87CE-2BDC0428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820D5"/>
    <w:rPr>
      <w:color w:val="96607D"/>
      <w:u w:val="single"/>
    </w:rPr>
  </w:style>
  <w:style w:type="paragraph" w:customStyle="1" w:styleId="msonormal0">
    <w:name w:val="msonormal"/>
    <w:basedOn w:val="Normln"/>
    <w:rsid w:val="0098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paragraph" w:customStyle="1" w:styleId="xl65">
    <w:name w:val="xl65"/>
    <w:basedOn w:val="Normln"/>
    <w:rsid w:val="009820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ptos" w:eastAsia="Times New Roman" w:hAnsi="Aptos" w:cs="Times New Roman"/>
      <w:noProof w:val="0"/>
      <w:sz w:val="24"/>
      <w:szCs w:val="24"/>
    </w:rPr>
  </w:style>
  <w:style w:type="paragraph" w:customStyle="1" w:styleId="xl66">
    <w:name w:val="xl66"/>
    <w:basedOn w:val="Normln"/>
    <w:rsid w:val="009820D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ptos" w:eastAsia="Times New Roman" w:hAnsi="Aptos" w:cs="Times New Roman"/>
      <w:noProof w:val="0"/>
      <w:sz w:val="24"/>
      <w:szCs w:val="24"/>
    </w:rPr>
  </w:style>
  <w:style w:type="paragraph" w:customStyle="1" w:styleId="xl67">
    <w:name w:val="xl67"/>
    <w:basedOn w:val="Normln"/>
    <w:rsid w:val="009820D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noProof w:val="0"/>
      <w:sz w:val="24"/>
      <w:szCs w:val="24"/>
    </w:rPr>
  </w:style>
  <w:style w:type="paragraph" w:customStyle="1" w:styleId="xl68">
    <w:name w:val="xl68"/>
    <w:basedOn w:val="Normln"/>
    <w:rsid w:val="009820D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noProof w:val="0"/>
      <w:sz w:val="24"/>
      <w:szCs w:val="24"/>
    </w:rPr>
  </w:style>
  <w:style w:type="paragraph" w:customStyle="1" w:styleId="xl69">
    <w:name w:val="xl69"/>
    <w:basedOn w:val="Normln"/>
    <w:rsid w:val="009820D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ptos" w:eastAsia="Times New Roman" w:hAnsi="Aptos" w:cs="Times New Roman"/>
      <w:noProof w:val="0"/>
      <w:sz w:val="24"/>
      <w:szCs w:val="24"/>
    </w:rPr>
  </w:style>
  <w:style w:type="paragraph" w:customStyle="1" w:styleId="xl70">
    <w:name w:val="xl70"/>
    <w:basedOn w:val="Normln"/>
    <w:rsid w:val="009820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ptos" w:eastAsia="Times New Roman" w:hAnsi="Aptos" w:cs="Times New Roman"/>
      <w:noProof w:val="0"/>
      <w:sz w:val="24"/>
      <w:szCs w:val="24"/>
    </w:rPr>
  </w:style>
  <w:style w:type="paragraph" w:customStyle="1" w:styleId="xl71">
    <w:name w:val="xl71"/>
    <w:basedOn w:val="Normln"/>
    <w:rsid w:val="009820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noProof w:val="0"/>
      <w:sz w:val="24"/>
      <w:szCs w:val="24"/>
    </w:rPr>
  </w:style>
  <w:style w:type="paragraph" w:customStyle="1" w:styleId="xl72">
    <w:name w:val="xl72"/>
    <w:basedOn w:val="Normln"/>
    <w:rsid w:val="009820D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noProof w:val="0"/>
      <w:sz w:val="24"/>
      <w:szCs w:val="24"/>
    </w:rPr>
  </w:style>
  <w:style w:type="paragraph" w:customStyle="1" w:styleId="xl73">
    <w:name w:val="xl73"/>
    <w:basedOn w:val="Normln"/>
    <w:rsid w:val="009820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noProof w:val="0"/>
      <w:sz w:val="24"/>
      <w:szCs w:val="24"/>
    </w:rPr>
  </w:style>
  <w:style w:type="paragraph" w:customStyle="1" w:styleId="xl74">
    <w:name w:val="xl74"/>
    <w:basedOn w:val="Normln"/>
    <w:rsid w:val="009820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noProof w:val="0"/>
      <w:sz w:val="24"/>
      <w:szCs w:val="24"/>
    </w:rPr>
  </w:style>
  <w:style w:type="paragraph" w:customStyle="1" w:styleId="xl75">
    <w:name w:val="xl75"/>
    <w:basedOn w:val="Normln"/>
    <w:rsid w:val="009820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noProof w:val="0"/>
      <w:sz w:val="24"/>
      <w:szCs w:val="24"/>
    </w:rPr>
  </w:style>
  <w:style w:type="paragraph" w:customStyle="1" w:styleId="xl76">
    <w:name w:val="xl76"/>
    <w:basedOn w:val="Normln"/>
    <w:rsid w:val="009820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noProof w:val="0"/>
      <w:sz w:val="24"/>
      <w:szCs w:val="24"/>
    </w:rPr>
  </w:style>
  <w:style w:type="paragraph" w:customStyle="1" w:styleId="xl77">
    <w:name w:val="xl77"/>
    <w:basedOn w:val="Normln"/>
    <w:rsid w:val="009820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i/>
      <w:iCs/>
      <w:noProof w:val="0"/>
      <w:sz w:val="24"/>
      <w:szCs w:val="24"/>
    </w:rPr>
  </w:style>
  <w:style w:type="paragraph" w:customStyle="1" w:styleId="xl78">
    <w:name w:val="xl78"/>
    <w:basedOn w:val="Normln"/>
    <w:rsid w:val="009820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i/>
      <w:iCs/>
      <w:noProof w:val="0"/>
      <w:sz w:val="24"/>
      <w:szCs w:val="24"/>
    </w:rPr>
  </w:style>
  <w:style w:type="paragraph" w:customStyle="1" w:styleId="xl79">
    <w:name w:val="xl79"/>
    <w:basedOn w:val="Normln"/>
    <w:rsid w:val="009820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noProof w:val="0"/>
      <w:sz w:val="24"/>
      <w:szCs w:val="24"/>
    </w:rPr>
  </w:style>
  <w:style w:type="paragraph" w:customStyle="1" w:styleId="xl80">
    <w:name w:val="xl80"/>
    <w:basedOn w:val="Normln"/>
    <w:rsid w:val="009820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noProof w:val="0"/>
      <w:color w:val="000000"/>
      <w:sz w:val="20"/>
      <w:szCs w:val="20"/>
    </w:rPr>
  </w:style>
  <w:style w:type="paragraph" w:customStyle="1" w:styleId="xl81">
    <w:name w:val="xl81"/>
    <w:basedOn w:val="Normln"/>
    <w:rsid w:val="009820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noProof w:val="0"/>
      <w:sz w:val="24"/>
      <w:szCs w:val="24"/>
    </w:rPr>
  </w:style>
  <w:style w:type="paragraph" w:customStyle="1" w:styleId="xl82">
    <w:name w:val="xl82"/>
    <w:basedOn w:val="Normln"/>
    <w:rsid w:val="009820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noProof w:val="0"/>
      <w:sz w:val="24"/>
      <w:szCs w:val="24"/>
    </w:rPr>
  </w:style>
  <w:style w:type="paragraph" w:customStyle="1" w:styleId="xl83">
    <w:name w:val="xl83"/>
    <w:basedOn w:val="Normln"/>
    <w:rsid w:val="009820D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ptos" w:eastAsia="Times New Roman" w:hAnsi="Aptos" w:cs="Times New Roman"/>
      <w:noProof w:val="0"/>
      <w:sz w:val="24"/>
      <w:szCs w:val="24"/>
    </w:rPr>
  </w:style>
  <w:style w:type="paragraph" w:customStyle="1" w:styleId="xl84">
    <w:name w:val="xl84"/>
    <w:basedOn w:val="Normln"/>
    <w:rsid w:val="009820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ptos" w:eastAsia="Times New Roman" w:hAnsi="Aptos" w:cs="Times New Roman"/>
      <w:noProof w:val="0"/>
      <w:sz w:val="24"/>
      <w:szCs w:val="24"/>
    </w:rPr>
  </w:style>
  <w:style w:type="paragraph" w:customStyle="1" w:styleId="xl85">
    <w:name w:val="xl85"/>
    <w:basedOn w:val="Normln"/>
    <w:rsid w:val="009820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noProof w:val="0"/>
      <w:sz w:val="24"/>
      <w:szCs w:val="24"/>
    </w:rPr>
  </w:style>
  <w:style w:type="paragraph" w:customStyle="1" w:styleId="xl86">
    <w:name w:val="xl86"/>
    <w:basedOn w:val="Normln"/>
    <w:rsid w:val="009820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noProof w:val="0"/>
      <w:sz w:val="24"/>
      <w:szCs w:val="24"/>
    </w:rPr>
  </w:style>
  <w:style w:type="paragraph" w:customStyle="1" w:styleId="xl87">
    <w:name w:val="xl87"/>
    <w:basedOn w:val="Normln"/>
    <w:rsid w:val="009820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noProof w:val="0"/>
      <w:sz w:val="24"/>
      <w:szCs w:val="24"/>
    </w:rPr>
  </w:style>
  <w:style w:type="paragraph" w:customStyle="1" w:styleId="xl88">
    <w:name w:val="xl88"/>
    <w:basedOn w:val="Normln"/>
    <w:rsid w:val="009820D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noProof w:val="0"/>
      <w:sz w:val="24"/>
      <w:szCs w:val="24"/>
    </w:rPr>
  </w:style>
  <w:style w:type="paragraph" w:customStyle="1" w:styleId="xl89">
    <w:name w:val="xl89"/>
    <w:basedOn w:val="Normln"/>
    <w:rsid w:val="009820D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noProof w:val="0"/>
      <w:sz w:val="24"/>
      <w:szCs w:val="24"/>
    </w:rPr>
  </w:style>
  <w:style w:type="paragraph" w:customStyle="1" w:styleId="xl90">
    <w:name w:val="xl90"/>
    <w:basedOn w:val="Normln"/>
    <w:rsid w:val="009820D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noProof w:val="0"/>
      <w:sz w:val="24"/>
      <w:szCs w:val="24"/>
    </w:rPr>
  </w:style>
  <w:style w:type="paragraph" w:customStyle="1" w:styleId="xl91">
    <w:name w:val="xl91"/>
    <w:basedOn w:val="Normln"/>
    <w:rsid w:val="009820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noProof w:val="0"/>
      <w:sz w:val="24"/>
      <w:szCs w:val="24"/>
    </w:rPr>
  </w:style>
  <w:style w:type="paragraph" w:customStyle="1" w:styleId="xl92">
    <w:name w:val="xl92"/>
    <w:basedOn w:val="Normln"/>
    <w:rsid w:val="009820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noProof w:val="0"/>
      <w:sz w:val="24"/>
      <w:szCs w:val="24"/>
    </w:rPr>
  </w:style>
  <w:style w:type="paragraph" w:customStyle="1" w:styleId="xl93">
    <w:name w:val="xl93"/>
    <w:basedOn w:val="Normln"/>
    <w:rsid w:val="009820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noProof w:val="0"/>
      <w:sz w:val="24"/>
      <w:szCs w:val="24"/>
    </w:rPr>
  </w:style>
  <w:style w:type="paragraph" w:customStyle="1" w:styleId="xl94">
    <w:name w:val="xl94"/>
    <w:basedOn w:val="Normln"/>
    <w:rsid w:val="009820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noProof w:val="0"/>
      <w:sz w:val="24"/>
      <w:szCs w:val="24"/>
    </w:rPr>
  </w:style>
  <w:style w:type="paragraph" w:customStyle="1" w:styleId="xl95">
    <w:name w:val="xl95"/>
    <w:basedOn w:val="Normln"/>
    <w:rsid w:val="009820D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i/>
      <w:iCs/>
      <w:noProof w:val="0"/>
      <w:sz w:val="24"/>
      <w:szCs w:val="24"/>
    </w:rPr>
  </w:style>
  <w:style w:type="paragraph" w:customStyle="1" w:styleId="xl96">
    <w:name w:val="xl96"/>
    <w:basedOn w:val="Normln"/>
    <w:rsid w:val="009820D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noProof w:val="0"/>
      <w:sz w:val="24"/>
      <w:szCs w:val="24"/>
    </w:rPr>
  </w:style>
  <w:style w:type="paragraph" w:customStyle="1" w:styleId="xl97">
    <w:name w:val="xl97"/>
    <w:basedOn w:val="Normln"/>
    <w:rsid w:val="009820D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noProof w:val="0"/>
      <w:sz w:val="24"/>
      <w:szCs w:val="24"/>
    </w:rPr>
  </w:style>
  <w:style w:type="paragraph" w:customStyle="1" w:styleId="xl98">
    <w:name w:val="xl98"/>
    <w:basedOn w:val="Normln"/>
    <w:rsid w:val="009820D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i/>
      <w:iCs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\OneDrive\Dokumenty\Vlastn&#237;%20&#353;ablony%20Office\vychoz&#237;%20&#353;ablona%20sfdi.dotx" TargetMode="External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4F761B7385994892312D724394B216" ma:contentTypeVersion="12" ma:contentTypeDescription="Vytvoří nový dokument" ma:contentTypeScope="" ma:versionID="66459ede1af3c77cf6a9f68bf15256c7">
  <xsd:schema xmlns:xsd="http://www.w3.org/2001/XMLSchema" xmlns:xs="http://www.w3.org/2001/XMLSchema" xmlns:p="http://schemas.microsoft.com/office/2006/metadata/properties" xmlns:ns2="4950c47b-3f0e-4fb6-ba8e-3aca8c5fd24b" xmlns:ns3="16ef5674-44a3-4421-acca-c8c4d6923ccc" targetNamespace="http://schemas.microsoft.com/office/2006/metadata/properties" ma:root="true" ma:fieldsID="7b43028066dc42624888325cbb89bc9b" ns2:_="" ns3:_="">
    <xsd:import namespace="4950c47b-3f0e-4fb6-ba8e-3aca8c5fd24b"/>
    <xsd:import namespace="16ef5674-44a3-4421-acca-c8c4d6923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0c47b-3f0e-4fb6-ba8e-3aca8c5fd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f5674-44a3-4421-acca-c8c4d6923c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0E33BA-508E-4EC0-95BE-9B914173C3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5B5766-3A16-4862-8086-50B28F173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0c47b-3f0e-4fb6-ba8e-3aca8c5fd24b"/>
    <ds:schemaRef ds:uri="16ef5674-44a3-4421-acca-c8c4d6923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862B93-ABBB-4535-B208-3B1E0A3BF2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vychozí šablona sfdi</Template>
  <TotalTime>1</TotalTime>
  <Pages>4</Pages>
  <Words>1058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D.VEC</dc:description>
  <cp:lastModifiedBy>Ing. Jan Fančo</cp:lastModifiedBy>
  <cp:revision>4</cp:revision>
  <cp:lastPrinted>2022-01-06T10:14:00Z</cp:lastPrinted>
  <dcterms:created xsi:type="dcterms:W3CDTF">2026-04-10T07:45:00Z</dcterms:created>
  <dcterms:modified xsi:type="dcterms:W3CDTF">2026-04-10T07:52:00Z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zpečnost">
    <vt:lpwstr>VEŘEJNÝ</vt:lpwstr>
  </property>
  <property fmtid="{D5CDD505-2E9C-101B-9397-08002B2CF9AE}" pid="3" name="ContentTypeId">
    <vt:lpwstr>0x010100E24F761B7385994892312D724394B216</vt:lpwstr>
  </property>
</Properties>
</file>