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AEE3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0A6FB81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10B50D0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A282A4F" w14:textId="643ADD4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F4402F">
        <w:rPr>
          <w:caps/>
          <w:noProof/>
          <w:spacing w:val="8"/>
          <w:sz w:val="18"/>
          <w:szCs w:val="18"/>
        </w:rPr>
        <w:t>42/26/4</w:t>
      </w:r>
      <w:r w:rsidRPr="006B44F3">
        <w:rPr>
          <w:caps/>
          <w:spacing w:val="8"/>
          <w:sz w:val="18"/>
          <w:szCs w:val="18"/>
        </w:rPr>
        <w:tab/>
      </w:r>
    </w:p>
    <w:p w14:paraId="41EBDE02" w14:textId="3095EFD3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930785">
        <w:rPr>
          <w:noProof/>
          <w:sz w:val="18"/>
          <w:szCs w:val="18"/>
        </w:rPr>
        <w:t>XXX</w:t>
      </w:r>
    </w:p>
    <w:p w14:paraId="10B0CD3E" w14:textId="3F20EE34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930785">
        <w:rPr>
          <w:color w:val="000000"/>
          <w:sz w:val="18"/>
          <w:szCs w:val="18"/>
        </w:rPr>
        <w:t>XXX</w:t>
      </w:r>
    </w:p>
    <w:p w14:paraId="69BE872E" w14:textId="3D1A047F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930785">
        <w:rPr>
          <w:caps/>
          <w:noProof/>
          <w:spacing w:val="8"/>
          <w:sz w:val="18"/>
          <w:szCs w:val="18"/>
        </w:rPr>
        <w:t>XXX</w:t>
      </w:r>
    </w:p>
    <w:p w14:paraId="4D54F0BD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EA45442" w14:textId="2D811B53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4402F">
        <w:rPr>
          <w:rFonts w:cs="Arial"/>
          <w:caps/>
          <w:noProof/>
          <w:spacing w:val="8"/>
          <w:sz w:val="18"/>
          <w:szCs w:val="18"/>
        </w:rPr>
        <w:t>8. 4. 2026</w:t>
      </w:r>
    </w:p>
    <w:p w14:paraId="11413A67" w14:textId="37533D04" w:rsidR="000B7B21" w:rsidRPr="006B44F3" w:rsidRDefault="00F4402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Zvěřinec na statku, z.s.</w:t>
      </w:r>
    </w:p>
    <w:p w14:paraId="0E6A2D67" w14:textId="522960AE" w:rsidR="00D849F9" w:rsidRPr="006B44F3" w:rsidRDefault="00F4402F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Kokešova 332</w:t>
      </w:r>
    </w:p>
    <w:p w14:paraId="1A5C93CC" w14:textId="568169D5" w:rsidR="00253892" w:rsidRPr="006B44F3" w:rsidRDefault="00F4402F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530 06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Pardubice</w:t>
      </w:r>
    </w:p>
    <w:p w14:paraId="6C9EC89B" w14:textId="6D5830C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F4402F">
        <w:rPr>
          <w:b/>
          <w:noProof/>
          <w:sz w:val="18"/>
          <w:szCs w:val="18"/>
        </w:rPr>
        <w:t>04224922</w:t>
      </w:r>
      <w:r w:rsidRPr="006B44F3">
        <w:rPr>
          <w:sz w:val="18"/>
          <w:szCs w:val="18"/>
        </w:rPr>
        <w:t xml:space="preserve"> </w:t>
      </w:r>
    </w:p>
    <w:p w14:paraId="2282D7CC" w14:textId="0EE01A21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F4402F">
        <w:rPr>
          <w:b/>
          <w:noProof/>
          <w:sz w:val="18"/>
          <w:szCs w:val="18"/>
        </w:rPr>
        <w:t>00000000</w:t>
      </w:r>
    </w:p>
    <w:p w14:paraId="109D7FC2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53AF65E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20A332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C59A2E2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5CA7CA9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41D40F4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1519725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229"/>
        <w:gridCol w:w="354"/>
        <w:gridCol w:w="1341"/>
        <w:gridCol w:w="1083"/>
      </w:tblGrid>
      <w:tr w:rsidR="00253892" w:rsidRPr="00021912" w14:paraId="6EDDAA0F" w14:textId="77777777" w:rsidTr="00DB618C">
        <w:trPr>
          <w:cantSplit/>
        </w:trPr>
        <w:tc>
          <w:tcPr>
            <w:tcW w:w="0" w:type="auto"/>
          </w:tcPr>
          <w:p w14:paraId="122063BA" w14:textId="4D2EA7D0" w:rsidR="00253892" w:rsidRPr="00021912" w:rsidRDefault="00F4402F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1.Prezentace hospodářských zvířat Dožínkové slavnosti 2026</w:t>
            </w:r>
          </w:p>
        </w:tc>
        <w:tc>
          <w:tcPr>
            <w:tcW w:w="0" w:type="auto"/>
          </w:tcPr>
          <w:p w14:paraId="7F9E7EA7" w14:textId="26F7EEC4" w:rsidR="00253892" w:rsidRPr="00021912" w:rsidRDefault="00F4402F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E6DD3AF" w14:textId="6DCBC942" w:rsidR="00253892" w:rsidRPr="00021912" w:rsidRDefault="00F4402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565EED10" w14:textId="0857015E" w:rsidR="00253892" w:rsidRPr="00021912" w:rsidRDefault="00F4402F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2B96ED5" w14:textId="77859CBF" w:rsidR="00253892" w:rsidRPr="00021912" w:rsidRDefault="00F4402F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8D1E2A2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9830879" w14:textId="77777777" w:rsidR="00F4402F" w:rsidRDefault="00F4402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odrostlá jehňátka, kůzlátka, dospělé kozy s kůzlaty, prasátko, králíky, potkánky, myšky,   </w:t>
      </w:r>
    </w:p>
    <w:p w14:paraId="49305509" w14:textId="77777777" w:rsidR="00F4402F" w:rsidRDefault="00F4402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morčata a drůbež - křepelky, slepice, kachny, husy, krůty, pštrosáčata, kuřata, káčata, housata, krůťata a pejsky  </w:t>
      </w:r>
    </w:p>
    <w:p w14:paraId="1A51756D" w14:textId="77777777" w:rsidR="00F4402F" w:rsidRDefault="00F4402F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oslíka a poníka  </w:t>
      </w:r>
    </w:p>
    <w:p w14:paraId="36F02AF5" w14:textId="42129457" w:rsidR="00D92786" w:rsidRPr="007151A9" w:rsidRDefault="00F4402F" w:rsidP="007151A9">
      <w:pPr>
        <w:rPr>
          <w:sz w:val="18"/>
          <w:szCs w:val="18"/>
        </w:rPr>
      </w:pPr>
      <w:r>
        <w:rPr>
          <w:sz w:val="18"/>
          <w:szCs w:val="18"/>
        </w:rPr>
        <w:t>od 10:00 do 19:00</w:t>
      </w:r>
    </w:p>
    <w:p w14:paraId="36ACC52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D1371CF" w14:textId="31A3BCBE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4402F">
        <w:rPr>
          <w:rFonts w:cs="Arial"/>
          <w:caps/>
          <w:noProof/>
          <w:spacing w:val="8"/>
          <w:sz w:val="18"/>
          <w:szCs w:val="18"/>
        </w:rPr>
        <w:t>12. 9. 2026</w:t>
      </w:r>
    </w:p>
    <w:p w14:paraId="0E01DE7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8C0C4B6" w14:textId="723BD6E4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F4402F">
        <w:rPr>
          <w:rFonts w:cs="Arial"/>
          <w:b/>
          <w:noProof/>
          <w:sz w:val="18"/>
          <w:szCs w:val="18"/>
        </w:rPr>
        <w:t>52 000,00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647648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4BE7F318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C65C31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06F9843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D51594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4DA5D2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8342D4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4BAF383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031CAAD5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DD2505E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08621FB0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7665EF5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D55A36F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096BCFA4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080972DD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923F" w14:textId="77777777" w:rsidR="00A31340" w:rsidRDefault="00A31340">
      <w:r>
        <w:separator/>
      </w:r>
    </w:p>
  </w:endnote>
  <w:endnote w:type="continuationSeparator" w:id="0">
    <w:p w14:paraId="4222B6A0" w14:textId="77777777" w:rsidR="00A31340" w:rsidRDefault="00A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EC8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FF5210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3D3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4FEB" w14:textId="77777777" w:rsidR="00A31340" w:rsidRDefault="00A31340">
      <w:r>
        <w:separator/>
      </w:r>
    </w:p>
  </w:footnote>
  <w:footnote w:type="continuationSeparator" w:id="0">
    <w:p w14:paraId="7E3EBAC6" w14:textId="77777777" w:rsidR="00A31340" w:rsidRDefault="00A3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F0EA" w14:textId="5895FC29" w:rsidR="00D561EE" w:rsidRPr="00263B17" w:rsidRDefault="00F4402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BEFE0F0" wp14:editId="26EFCCF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C4A08B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3F3D27C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82CBCB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75078C5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92431">
    <w:abstractNumId w:val="8"/>
  </w:num>
  <w:num w:numId="2" w16cid:durableId="1000692434">
    <w:abstractNumId w:val="1"/>
  </w:num>
  <w:num w:numId="3" w16cid:durableId="1751074971">
    <w:abstractNumId w:val="3"/>
  </w:num>
  <w:num w:numId="4" w16cid:durableId="866481267">
    <w:abstractNumId w:val="0"/>
  </w:num>
  <w:num w:numId="5" w16cid:durableId="866021400">
    <w:abstractNumId w:val="4"/>
  </w:num>
  <w:num w:numId="6" w16cid:durableId="491144023">
    <w:abstractNumId w:val="6"/>
  </w:num>
  <w:num w:numId="7" w16cid:durableId="788162941">
    <w:abstractNumId w:val="5"/>
  </w:num>
  <w:num w:numId="8" w16cid:durableId="630985992">
    <w:abstractNumId w:val="9"/>
  </w:num>
  <w:num w:numId="9" w16cid:durableId="1980457499">
    <w:abstractNumId w:val="7"/>
  </w:num>
  <w:num w:numId="10" w16cid:durableId="190239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2F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14E8A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0785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31340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4402F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E7EDE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D955F"/>
  <w15:chartTrackingRefBased/>
  <w15:docId w15:val="{DCDF2824-8DFD-4205-9247-CD45774F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2026-04-09T08:01:00Z</dcterms:created>
  <dcterms:modified xsi:type="dcterms:W3CDTF">2026-04-09T08:06:00Z</dcterms:modified>
</cp:coreProperties>
</file>