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1607A" w14:textId="1CD06D7A" w:rsidR="00261B6B" w:rsidRDefault="00F36BB3" w:rsidP="00E37F7B">
      <w:pPr>
        <w:tabs>
          <w:tab w:val="left" w:pos="5954"/>
        </w:tabs>
        <w:ind w:right="-569"/>
        <w:rPr>
          <w:sz w:val="24"/>
          <w:szCs w:val="24"/>
        </w:rPr>
      </w:pPr>
      <w:r w:rsidRPr="00261B6B">
        <w:rPr>
          <w:sz w:val="24"/>
          <w:szCs w:val="24"/>
        </w:rPr>
        <w:tab/>
      </w:r>
      <w:r w:rsidR="00E37F7B">
        <w:rPr>
          <w:sz w:val="24"/>
          <w:szCs w:val="24"/>
        </w:rPr>
        <w:t xml:space="preserve">Tomáš </w:t>
      </w:r>
      <w:proofErr w:type="spellStart"/>
      <w:r w:rsidR="00E37F7B">
        <w:rPr>
          <w:sz w:val="24"/>
          <w:szCs w:val="24"/>
        </w:rPr>
        <w:t>Oujezdský</w:t>
      </w:r>
      <w:proofErr w:type="spellEnd"/>
    </w:p>
    <w:p w14:paraId="61238F69" w14:textId="1050A119" w:rsidR="00E37F7B" w:rsidRDefault="00E37F7B" w:rsidP="00E37F7B">
      <w:pPr>
        <w:tabs>
          <w:tab w:val="left" w:pos="5954"/>
        </w:tabs>
        <w:ind w:right="-569"/>
        <w:rPr>
          <w:sz w:val="24"/>
          <w:szCs w:val="24"/>
        </w:rPr>
      </w:pPr>
      <w:r>
        <w:rPr>
          <w:sz w:val="24"/>
          <w:szCs w:val="24"/>
        </w:rPr>
        <w:tab/>
        <w:t>Skrchov 13</w:t>
      </w:r>
    </w:p>
    <w:p w14:paraId="643292B0" w14:textId="680C1631" w:rsidR="00D16F93" w:rsidRDefault="00E37F7B" w:rsidP="00F36BB3">
      <w:pPr>
        <w:tabs>
          <w:tab w:val="left" w:pos="5954"/>
        </w:tabs>
        <w:ind w:right="-569"/>
        <w:rPr>
          <w:sz w:val="24"/>
          <w:szCs w:val="24"/>
        </w:rPr>
      </w:pPr>
      <w:r>
        <w:rPr>
          <w:sz w:val="24"/>
          <w:szCs w:val="24"/>
        </w:rPr>
        <w:tab/>
        <w:t>679 61 Letovice</w:t>
      </w:r>
    </w:p>
    <w:p w14:paraId="7D2B2DC8" w14:textId="7CE16AE1" w:rsidR="00E37F7B" w:rsidRDefault="00115502" w:rsidP="00F36BB3">
      <w:pPr>
        <w:tabs>
          <w:tab w:val="left" w:pos="5954"/>
        </w:tabs>
        <w:ind w:right="-569"/>
        <w:rPr>
          <w:sz w:val="24"/>
          <w:szCs w:val="24"/>
        </w:rPr>
      </w:pPr>
      <w:r>
        <w:rPr>
          <w:sz w:val="24"/>
          <w:szCs w:val="24"/>
        </w:rPr>
        <w:tab/>
        <w:t xml:space="preserve">IČ: </w:t>
      </w:r>
      <w:r w:rsidR="008740BE">
        <w:rPr>
          <w:sz w:val="24"/>
          <w:szCs w:val="24"/>
        </w:rPr>
        <w:t>87818540</w:t>
      </w:r>
    </w:p>
    <w:p w14:paraId="793E1C89" w14:textId="77777777" w:rsidR="008740BE" w:rsidRPr="005902CC" w:rsidRDefault="008740BE" w:rsidP="00F36BB3">
      <w:pPr>
        <w:tabs>
          <w:tab w:val="left" w:pos="5954"/>
        </w:tabs>
        <w:ind w:right="-569"/>
        <w:rPr>
          <w:sz w:val="24"/>
          <w:szCs w:val="24"/>
        </w:rPr>
      </w:pPr>
    </w:p>
    <w:p w14:paraId="1F92F362" w14:textId="77777777" w:rsidR="007B379C" w:rsidRPr="005902CC" w:rsidRDefault="007B379C" w:rsidP="00B57825">
      <w:pPr>
        <w:tabs>
          <w:tab w:val="left" w:pos="7088"/>
        </w:tabs>
        <w:ind w:right="-569"/>
        <w:rPr>
          <w:sz w:val="24"/>
          <w:szCs w:val="24"/>
        </w:rPr>
      </w:pPr>
    </w:p>
    <w:p w14:paraId="1CD24C88" w14:textId="21CFD057" w:rsidR="00B57825" w:rsidRPr="00261B6B" w:rsidRDefault="00B57825" w:rsidP="00B57825">
      <w:pPr>
        <w:shd w:val="clear" w:color="auto" w:fill="FFFFFF"/>
        <w:ind w:left="5672"/>
        <w:rPr>
          <w:sz w:val="24"/>
          <w:szCs w:val="24"/>
        </w:rPr>
      </w:pPr>
      <w:r w:rsidRPr="00261B6B">
        <w:rPr>
          <w:sz w:val="24"/>
          <w:szCs w:val="24"/>
        </w:rPr>
        <w:t xml:space="preserve">       </w:t>
      </w:r>
    </w:p>
    <w:p w14:paraId="13A034F6" w14:textId="67DA3235" w:rsidR="00B57825" w:rsidRDefault="00F55D45" w:rsidP="00B57825">
      <w:pPr>
        <w:ind w:left="5103" w:firstLine="569"/>
        <w:rPr>
          <w:sz w:val="24"/>
          <w:szCs w:val="24"/>
        </w:rPr>
      </w:pPr>
      <w:r>
        <w:rPr>
          <w:sz w:val="24"/>
          <w:szCs w:val="24"/>
        </w:rPr>
        <w:t>3. března 2026</w:t>
      </w:r>
      <w:r w:rsidR="009560F8">
        <w:rPr>
          <w:sz w:val="24"/>
          <w:szCs w:val="24"/>
        </w:rPr>
        <w:t>, Křetín</w:t>
      </w:r>
    </w:p>
    <w:p w14:paraId="7E85E0A7" w14:textId="77777777" w:rsidR="00EA2034" w:rsidRDefault="00EA2034" w:rsidP="00EA2034">
      <w:pPr>
        <w:rPr>
          <w:sz w:val="24"/>
          <w:szCs w:val="24"/>
        </w:rPr>
      </w:pPr>
    </w:p>
    <w:p w14:paraId="15A84EE7" w14:textId="77777777" w:rsidR="00EA2034" w:rsidRDefault="00EA2034" w:rsidP="00EA2034">
      <w:pPr>
        <w:rPr>
          <w:sz w:val="24"/>
          <w:szCs w:val="24"/>
        </w:rPr>
      </w:pPr>
    </w:p>
    <w:p w14:paraId="7954F999" w14:textId="1C278F04" w:rsidR="00EA2034" w:rsidRDefault="005F501F" w:rsidP="00EA2034">
      <w:pPr>
        <w:rPr>
          <w:sz w:val="24"/>
          <w:szCs w:val="24"/>
        </w:rPr>
      </w:pPr>
      <w:r>
        <w:rPr>
          <w:sz w:val="24"/>
          <w:szCs w:val="24"/>
        </w:rPr>
        <w:t xml:space="preserve">Věc: </w:t>
      </w:r>
      <w:r w:rsidRPr="00CF0516">
        <w:rPr>
          <w:b/>
          <w:bCs/>
          <w:sz w:val="24"/>
          <w:szCs w:val="24"/>
        </w:rPr>
        <w:t>Objednávka</w:t>
      </w:r>
    </w:p>
    <w:p w14:paraId="2D47DF16" w14:textId="77777777" w:rsidR="00CF0516" w:rsidRPr="005902CC" w:rsidRDefault="00CF0516" w:rsidP="00EA2034">
      <w:pPr>
        <w:rPr>
          <w:sz w:val="24"/>
          <w:szCs w:val="24"/>
        </w:rPr>
      </w:pPr>
    </w:p>
    <w:p w14:paraId="041C79A4" w14:textId="77777777" w:rsidR="00B57825" w:rsidRPr="005902CC" w:rsidRDefault="00B57825" w:rsidP="00B57825">
      <w:pPr>
        <w:tabs>
          <w:tab w:val="left" w:pos="7088"/>
        </w:tabs>
        <w:ind w:right="-569"/>
        <w:rPr>
          <w:sz w:val="24"/>
          <w:szCs w:val="24"/>
        </w:rPr>
      </w:pPr>
      <w:r w:rsidRPr="005902CC">
        <w:rPr>
          <w:sz w:val="24"/>
          <w:szCs w:val="24"/>
        </w:rPr>
        <w:tab/>
      </w:r>
      <w:r w:rsidRPr="005902CC">
        <w:rPr>
          <w:sz w:val="24"/>
          <w:szCs w:val="24"/>
        </w:rPr>
        <w:tab/>
      </w:r>
    </w:p>
    <w:p w14:paraId="166CD75E" w14:textId="7C1338A1" w:rsidR="00651728" w:rsidRPr="00651728" w:rsidRDefault="009560F8" w:rsidP="005076D2">
      <w:pPr>
        <w:rPr>
          <w:sz w:val="24"/>
          <w:szCs w:val="24"/>
        </w:rPr>
      </w:pPr>
      <w:r>
        <w:rPr>
          <w:sz w:val="24"/>
          <w:szCs w:val="24"/>
        </w:rPr>
        <w:t>Vážení, o</w:t>
      </w:r>
      <w:r w:rsidR="005076D2" w:rsidRPr="00651728">
        <w:rPr>
          <w:sz w:val="24"/>
          <w:szCs w:val="24"/>
        </w:rPr>
        <w:t>bjednáváme u Vás:</w:t>
      </w:r>
    </w:p>
    <w:p w14:paraId="679484A1" w14:textId="77777777" w:rsidR="005076D2" w:rsidRPr="00651728" w:rsidRDefault="005076D2" w:rsidP="005076D2">
      <w:pPr>
        <w:jc w:val="center"/>
        <w:rPr>
          <w:sz w:val="24"/>
          <w:szCs w:val="24"/>
        </w:rPr>
      </w:pPr>
    </w:p>
    <w:p w14:paraId="47B103E8" w14:textId="77777777" w:rsidR="005076D2" w:rsidRDefault="005076D2" w:rsidP="00651728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 w:rsidRPr="00651728">
        <w:rPr>
          <w:b/>
          <w:sz w:val="24"/>
          <w:szCs w:val="24"/>
        </w:rPr>
        <w:t>Předmět</w:t>
      </w:r>
    </w:p>
    <w:p w14:paraId="7B82EA35" w14:textId="77777777" w:rsidR="00651728" w:rsidRPr="00651728" w:rsidRDefault="00651728" w:rsidP="00651728">
      <w:pPr>
        <w:pStyle w:val="Odstavecseseznamem"/>
        <w:ind w:left="4265"/>
        <w:rPr>
          <w:b/>
          <w:sz w:val="24"/>
          <w:szCs w:val="24"/>
        </w:rPr>
      </w:pPr>
    </w:p>
    <w:p w14:paraId="4396D157" w14:textId="79BB3285" w:rsidR="005076D2" w:rsidRDefault="00E473C3" w:rsidP="005076D2">
      <w:pPr>
        <w:jc w:val="center"/>
        <w:rPr>
          <w:sz w:val="24"/>
          <w:szCs w:val="24"/>
        </w:rPr>
      </w:pPr>
      <w:r>
        <w:rPr>
          <w:sz w:val="24"/>
          <w:szCs w:val="24"/>
        </w:rPr>
        <w:t>Oprava elektr</w:t>
      </w:r>
      <w:r w:rsidR="00F55D45">
        <w:rPr>
          <w:sz w:val="24"/>
          <w:szCs w:val="24"/>
        </w:rPr>
        <w:t>oinstalace na pokojích.</w:t>
      </w:r>
    </w:p>
    <w:p w14:paraId="11E768F5" w14:textId="77777777" w:rsidR="00337C01" w:rsidRPr="00651728" w:rsidRDefault="00337C01" w:rsidP="005076D2">
      <w:pPr>
        <w:jc w:val="center"/>
        <w:rPr>
          <w:sz w:val="24"/>
          <w:szCs w:val="24"/>
        </w:rPr>
      </w:pPr>
    </w:p>
    <w:p w14:paraId="0BE9BDB7" w14:textId="77777777" w:rsidR="005076D2" w:rsidRDefault="005076D2" w:rsidP="00651728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 w:rsidRPr="00651728">
        <w:rPr>
          <w:b/>
          <w:sz w:val="24"/>
          <w:szCs w:val="24"/>
        </w:rPr>
        <w:t>Cena</w:t>
      </w:r>
    </w:p>
    <w:p w14:paraId="409EF429" w14:textId="77777777" w:rsidR="00651728" w:rsidRPr="00651728" w:rsidRDefault="00651728" w:rsidP="00651728">
      <w:pPr>
        <w:pStyle w:val="Odstavecseseznamem"/>
        <w:ind w:left="4265"/>
        <w:rPr>
          <w:b/>
          <w:sz w:val="24"/>
          <w:szCs w:val="24"/>
        </w:rPr>
      </w:pPr>
    </w:p>
    <w:p w14:paraId="211FD76B" w14:textId="76C275A4" w:rsidR="005076D2" w:rsidRPr="00651728" w:rsidRDefault="005076D2" w:rsidP="005076D2">
      <w:pPr>
        <w:jc w:val="center"/>
        <w:rPr>
          <w:sz w:val="24"/>
          <w:szCs w:val="24"/>
        </w:rPr>
      </w:pPr>
      <w:r w:rsidRPr="00651728">
        <w:rPr>
          <w:sz w:val="24"/>
          <w:szCs w:val="24"/>
        </w:rPr>
        <w:t xml:space="preserve">Celková cena činí </w:t>
      </w:r>
      <w:r w:rsidR="00F55D45">
        <w:rPr>
          <w:sz w:val="24"/>
          <w:szCs w:val="24"/>
        </w:rPr>
        <w:t>71 583,60</w:t>
      </w:r>
      <w:r w:rsidRPr="00651728">
        <w:rPr>
          <w:sz w:val="24"/>
          <w:szCs w:val="24"/>
        </w:rPr>
        <w:t xml:space="preserve"> Kč </w:t>
      </w:r>
      <w:r w:rsidR="00C969A3">
        <w:rPr>
          <w:sz w:val="24"/>
          <w:szCs w:val="24"/>
        </w:rPr>
        <w:t>s</w:t>
      </w:r>
      <w:r w:rsidRPr="00651728">
        <w:rPr>
          <w:sz w:val="24"/>
          <w:szCs w:val="24"/>
        </w:rPr>
        <w:t xml:space="preserve"> DPH.</w:t>
      </w:r>
    </w:p>
    <w:p w14:paraId="5D97F7B7" w14:textId="77777777" w:rsidR="005076D2" w:rsidRPr="00651728" w:rsidRDefault="005076D2" w:rsidP="005076D2">
      <w:pPr>
        <w:jc w:val="center"/>
        <w:rPr>
          <w:sz w:val="24"/>
          <w:szCs w:val="24"/>
        </w:rPr>
      </w:pPr>
    </w:p>
    <w:p w14:paraId="2A070B23" w14:textId="77777777" w:rsidR="005076D2" w:rsidRDefault="005076D2" w:rsidP="00651728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 w:rsidRPr="00651728">
        <w:rPr>
          <w:b/>
          <w:sz w:val="24"/>
          <w:szCs w:val="24"/>
        </w:rPr>
        <w:t>Termín dodání</w:t>
      </w:r>
    </w:p>
    <w:p w14:paraId="641F8A34" w14:textId="77777777" w:rsidR="00651728" w:rsidRPr="00651728" w:rsidRDefault="00651728" w:rsidP="00651728">
      <w:pPr>
        <w:pStyle w:val="Odstavecseseznamem"/>
        <w:ind w:left="4265"/>
        <w:rPr>
          <w:b/>
          <w:sz w:val="24"/>
          <w:szCs w:val="24"/>
        </w:rPr>
      </w:pPr>
    </w:p>
    <w:p w14:paraId="6B430784" w14:textId="6B4E9A46" w:rsidR="005076D2" w:rsidRPr="00651728" w:rsidRDefault="005076D2" w:rsidP="005076D2">
      <w:pPr>
        <w:jc w:val="center"/>
        <w:rPr>
          <w:sz w:val="24"/>
          <w:szCs w:val="24"/>
        </w:rPr>
      </w:pPr>
      <w:r w:rsidRPr="00651728">
        <w:rPr>
          <w:sz w:val="24"/>
          <w:szCs w:val="24"/>
        </w:rPr>
        <w:t xml:space="preserve">Termín </w:t>
      </w:r>
      <w:r w:rsidR="00686DC1">
        <w:rPr>
          <w:sz w:val="24"/>
          <w:szCs w:val="24"/>
        </w:rPr>
        <w:t>zhotovení</w:t>
      </w:r>
      <w:r w:rsidRPr="00651728">
        <w:rPr>
          <w:sz w:val="24"/>
          <w:szCs w:val="24"/>
        </w:rPr>
        <w:t xml:space="preserve"> </w:t>
      </w:r>
      <w:r w:rsidR="00954F6B">
        <w:rPr>
          <w:sz w:val="24"/>
          <w:szCs w:val="24"/>
        </w:rPr>
        <w:t>služby</w:t>
      </w:r>
      <w:r w:rsidRPr="00651728">
        <w:rPr>
          <w:sz w:val="24"/>
          <w:szCs w:val="24"/>
        </w:rPr>
        <w:t xml:space="preserve"> je </w:t>
      </w:r>
      <w:r w:rsidR="00C969A3">
        <w:rPr>
          <w:sz w:val="24"/>
          <w:szCs w:val="24"/>
        </w:rPr>
        <w:t xml:space="preserve">do 31. </w:t>
      </w:r>
      <w:r w:rsidR="00F55D45">
        <w:rPr>
          <w:sz w:val="24"/>
          <w:szCs w:val="24"/>
        </w:rPr>
        <w:t>března 2026</w:t>
      </w:r>
      <w:r w:rsidRPr="00651728">
        <w:rPr>
          <w:sz w:val="24"/>
          <w:szCs w:val="24"/>
        </w:rPr>
        <w:t>.</w:t>
      </w:r>
    </w:p>
    <w:p w14:paraId="05844FF0" w14:textId="77777777" w:rsidR="005076D2" w:rsidRPr="00651728" w:rsidRDefault="005076D2" w:rsidP="005076D2">
      <w:pPr>
        <w:jc w:val="center"/>
        <w:rPr>
          <w:sz w:val="24"/>
          <w:szCs w:val="24"/>
        </w:rPr>
      </w:pPr>
    </w:p>
    <w:p w14:paraId="3FFB5CC4" w14:textId="77777777" w:rsidR="005076D2" w:rsidRPr="00651728" w:rsidRDefault="005076D2" w:rsidP="005076D2">
      <w:pPr>
        <w:jc w:val="center"/>
        <w:rPr>
          <w:sz w:val="24"/>
          <w:szCs w:val="24"/>
        </w:rPr>
      </w:pPr>
    </w:p>
    <w:p w14:paraId="292295FC" w14:textId="77777777" w:rsidR="005076D2" w:rsidRPr="00651728" w:rsidRDefault="005076D2" w:rsidP="00651728">
      <w:pPr>
        <w:rPr>
          <w:sz w:val="24"/>
          <w:szCs w:val="24"/>
        </w:rPr>
      </w:pPr>
      <w:r w:rsidRPr="00651728">
        <w:rPr>
          <w:sz w:val="24"/>
          <w:szCs w:val="24"/>
        </w:rPr>
        <w:t>Předem děkujeme za spolupráci a přejeme hezký den</w:t>
      </w:r>
    </w:p>
    <w:p w14:paraId="2EE0A2AA" w14:textId="77777777" w:rsidR="005076D2" w:rsidRPr="00651728" w:rsidRDefault="005076D2" w:rsidP="005076D2">
      <w:pPr>
        <w:rPr>
          <w:sz w:val="24"/>
          <w:szCs w:val="24"/>
        </w:rPr>
      </w:pPr>
    </w:p>
    <w:p w14:paraId="7ACD1D7C" w14:textId="033B43A4" w:rsidR="005076D2" w:rsidRPr="00651728" w:rsidRDefault="00E121A6" w:rsidP="005076D2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9F11410" w14:textId="77777777" w:rsidR="005076D2" w:rsidRPr="00651728" w:rsidRDefault="005076D2" w:rsidP="005076D2">
      <w:pPr>
        <w:jc w:val="right"/>
        <w:rPr>
          <w:sz w:val="24"/>
          <w:szCs w:val="24"/>
        </w:rPr>
      </w:pPr>
    </w:p>
    <w:p w14:paraId="209B6096" w14:textId="77777777" w:rsidR="005076D2" w:rsidRPr="00651728" w:rsidRDefault="005076D2" w:rsidP="005076D2">
      <w:pPr>
        <w:jc w:val="right"/>
        <w:rPr>
          <w:sz w:val="24"/>
          <w:szCs w:val="24"/>
        </w:rPr>
      </w:pPr>
    </w:p>
    <w:p w14:paraId="2400A12B" w14:textId="4EA71C35" w:rsidR="005076D2" w:rsidRDefault="005076D2" w:rsidP="00913DF8">
      <w:pPr>
        <w:jc w:val="center"/>
        <w:rPr>
          <w:sz w:val="24"/>
          <w:szCs w:val="24"/>
        </w:rPr>
      </w:pPr>
      <w:r w:rsidRPr="00651728">
        <w:rPr>
          <w:sz w:val="24"/>
          <w:szCs w:val="24"/>
        </w:rPr>
        <w:t xml:space="preserve">                                                                                         </w:t>
      </w:r>
      <w:r w:rsidR="00913DF8">
        <w:rPr>
          <w:sz w:val="24"/>
          <w:szCs w:val="24"/>
        </w:rPr>
        <w:t>Eva Oujezdská</w:t>
      </w:r>
    </w:p>
    <w:p w14:paraId="1D4C4850" w14:textId="6AABB826" w:rsidR="00E121A6" w:rsidRPr="00651728" w:rsidRDefault="00E121A6" w:rsidP="00E121A6">
      <w:pPr>
        <w:ind w:left="4254"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vedoucí HTS DL Křetín</w:t>
      </w:r>
    </w:p>
    <w:p w14:paraId="4733A6F8" w14:textId="77777777" w:rsidR="005076D2" w:rsidRPr="00651728" w:rsidRDefault="005076D2" w:rsidP="005076D2">
      <w:pPr>
        <w:rPr>
          <w:b/>
          <w:sz w:val="24"/>
          <w:szCs w:val="24"/>
        </w:rPr>
      </w:pPr>
      <w:r w:rsidRPr="00651728">
        <w:rPr>
          <w:b/>
          <w:sz w:val="24"/>
          <w:szCs w:val="24"/>
        </w:rPr>
        <w:tab/>
      </w:r>
      <w:r w:rsidRPr="00651728">
        <w:rPr>
          <w:b/>
          <w:sz w:val="24"/>
          <w:szCs w:val="24"/>
        </w:rPr>
        <w:tab/>
      </w:r>
      <w:r w:rsidRPr="00651728">
        <w:rPr>
          <w:b/>
          <w:sz w:val="24"/>
          <w:szCs w:val="24"/>
        </w:rPr>
        <w:tab/>
      </w:r>
      <w:r w:rsidRPr="00651728">
        <w:rPr>
          <w:b/>
          <w:sz w:val="24"/>
          <w:szCs w:val="24"/>
        </w:rPr>
        <w:tab/>
      </w:r>
      <w:r w:rsidRPr="00651728">
        <w:rPr>
          <w:b/>
          <w:sz w:val="24"/>
          <w:szCs w:val="24"/>
        </w:rPr>
        <w:tab/>
      </w:r>
    </w:p>
    <w:p w14:paraId="2399425A" w14:textId="77777777" w:rsidR="005076D2" w:rsidRPr="00651728" w:rsidRDefault="005076D2" w:rsidP="005076D2">
      <w:pPr>
        <w:rPr>
          <w:sz w:val="24"/>
          <w:szCs w:val="24"/>
        </w:rPr>
      </w:pPr>
    </w:p>
    <w:p w14:paraId="49932A65" w14:textId="352022D6" w:rsidR="005076D2" w:rsidRPr="00651728" w:rsidRDefault="005076D2" w:rsidP="005076D2">
      <w:pPr>
        <w:rPr>
          <w:sz w:val="24"/>
          <w:szCs w:val="24"/>
        </w:rPr>
      </w:pPr>
      <w:r w:rsidRPr="00651728">
        <w:rPr>
          <w:sz w:val="24"/>
          <w:szCs w:val="24"/>
        </w:rPr>
        <w:t xml:space="preserve">Potvrzení o přijetí objednávky a </w:t>
      </w:r>
      <w:r w:rsidR="00686DC1">
        <w:rPr>
          <w:sz w:val="24"/>
          <w:szCs w:val="24"/>
        </w:rPr>
        <w:t>zhotovení</w:t>
      </w:r>
      <w:r w:rsidRPr="00651728">
        <w:rPr>
          <w:sz w:val="24"/>
          <w:szCs w:val="24"/>
        </w:rPr>
        <w:t xml:space="preserve"> </w:t>
      </w:r>
      <w:r w:rsidR="00686DC1">
        <w:rPr>
          <w:sz w:val="24"/>
          <w:szCs w:val="24"/>
        </w:rPr>
        <w:t>služby</w:t>
      </w:r>
      <w:r w:rsidRPr="00651728">
        <w:rPr>
          <w:sz w:val="24"/>
          <w:szCs w:val="24"/>
        </w:rPr>
        <w:t>:</w:t>
      </w:r>
    </w:p>
    <w:p w14:paraId="53734BDD" w14:textId="77777777" w:rsidR="00B57825" w:rsidRPr="00651728" w:rsidRDefault="00B57825" w:rsidP="00B57825">
      <w:pPr>
        <w:rPr>
          <w:sz w:val="24"/>
          <w:szCs w:val="24"/>
        </w:rPr>
      </w:pPr>
    </w:p>
    <w:p w14:paraId="5DD3DC3D" w14:textId="22AD4974" w:rsidR="00C34C49" w:rsidRPr="005902CC" w:rsidRDefault="00417E2A" w:rsidP="00C67FFA">
      <w:pPr>
        <w:pStyle w:val="Normlnweb"/>
      </w:pPr>
      <w:r w:rsidRPr="0065172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23B4F77D" wp14:editId="70873C64">
                <wp:simplePos x="0" y="0"/>
                <wp:positionH relativeFrom="page">
                  <wp:posOffset>180340</wp:posOffset>
                </wp:positionH>
                <wp:positionV relativeFrom="page">
                  <wp:posOffset>7092950</wp:posOffset>
                </wp:positionV>
                <wp:extent cx="360045" cy="360045"/>
                <wp:effectExtent l="0" t="0" r="1905" b="190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95853" w14:textId="77777777" w:rsidR="00B57825" w:rsidRDefault="00B57825" w:rsidP="00B57825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</w:rPr>
                              <w:t>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B4F77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.2pt;margin-top:558.5pt;width:28.3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" o:allowincell="f" filled="f" stroked="f">
                <v:textbox inset="0,0,0,0">
                  <w:txbxContent>
                    <w:p w14:paraId="7C895853" w14:textId="77777777" w:rsidR="00B57825" w:rsidRDefault="00B57825" w:rsidP="00B57825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snapToGrid w:val="0"/>
                        </w:rPr>
                        <w:t>—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65172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0F24BB32" wp14:editId="0F2E322D">
                <wp:simplePos x="0" y="0"/>
                <wp:positionH relativeFrom="page">
                  <wp:posOffset>180340</wp:posOffset>
                </wp:positionH>
                <wp:positionV relativeFrom="page">
                  <wp:posOffset>3492500</wp:posOffset>
                </wp:positionV>
                <wp:extent cx="360045" cy="360045"/>
                <wp:effectExtent l="0" t="0" r="1905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2281E" w14:textId="77777777" w:rsidR="00B57825" w:rsidRDefault="00B57825" w:rsidP="00B57825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</w:rPr>
                              <w:t>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4BB32" id="Text Box 2" o:spid="_x0000_s1027" type="#_x0000_t202" style="position:absolute;margin-left:14.2pt;margin-top:275pt;width:28.3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" o:allowincell="f" filled="f" stroked="f">
                <v:textbox inset="0,0,0,0">
                  <w:txbxContent>
                    <w:p w14:paraId="1192281E" w14:textId="77777777" w:rsidR="00B57825" w:rsidRDefault="00B57825" w:rsidP="00B57825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snapToGrid w:val="0"/>
                        </w:rPr>
                        <w:t>—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C34C49" w:rsidRPr="005902CC" w:rsidSect="00792B12">
      <w:headerReference w:type="default" r:id="rId8"/>
      <w:footerReference w:type="default" r:id="rId9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504F5" w14:textId="77777777" w:rsidR="00123B80" w:rsidRDefault="00123B80">
      <w:r>
        <w:separator/>
      </w:r>
    </w:p>
  </w:endnote>
  <w:endnote w:type="continuationSeparator" w:id="0">
    <w:p w14:paraId="1CC47674" w14:textId="77777777" w:rsidR="00123B80" w:rsidRDefault="00123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236"/>
      <w:gridCol w:w="3733"/>
      <w:gridCol w:w="737"/>
      <w:gridCol w:w="113"/>
      <w:gridCol w:w="2513"/>
    </w:tblGrid>
    <w:tr w:rsidR="004A68D8" w14:paraId="790D5090" w14:textId="77777777" w:rsidTr="00614783">
      <w:trPr>
        <w:trHeight w:val="455"/>
      </w:trPr>
      <w:tc>
        <w:tcPr>
          <w:tcW w:w="3545" w:type="dxa"/>
        </w:tcPr>
        <w:p w14:paraId="1E2F3299" w14:textId="77777777" w:rsidR="004A68D8" w:rsidRDefault="004A68D8" w:rsidP="004A68D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13B4D8FF" w14:textId="77777777" w:rsidR="004A68D8" w:rsidRPr="00D24598" w:rsidRDefault="00855B38" w:rsidP="004A68D8">
          <w:pPr>
            <w:pStyle w:val="Zpat"/>
            <w:jc w:val="both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  <w:r>
            <w:rPr>
              <w:noProof/>
            </w:rPr>
            <w:drawing>
              <wp:inline distT="0" distB="0" distL="0" distR="0" wp14:anchorId="4F4A2A50" wp14:editId="6B4621BE">
                <wp:extent cx="1347815" cy="1033366"/>
                <wp:effectExtent l="0" t="0" r="5080" b="0"/>
                <wp:docPr id="1" name="Obrázek 1" descr="C:\Users\Uzivatel\AppData\Local\Microsoft\Windows\INetCacheContent.Word\certifikat kvality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zivatel\AppData\Local\Microsoft\Windows\INetCacheContent.Word\certifikat kvality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5765" cy="1062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</w:tcPr>
        <w:p w14:paraId="1BF57812" w14:textId="77777777" w:rsidR="004A68D8" w:rsidRPr="00054288" w:rsidRDefault="004A68D8" w:rsidP="004A68D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733" w:type="dxa"/>
        </w:tcPr>
        <w:p w14:paraId="330BFE51" w14:textId="77777777" w:rsidR="007C1E63" w:rsidRDefault="007C1E63" w:rsidP="00855B3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6E28309B" w14:textId="77777777" w:rsidR="007C1E63" w:rsidRDefault="007C1E63" w:rsidP="00855B3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16DD9994" w14:textId="77777777" w:rsidR="007C1E63" w:rsidRDefault="00855B38" w:rsidP="00855B3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  <w:r w:rsidR="00614783">
            <w:rPr>
              <w:rFonts w:asciiTheme="minorHAnsi" w:hAnsiTheme="minorHAnsi" w:cstheme="minorHAnsi"/>
              <w:b/>
              <w:sz w:val="16"/>
              <w:szCs w:val="16"/>
            </w:rPr>
            <w:t xml:space="preserve">, </w:t>
          </w:r>
        </w:p>
        <w:p w14:paraId="4E599290" w14:textId="77777777" w:rsidR="00855B38" w:rsidRDefault="007C1E63" w:rsidP="00855B3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se sídlem </w:t>
          </w:r>
          <w:r w:rsidR="00614783">
            <w:rPr>
              <w:rFonts w:asciiTheme="minorHAnsi" w:hAnsiTheme="minorHAnsi" w:cstheme="minorHAnsi"/>
              <w:b/>
              <w:sz w:val="16"/>
              <w:szCs w:val="16"/>
            </w:rPr>
            <w:t>Křetín č.p. 12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>,</w:t>
          </w:r>
        </w:p>
        <w:p w14:paraId="5D58894F" w14:textId="77777777" w:rsidR="00855B38" w:rsidRDefault="00855B38" w:rsidP="00855B3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  <w:r w:rsidR="007C1E63">
            <w:rPr>
              <w:rFonts w:asciiTheme="minorHAnsi" w:hAnsiTheme="minorHAnsi" w:cstheme="minorHAnsi"/>
              <w:b/>
              <w:sz w:val="16"/>
              <w:szCs w:val="16"/>
            </w:rPr>
            <w:t xml:space="preserve">, 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4A68D8">
            <w:rPr>
              <w:rFonts w:asciiTheme="minorHAnsi" w:hAnsiTheme="minorHAnsi" w:cstheme="minorHAnsi"/>
              <w:b/>
              <w:sz w:val="16"/>
              <w:szCs w:val="16"/>
            </w:rPr>
            <w:t>00386766</w:t>
          </w:r>
        </w:p>
        <w:p w14:paraId="2898843A" w14:textId="74BDC994" w:rsidR="00855B38" w:rsidRDefault="00855B38" w:rsidP="00855B3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</w:t>
          </w:r>
          <w:r w:rsidR="00803A27">
            <w:rPr>
              <w:rFonts w:asciiTheme="minorHAnsi" w:hAnsiTheme="minorHAnsi" w:cstheme="minorHAnsi"/>
              <w:sz w:val="16"/>
              <w:szCs w:val="16"/>
            </w:rPr>
            <w:t> 516 470 723</w:t>
          </w:r>
        </w:p>
        <w:p w14:paraId="7E156774" w14:textId="11E28331" w:rsidR="00855B38" w:rsidRDefault="00855B38" w:rsidP="00855B3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proofErr w:type="gramStart"/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proofErr w:type="gramEnd"/>
          <w:r>
            <w:rPr>
              <w:rFonts w:asciiTheme="minorHAnsi" w:hAnsiTheme="minorHAnsi" w:cstheme="minorHAnsi"/>
              <w:sz w:val="16"/>
              <w:szCs w:val="16"/>
            </w:rPr>
            <w:t>+420</w:t>
          </w:r>
          <w:r w:rsidR="00803A27">
            <w:rPr>
              <w:rFonts w:asciiTheme="minorHAnsi" w:hAnsiTheme="minorHAnsi" w:cstheme="minorHAnsi"/>
              <w:sz w:val="16"/>
              <w:szCs w:val="16"/>
            </w:rPr>
            <w:t> 732 486 817</w:t>
          </w:r>
        </w:p>
        <w:p w14:paraId="162ECACC" w14:textId="1604BD48" w:rsidR="00855B38" w:rsidRDefault="00855B38" w:rsidP="00855B3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hyperlink r:id="rId2" w:history="1">
            <w:r w:rsidR="00242ED4" w:rsidRPr="00154811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oujezdska@detskelecebny.cz</w:t>
            </w:r>
          </w:hyperlink>
          <w:r w:rsidR="00242ED4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  <w:p w14:paraId="1C26BF1D" w14:textId="77777777" w:rsidR="004A68D8" w:rsidRPr="00D24598" w:rsidRDefault="00855B38" w:rsidP="00855B38">
          <w:pPr>
            <w:pStyle w:val="Zpat"/>
            <w:jc w:val="both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  <w:proofErr w:type="gramStart"/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proofErr w:type="gramEnd"/>
          <w:hyperlink r:id="rId3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37" w:type="dxa"/>
        </w:tcPr>
        <w:p w14:paraId="157E8E8F" w14:textId="77777777" w:rsidR="004A68D8" w:rsidRPr="00054288" w:rsidRDefault="004A68D8" w:rsidP="004A68D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626" w:type="dxa"/>
          <w:gridSpan w:val="2"/>
        </w:tcPr>
        <w:p w14:paraId="332FC151" w14:textId="77777777" w:rsidR="007C1E63" w:rsidRDefault="007C1E63" w:rsidP="004A68D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4A181133" w14:textId="77777777" w:rsidR="007C1E63" w:rsidRDefault="007C1E63" w:rsidP="004A68D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1858A407" w14:textId="77777777" w:rsidR="004A68D8" w:rsidRPr="00855B38" w:rsidRDefault="004A68D8" w:rsidP="004A68D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855B3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</w:p>
        <w:p w14:paraId="1B99537F" w14:textId="77777777" w:rsidR="004A68D8" w:rsidRPr="00855B38" w:rsidRDefault="00146E80" w:rsidP="004A68D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Komerční banka</w:t>
          </w:r>
          <w:r w:rsidR="004A68D8" w:rsidRPr="00855B38">
            <w:rPr>
              <w:rFonts w:asciiTheme="minorHAnsi" w:hAnsiTheme="minorHAnsi" w:cstheme="minorHAnsi"/>
              <w:b/>
              <w:sz w:val="16"/>
              <w:szCs w:val="16"/>
            </w:rPr>
            <w:t>, a. s.</w:t>
          </w:r>
        </w:p>
        <w:p w14:paraId="6424F664" w14:textId="77777777" w:rsidR="004A68D8" w:rsidRPr="00855B38" w:rsidRDefault="004A68D8" w:rsidP="004A68D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855B38">
            <w:rPr>
              <w:rFonts w:asciiTheme="minorHAnsi" w:hAnsiTheme="minorHAnsi" w:cstheme="minorHAnsi"/>
              <w:b/>
              <w:sz w:val="16"/>
              <w:szCs w:val="16"/>
            </w:rPr>
            <w:t xml:space="preserve">Číslo účtu: </w:t>
          </w:r>
          <w:r w:rsidR="00146E80">
            <w:rPr>
              <w:rFonts w:asciiTheme="minorHAnsi" w:hAnsiTheme="minorHAnsi" w:cstheme="minorHAnsi"/>
              <w:b/>
              <w:sz w:val="16"/>
              <w:szCs w:val="16"/>
            </w:rPr>
            <w:t>123-1782330227/0100</w:t>
          </w:r>
        </w:p>
      </w:tc>
    </w:tr>
    <w:tr w:rsidR="004A68D8" w14:paraId="5530625A" w14:textId="77777777" w:rsidTr="00614783">
      <w:trPr>
        <w:trHeight w:val="227"/>
      </w:trPr>
      <w:tc>
        <w:tcPr>
          <w:tcW w:w="3545" w:type="dxa"/>
        </w:tcPr>
        <w:p w14:paraId="0ED89648" w14:textId="77777777" w:rsidR="004A68D8" w:rsidRPr="00054288" w:rsidRDefault="004A68D8" w:rsidP="004A68D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36" w:type="dxa"/>
        </w:tcPr>
        <w:p w14:paraId="260A0646" w14:textId="77777777" w:rsidR="004A68D8" w:rsidRPr="00054288" w:rsidRDefault="004A68D8" w:rsidP="004A68D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733" w:type="dxa"/>
        </w:tcPr>
        <w:p w14:paraId="699F7528" w14:textId="77777777" w:rsidR="004A68D8" w:rsidRPr="00054288" w:rsidRDefault="004A68D8" w:rsidP="004A68D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                     </w:t>
          </w:r>
        </w:p>
      </w:tc>
      <w:tc>
        <w:tcPr>
          <w:tcW w:w="850" w:type="dxa"/>
          <w:gridSpan w:val="2"/>
        </w:tcPr>
        <w:p w14:paraId="255E758C" w14:textId="77777777" w:rsidR="004A68D8" w:rsidRPr="00054288" w:rsidRDefault="004A68D8" w:rsidP="004A68D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33D0328F" w14:textId="77777777" w:rsidR="004A68D8" w:rsidRPr="00054288" w:rsidRDefault="004A68D8" w:rsidP="004A68D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14:paraId="3C39FEB2" w14:textId="77777777" w:rsidR="00492CDC" w:rsidRPr="00054288" w:rsidRDefault="00492CDC" w:rsidP="004B2A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C7248" w14:textId="77777777" w:rsidR="00123B80" w:rsidRDefault="00123B80">
      <w:r>
        <w:separator/>
      </w:r>
    </w:p>
  </w:footnote>
  <w:footnote w:type="continuationSeparator" w:id="0">
    <w:p w14:paraId="306ECFDA" w14:textId="77777777" w:rsidR="00123B80" w:rsidRDefault="00123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96277" w14:textId="77777777" w:rsidR="00FA668F" w:rsidRDefault="008878AC">
    <w:pPr>
      <w:pStyle w:val="Zhlav"/>
    </w:pPr>
    <w:r>
      <w:rPr>
        <w:rFonts w:asciiTheme="minorHAnsi" w:hAnsiTheme="minorHAnsi" w:cstheme="minorHAnsi"/>
        <w:b/>
        <w:noProof/>
      </w:rPr>
      <w:drawing>
        <wp:anchor distT="0" distB="0" distL="114300" distR="114300" simplePos="0" relativeHeight="251661312" behindDoc="1" locked="0" layoutInCell="1" allowOverlap="1" wp14:anchorId="637C2C99" wp14:editId="2DC7CE5D">
          <wp:simplePos x="0" y="0"/>
          <wp:positionH relativeFrom="column">
            <wp:posOffset>4445</wp:posOffset>
          </wp:positionH>
          <wp:positionV relativeFrom="paragraph">
            <wp:posOffset>-188595</wp:posOffset>
          </wp:positionV>
          <wp:extent cx="1343025" cy="1343025"/>
          <wp:effectExtent l="0" t="0" r="9525" b="9525"/>
          <wp:wrapTight wrapText="bothSides">
            <wp:wrapPolygon edited="0">
              <wp:start x="0" y="0"/>
              <wp:lineTo x="0" y="21447"/>
              <wp:lineTo x="21447" y="21447"/>
              <wp:lineTo x="21447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tske-lecebny-simple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134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7E2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448506" wp14:editId="10B01CB6">
              <wp:simplePos x="0" y="0"/>
              <wp:positionH relativeFrom="column">
                <wp:posOffset>1347470</wp:posOffset>
              </wp:positionH>
              <wp:positionV relativeFrom="paragraph">
                <wp:posOffset>40006</wp:posOffset>
              </wp:positionV>
              <wp:extent cx="4733925" cy="933450"/>
              <wp:effectExtent l="0" t="0" r="28575" b="1905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7093B" w14:textId="77777777" w:rsidR="00D65B32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Jihomoravské dětské léčebny, příspěvková organizace</w:t>
                          </w:r>
                          <w:r w:rsidR="009752E6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, </w:t>
                          </w:r>
                        </w:p>
                        <w:p w14:paraId="5ABA0DA6" w14:textId="77777777" w:rsidR="009752E6" w:rsidRDefault="009752E6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se sídlem Křetín 12,</w:t>
                          </w:r>
                        </w:p>
                        <w:p w14:paraId="2EAA84C1" w14:textId="77777777" w:rsidR="009752E6" w:rsidRDefault="009752E6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PSČ 679 62</w:t>
                          </w:r>
                        </w:p>
                        <w:p w14:paraId="5EB3A5B8" w14:textId="77777777" w:rsidR="00FA668F" w:rsidRPr="00CB68AB" w:rsidRDefault="00D65B32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IČ 00386766</w:t>
                          </w:r>
                          <w:r w:rsidR="00FA668F"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2CE97A3B" w14:textId="77777777" w:rsidR="00D24598" w:rsidRDefault="00D24598" w:rsidP="00FA668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4850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106.1pt;margin-top:3.15pt;width:372.7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" strokecolor="white [3212]">
              <v:textbox>
                <w:txbxContent>
                  <w:p w14:paraId="5CC7093B" w14:textId="77777777" w:rsidR="00D65B32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Jihomoravské dětské léčebny, příspěvková organizace</w:t>
                    </w:r>
                    <w:r w:rsidR="009752E6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, </w:t>
                    </w:r>
                  </w:p>
                  <w:p w14:paraId="5ABA0DA6" w14:textId="77777777" w:rsidR="009752E6" w:rsidRDefault="009752E6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se sídlem Křetín 12,</w:t>
                    </w:r>
                  </w:p>
                  <w:p w14:paraId="2EAA84C1" w14:textId="77777777" w:rsidR="009752E6" w:rsidRDefault="009752E6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PSČ 679 62</w:t>
                    </w:r>
                  </w:p>
                  <w:p w14:paraId="5EB3A5B8" w14:textId="77777777" w:rsidR="00FA668F" w:rsidRPr="00CB68AB" w:rsidRDefault="00D65B32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IČ 00386766</w:t>
                    </w:r>
                    <w:r w:rsidR="00FA668F"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 </w:t>
                    </w:r>
                  </w:p>
                  <w:p w14:paraId="2CE97A3B" w14:textId="77777777" w:rsidR="00D24598" w:rsidRDefault="00D24598" w:rsidP="00FA668F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4265" w:hanging="720"/>
      </w:pPr>
    </w:lvl>
    <w:lvl w:ilvl="1" w:tplc="04050019">
      <w:start w:val="1"/>
      <w:numFmt w:val="lowerLetter"/>
      <w:lvlText w:val="%2."/>
      <w:lvlJc w:val="left"/>
      <w:pPr>
        <w:ind w:left="4625" w:hanging="360"/>
      </w:pPr>
    </w:lvl>
    <w:lvl w:ilvl="2" w:tplc="0405001B">
      <w:start w:val="1"/>
      <w:numFmt w:val="lowerRoman"/>
      <w:lvlText w:val="%3."/>
      <w:lvlJc w:val="right"/>
      <w:pPr>
        <w:ind w:left="5345" w:hanging="180"/>
      </w:pPr>
    </w:lvl>
    <w:lvl w:ilvl="3" w:tplc="0405000F">
      <w:start w:val="1"/>
      <w:numFmt w:val="decimal"/>
      <w:lvlText w:val="%4."/>
      <w:lvlJc w:val="left"/>
      <w:pPr>
        <w:ind w:left="6065" w:hanging="360"/>
      </w:pPr>
    </w:lvl>
    <w:lvl w:ilvl="4" w:tplc="04050019">
      <w:start w:val="1"/>
      <w:numFmt w:val="lowerLetter"/>
      <w:lvlText w:val="%5."/>
      <w:lvlJc w:val="left"/>
      <w:pPr>
        <w:ind w:left="6785" w:hanging="360"/>
      </w:pPr>
    </w:lvl>
    <w:lvl w:ilvl="5" w:tplc="0405001B">
      <w:start w:val="1"/>
      <w:numFmt w:val="lowerRoman"/>
      <w:lvlText w:val="%6."/>
      <w:lvlJc w:val="right"/>
      <w:pPr>
        <w:ind w:left="7505" w:hanging="180"/>
      </w:pPr>
    </w:lvl>
    <w:lvl w:ilvl="6" w:tplc="0405000F">
      <w:start w:val="1"/>
      <w:numFmt w:val="decimal"/>
      <w:lvlText w:val="%7."/>
      <w:lvlJc w:val="left"/>
      <w:pPr>
        <w:ind w:left="8225" w:hanging="360"/>
      </w:pPr>
    </w:lvl>
    <w:lvl w:ilvl="7" w:tplc="04050019">
      <w:start w:val="1"/>
      <w:numFmt w:val="lowerLetter"/>
      <w:lvlText w:val="%8."/>
      <w:lvlJc w:val="left"/>
      <w:pPr>
        <w:ind w:left="8945" w:hanging="360"/>
      </w:pPr>
    </w:lvl>
    <w:lvl w:ilvl="8" w:tplc="0405001B">
      <w:start w:val="1"/>
      <w:numFmt w:val="lowerRoman"/>
      <w:lvlText w:val="%9."/>
      <w:lvlJc w:val="right"/>
      <w:pPr>
        <w:ind w:left="9665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 w16cid:durableId="1581868157">
    <w:abstractNumId w:val="2"/>
  </w:num>
  <w:num w:numId="2" w16cid:durableId="762646791">
    <w:abstractNumId w:val="0"/>
  </w:num>
  <w:num w:numId="3" w16cid:durableId="21296160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FCD"/>
    <w:rsid w:val="00013B41"/>
    <w:rsid w:val="00044C8F"/>
    <w:rsid w:val="000510F4"/>
    <w:rsid w:val="00051333"/>
    <w:rsid w:val="00054288"/>
    <w:rsid w:val="00061DD2"/>
    <w:rsid w:val="00077099"/>
    <w:rsid w:val="00091B4D"/>
    <w:rsid w:val="000C6FF6"/>
    <w:rsid w:val="000C75FE"/>
    <w:rsid w:val="000F4329"/>
    <w:rsid w:val="00115502"/>
    <w:rsid w:val="00123B80"/>
    <w:rsid w:val="0013004F"/>
    <w:rsid w:val="00146E80"/>
    <w:rsid w:val="0015061F"/>
    <w:rsid w:val="0018577B"/>
    <w:rsid w:val="0019352E"/>
    <w:rsid w:val="001B1865"/>
    <w:rsid w:val="001B5220"/>
    <w:rsid w:val="00216256"/>
    <w:rsid w:val="00222550"/>
    <w:rsid w:val="00242ED4"/>
    <w:rsid w:val="00251FD4"/>
    <w:rsid w:val="00257885"/>
    <w:rsid w:val="00261B6B"/>
    <w:rsid w:val="0029142D"/>
    <w:rsid w:val="002A1228"/>
    <w:rsid w:val="002D50A1"/>
    <w:rsid w:val="002F71FD"/>
    <w:rsid w:val="00300CEB"/>
    <w:rsid w:val="00320FCD"/>
    <w:rsid w:val="00335823"/>
    <w:rsid w:val="00335AFF"/>
    <w:rsid w:val="00337C01"/>
    <w:rsid w:val="00346F4E"/>
    <w:rsid w:val="003A0766"/>
    <w:rsid w:val="003E11AD"/>
    <w:rsid w:val="003E1D53"/>
    <w:rsid w:val="00417E2A"/>
    <w:rsid w:val="004631AA"/>
    <w:rsid w:val="00490191"/>
    <w:rsid w:val="00492CDC"/>
    <w:rsid w:val="004A68D8"/>
    <w:rsid w:val="004B2AB2"/>
    <w:rsid w:val="004B6179"/>
    <w:rsid w:val="004E788D"/>
    <w:rsid w:val="004F2E17"/>
    <w:rsid w:val="004F556F"/>
    <w:rsid w:val="005076D2"/>
    <w:rsid w:val="00512323"/>
    <w:rsid w:val="005163A4"/>
    <w:rsid w:val="00520E19"/>
    <w:rsid w:val="005336F3"/>
    <w:rsid w:val="00551D9E"/>
    <w:rsid w:val="005679C3"/>
    <w:rsid w:val="005902CC"/>
    <w:rsid w:val="00592308"/>
    <w:rsid w:val="005A6FF5"/>
    <w:rsid w:val="005C2D9E"/>
    <w:rsid w:val="005C419D"/>
    <w:rsid w:val="005F501F"/>
    <w:rsid w:val="005F70BA"/>
    <w:rsid w:val="00611154"/>
    <w:rsid w:val="00614783"/>
    <w:rsid w:val="00647156"/>
    <w:rsid w:val="00651728"/>
    <w:rsid w:val="006778B8"/>
    <w:rsid w:val="006837D8"/>
    <w:rsid w:val="00686DC1"/>
    <w:rsid w:val="00690972"/>
    <w:rsid w:val="00695DC9"/>
    <w:rsid w:val="006A5B26"/>
    <w:rsid w:val="006E08BF"/>
    <w:rsid w:val="007222A4"/>
    <w:rsid w:val="007415F7"/>
    <w:rsid w:val="00786A53"/>
    <w:rsid w:val="00792B12"/>
    <w:rsid w:val="00796947"/>
    <w:rsid w:val="007B379C"/>
    <w:rsid w:val="007C1E63"/>
    <w:rsid w:val="007D156E"/>
    <w:rsid w:val="007E59AB"/>
    <w:rsid w:val="007F2164"/>
    <w:rsid w:val="00803A27"/>
    <w:rsid w:val="008260B8"/>
    <w:rsid w:val="008271FD"/>
    <w:rsid w:val="00855B38"/>
    <w:rsid w:val="0086153E"/>
    <w:rsid w:val="008740BE"/>
    <w:rsid w:val="00875E89"/>
    <w:rsid w:val="008878AC"/>
    <w:rsid w:val="008E1F4B"/>
    <w:rsid w:val="008F23C4"/>
    <w:rsid w:val="009001CB"/>
    <w:rsid w:val="0090401F"/>
    <w:rsid w:val="00911737"/>
    <w:rsid w:val="00913DF8"/>
    <w:rsid w:val="00925919"/>
    <w:rsid w:val="0093669C"/>
    <w:rsid w:val="00944A93"/>
    <w:rsid w:val="00954F6B"/>
    <w:rsid w:val="00955940"/>
    <w:rsid w:val="009560F8"/>
    <w:rsid w:val="00961F83"/>
    <w:rsid w:val="00970294"/>
    <w:rsid w:val="009728E1"/>
    <w:rsid w:val="009752E6"/>
    <w:rsid w:val="009970DC"/>
    <w:rsid w:val="009A5933"/>
    <w:rsid w:val="009B4F63"/>
    <w:rsid w:val="009C3666"/>
    <w:rsid w:val="009E4349"/>
    <w:rsid w:val="009E725F"/>
    <w:rsid w:val="00A106BE"/>
    <w:rsid w:val="00A73197"/>
    <w:rsid w:val="00A80ACA"/>
    <w:rsid w:val="00A93BDC"/>
    <w:rsid w:val="00AB6CFB"/>
    <w:rsid w:val="00AC63C4"/>
    <w:rsid w:val="00AE11E1"/>
    <w:rsid w:val="00AE65FF"/>
    <w:rsid w:val="00B025F5"/>
    <w:rsid w:val="00B119FA"/>
    <w:rsid w:val="00B21964"/>
    <w:rsid w:val="00B57825"/>
    <w:rsid w:val="00B61733"/>
    <w:rsid w:val="00B633EF"/>
    <w:rsid w:val="00B71076"/>
    <w:rsid w:val="00B8113C"/>
    <w:rsid w:val="00B925A7"/>
    <w:rsid w:val="00BA5BCE"/>
    <w:rsid w:val="00BD555C"/>
    <w:rsid w:val="00C11565"/>
    <w:rsid w:val="00C1345F"/>
    <w:rsid w:val="00C17F57"/>
    <w:rsid w:val="00C34C49"/>
    <w:rsid w:val="00C367E7"/>
    <w:rsid w:val="00C67FFA"/>
    <w:rsid w:val="00C969A3"/>
    <w:rsid w:val="00CB68AB"/>
    <w:rsid w:val="00CC4D29"/>
    <w:rsid w:val="00CC50E2"/>
    <w:rsid w:val="00CD604F"/>
    <w:rsid w:val="00CF0516"/>
    <w:rsid w:val="00CF5882"/>
    <w:rsid w:val="00CF5E86"/>
    <w:rsid w:val="00D04C8F"/>
    <w:rsid w:val="00D16F93"/>
    <w:rsid w:val="00D24598"/>
    <w:rsid w:val="00D27E3E"/>
    <w:rsid w:val="00D308A1"/>
    <w:rsid w:val="00D55577"/>
    <w:rsid w:val="00D55AED"/>
    <w:rsid w:val="00D65B32"/>
    <w:rsid w:val="00DB6F4C"/>
    <w:rsid w:val="00DC5896"/>
    <w:rsid w:val="00DC6041"/>
    <w:rsid w:val="00DE1EED"/>
    <w:rsid w:val="00E121A6"/>
    <w:rsid w:val="00E150A0"/>
    <w:rsid w:val="00E17AD6"/>
    <w:rsid w:val="00E374A1"/>
    <w:rsid w:val="00E37F7B"/>
    <w:rsid w:val="00E473C3"/>
    <w:rsid w:val="00E65A65"/>
    <w:rsid w:val="00E709D7"/>
    <w:rsid w:val="00E76167"/>
    <w:rsid w:val="00E945BD"/>
    <w:rsid w:val="00EA2034"/>
    <w:rsid w:val="00EE7EF8"/>
    <w:rsid w:val="00EF69BE"/>
    <w:rsid w:val="00F36BB3"/>
    <w:rsid w:val="00F55D45"/>
    <w:rsid w:val="00F864B4"/>
    <w:rsid w:val="00F963A2"/>
    <w:rsid w:val="00FA668F"/>
    <w:rsid w:val="00FB73AF"/>
    <w:rsid w:val="00FD37DC"/>
    <w:rsid w:val="00FE3DCD"/>
    <w:rsid w:val="00FE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5ba"/>
    </o:shapedefaults>
    <o:shapelayout v:ext="edit">
      <o:idmap v:ext="edit" data="2"/>
    </o:shapelayout>
  </w:shapeDefaults>
  <w:decimalSymbol w:val=","/>
  <w:listSeparator w:val=";"/>
  <w14:docId w14:val="024BBB29"/>
  <w15:docId w15:val="{21B1FD59-95B8-4F1D-BFFE-19E7A617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242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etskelecebny.cz" TargetMode="External"/><Relationship Id="rId2" Type="http://schemas.openxmlformats.org/officeDocument/2006/relationships/hyperlink" Target="mailto:oujezdska@detskelecebny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E7CA3-BB73-43CD-ACC6-C8FC7B55E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6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545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Eva Oujezdská</cp:lastModifiedBy>
  <cp:revision>3</cp:revision>
  <cp:lastPrinted>2026-01-15T07:39:00Z</cp:lastPrinted>
  <dcterms:created xsi:type="dcterms:W3CDTF">2026-01-15T07:40:00Z</dcterms:created>
  <dcterms:modified xsi:type="dcterms:W3CDTF">2026-03-31T10:09:00Z</dcterms:modified>
</cp:coreProperties>
</file>