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A623FAC" w:rsidR="00027C9F" w:rsidRPr="004A60F6" w:rsidRDefault="007461CC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29F935C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AD5688">
        <w:rPr>
          <w:i/>
          <w:iCs/>
          <w:sz w:val="36"/>
          <w:szCs w:val="36"/>
          <w:u w:val="none"/>
        </w:rPr>
        <w:t>0</w:t>
      </w:r>
      <w:r w:rsidR="002C660E">
        <w:rPr>
          <w:i/>
          <w:iCs/>
          <w:sz w:val="36"/>
          <w:szCs w:val="36"/>
          <w:u w:val="none"/>
        </w:rPr>
        <w:t>4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AD5688">
        <w:rPr>
          <w:i/>
          <w:iCs/>
          <w:sz w:val="36"/>
          <w:szCs w:val="36"/>
          <w:u w:val="none"/>
        </w:rPr>
        <w:t>6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6C1FA46A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C660E">
        <w:rPr>
          <w:rFonts w:ascii="Arial" w:hAnsi="Arial" w:cs="Arial"/>
          <w:b/>
          <w:bCs/>
          <w:i/>
          <w:sz w:val="24"/>
          <w:szCs w:val="24"/>
        </w:rPr>
        <w:t>Květen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B26453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5475910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0A2BF40C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0F0AA7">
        <w:rPr>
          <w:sz w:val="24"/>
        </w:rPr>
        <w:t>7</w:t>
      </w:r>
      <w:r w:rsidR="00A111DC">
        <w:rPr>
          <w:sz w:val="24"/>
        </w:rPr>
        <w:t xml:space="preserve">. </w:t>
      </w:r>
      <w:r w:rsidR="002C660E">
        <w:rPr>
          <w:sz w:val="24"/>
        </w:rPr>
        <w:t>4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ED54A6">
        <w:rPr>
          <w:sz w:val="24"/>
        </w:rPr>
        <w:t>6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63CA" w14:textId="77777777" w:rsidR="006D1C6E" w:rsidRDefault="006D1C6E" w:rsidP="002D33C0">
      <w:pPr>
        <w:spacing w:after="0" w:line="240" w:lineRule="auto"/>
      </w:pPr>
      <w:r>
        <w:separator/>
      </w:r>
    </w:p>
  </w:endnote>
  <w:endnote w:type="continuationSeparator" w:id="0">
    <w:p w14:paraId="682416F5" w14:textId="77777777" w:rsidR="006D1C6E" w:rsidRDefault="006D1C6E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14B1" w14:textId="77777777" w:rsidR="006D1C6E" w:rsidRDefault="006D1C6E" w:rsidP="002D33C0">
      <w:pPr>
        <w:spacing w:after="0" w:line="240" w:lineRule="auto"/>
      </w:pPr>
      <w:r>
        <w:separator/>
      </w:r>
    </w:p>
  </w:footnote>
  <w:footnote w:type="continuationSeparator" w:id="0">
    <w:p w14:paraId="1802D41F" w14:textId="77777777" w:rsidR="006D1C6E" w:rsidRDefault="006D1C6E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0AA7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2BEC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C660E"/>
    <w:rsid w:val="002D24A8"/>
    <w:rsid w:val="002D33C0"/>
    <w:rsid w:val="002D37BF"/>
    <w:rsid w:val="002D57B0"/>
    <w:rsid w:val="002E399F"/>
    <w:rsid w:val="002F5C3A"/>
    <w:rsid w:val="002F7B40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1798F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267C2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5002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1C6E"/>
    <w:rsid w:val="006D366C"/>
    <w:rsid w:val="006D5CED"/>
    <w:rsid w:val="006E1E27"/>
    <w:rsid w:val="006F03C0"/>
    <w:rsid w:val="006F2771"/>
    <w:rsid w:val="00731C64"/>
    <w:rsid w:val="00740BBE"/>
    <w:rsid w:val="007461CC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1ECC"/>
    <w:rsid w:val="007F2785"/>
    <w:rsid w:val="00807EC7"/>
    <w:rsid w:val="00812949"/>
    <w:rsid w:val="00816265"/>
    <w:rsid w:val="0082042F"/>
    <w:rsid w:val="00822EE2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E0B3D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60E27"/>
    <w:rsid w:val="00A809D0"/>
    <w:rsid w:val="00AC5013"/>
    <w:rsid w:val="00AD373F"/>
    <w:rsid w:val="00AD3950"/>
    <w:rsid w:val="00AD3C5F"/>
    <w:rsid w:val="00AD5688"/>
    <w:rsid w:val="00AE25A5"/>
    <w:rsid w:val="00AE69B1"/>
    <w:rsid w:val="00AF6874"/>
    <w:rsid w:val="00B26453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846BA"/>
    <w:rsid w:val="00C90BAF"/>
    <w:rsid w:val="00C967F5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ED54A6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2025-12-05T19:06:00Z</cp:lastPrinted>
  <dcterms:created xsi:type="dcterms:W3CDTF">2026-04-07T12:20:00Z</dcterms:created>
  <dcterms:modified xsi:type="dcterms:W3CDTF">2026-04-07T12:35:00Z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