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B10CF" w:rsidRPr="00C27B75" w14:paraId="5BC88A08" w14:textId="77777777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2346521B" w14:textId="599788CB" w:rsidR="00345F4A" w:rsidRPr="00850D87" w:rsidRDefault="009B6C97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sdt>
              <w:sdtPr>
                <w:rPr>
                  <w:rFonts w:eastAsia="Arial Unicode MS"/>
                </w:rPr>
                <w:id w:val="1874181897"/>
                <w:placeholder>
                  <w:docPart w:val="5767ADF1066F4C51BA1ADB02AE1F8F8C"/>
                </w:placeholder>
              </w:sdtPr>
              <w:sdtEndPr/>
              <w:sdtContent>
                <w:r w:rsidR="001F6172" w:rsidRPr="001F6172">
                  <w:rPr>
                    <w:rFonts w:eastAsia="Arial Unicode MS"/>
                  </w:rPr>
                  <w:t>Objednávka 20</w:t>
                </w:r>
                <w:r w:rsidR="00F24432">
                  <w:rPr>
                    <w:rFonts w:eastAsia="Arial Unicode MS"/>
                  </w:rPr>
                  <w:t>2</w:t>
                </w:r>
                <w:r w:rsidR="00A8568C">
                  <w:rPr>
                    <w:rFonts w:eastAsia="Arial Unicode MS"/>
                  </w:rPr>
                  <w:t>6</w:t>
                </w:r>
                <w:r w:rsidR="001F6172" w:rsidRPr="001F6172">
                  <w:rPr>
                    <w:rFonts w:eastAsia="Arial Unicode MS"/>
                  </w:rPr>
                  <w:t>_IT_</w:t>
                </w:r>
                <w:r w:rsidR="00891874">
                  <w:rPr>
                    <w:rFonts w:eastAsia="Arial Unicode MS"/>
                  </w:rPr>
                  <w:t>0</w:t>
                </w:r>
                <w:r w:rsidR="00A8568C">
                  <w:rPr>
                    <w:rFonts w:eastAsia="Arial Unicode MS"/>
                  </w:rPr>
                  <w:t>90</w:t>
                </w:r>
              </w:sdtContent>
            </w:sdt>
          </w:p>
        </w:tc>
      </w:tr>
      <w:tr w:rsidR="008B10CF" w:rsidRPr="009B4F78" w14:paraId="1CDA5F19" w14:textId="77777777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6445E6" w14:textId="10809B78" w:rsidR="00345F4A" w:rsidRPr="009B4F78" w:rsidRDefault="00345F4A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8AC9B054FA4528AF62F96939756A65"/>
                </w:placeholder>
                <w:date w:fullDate="2026-03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63E53">
                  <w:rPr>
                    <w:rFonts w:eastAsia="Arial Unicode MS"/>
                    <w:sz w:val="18"/>
                    <w:szCs w:val="18"/>
                  </w:rPr>
                  <w:t>30.03.2026</w:t>
                </w:r>
              </w:sdtContent>
            </w:sdt>
          </w:p>
        </w:tc>
      </w:tr>
      <w:tr w:rsidR="008B10CF" w:rsidRPr="00C27B75" w14:paraId="7F3A9B76" w14:textId="77777777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7F140F" w14:textId="494C120D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7EEFDCB" w14:textId="037F6D62" w:rsidR="00F32780" w:rsidRPr="009B4F78" w:rsidRDefault="00F32780" w:rsidP="00F3278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2C0050571E9C49D2A0908E8F2F4D4348"/>
                </w:placeholder>
                <w15:color w:val="C0C0C0"/>
              </w:sdtPr>
              <w:sdtEndPr/>
              <w:sdtContent>
                <w:proofErr w:type="spellStart"/>
                <w:r w:rsidR="0071046B" w:rsidRPr="00383FDD">
                  <w:t>Bechtle</w:t>
                </w:r>
                <w:proofErr w:type="spellEnd"/>
                <w:r w:rsidR="0071046B" w:rsidRPr="00383FDD">
                  <w:t xml:space="preserve"> direct </w:t>
                </w:r>
                <w:proofErr w:type="spellStart"/>
                <w:r w:rsidR="0071046B" w:rsidRPr="00383FDD">
                  <w:t>s.r.o</w:t>
                </w:r>
                <w:proofErr w:type="spellEnd"/>
              </w:sdtContent>
            </w:sdt>
          </w:p>
          <w:p w14:paraId="768B0D64" w14:textId="66464B8B" w:rsidR="00F32780" w:rsidRDefault="00F32780" w:rsidP="00F3278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28E8B0A2C2824CDB81CF06F24391CE14"/>
                </w:placeholder>
              </w:sdtPr>
              <w:sdtEndPr/>
              <w:sdtContent>
                <w:r w:rsidR="00EF5EED">
                  <w:t>U dubu 1875/</w:t>
                </w:r>
                <w:proofErr w:type="gramStart"/>
                <w:r w:rsidR="00EF5EED">
                  <w:t>38a</w:t>
                </w:r>
                <w:proofErr w:type="gramEnd"/>
                <w:r w:rsidR="00EF5EED">
                  <w:t xml:space="preserve">, Praha </w:t>
                </w:r>
                <w:r w:rsidR="0096543C">
                  <w:t xml:space="preserve">4 - </w:t>
                </w:r>
                <w:r w:rsidR="00EF5EED">
                  <w:t>Braník, 147 00</w:t>
                </w:r>
              </w:sdtContent>
            </w:sdt>
          </w:p>
          <w:p w14:paraId="0996F4D1" w14:textId="6E9F97CE" w:rsidR="00345F4A" w:rsidRPr="00F32780" w:rsidRDefault="00F3278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2B5A46BDA4A249C497DAD96FEF5A0A98"/>
                </w:placeholder>
              </w:sdtPr>
              <w:sdtEndPr/>
              <w:sdtContent>
                <w:r w:rsidR="007F587E" w:rsidRPr="007F587E">
                  <w:rPr>
                    <w:bCs/>
                    <w:noProof/>
                    <w:sz w:val="18"/>
                    <w:szCs w:val="18"/>
                  </w:rPr>
                  <w:t xml:space="preserve"> 24728039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12FCB4A16A454B95B3EE4E55FBE5CAC6"/>
                </w:placeholder>
              </w:sdtPr>
              <w:sdtEndPr/>
              <w:sdtContent>
                <w:r w:rsidR="007F587E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:</w:t>
                </w:r>
                <w:r w:rsidR="007F587E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69745010"/>
                    <w:placeholder>
                      <w:docPart w:val="5E44CF79E0EF4498BCAAFCE7D27F8CA9"/>
                    </w:placeholder>
                  </w:sdtPr>
                  <w:sdtEndPr/>
                  <w:sdtContent>
                    <w:r w:rsidR="007F587E" w:rsidRPr="007F587E">
                      <w:rPr>
                        <w:bCs/>
                        <w:noProof/>
                        <w:sz w:val="18"/>
                        <w:szCs w:val="18"/>
                      </w:rPr>
                      <w:t xml:space="preserve"> </w:t>
                    </w:r>
                    <w:r w:rsidR="00B631D3">
                      <w:rPr>
                        <w:bCs/>
                        <w:noProof/>
                        <w:sz w:val="18"/>
                        <w:szCs w:val="18"/>
                      </w:rPr>
                      <w:t>CZ</w:t>
                    </w:r>
                    <w:r w:rsidR="007F587E" w:rsidRPr="007F587E">
                      <w:rPr>
                        <w:bCs/>
                        <w:noProof/>
                        <w:sz w:val="18"/>
                        <w:szCs w:val="18"/>
                      </w:rPr>
                      <w:t>24728039</w:t>
                    </w:r>
                  </w:sdtContent>
                </w:sdt>
              </w:sdtContent>
            </w:sdt>
          </w:p>
        </w:tc>
      </w:tr>
      <w:tr w:rsidR="008B10CF" w:rsidRPr="00C27B75" w14:paraId="6BA0A693" w14:textId="77777777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6AFE26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9B4F78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EndPr/>
              <w:sdtContent>
                <w:r w:rsidR="00941105" w:rsidRPr="0094110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EndPr/>
                  <w:sdtContent>
                    <w:r w:rsidR="00EC2EA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4284E9D2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EndPr/>
                  <w:sdtContent>
                    <w:r w:rsidR="00EF5B69" w:rsidRPr="00EF5B6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8021EF" w:rsidRDefault="00345F4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EndPr/>
              <w:sdtContent>
                <w:r w:rsidR="008C0B38" w:rsidRPr="008C0B3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8B10CF" w:rsidRPr="00C27B75" w14:paraId="00D7DE4B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0D23383C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</w:rPr>
              <w:id w:val="1022900014"/>
              <w:placeholder>
                <w:docPart w:val="58601DAEC43148B8A0A3685F87CC4680"/>
              </w:placeholder>
            </w:sdtPr>
            <w:sdtEndPr>
              <w:rPr>
                <w:sz w:val="18"/>
                <w:szCs w:val="18"/>
              </w:rPr>
            </w:sdtEndPr>
            <w:sdtContent>
              <w:sdt>
                <w:sdtPr>
                  <w:rPr>
                    <w:noProof/>
                    <w:sz w:val="18"/>
                    <w:szCs w:val="18"/>
                  </w:rPr>
                  <w:id w:val="1102843657"/>
                  <w:placeholder>
                    <w:docPart w:val="21D3D6C2C549449599D66079AA5ADD59"/>
                  </w:placeholder>
                </w:sdtPr>
                <w:sdtEndPr/>
                <w:sdtContent>
                  <w:p w14:paraId="06B2E2BE" w14:textId="39431A12" w:rsidR="00141A80" w:rsidRDefault="004A37FB" w:rsidP="00BF51B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22x Lenovo ThinkPad</w:t>
                    </w:r>
                    <w:r w:rsidR="00B013BA">
                      <w:rPr>
                        <w:noProof/>
                        <w:sz w:val="18"/>
                        <w:szCs w:val="18"/>
                      </w:rPr>
                      <w:t xml:space="preserve"> včetně </w:t>
                    </w:r>
                    <w:r w:rsidR="0072622A">
                      <w:rPr>
                        <w:noProof/>
                        <w:sz w:val="18"/>
                        <w:szCs w:val="18"/>
                      </w:rPr>
                      <w:t>záruky na 4 roky</w:t>
                    </w:r>
                  </w:p>
                  <w:p w14:paraId="4F326B7D" w14:textId="33054FBB" w:rsidR="00B013BA" w:rsidRDefault="00B013BA" w:rsidP="00BF51B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11x </w:t>
                    </w:r>
                    <w:r w:rsidRPr="00B013BA">
                      <w:rPr>
                        <w:noProof/>
                        <w:sz w:val="18"/>
                        <w:szCs w:val="18"/>
                      </w:rPr>
                      <w:t>Lenovo ThinkCentre M70q Gen 6 + monitor</w:t>
                    </w:r>
                    <w:r w:rsidR="0072622A">
                      <w:rPr>
                        <w:noProof/>
                        <w:sz w:val="18"/>
                        <w:szCs w:val="18"/>
                      </w:rPr>
                      <w:t xml:space="preserve"> včetně zárky na 4 roky</w:t>
                    </w:r>
                  </w:p>
                  <w:p w14:paraId="1581AC5B" w14:textId="4128C8AE" w:rsidR="008B10CF" w:rsidRDefault="008B10CF" w:rsidP="00BF51B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  3x </w:t>
                    </w:r>
                    <w:r w:rsidRPr="008B10CF">
                      <w:rPr>
                        <w:noProof/>
                        <w:sz w:val="18"/>
                        <w:szCs w:val="18"/>
                      </w:rPr>
                      <w:t>Apple MacBook Air 13 M5 16GB/1TB</w:t>
                    </w:r>
                  </w:p>
                  <w:p w14:paraId="1D821806" w14:textId="652C9A1C" w:rsidR="000551D4" w:rsidRPr="00E56F3C" w:rsidRDefault="000551D4" w:rsidP="00BF51B7">
                    <w:pPr>
                      <w:autoSpaceDE w:val="0"/>
                      <w:autoSpaceDN w:val="0"/>
                      <w:adjustRightInd w:val="0"/>
                      <w:spacing w:after="0"/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Včetně </w:t>
                    </w:r>
                    <w:r w:rsidR="0072622A">
                      <w:rPr>
                        <w:noProof/>
                        <w:sz w:val="18"/>
                        <w:szCs w:val="18"/>
                      </w:rPr>
                      <w:t xml:space="preserve">recyklačních poplatků a </w:t>
                    </w:r>
                    <w:r>
                      <w:rPr>
                        <w:noProof/>
                        <w:sz w:val="18"/>
                        <w:szCs w:val="18"/>
                      </w:rPr>
                      <w:t>dopravy.</w:t>
                    </w:r>
                  </w:p>
                </w:sdtContent>
              </w:sdt>
            </w:sdtContent>
          </w:sdt>
          <w:p w14:paraId="64CD4085" w14:textId="77777777" w:rsidR="00B06628" w:rsidRPr="00DC42ED" w:rsidRDefault="00B06628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</w:p>
          <w:p w14:paraId="778116CB" w14:textId="1E0F76B1" w:rsidR="00345F4A" w:rsidRDefault="00345F4A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150842" w:rsidRPr="00150842">
              <w:rPr>
                <w:bCs/>
                <w:noProof/>
                <w:sz w:val="18"/>
                <w:szCs w:val="18"/>
              </w:rPr>
              <w:t xml:space="preserve"> </w:t>
            </w:r>
            <w:r w:rsidR="00066407">
              <w:rPr>
                <w:bCs/>
                <w:noProof/>
                <w:sz w:val="18"/>
                <w:szCs w:val="18"/>
              </w:rPr>
              <w:t xml:space="preserve">  </w:t>
            </w:r>
            <w:r w:rsidR="00A70543">
              <w:rPr>
                <w:bCs/>
                <w:noProof/>
                <w:sz w:val="18"/>
                <w:szCs w:val="18"/>
              </w:rPr>
              <w:t>1.163</w:t>
            </w:r>
            <w:r w:rsidR="00E51BD8">
              <w:rPr>
                <w:bCs/>
                <w:noProof/>
                <w:sz w:val="18"/>
                <w:szCs w:val="18"/>
              </w:rPr>
              <w:t>.</w:t>
            </w:r>
            <w:r w:rsidR="00F37DA9">
              <w:rPr>
                <w:bCs/>
                <w:noProof/>
                <w:sz w:val="18"/>
                <w:szCs w:val="18"/>
              </w:rPr>
              <w:t>440,00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4B3270709D242A2B7F0F32570EA12F5"/>
                </w:placeholder>
              </w:sdtPr>
              <w:sdtEndPr/>
              <w:sdtContent>
                <w:r w:rsidR="0012545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2E546D8C" w14:textId="5D93B8B9" w:rsidR="00345F4A" w:rsidRPr="00F94BEE" w:rsidRDefault="00345F4A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441908">
              <w:rPr>
                <w:bCs/>
                <w:noProof/>
                <w:sz w:val="18"/>
                <w:szCs w:val="18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F31B6A">
              <w:rPr>
                <w:bCs/>
                <w:noProof/>
                <w:sz w:val="18"/>
                <w:szCs w:val="18"/>
              </w:rPr>
              <w:t xml:space="preserve">   </w:t>
            </w:r>
            <w:r w:rsidR="001C20C8">
              <w:rPr>
                <w:bCs/>
                <w:noProof/>
                <w:sz w:val="18"/>
                <w:szCs w:val="18"/>
              </w:rPr>
              <w:t>1.</w:t>
            </w:r>
            <w:r w:rsidR="003B2233">
              <w:rPr>
                <w:bCs/>
                <w:noProof/>
                <w:sz w:val="18"/>
                <w:szCs w:val="18"/>
              </w:rPr>
              <w:t>4</w:t>
            </w:r>
            <w:r w:rsidR="00C6407F">
              <w:rPr>
                <w:bCs/>
                <w:noProof/>
                <w:sz w:val="18"/>
                <w:szCs w:val="18"/>
              </w:rPr>
              <w:t>07.</w:t>
            </w:r>
            <w:r w:rsidR="003B2233">
              <w:rPr>
                <w:bCs/>
                <w:noProof/>
                <w:sz w:val="18"/>
                <w:szCs w:val="18"/>
              </w:rPr>
              <w:t>7</w:t>
            </w:r>
            <w:r w:rsidR="00856B4A">
              <w:rPr>
                <w:bCs/>
                <w:noProof/>
                <w:sz w:val="18"/>
                <w:szCs w:val="18"/>
              </w:rPr>
              <w:t>62,</w:t>
            </w:r>
            <w:r w:rsidR="009A0FD2">
              <w:rPr>
                <w:bCs/>
                <w:noProof/>
                <w:sz w:val="18"/>
                <w:szCs w:val="18"/>
              </w:rPr>
              <w:t>00</w:t>
            </w:r>
            <w:r w:rsidR="004D727B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77FB5AD0" w14:textId="77777777" w:rsidR="00345F4A" w:rsidRPr="00B85717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8B10CF" w:rsidRPr="00C27B75" w14:paraId="6BD4C12A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477991E" w14:textId="77777777" w:rsidR="00345F4A" w:rsidRPr="00D77169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B85717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546F0" w:rsidRPr="00C27B75" w14:paraId="08D523AC" w14:textId="77777777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C0367C9" w14:textId="26A8C13F" w:rsidR="00345F4A" w:rsidRPr="00B85717" w:rsidRDefault="00345F4A" w:rsidP="008C0B38">
            <w:pPr>
              <w:widowControl w:val="0"/>
              <w:suppressAutoHyphens/>
              <w:spacing w:after="0"/>
              <w:ind w:left="720" w:hanging="7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F2AC09736D6B424E8DEB69E9D12A7D17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C16B2C49BE0348D4A3FD9266B3CC2EFE"/>
                    </w:placeholder>
                    <w15:appearance w15:val="hidden"/>
                  </w:sdtPr>
                  <w:sdtEndPr/>
                  <w:sdtContent>
                    <w:r w:rsidR="00CB5D1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09B169DB" w14:textId="2442C068" w:rsidR="00345F4A" w:rsidRPr="00B85717" w:rsidRDefault="00345F4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8A1DB1DECC8843ADAEF23A64262692AC"/>
                </w:placeholder>
              </w:sdtPr>
              <w:sdtEndPr/>
              <w:sdtContent>
                <w:r w:rsidR="008C0B3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167C40">
                  <w:t> </w:t>
                </w:r>
                <w:r w:rsidR="00CB5D1A">
                  <w:t>xxx</w:t>
                </w:r>
              </w:sdtContent>
            </w:sdt>
          </w:p>
          <w:p w14:paraId="7636B63F" w14:textId="3D865C46" w:rsidR="00345F4A" w:rsidRPr="005C5B55" w:rsidRDefault="00345F4A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BD079535C60244E0A39F919419586FD1"/>
                </w:placeholder>
              </w:sdtPr>
              <w:sdtEndPr/>
              <w:sdtContent>
                <w:r w:rsidR="00CB5D1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BFA77DD" w14:textId="109BADA4" w:rsidR="00345F4A" w:rsidRPr="00B1090F" w:rsidRDefault="00345F4A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319FB902ED9F4660B7C99466A0710E02"/>
                </w:placeholder>
              </w:sdtPr>
              <w:sdtEndPr/>
              <w:sdtContent>
                <w:r w:rsidR="006B5A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D51F32" w14:textId="777C1D32" w:rsidR="00345F4A" w:rsidRDefault="00AB181B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051A86B4" w14:textId="77777777" w:rsidR="00345F4A" w:rsidRPr="00181B17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5AE4A15" w14:textId="77777777" w:rsidR="00345F4A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77C8A57B" w:rsidR="00345F4A" w:rsidRPr="00181B17" w:rsidRDefault="00AB325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4A7E47">
              <w:rPr>
                <w:rFonts w:eastAsia="Arial Unicode MS"/>
                <w:bCs/>
                <w:kern w:val="1"/>
                <w:sz w:val="18"/>
                <w:szCs w:val="18"/>
              </w:rPr>
              <w:t>, ředitel IT Management</w:t>
            </w:r>
          </w:p>
        </w:tc>
      </w:tr>
      <w:tr w:rsidR="008B10CF" w:rsidRPr="00C27B75" w14:paraId="183F5D4A" w14:textId="77777777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C64483" w14:textId="77777777" w:rsidR="00345F4A" w:rsidRPr="00972DE8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8B10CF" w:rsidRPr="00C27B75" w14:paraId="185028AD" w14:textId="77777777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EA918F" w14:textId="77777777" w:rsidR="00345F4A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2EDF0533" w14:textId="77777777" w:rsidR="00345F4A" w:rsidRPr="004F1BB5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3CD73EBC" w14:textId="77777777" w:rsidR="00345F4A" w:rsidRDefault="00345F4A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1E1B9D9" w14:textId="77777777" w:rsidR="00B10354" w:rsidRDefault="00B10354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1E97DF8" w14:textId="77777777" w:rsidR="00B10354" w:rsidRDefault="00B10354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88E7788" w14:textId="77777777" w:rsidR="00345F4A" w:rsidRPr="00C27B75" w:rsidRDefault="00345F4A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80FF6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80226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E6D2F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77777777" w:rsidR="00345F4A" w:rsidRPr="00972DE8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32AFAB6C" w14:textId="77777777" w:rsidR="00345F4A" w:rsidRPr="00972DE8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4FD353F" w14:textId="77777777" w:rsidR="00B92234" w:rsidRDefault="00B92234" w:rsidP="00345F4A">
      <w:pPr>
        <w:rPr>
          <w:rFonts w:ascii="Calibri" w:hAnsi="Calibri" w:cs="Calibri"/>
        </w:rPr>
      </w:pPr>
    </w:p>
    <w:sectPr w:rsidR="00B92234" w:rsidSect="007F7F4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AACC" w14:textId="77777777" w:rsidR="009B6C97" w:rsidRDefault="009B6C97" w:rsidP="009953D5">
      <w:r>
        <w:separator/>
      </w:r>
    </w:p>
    <w:p w14:paraId="01291587" w14:textId="77777777" w:rsidR="009B6C97" w:rsidRDefault="009B6C97" w:rsidP="009953D5"/>
  </w:endnote>
  <w:endnote w:type="continuationSeparator" w:id="0">
    <w:p w14:paraId="3FB82F50" w14:textId="77777777" w:rsidR="009B6C97" w:rsidRDefault="009B6C97" w:rsidP="009953D5">
      <w:r>
        <w:continuationSeparator/>
      </w:r>
    </w:p>
    <w:p w14:paraId="17FBE2C0" w14:textId="77777777" w:rsidR="009B6C97" w:rsidRDefault="009B6C97" w:rsidP="009953D5"/>
  </w:endnote>
  <w:endnote w:type="continuationNotice" w:id="1">
    <w:p w14:paraId="0961CDC1" w14:textId="77777777" w:rsidR="009B6C97" w:rsidRDefault="009B6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F76C" w14:textId="77777777" w:rsidR="007F7F4D" w:rsidRPr="000D1733" w:rsidRDefault="007F7F4D" w:rsidP="007F7F4D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6A9A886" wp14:editId="65B31FE1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318468956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5C29E" id="object 5" o:spid="_x0000_s1026" style="position:absolute;margin-left:34pt;margin-top:551.75pt;width:24.35pt;height:237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</w:t>
    </w:r>
    <w:r w:rsidRPr="000D1733">
      <w:rPr>
        <w:rFonts w:ascii="Atyp BL Display Semibold" w:hAnsi="Atyp BL Display Semibold"/>
      </w:rPr>
      <w:t>atecká 110/2</w:t>
    </w:r>
  </w:p>
  <w:p w14:paraId="2E02C6FF" w14:textId="77777777" w:rsidR="007F7F4D" w:rsidRPr="000D1733" w:rsidRDefault="007F7F4D" w:rsidP="007F7F4D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3B98F988" w14:textId="77777777" w:rsidR="007F7F4D" w:rsidRDefault="007F7F4D" w:rsidP="007F7F4D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1207C558" w:rsidR="0099185E" w:rsidRPr="00026C34" w:rsidRDefault="0099185E" w:rsidP="00026C34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630" w14:textId="43A3C49A" w:rsidR="004F5F04" w:rsidRPr="000D1733" w:rsidRDefault="004A248B" w:rsidP="004F5F0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C4C8E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4F5F04" w:rsidRPr="000D1733">
      <w:rPr>
        <w:rFonts w:ascii="Atyp BL Display Semibold" w:hAnsi="Atyp BL Display Semibold"/>
      </w:rPr>
      <w:t>atecká 110/2</w:t>
    </w:r>
  </w:p>
  <w:p w14:paraId="49D3E68A" w14:textId="77777777" w:rsidR="004F5F04" w:rsidRPr="000D1733" w:rsidRDefault="004F5F04" w:rsidP="004F5F04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AB05375" w14:textId="61401393" w:rsidR="004F5F04" w:rsidRDefault="004F5F04" w:rsidP="004F5F04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329F28DB" w14:textId="1B91E23C" w:rsidR="00933491" w:rsidRPr="00933491" w:rsidRDefault="0099185E" w:rsidP="006759C0">
    <w:pPr>
      <w:pStyle w:val="Zhlavtabulky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6921" w14:textId="77777777" w:rsidR="009B6C97" w:rsidRDefault="009B6C97" w:rsidP="009953D5">
      <w:r>
        <w:separator/>
      </w:r>
    </w:p>
    <w:p w14:paraId="412EEAFC" w14:textId="77777777" w:rsidR="009B6C97" w:rsidRDefault="009B6C97" w:rsidP="009953D5"/>
  </w:footnote>
  <w:footnote w:type="continuationSeparator" w:id="0">
    <w:p w14:paraId="6433E3DA" w14:textId="77777777" w:rsidR="009B6C97" w:rsidRDefault="009B6C97" w:rsidP="009953D5">
      <w:r>
        <w:continuationSeparator/>
      </w:r>
    </w:p>
    <w:p w14:paraId="35B91FED" w14:textId="77777777" w:rsidR="009B6C97" w:rsidRDefault="009B6C97" w:rsidP="009953D5"/>
  </w:footnote>
  <w:footnote w:type="continuationNotice" w:id="1">
    <w:p w14:paraId="239C3692" w14:textId="77777777" w:rsidR="009B6C97" w:rsidRDefault="009B6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B7E08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0B7AF3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B973C0"/>
    <w:multiLevelType w:val="hybridMultilevel"/>
    <w:tmpl w:val="9072D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277E5"/>
    <w:multiLevelType w:val="hybridMultilevel"/>
    <w:tmpl w:val="E03E4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7"/>
  </w:num>
  <w:num w:numId="15" w16cid:durableId="1881556152">
    <w:abstractNumId w:val="11"/>
  </w:num>
  <w:num w:numId="16" w16cid:durableId="1651669253">
    <w:abstractNumId w:val="34"/>
  </w:num>
  <w:num w:numId="17" w16cid:durableId="1474371256">
    <w:abstractNumId w:val="27"/>
  </w:num>
  <w:num w:numId="18" w16cid:durableId="1104616497">
    <w:abstractNumId w:val="17"/>
  </w:num>
  <w:num w:numId="19" w16cid:durableId="1199513454">
    <w:abstractNumId w:val="31"/>
  </w:num>
  <w:num w:numId="20" w16cid:durableId="962926554">
    <w:abstractNumId w:val="21"/>
  </w:num>
  <w:num w:numId="21" w16cid:durableId="1426266360">
    <w:abstractNumId w:val="36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4"/>
  </w:num>
  <w:num w:numId="25" w16cid:durableId="1667437316">
    <w:abstractNumId w:val="42"/>
  </w:num>
  <w:num w:numId="26" w16cid:durableId="72970069">
    <w:abstractNumId w:val="25"/>
  </w:num>
  <w:num w:numId="27" w16cid:durableId="249512847">
    <w:abstractNumId w:val="43"/>
  </w:num>
  <w:num w:numId="28" w16cid:durableId="1568416171">
    <w:abstractNumId w:val="33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2"/>
  </w:num>
  <w:num w:numId="32" w16cid:durableId="238516820">
    <w:abstractNumId w:val="39"/>
  </w:num>
  <w:num w:numId="33" w16cid:durableId="524176669">
    <w:abstractNumId w:val="40"/>
  </w:num>
  <w:num w:numId="34" w16cid:durableId="2110271819">
    <w:abstractNumId w:val="26"/>
  </w:num>
  <w:num w:numId="35" w16cid:durableId="1165977225">
    <w:abstractNumId w:val="29"/>
  </w:num>
  <w:num w:numId="36" w16cid:durableId="1741562880">
    <w:abstractNumId w:val="12"/>
  </w:num>
  <w:num w:numId="37" w16cid:durableId="422725857">
    <w:abstractNumId w:val="32"/>
  </w:num>
  <w:num w:numId="38" w16cid:durableId="1107240366">
    <w:abstractNumId w:val="10"/>
  </w:num>
  <w:num w:numId="39" w16cid:durableId="1770348307">
    <w:abstractNumId w:val="38"/>
  </w:num>
  <w:num w:numId="40" w16cid:durableId="425661437">
    <w:abstractNumId w:val="41"/>
  </w:num>
  <w:num w:numId="41" w16cid:durableId="501243290">
    <w:abstractNumId w:val="23"/>
  </w:num>
  <w:num w:numId="42" w16cid:durableId="626543564">
    <w:abstractNumId w:val="30"/>
  </w:num>
  <w:num w:numId="43" w16cid:durableId="833690133">
    <w:abstractNumId w:val="28"/>
  </w:num>
  <w:num w:numId="44" w16cid:durableId="12458415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0AF"/>
    <w:rsid w:val="00010C2C"/>
    <w:rsid w:val="00020F1D"/>
    <w:rsid w:val="00021F06"/>
    <w:rsid w:val="00026C34"/>
    <w:rsid w:val="000279A9"/>
    <w:rsid w:val="000317A4"/>
    <w:rsid w:val="00034DC2"/>
    <w:rsid w:val="000379E0"/>
    <w:rsid w:val="000424FB"/>
    <w:rsid w:val="000506A7"/>
    <w:rsid w:val="000551D4"/>
    <w:rsid w:val="00060EB4"/>
    <w:rsid w:val="00066407"/>
    <w:rsid w:val="000747FC"/>
    <w:rsid w:val="000800BD"/>
    <w:rsid w:val="00082180"/>
    <w:rsid w:val="00082AD8"/>
    <w:rsid w:val="00083CA8"/>
    <w:rsid w:val="000862A5"/>
    <w:rsid w:val="000953C6"/>
    <w:rsid w:val="000A3475"/>
    <w:rsid w:val="000A4AE7"/>
    <w:rsid w:val="000A6C6C"/>
    <w:rsid w:val="000B4699"/>
    <w:rsid w:val="000B49AC"/>
    <w:rsid w:val="000B5046"/>
    <w:rsid w:val="000B5CF4"/>
    <w:rsid w:val="000C2AEF"/>
    <w:rsid w:val="000C4677"/>
    <w:rsid w:val="000C718D"/>
    <w:rsid w:val="000D078F"/>
    <w:rsid w:val="000D7A8D"/>
    <w:rsid w:val="000F2994"/>
    <w:rsid w:val="000F45E0"/>
    <w:rsid w:val="000F52E2"/>
    <w:rsid w:val="000F748B"/>
    <w:rsid w:val="000F78F5"/>
    <w:rsid w:val="0010470A"/>
    <w:rsid w:val="00104832"/>
    <w:rsid w:val="00105380"/>
    <w:rsid w:val="00105C81"/>
    <w:rsid w:val="001061AC"/>
    <w:rsid w:val="00106C01"/>
    <w:rsid w:val="00110862"/>
    <w:rsid w:val="0011604F"/>
    <w:rsid w:val="001218C9"/>
    <w:rsid w:val="00125459"/>
    <w:rsid w:val="00141A80"/>
    <w:rsid w:val="00150842"/>
    <w:rsid w:val="0015219B"/>
    <w:rsid w:val="00153658"/>
    <w:rsid w:val="0015597E"/>
    <w:rsid w:val="00157770"/>
    <w:rsid w:val="0016007E"/>
    <w:rsid w:val="00167C40"/>
    <w:rsid w:val="00170605"/>
    <w:rsid w:val="00170893"/>
    <w:rsid w:val="00173327"/>
    <w:rsid w:val="00181F6F"/>
    <w:rsid w:val="001829CB"/>
    <w:rsid w:val="0018721F"/>
    <w:rsid w:val="0019000C"/>
    <w:rsid w:val="00190F33"/>
    <w:rsid w:val="0019182A"/>
    <w:rsid w:val="00191AD5"/>
    <w:rsid w:val="0019272D"/>
    <w:rsid w:val="0019406B"/>
    <w:rsid w:val="001A58F0"/>
    <w:rsid w:val="001A617C"/>
    <w:rsid w:val="001B7211"/>
    <w:rsid w:val="001C20C8"/>
    <w:rsid w:val="001C54E8"/>
    <w:rsid w:val="001D03A2"/>
    <w:rsid w:val="001D1123"/>
    <w:rsid w:val="001D1E32"/>
    <w:rsid w:val="001D2DDD"/>
    <w:rsid w:val="001D3176"/>
    <w:rsid w:val="001D5D30"/>
    <w:rsid w:val="001E0491"/>
    <w:rsid w:val="001E1176"/>
    <w:rsid w:val="001E3FED"/>
    <w:rsid w:val="001F0A91"/>
    <w:rsid w:val="001F5BCA"/>
    <w:rsid w:val="001F6172"/>
    <w:rsid w:val="001F672F"/>
    <w:rsid w:val="00200DBC"/>
    <w:rsid w:val="00212B8D"/>
    <w:rsid w:val="002148FA"/>
    <w:rsid w:val="00216200"/>
    <w:rsid w:val="0022054D"/>
    <w:rsid w:val="00223114"/>
    <w:rsid w:val="0022601A"/>
    <w:rsid w:val="002343C3"/>
    <w:rsid w:val="00236F56"/>
    <w:rsid w:val="00242102"/>
    <w:rsid w:val="00244A0E"/>
    <w:rsid w:val="00260613"/>
    <w:rsid w:val="00267CD3"/>
    <w:rsid w:val="00275971"/>
    <w:rsid w:val="00277B5B"/>
    <w:rsid w:val="00287313"/>
    <w:rsid w:val="00287AF7"/>
    <w:rsid w:val="00291137"/>
    <w:rsid w:val="002A6EF9"/>
    <w:rsid w:val="002B1E45"/>
    <w:rsid w:val="002B387D"/>
    <w:rsid w:val="002B4603"/>
    <w:rsid w:val="002B66C8"/>
    <w:rsid w:val="002B6D06"/>
    <w:rsid w:val="002B7E2A"/>
    <w:rsid w:val="002C0901"/>
    <w:rsid w:val="002C23AD"/>
    <w:rsid w:val="002C40C0"/>
    <w:rsid w:val="002D40E4"/>
    <w:rsid w:val="002D5F9F"/>
    <w:rsid w:val="002D6B4E"/>
    <w:rsid w:val="002D6C8E"/>
    <w:rsid w:val="002E07B3"/>
    <w:rsid w:val="002E14C7"/>
    <w:rsid w:val="002F6E89"/>
    <w:rsid w:val="002F7C7F"/>
    <w:rsid w:val="00310599"/>
    <w:rsid w:val="00311525"/>
    <w:rsid w:val="00312517"/>
    <w:rsid w:val="00317869"/>
    <w:rsid w:val="00317CDE"/>
    <w:rsid w:val="0032313F"/>
    <w:rsid w:val="003374DC"/>
    <w:rsid w:val="00337704"/>
    <w:rsid w:val="00345F4A"/>
    <w:rsid w:val="00350ADD"/>
    <w:rsid w:val="003515C1"/>
    <w:rsid w:val="003517AF"/>
    <w:rsid w:val="0035258F"/>
    <w:rsid w:val="00354CB5"/>
    <w:rsid w:val="003555D3"/>
    <w:rsid w:val="00366883"/>
    <w:rsid w:val="00373928"/>
    <w:rsid w:val="003772C4"/>
    <w:rsid w:val="00380E90"/>
    <w:rsid w:val="003859FC"/>
    <w:rsid w:val="00386E0F"/>
    <w:rsid w:val="003A084E"/>
    <w:rsid w:val="003A0C64"/>
    <w:rsid w:val="003A421D"/>
    <w:rsid w:val="003B0925"/>
    <w:rsid w:val="003B2233"/>
    <w:rsid w:val="003B3654"/>
    <w:rsid w:val="003B5486"/>
    <w:rsid w:val="003C7FF2"/>
    <w:rsid w:val="003D1BC5"/>
    <w:rsid w:val="003D5701"/>
    <w:rsid w:val="003D62D5"/>
    <w:rsid w:val="003E141C"/>
    <w:rsid w:val="003E2580"/>
    <w:rsid w:val="003F0ED7"/>
    <w:rsid w:val="003F20E6"/>
    <w:rsid w:val="003F76BE"/>
    <w:rsid w:val="00401068"/>
    <w:rsid w:val="00401B76"/>
    <w:rsid w:val="00407E94"/>
    <w:rsid w:val="004106BE"/>
    <w:rsid w:val="0041401C"/>
    <w:rsid w:val="00421790"/>
    <w:rsid w:val="00425406"/>
    <w:rsid w:val="00441908"/>
    <w:rsid w:val="0044276F"/>
    <w:rsid w:val="00453E5D"/>
    <w:rsid w:val="00455B30"/>
    <w:rsid w:val="004578D0"/>
    <w:rsid w:val="00461460"/>
    <w:rsid w:val="00464AE2"/>
    <w:rsid w:val="00465C0C"/>
    <w:rsid w:val="00467355"/>
    <w:rsid w:val="00475E03"/>
    <w:rsid w:val="0048671A"/>
    <w:rsid w:val="004903D3"/>
    <w:rsid w:val="00490E68"/>
    <w:rsid w:val="00490EC1"/>
    <w:rsid w:val="0049418B"/>
    <w:rsid w:val="00494935"/>
    <w:rsid w:val="00494CC8"/>
    <w:rsid w:val="004A1564"/>
    <w:rsid w:val="004A248B"/>
    <w:rsid w:val="004A37FB"/>
    <w:rsid w:val="004A7E47"/>
    <w:rsid w:val="004B20A9"/>
    <w:rsid w:val="004C2957"/>
    <w:rsid w:val="004D24E1"/>
    <w:rsid w:val="004D2AFA"/>
    <w:rsid w:val="004D727B"/>
    <w:rsid w:val="004E4333"/>
    <w:rsid w:val="004E4D72"/>
    <w:rsid w:val="004E68A4"/>
    <w:rsid w:val="004F3F96"/>
    <w:rsid w:val="004F5F04"/>
    <w:rsid w:val="00503102"/>
    <w:rsid w:val="00503845"/>
    <w:rsid w:val="005175F7"/>
    <w:rsid w:val="00524617"/>
    <w:rsid w:val="005265AC"/>
    <w:rsid w:val="00527735"/>
    <w:rsid w:val="005306A7"/>
    <w:rsid w:val="00531DAD"/>
    <w:rsid w:val="00537383"/>
    <w:rsid w:val="00541B40"/>
    <w:rsid w:val="00554311"/>
    <w:rsid w:val="00555DE1"/>
    <w:rsid w:val="005571D4"/>
    <w:rsid w:val="00560245"/>
    <w:rsid w:val="00563A01"/>
    <w:rsid w:val="00564D56"/>
    <w:rsid w:val="00574544"/>
    <w:rsid w:val="00574AEE"/>
    <w:rsid w:val="00581D62"/>
    <w:rsid w:val="00583D2C"/>
    <w:rsid w:val="005939A4"/>
    <w:rsid w:val="00594204"/>
    <w:rsid w:val="005A1AFA"/>
    <w:rsid w:val="005B0C5C"/>
    <w:rsid w:val="005B4E4E"/>
    <w:rsid w:val="005B582C"/>
    <w:rsid w:val="005B607C"/>
    <w:rsid w:val="005B77B1"/>
    <w:rsid w:val="005C0117"/>
    <w:rsid w:val="005C1232"/>
    <w:rsid w:val="005C7BB1"/>
    <w:rsid w:val="005D0156"/>
    <w:rsid w:val="005E3F27"/>
    <w:rsid w:val="005E6BA7"/>
    <w:rsid w:val="005F22C6"/>
    <w:rsid w:val="005F2946"/>
    <w:rsid w:val="005F3267"/>
    <w:rsid w:val="005F7555"/>
    <w:rsid w:val="0060167B"/>
    <w:rsid w:val="00604C8C"/>
    <w:rsid w:val="00605121"/>
    <w:rsid w:val="00613A08"/>
    <w:rsid w:val="00627729"/>
    <w:rsid w:val="0063030D"/>
    <w:rsid w:val="00632D32"/>
    <w:rsid w:val="00633E0F"/>
    <w:rsid w:val="0063538A"/>
    <w:rsid w:val="006520D5"/>
    <w:rsid w:val="0065589D"/>
    <w:rsid w:val="0066490E"/>
    <w:rsid w:val="00665D30"/>
    <w:rsid w:val="006745FF"/>
    <w:rsid w:val="006750C6"/>
    <w:rsid w:val="006759C0"/>
    <w:rsid w:val="00685D7D"/>
    <w:rsid w:val="00697CCA"/>
    <w:rsid w:val="006A0DF4"/>
    <w:rsid w:val="006A16DE"/>
    <w:rsid w:val="006A332A"/>
    <w:rsid w:val="006A4111"/>
    <w:rsid w:val="006A5626"/>
    <w:rsid w:val="006A733E"/>
    <w:rsid w:val="006B3548"/>
    <w:rsid w:val="006B5AED"/>
    <w:rsid w:val="006D2C12"/>
    <w:rsid w:val="006D5CF2"/>
    <w:rsid w:val="006D7C1F"/>
    <w:rsid w:val="006E45E3"/>
    <w:rsid w:val="006F63AE"/>
    <w:rsid w:val="006F7C27"/>
    <w:rsid w:val="00702AD1"/>
    <w:rsid w:val="00703170"/>
    <w:rsid w:val="007031F0"/>
    <w:rsid w:val="00703C27"/>
    <w:rsid w:val="00710033"/>
    <w:rsid w:val="0071046B"/>
    <w:rsid w:val="00713453"/>
    <w:rsid w:val="00714711"/>
    <w:rsid w:val="00714CEC"/>
    <w:rsid w:val="00724AC4"/>
    <w:rsid w:val="0072622A"/>
    <w:rsid w:val="00731734"/>
    <w:rsid w:val="00735008"/>
    <w:rsid w:val="00737688"/>
    <w:rsid w:val="0075139B"/>
    <w:rsid w:val="00754519"/>
    <w:rsid w:val="00755810"/>
    <w:rsid w:val="00763E53"/>
    <w:rsid w:val="007665D0"/>
    <w:rsid w:val="00767984"/>
    <w:rsid w:val="007735C4"/>
    <w:rsid w:val="007757D6"/>
    <w:rsid w:val="007800BE"/>
    <w:rsid w:val="00783524"/>
    <w:rsid w:val="007877A7"/>
    <w:rsid w:val="007A0C31"/>
    <w:rsid w:val="007B3DCD"/>
    <w:rsid w:val="007C7B21"/>
    <w:rsid w:val="007D05DD"/>
    <w:rsid w:val="007E111F"/>
    <w:rsid w:val="007E2A00"/>
    <w:rsid w:val="007F11E5"/>
    <w:rsid w:val="007F4515"/>
    <w:rsid w:val="007F4F36"/>
    <w:rsid w:val="007F51E9"/>
    <w:rsid w:val="007F587E"/>
    <w:rsid w:val="007F7F4D"/>
    <w:rsid w:val="008014C2"/>
    <w:rsid w:val="008016E3"/>
    <w:rsid w:val="00806643"/>
    <w:rsid w:val="00810954"/>
    <w:rsid w:val="00810F5F"/>
    <w:rsid w:val="00815407"/>
    <w:rsid w:val="0081733A"/>
    <w:rsid w:val="00821885"/>
    <w:rsid w:val="0082496F"/>
    <w:rsid w:val="00835CB6"/>
    <w:rsid w:val="00851EB6"/>
    <w:rsid w:val="00855D70"/>
    <w:rsid w:val="00856993"/>
    <w:rsid w:val="00856B4A"/>
    <w:rsid w:val="008640EF"/>
    <w:rsid w:val="00866114"/>
    <w:rsid w:val="00867CFF"/>
    <w:rsid w:val="0088065B"/>
    <w:rsid w:val="008910E1"/>
    <w:rsid w:val="00891874"/>
    <w:rsid w:val="00894D21"/>
    <w:rsid w:val="00894D34"/>
    <w:rsid w:val="008973E0"/>
    <w:rsid w:val="008A2049"/>
    <w:rsid w:val="008B10CF"/>
    <w:rsid w:val="008C0B38"/>
    <w:rsid w:val="008C6658"/>
    <w:rsid w:val="008C73DA"/>
    <w:rsid w:val="008D051A"/>
    <w:rsid w:val="008D0E15"/>
    <w:rsid w:val="008D1B02"/>
    <w:rsid w:val="008E7978"/>
    <w:rsid w:val="008F6444"/>
    <w:rsid w:val="00902435"/>
    <w:rsid w:val="00903D9B"/>
    <w:rsid w:val="0091119C"/>
    <w:rsid w:val="00912182"/>
    <w:rsid w:val="00925769"/>
    <w:rsid w:val="009266C7"/>
    <w:rsid w:val="00933491"/>
    <w:rsid w:val="009345A5"/>
    <w:rsid w:val="00936C52"/>
    <w:rsid w:val="00937723"/>
    <w:rsid w:val="00941105"/>
    <w:rsid w:val="009462AD"/>
    <w:rsid w:val="009474B2"/>
    <w:rsid w:val="009536BC"/>
    <w:rsid w:val="00954E8F"/>
    <w:rsid w:val="0095552A"/>
    <w:rsid w:val="00957114"/>
    <w:rsid w:val="009616D2"/>
    <w:rsid w:val="00962E43"/>
    <w:rsid w:val="00963932"/>
    <w:rsid w:val="0096543C"/>
    <w:rsid w:val="0096683D"/>
    <w:rsid w:val="00967F00"/>
    <w:rsid w:val="00971C03"/>
    <w:rsid w:val="00980232"/>
    <w:rsid w:val="00980CF4"/>
    <w:rsid w:val="0099185E"/>
    <w:rsid w:val="00992025"/>
    <w:rsid w:val="009953D5"/>
    <w:rsid w:val="009A0116"/>
    <w:rsid w:val="009A0FD2"/>
    <w:rsid w:val="009A2D04"/>
    <w:rsid w:val="009A5B9E"/>
    <w:rsid w:val="009B212D"/>
    <w:rsid w:val="009B362C"/>
    <w:rsid w:val="009B53D5"/>
    <w:rsid w:val="009B6C97"/>
    <w:rsid w:val="009C238F"/>
    <w:rsid w:val="009C6BC1"/>
    <w:rsid w:val="009C7755"/>
    <w:rsid w:val="009C7953"/>
    <w:rsid w:val="009D6A03"/>
    <w:rsid w:val="009E1AC8"/>
    <w:rsid w:val="009F0DE3"/>
    <w:rsid w:val="009F35FA"/>
    <w:rsid w:val="00A01152"/>
    <w:rsid w:val="00A041B4"/>
    <w:rsid w:val="00A05261"/>
    <w:rsid w:val="00A06C8C"/>
    <w:rsid w:val="00A06C91"/>
    <w:rsid w:val="00A205A5"/>
    <w:rsid w:val="00A23265"/>
    <w:rsid w:val="00A241F9"/>
    <w:rsid w:val="00A25FB3"/>
    <w:rsid w:val="00A30812"/>
    <w:rsid w:val="00A335D9"/>
    <w:rsid w:val="00A36EF4"/>
    <w:rsid w:val="00A4287A"/>
    <w:rsid w:val="00A47081"/>
    <w:rsid w:val="00A47D5F"/>
    <w:rsid w:val="00A55A0E"/>
    <w:rsid w:val="00A5650B"/>
    <w:rsid w:val="00A57FA0"/>
    <w:rsid w:val="00A70543"/>
    <w:rsid w:val="00A70C4E"/>
    <w:rsid w:val="00A73F89"/>
    <w:rsid w:val="00A8568C"/>
    <w:rsid w:val="00A9440C"/>
    <w:rsid w:val="00A970E3"/>
    <w:rsid w:val="00AA0A18"/>
    <w:rsid w:val="00AA6B69"/>
    <w:rsid w:val="00AB181B"/>
    <w:rsid w:val="00AB3251"/>
    <w:rsid w:val="00AC04B3"/>
    <w:rsid w:val="00AC29B0"/>
    <w:rsid w:val="00AC6936"/>
    <w:rsid w:val="00AC6ED4"/>
    <w:rsid w:val="00AD6E63"/>
    <w:rsid w:val="00AE26DC"/>
    <w:rsid w:val="00AE5DB1"/>
    <w:rsid w:val="00AF1D7B"/>
    <w:rsid w:val="00AF2AED"/>
    <w:rsid w:val="00AF4990"/>
    <w:rsid w:val="00AF4D67"/>
    <w:rsid w:val="00AF55BF"/>
    <w:rsid w:val="00AF58FE"/>
    <w:rsid w:val="00B013BA"/>
    <w:rsid w:val="00B04709"/>
    <w:rsid w:val="00B06628"/>
    <w:rsid w:val="00B0710E"/>
    <w:rsid w:val="00B10354"/>
    <w:rsid w:val="00B10733"/>
    <w:rsid w:val="00B131A0"/>
    <w:rsid w:val="00B135B6"/>
    <w:rsid w:val="00B137AD"/>
    <w:rsid w:val="00B15724"/>
    <w:rsid w:val="00B2243A"/>
    <w:rsid w:val="00B25FAE"/>
    <w:rsid w:val="00B268F8"/>
    <w:rsid w:val="00B46517"/>
    <w:rsid w:val="00B50841"/>
    <w:rsid w:val="00B546F0"/>
    <w:rsid w:val="00B631D3"/>
    <w:rsid w:val="00B63568"/>
    <w:rsid w:val="00B715B5"/>
    <w:rsid w:val="00B7394F"/>
    <w:rsid w:val="00B814AF"/>
    <w:rsid w:val="00B818E1"/>
    <w:rsid w:val="00B919CD"/>
    <w:rsid w:val="00B92234"/>
    <w:rsid w:val="00B970B2"/>
    <w:rsid w:val="00BA0B90"/>
    <w:rsid w:val="00BA2933"/>
    <w:rsid w:val="00BB210A"/>
    <w:rsid w:val="00BC1FAA"/>
    <w:rsid w:val="00BC6843"/>
    <w:rsid w:val="00BD080D"/>
    <w:rsid w:val="00BD23BD"/>
    <w:rsid w:val="00BD2CC9"/>
    <w:rsid w:val="00BE33AE"/>
    <w:rsid w:val="00BF06E5"/>
    <w:rsid w:val="00BF51B7"/>
    <w:rsid w:val="00BF7642"/>
    <w:rsid w:val="00C244CE"/>
    <w:rsid w:val="00C27737"/>
    <w:rsid w:val="00C32A59"/>
    <w:rsid w:val="00C4298C"/>
    <w:rsid w:val="00C50323"/>
    <w:rsid w:val="00C5141B"/>
    <w:rsid w:val="00C5283D"/>
    <w:rsid w:val="00C52CD0"/>
    <w:rsid w:val="00C54574"/>
    <w:rsid w:val="00C5698F"/>
    <w:rsid w:val="00C575BC"/>
    <w:rsid w:val="00C62104"/>
    <w:rsid w:val="00C6407F"/>
    <w:rsid w:val="00C738E3"/>
    <w:rsid w:val="00C7475B"/>
    <w:rsid w:val="00C770F0"/>
    <w:rsid w:val="00C845D2"/>
    <w:rsid w:val="00C86319"/>
    <w:rsid w:val="00C96086"/>
    <w:rsid w:val="00C96567"/>
    <w:rsid w:val="00CA037B"/>
    <w:rsid w:val="00CA06B7"/>
    <w:rsid w:val="00CA385F"/>
    <w:rsid w:val="00CA7AC6"/>
    <w:rsid w:val="00CB5D1A"/>
    <w:rsid w:val="00CB6089"/>
    <w:rsid w:val="00CB7EF1"/>
    <w:rsid w:val="00CC0607"/>
    <w:rsid w:val="00CC29C8"/>
    <w:rsid w:val="00CD0ADA"/>
    <w:rsid w:val="00CD2F00"/>
    <w:rsid w:val="00CD74F7"/>
    <w:rsid w:val="00CE14E4"/>
    <w:rsid w:val="00CE228D"/>
    <w:rsid w:val="00CE2C55"/>
    <w:rsid w:val="00CE3881"/>
    <w:rsid w:val="00CF2938"/>
    <w:rsid w:val="00D001D5"/>
    <w:rsid w:val="00D02001"/>
    <w:rsid w:val="00D026F7"/>
    <w:rsid w:val="00D03644"/>
    <w:rsid w:val="00D040C2"/>
    <w:rsid w:val="00D07C10"/>
    <w:rsid w:val="00D176A6"/>
    <w:rsid w:val="00D210FB"/>
    <w:rsid w:val="00D21930"/>
    <w:rsid w:val="00D23B6E"/>
    <w:rsid w:val="00D306D4"/>
    <w:rsid w:val="00D3461C"/>
    <w:rsid w:val="00D37A16"/>
    <w:rsid w:val="00D37C0B"/>
    <w:rsid w:val="00D4175A"/>
    <w:rsid w:val="00D47F27"/>
    <w:rsid w:val="00D503EF"/>
    <w:rsid w:val="00D67E0B"/>
    <w:rsid w:val="00D70A8A"/>
    <w:rsid w:val="00D721A4"/>
    <w:rsid w:val="00D72AB0"/>
    <w:rsid w:val="00D74C01"/>
    <w:rsid w:val="00D74D58"/>
    <w:rsid w:val="00D773D0"/>
    <w:rsid w:val="00D7788F"/>
    <w:rsid w:val="00D822A3"/>
    <w:rsid w:val="00D95099"/>
    <w:rsid w:val="00DA12F8"/>
    <w:rsid w:val="00DB61C7"/>
    <w:rsid w:val="00DC32C2"/>
    <w:rsid w:val="00DC42ED"/>
    <w:rsid w:val="00DC58A6"/>
    <w:rsid w:val="00DD0F81"/>
    <w:rsid w:val="00DF0128"/>
    <w:rsid w:val="00DF0834"/>
    <w:rsid w:val="00DF17D5"/>
    <w:rsid w:val="00DF19E5"/>
    <w:rsid w:val="00DF240D"/>
    <w:rsid w:val="00DF5CA6"/>
    <w:rsid w:val="00E01F28"/>
    <w:rsid w:val="00E169F5"/>
    <w:rsid w:val="00E1736E"/>
    <w:rsid w:val="00E208FB"/>
    <w:rsid w:val="00E23706"/>
    <w:rsid w:val="00E27D7D"/>
    <w:rsid w:val="00E42C64"/>
    <w:rsid w:val="00E514E8"/>
    <w:rsid w:val="00E51BD8"/>
    <w:rsid w:val="00E56F3C"/>
    <w:rsid w:val="00E572CC"/>
    <w:rsid w:val="00E61316"/>
    <w:rsid w:val="00E7085C"/>
    <w:rsid w:val="00E96A96"/>
    <w:rsid w:val="00EA15AD"/>
    <w:rsid w:val="00EA161A"/>
    <w:rsid w:val="00EA72EE"/>
    <w:rsid w:val="00EB1AFC"/>
    <w:rsid w:val="00EB448B"/>
    <w:rsid w:val="00EC057B"/>
    <w:rsid w:val="00EC2EAE"/>
    <w:rsid w:val="00EC3F3A"/>
    <w:rsid w:val="00EC42B4"/>
    <w:rsid w:val="00EC5952"/>
    <w:rsid w:val="00ED05C1"/>
    <w:rsid w:val="00ED31B7"/>
    <w:rsid w:val="00EE6C32"/>
    <w:rsid w:val="00EF0088"/>
    <w:rsid w:val="00EF13F7"/>
    <w:rsid w:val="00EF2F8F"/>
    <w:rsid w:val="00EF5963"/>
    <w:rsid w:val="00EF5B69"/>
    <w:rsid w:val="00EF5EED"/>
    <w:rsid w:val="00F01FB3"/>
    <w:rsid w:val="00F032C0"/>
    <w:rsid w:val="00F07223"/>
    <w:rsid w:val="00F146C2"/>
    <w:rsid w:val="00F14EF5"/>
    <w:rsid w:val="00F17846"/>
    <w:rsid w:val="00F20513"/>
    <w:rsid w:val="00F224EB"/>
    <w:rsid w:val="00F24432"/>
    <w:rsid w:val="00F260D0"/>
    <w:rsid w:val="00F3176D"/>
    <w:rsid w:val="00F31B6A"/>
    <w:rsid w:val="00F32780"/>
    <w:rsid w:val="00F3625B"/>
    <w:rsid w:val="00F37DA9"/>
    <w:rsid w:val="00F409DF"/>
    <w:rsid w:val="00F4217B"/>
    <w:rsid w:val="00F441C0"/>
    <w:rsid w:val="00F5253C"/>
    <w:rsid w:val="00F5733E"/>
    <w:rsid w:val="00F62B01"/>
    <w:rsid w:val="00F63EC6"/>
    <w:rsid w:val="00F746A4"/>
    <w:rsid w:val="00F74CF5"/>
    <w:rsid w:val="00F80850"/>
    <w:rsid w:val="00F8525F"/>
    <w:rsid w:val="00F9024E"/>
    <w:rsid w:val="00F94BEE"/>
    <w:rsid w:val="00F96585"/>
    <w:rsid w:val="00FA1778"/>
    <w:rsid w:val="00FA199C"/>
    <w:rsid w:val="00FA21C1"/>
    <w:rsid w:val="00FA52CE"/>
    <w:rsid w:val="00FA7C71"/>
    <w:rsid w:val="00FA7FA8"/>
    <w:rsid w:val="00FB222D"/>
    <w:rsid w:val="00FB3EBB"/>
    <w:rsid w:val="00FB5563"/>
    <w:rsid w:val="00FB6BFD"/>
    <w:rsid w:val="00FB775F"/>
    <w:rsid w:val="00FC020B"/>
    <w:rsid w:val="00FC132D"/>
    <w:rsid w:val="00FC1632"/>
    <w:rsid w:val="00FC7DB2"/>
    <w:rsid w:val="00FD12D8"/>
    <w:rsid w:val="00FD1362"/>
    <w:rsid w:val="00FD359A"/>
    <w:rsid w:val="00FD35DA"/>
    <w:rsid w:val="00FE3C23"/>
    <w:rsid w:val="00FE52C1"/>
    <w:rsid w:val="00FE6725"/>
    <w:rsid w:val="00FF0244"/>
    <w:rsid w:val="00FF316F"/>
    <w:rsid w:val="00FF3C5B"/>
    <w:rsid w:val="00FF4368"/>
    <w:rsid w:val="00FF443B"/>
    <w:rsid w:val="23C1D133"/>
    <w:rsid w:val="470429FA"/>
    <w:rsid w:val="5C4A609C"/>
    <w:rsid w:val="7A82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ntcontrolboundarysink">
    <w:name w:val="contentcontrolboundarysink"/>
    <w:basedOn w:val="Standardnpsmoodstavce"/>
    <w:rsid w:val="0035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3270709D242A2B7F0F32570EA1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F4B15-D374-42AB-8DD5-EBDCCBE2EF2B}"/>
      </w:docPartPr>
      <w:docPartBody>
        <w:p w:rsidR="0071665F" w:rsidRDefault="000D7A8D" w:rsidP="000D7A8D">
          <w:pPr>
            <w:pStyle w:val="F4B3270709D242A2B7F0F32570EA12F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AC09736D6B424E8DEB69E9D12A7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0BD07-F864-433F-A15D-0329AED1C2E2}"/>
      </w:docPartPr>
      <w:docPartBody>
        <w:p w:rsidR="0071665F" w:rsidRDefault="000D7A8D" w:rsidP="000D7A8D">
          <w:pPr>
            <w:pStyle w:val="F2AC09736D6B424E8DEB69E9D12A7D1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6B2C49BE0348D4A3FD9266B3CC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D0944-C7E7-40E7-9464-DD4C18CA0CDE}"/>
      </w:docPartPr>
      <w:docPartBody>
        <w:p w:rsidR="0071665F" w:rsidRDefault="000D7A8D" w:rsidP="000D7A8D">
          <w:pPr>
            <w:pStyle w:val="C16B2C49BE0348D4A3FD9266B3CC2EF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1DB1DECC8843ADAEF23A6426269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901BE-0D7C-4A83-9A86-0CFACEDDC790}"/>
      </w:docPartPr>
      <w:docPartBody>
        <w:p w:rsidR="0071665F" w:rsidRDefault="000D7A8D" w:rsidP="000D7A8D">
          <w:pPr>
            <w:pStyle w:val="8A1DB1DECC8843ADAEF23A6426269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079535C60244E0A39F919419586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A0C21-C562-404E-8A8E-8989B4914C95}"/>
      </w:docPartPr>
      <w:docPartBody>
        <w:p w:rsidR="0071665F" w:rsidRDefault="000D7A8D" w:rsidP="000D7A8D">
          <w:pPr>
            <w:pStyle w:val="BD079535C60244E0A39F919419586FD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9FB902ED9F4660B7C99466A0710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8160-2B53-419D-8C32-0663742E7C67}"/>
      </w:docPartPr>
      <w:docPartBody>
        <w:p w:rsidR="0071665F" w:rsidRDefault="000D7A8D" w:rsidP="000D7A8D">
          <w:pPr>
            <w:pStyle w:val="319FB902ED9F4660B7C99466A0710E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1D3D6C2C549449599D66079AA5A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C5D3E-9A6F-4B04-8F4E-77C4842B50EF}"/>
      </w:docPartPr>
      <w:docPartBody>
        <w:p w:rsidR="000C44AF" w:rsidRDefault="00EF2F8F" w:rsidP="00EF2F8F">
          <w:pPr>
            <w:pStyle w:val="21D3D6C2C549449599D66079AA5ADD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0050571E9C49D2A0908E8F2F4D4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E2B6E-FD12-4473-A942-607D344722F6}"/>
      </w:docPartPr>
      <w:docPartBody>
        <w:p w:rsidR="00990EA8" w:rsidRDefault="0000195A" w:rsidP="0000195A">
          <w:pPr>
            <w:pStyle w:val="2C0050571E9C49D2A0908E8F2F4D4348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8E8B0A2C2824CDB81CF06F24391C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38C43-BA46-43CB-BA0F-AC383569DF70}"/>
      </w:docPartPr>
      <w:docPartBody>
        <w:p w:rsidR="00990EA8" w:rsidRDefault="0000195A" w:rsidP="0000195A">
          <w:pPr>
            <w:pStyle w:val="28E8B0A2C2824CDB81CF06F24391CE1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B5A46BDA4A249C497DAD96FEF5A0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9E604-F6DC-47F1-BEAB-298E30BA9904}"/>
      </w:docPartPr>
      <w:docPartBody>
        <w:p w:rsidR="00990EA8" w:rsidRDefault="0000195A" w:rsidP="0000195A">
          <w:pPr>
            <w:pStyle w:val="2B5A46BDA4A249C497DAD96FEF5A0A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FCB4A16A454B95B3EE4E55FBE5C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EC890-58A0-4FAD-BA09-CE6F0AC22371}"/>
      </w:docPartPr>
      <w:docPartBody>
        <w:p w:rsidR="00990EA8" w:rsidRDefault="0000195A" w:rsidP="0000195A">
          <w:pPr>
            <w:pStyle w:val="12FCB4A16A454B95B3EE4E55FBE5CAC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44CF79E0EF4498BCAAFCE7D27F8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915A4-0459-4B89-8565-34140FCE2720}"/>
      </w:docPartPr>
      <w:docPartBody>
        <w:p w:rsidR="0060025B" w:rsidRDefault="00E92989" w:rsidP="00E92989">
          <w:pPr>
            <w:pStyle w:val="5E44CF79E0EF4498BCAAFCE7D27F8CA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8AC9B054FA4528AF62F96939756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6BF92-428F-4DBC-AC03-9182F1E5EF90}"/>
      </w:docPartPr>
      <w:docPartBody>
        <w:p w:rsidR="002F29B0" w:rsidRDefault="00295FB7" w:rsidP="00295FB7">
          <w:pPr>
            <w:pStyle w:val="548AC9B054FA4528AF62F96939756A65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0195A"/>
    <w:rsid w:val="000656CE"/>
    <w:rsid w:val="000A0365"/>
    <w:rsid w:val="000C44AF"/>
    <w:rsid w:val="000D4F0F"/>
    <w:rsid w:val="000D7A8D"/>
    <w:rsid w:val="0020525B"/>
    <w:rsid w:val="00295FB7"/>
    <w:rsid w:val="002C722F"/>
    <w:rsid w:val="002F29B0"/>
    <w:rsid w:val="00380E90"/>
    <w:rsid w:val="003A2F84"/>
    <w:rsid w:val="003F6E90"/>
    <w:rsid w:val="00505C78"/>
    <w:rsid w:val="0053016B"/>
    <w:rsid w:val="005330BF"/>
    <w:rsid w:val="005568C7"/>
    <w:rsid w:val="00565A80"/>
    <w:rsid w:val="005C0EF9"/>
    <w:rsid w:val="005F7757"/>
    <w:rsid w:val="0060025B"/>
    <w:rsid w:val="0063540E"/>
    <w:rsid w:val="0069016A"/>
    <w:rsid w:val="006A16DE"/>
    <w:rsid w:val="006A1E74"/>
    <w:rsid w:val="006B569D"/>
    <w:rsid w:val="006B5762"/>
    <w:rsid w:val="00714711"/>
    <w:rsid w:val="0071665F"/>
    <w:rsid w:val="007556C3"/>
    <w:rsid w:val="0076432C"/>
    <w:rsid w:val="007809BA"/>
    <w:rsid w:val="007928E8"/>
    <w:rsid w:val="008A52EE"/>
    <w:rsid w:val="00945582"/>
    <w:rsid w:val="00963932"/>
    <w:rsid w:val="0096788A"/>
    <w:rsid w:val="00990EA8"/>
    <w:rsid w:val="009B362C"/>
    <w:rsid w:val="009E0AA9"/>
    <w:rsid w:val="00A15FFD"/>
    <w:rsid w:val="00A246DD"/>
    <w:rsid w:val="00AB6C9E"/>
    <w:rsid w:val="00AF1D5D"/>
    <w:rsid w:val="00B55741"/>
    <w:rsid w:val="00BB210A"/>
    <w:rsid w:val="00BD537D"/>
    <w:rsid w:val="00C5698F"/>
    <w:rsid w:val="00C71B20"/>
    <w:rsid w:val="00C739FF"/>
    <w:rsid w:val="00CD5D4A"/>
    <w:rsid w:val="00D02001"/>
    <w:rsid w:val="00D25520"/>
    <w:rsid w:val="00D4514F"/>
    <w:rsid w:val="00D61739"/>
    <w:rsid w:val="00DA1305"/>
    <w:rsid w:val="00E23706"/>
    <w:rsid w:val="00E269A1"/>
    <w:rsid w:val="00E514E8"/>
    <w:rsid w:val="00E92989"/>
    <w:rsid w:val="00EC0994"/>
    <w:rsid w:val="00EF1A3F"/>
    <w:rsid w:val="00EF2F8F"/>
    <w:rsid w:val="00F21483"/>
    <w:rsid w:val="00F36B3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4176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5FB7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F4B3270709D242A2B7F0F32570EA12F5">
    <w:name w:val="F4B3270709D242A2B7F0F32570EA12F5"/>
    <w:rsid w:val="000D7A8D"/>
  </w:style>
  <w:style w:type="paragraph" w:customStyle="1" w:styleId="F2AC09736D6B424E8DEB69E9D12A7D17">
    <w:name w:val="F2AC09736D6B424E8DEB69E9D12A7D17"/>
    <w:rsid w:val="000D7A8D"/>
  </w:style>
  <w:style w:type="paragraph" w:customStyle="1" w:styleId="C16B2C49BE0348D4A3FD9266B3CC2EFE">
    <w:name w:val="C16B2C49BE0348D4A3FD9266B3CC2EFE"/>
    <w:rsid w:val="000D7A8D"/>
  </w:style>
  <w:style w:type="paragraph" w:customStyle="1" w:styleId="8A1DB1DECC8843ADAEF23A64262692AC">
    <w:name w:val="8A1DB1DECC8843ADAEF23A64262692AC"/>
    <w:rsid w:val="000D7A8D"/>
  </w:style>
  <w:style w:type="paragraph" w:customStyle="1" w:styleId="BD079535C60244E0A39F919419586FD1">
    <w:name w:val="BD079535C60244E0A39F919419586FD1"/>
    <w:rsid w:val="000D7A8D"/>
  </w:style>
  <w:style w:type="paragraph" w:customStyle="1" w:styleId="319FB902ED9F4660B7C99466A0710E02">
    <w:name w:val="319FB902ED9F4660B7C99466A0710E02"/>
    <w:rsid w:val="000D7A8D"/>
  </w:style>
  <w:style w:type="paragraph" w:customStyle="1" w:styleId="DD2CFFFED22B4DE0AD254B280A5BE0C9">
    <w:name w:val="DD2CFFFED22B4DE0AD254B280A5BE0C9"/>
    <w:rsid w:val="00D02001"/>
  </w:style>
  <w:style w:type="paragraph" w:customStyle="1" w:styleId="21D3D6C2C549449599D66079AA5ADD59">
    <w:name w:val="21D3D6C2C549449599D66079AA5ADD59"/>
    <w:rsid w:val="00EF2F8F"/>
  </w:style>
  <w:style w:type="paragraph" w:customStyle="1" w:styleId="2C0050571E9C49D2A0908E8F2F4D4348">
    <w:name w:val="2C0050571E9C49D2A0908E8F2F4D4348"/>
    <w:rsid w:val="0000195A"/>
  </w:style>
  <w:style w:type="paragraph" w:customStyle="1" w:styleId="28E8B0A2C2824CDB81CF06F24391CE14">
    <w:name w:val="28E8B0A2C2824CDB81CF06F24391CE14"/>
    <w:rsid w:val="0000195A"/>
  </w:style>
  <w:style w:type="paragraph" w:customStyle="1" w:styleId="2B5A46BDA4A249C497DAD96FEF5A0A98">
    <w:name w:val="2B5A46BDA4A249C497DAD96FEF5A0A98"/>
    <w:rsid w:val="0000195A"/>
  </w:style>
  <w:style w:type="paragraph" w:customStyle="1" w:styleId="12FCB4A16A454B95B3EE4E55FBE5CAC6">
    <w:name w:val="12FCB4A16A454B95B3EE4E55FBE5CAC6"/>
    <w:rsid w:val="0000195A"/>
  </w:style>
  <w:style w:type="paragraph" w:customStyle="1" w:styleId="5E44CF79E0EF4498BCAAFCE7D27F8CA9">
    <w:name w:val="5E44CF79E0EF4498BCAAFCE7D27F8CA9"/>
    <w:rsid w:val="00E92989"/>
    <w:rPr>
      <w:kern w:val="2"/>
      <w14:ligatures w14:val="standardContextual"/>
    </w:rPr>
  </w:style>
  <w:style w:type="paragraph" w:customStyle="1" w:styleId="548AC9B054FA4528AF62F96939756A65">
    <w:name w:val="548AC9B054FA4528AF62F96939756A65"/>
    <w:rsid w:val="00295F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d961e6b713dbace92e3ab9f92396b628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0dcb99ce1651546b5cb5ba80c7cf3bfa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  <SharedWithUsers xmlns="47aa06f9-e23e-42b8-b0c0-484db5fc6ffc">
      <UserInfo>
        <DisplayName>Soukup Petr</DisplayName>
        <AccountId>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E27A1-AFA2-4F0B-B3FC-DDE03046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156A5-1809-42A4-9084-3C02C41B0364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customXml/itemProps4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2026-04-07T12:37:00Z</dcterms:created>
  <dcterms:modified xsi:type="dcterms:W3CDTF">2026-04-07T12:37:00Z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