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C5A79" w:rsidP="00FC5A7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nad 30 kg sjednaná pro období od </w:t>
      </w:r>
      <w:proofErr w:type="gramStart"/>
      <w:r>
        <w:rPr>
          <w:rFonts w:ascii="Arial" w:hAnsi="Arial" w:cs="Arial"/>
          <w:b/>
          <w:sz w:val="36"/>
        </w:rPr>
        <w:t>18.4.2016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FC5A79" w:rsidRDefault="00FC5A79" w:rsidP="00FC5A79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</w:t>
      </w:r>
      <w:r w:rsidRPr="00B444AB">
        <w:rPr>
          <w:b/>
        </w:rPr>
        <w:t>Číslo 982607-0547/2016</w:t>
      </w:r>
      <w:r>
        <w:t xml:space="preserve">. (dále jen "zásilek dle Dohody") ve tříměsíčním období za kalendářní měsíc je vyšší než </w:t>
      </w:r>
      <w:r w:rsidR="00A55D35">
        <w:rPr>
          <w:b/>
        </w:rPr>
        <w:t>XXXX</w:t>
      </w:r>
      <w:r>
        <w:t xml:space="preserve"> zásilek (celkový počet podaných zásilek dle dohody za tříměsíční období / tři)</w:t>
      </w:r>
    </w:p>
    <w:p w:rsidR="00FC5A79" w:rsidRDefault="00FC5A79" w:rsidP="00FC5A79">
      <w:pPr>
        <w:numPr>
          <w:ilvl w:val="1"/>
          <w:numId w:val="21"/>
        </w:numPr>
      </w:pPr>
      <w:r>
        <w:t xml:space="preserve">Pro všechny zásilky Balík Do ruky nad 30 kg (dále jen "zásilka DR") - technologické č. </w:t>
      </w:r>
      <w:r w:rsidR="00A55D35">
        <w:rPr>
          <w:b/>
        </w:rPr>
        <w:t>XXXX</w:t>
      </w:r>
      <w:r>
        <w:t xml:space="preserve"> - podané Odesílateli dle Dohody specifikované v bodu 1.1 této Přílohy (dále jen "Dohoda") je sjednána cena pro období </w:t>
      </w:r>
      <w:r w:rsidR="00A55D35">
        <w:rPr>
          <w:b/>
        </w:rPr>
        <w:t>XXXX</w:t>
      </w:r>
      <w:r>
        <w:t xml:space="preserve"> (dále jen "Sjednané období") za službu jednotně v souladu s Poštovními podmínkami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- Ceník základních poštovních služeb a ostatních služeb (dále jen "Ceník"). Cena je sjednána ve výši </w:t>
      </w:r>
      <w:r w:rsidR="00A55D35">
        <w:rPr>
          <w:b/>
        </w:rPr>
        <w:t>XXXX</w:t>
      </w:r>
      <w:r>
        <w:t xml:space="preserve"> za jeden kus zásilky DR.</w:t>
      </w:r>
    </w:p>
    <w:p w:rsidR="00FC5A79" w:rsidRDefault="00FC5A79" w:rsidP="00FC5A79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FC5A79" w:rsidRDefault="00FC5A79" w:rsidP="00FC5A79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FC5A79" w:rsidRDefault="00FC5A79" w:rsidP="00FC5A79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FC5A79" w:rsidRDefault="00FC5A79" w:rsidP="00FC5A79">
      <w:pPr>
        <w:numPr>
          <w:ilvl w:val="3"/>
          <w:numId w:val="21"/>
        </w:numPr>
      </w:pPr>
      <w:r>
        <w:t xml:space="preserve">průměrná hmotnost zásilky DR za tříměsíční období je </w:t>
      </w:r>
      <w:r w:rsidR="00A55D35">
        <w:rPr>
          <w:b/>
        </w:rPr>
        <w:t>XXXX</w:t>
      </w:r>
      <w:r>
        <w:t xml:space="preserve"> (součet hmotností všech podaných zásilek DR za tříměsíční období / počet všech podaných zásilek DR za tříměsíční období);</w:t>
      </w:r>
    </w:p>
    <w:p w:rsidR="00FC5A79" w:rsidRDefault="00FC5A79" w:rsidP="00FC5A79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A55D35">
        <w:t>XXXX</w:t>
      </w:r>
      <w:r>
        <w:t xml:space="preserve"> zásilek (celkový počet zásilek podaných dle dohody za tříměsíční období / tři);</w:t>
      </w:r>
    </w:p>
    <w:p w:rsidR="00FC5A79" w:rsidRDefault="00FC5A79" w:rsidP="00FC5A79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A55D35">
        <w:t>XXXX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FC5A79" w:rsidRDefault="00FC5A79" w:rsidP="00FC5A79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A55D35">
        <w:t>XXXX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FC5A79" w:rsidRDefault="00A55D35" w:rsidP="00FC5A79">
      <w:pPr>
        <w:numPr>
          <w:ilvl w:val="3"/>
          <w:numId w:val="21"/>
        </w:numPr>
      </w:pPr>
      <w:r>
        <w:t>XXXX</w:t>
      </w:r>
      <w:r w:rsidR="00FC5A79">
        <w:t xml:space="preserve"> zásilek DR bude podáno za podmínek stanovených pro podání se Zákaznickou kartou v Obchodních podmínkách Zákaznické karty České pošty, </w:t>
      </w:r>
      <w:proofErr w:type="spellStart"/>
      <w:proofErr w:type="gramStart"/>
      <w:r w:rsidR="00FC5A79">
        <w:t>s.p</w:t>
      </w:r>
      <w:proofErr w:type="spellEnd"/>
      <w:r w:rsidR="00FC5A79">
        <w:t>.</w:t>
      </w:r>
      <w:proofErr w:type="gramEnd"/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871"/>
        <w:gridCol w:w="37"/>
      </w:tblGrid>
      <w:tr w:rsidR="00FC5A79" w:rsidTr="00FC5A79">
        <w:tc>
          <w:tcPr>
            <w:tcW w:w="4576" w:type="dxa"/>
            <w:shd w:val="clear" w:color="auto" w:fill="auto"/>
          </w:tcPr>
          <w:p w:rsidR="00FC5A79" w:rsidRDefault="00FC5A79" w:rsidP="00FC5A7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908" w:type="dxa"/>
            <w:gridSpan w:val="2"/>
            <w:shd w:val="clear" w:color="auto" w:fill="auto"/>
          </w:tcPr>
          <w:p w:rsidR="00FC5A79" w:rsidRDefault="00FC5A79" w:rsidP="00FC5A79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FC5A79" w:rsidTr="00FC5A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FC5A79" w:rsidRDefault="00FC5A79" w:rsidP="00FC5A79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FC5A79" w:rsidTr="007130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FC5A79" w:rsidRDefault="00FC5A79" w:rsidP="00A55D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žádné zásilky nepřevýší </w:t>
            </w:r>
            <w:r w:rsidR="00A55D35">
              <w:t>XXXX</w:t>
            </w:r>
          </w:p>
        </w:tc>
      </w:tr>
      <w:tr w:rsidR="00FC5A79" w:rsidTr="00FE45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FC5A79" w:rsidRDefault="00FC5A79" w:rsidP="00A55D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žádné zásilky nepřevýší </w:t>
            </w:r>
            <w:r w:rsidR="00A55D35">
              <w:t>XXXX</w:t>
            </w:r>
          </w:p>
        </w:tc>
      </w:tr>
    </w:tbl>
    <w:p w:rsidR="00FC5A79" w:rsidRDefault="00FC5A79" w:rsidP="00FC5A79">
      <w:pPr>
        <w:numPr>
          <w:ilvl w:val="2"/>
          <w:numId w:val="21"/>
        </w:numPr>
        <w:spacing w:after="0"/>
      </w:pPr>
    </w:p>
    <w:p w:rsidR="00FC5A79" w:rsidRDefault="00FC5A79" w:rsidP="00FC5A79">
      <w:pPr>
        <w:numPr>
          <w:ilvl w:val="2"/>
          <w:numId w:val="21"/>
        </w:numPr>
        <w:spacing w:after="0"/>
      </w:pPr>
    </w:p>
    <w:p w:rsidR="00FC5A79" w:rsidRDefault="00FC5A79" w:rsidP="00FC5A79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B444AB">
        <w:rPr>
          <w:b/>
        </w:rPr>
        <w:t>úplná jednotná cena</w:t>
      </w:r>
      <w:r>
        <w:t xml:space="preserve">, která zahrnuje základní cenu, slevu pro podání se Zákaznickou kartou České pošty,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</w:t>
      </w:r>
      <w:r>
        <w:lastRenderedPageBreak/>
        <w:t xml:space="preserve">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</w:t>
      </w:r>
      <w:r w:rsidRPr="00B444AB">
        <w:rPr>
          <w:b/>
        </w:rPr>
        <w:t xml:space="preserve">sleva za elektronické podání ve výši </w:t>
      </w:r>
      <w:r w:rsidR="00A55D35">
        <w:rPr>
          <w:b/>
        </w:rPr>
        <w:t>XXXX</w:t>
      </w:r>
      <w:r w:rsidRPr="00B444AB">
        <w:rPr>
          <w:b/>
        </w:rPr>
        <w:t xml:space="preserve"> za jednu zásilku DR</w:t>
      </w:r>
      <w:r>
        <w:t>.</w:t>
      </w:r>
    </w:p>
    <w:p w:rsidR="00FC5A79" w:rsidRDefault="00FC5A79" w:rsidP="00FC5A7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FC5A79" w:rsidRDefault="00FC5A79" w:rsidP="00FC5A79">
      <w:pPr>
        <w:numPr>
          <w:ilvl w:val="1"/>
          <w:numId w:val="21"/>
        </w:numPr>
        <w:spacing w:before="120" w:after="0" w:line="240" w:lineRule="auto"/>
        <w:jc w:val="both"/>
      </w:pPr>
      <w:r>
        <w:t>Následující kalend</w:t>
      </w:r>
      <w:r w:rsidR="00A55D35">
        <w:t>ářní měsíc po uplynutí každého XXXX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A55D35">
        <w:t>XXXX</w:t>
      </w:r>
      <w:r>
        <w:t xml:space="preserve"> období. Pokud podmínky bodu 1.3 nebudou dodrženy, bude navržena nová cena při zohlednění Odesílatelem skutečně podaných zásilek v tomto </w:t>
      </w:r>
      <w:r w:rsidR="00A55D35">
        <w:t>XXXX</w:t>
      </w:r>
      <w:r>
        <w:t xml:space="preserve"> období.</w:t>
      </w:r>
    </w:p>
    <w:p w:rsidR="00FC5A79" w:rsidRDefault="00FC5A79" w:rsidP="00FC5A7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FC5A79" w:rsidRDefault="00FC5A79" w:rsidP="00FC5A79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C5A79" w:rsidRDefault="00FC5A79" w:rsidP="00FC5A79">
      <w:pPr>
        <w:numPr>
          <w:ilvl w:val="0"/>
          <w:numId w:val="0"/>
        </w:numPr>
        <w:spacing w:before="120"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before="120"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before="120"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both"/>
        <w:sectPr w:rsidR="00FC5A7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18.4.2016</w:t>
      </w:r>
      <w:proofErr w:type="gramEnd"/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B444AB" w:rsidRDefault="00B444AB" w:rsidP="00FC5A79">
      <w:pPr>
        <w:numPr>
          <w:ilvl w:val="0"/>
          <w:numId w:val="0"/>
        </w:numPr>
        <w:spacing w:after="0" w:line="240" w:lineRule="auto"/>
        <w:jc w:val="both"/>
      </w:pPr>
    </w:p>
    <w:p w:rsidR="00B444AB" w:rsidRDefault="00B444AB" w:rsidP="00FC5A79">
      <w:pPr>
        <w:numPr>
          <w:ilvl w:val="0"/>
          <w:numId w:val="0"/>
        </w:numPr>
        <w:spacing w:after="0" w:line="240" w:lineRule="auto"/>
        <w:jc w:val="both"/>
      </w:pPr>
    </w:p>
    <w:p w:rsidR="00B444AB" w:rsidRDefault="00B444AB" w:rsidP="00FC5A79">
      <w:pPr>
        <w:numPr>
          <w:ilvl w:val="0"/>
          <w:numId w:val="0"/>
        </w:numPr>
        <w:spacing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both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center"/>
      </w:pPr>
    </w:p>
    <w:p w:rsidR="00FC5A79" w:rsidRDefault="00A55D35" w:rsidP="00FC5A79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FC5A79" w:rsidRDefault="00A55D35" w:rsidP="00FC5A79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p w:rsidR="00FC5A79" w:rsidRDefault="00FC5A79" w:rsidP="00FC5A7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dne </w:t>
      </w:r>
    </w:p>
    <w:p w:rsidR="00FC5A79" w:rsidRDefault="00FC5A79" w:rsidP="00FC5A79">
      <w:pPr>
        <w:numPr>
          <w:ilvl w:val="0"/>
          <w:numId w:val="0"/>
        </w:numPr>
        <w:spacing w:after="0" w:line="240" w:lineRule="auto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B444AB" w:rsidRDefault="00B444AB" w:rsidP="00FC5A79">
      <w:pPr>
        <w:numPr>
          <w:ilvl w:val="0"/>
          <w:numId w:val="0"/>
        </w:numPr>
        <w:spacing w:after="0" w:line="240" w:lineRule="auto"/>
      </w:pPr>
    </w:p>
    <w:p w:rsidR="00B444AB" w:rsidRDefault="00B444AB" w:rsidP="00FC5A79">
      <w:pPr>
        <w:numPr>
          <w:ilvl w:val="0"/>
          <w:numId w:val="0"/>
        </w:numPr>
        <w:spacing w:after="0" w:line="240" w:lineRule="auto"/>
      </w:pPr>
    </w:p>
    <w:p w:rsidR="00B444AB" w:rsidRDefault="00B444AB" w:rsidP="00FC5A79">
      <w:pPr>
        <w:numPr>
          <w:ilvl w:val="0"/>
          <w:numId w:val="0"/>
        </w:numPr>
        <w:spacing w:after="0" w:line="240" w:lineRule="auto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</w:pP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C5A79" w:rsidRDefault="00FC5A79" w:rsidP="00FC5A79">
      <w:pPr>
        <w:numPr>
          <w:ilvl w:val="0"/>
          <w:numId w:val="0"/>
        </w:numPr>
        <w:spacing w:after="0" w:line="240" w:lineRule="auto"/>
        <w:jc w:val="center"/>
      </w:pPr>
    </w:p>
    <w:p w:rsidR="00FC5A79" w:rsidRDefault="00A55D35" w:rsidP="00FC5A79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FC5A79" w:rsidRPr="00FC5A79" w:rsidRDefault="00A55D35" w:rsidP="00FC5A79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sectPr w:rsidR="00FC5A79" w:rsidRPr="00FC5A79" w:rsidSect="00FC5A7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27" w:rsidRDefault="00BF7427">
      <w:r>
        <w:separator/>
      </w:r>
    </w:p>
  </w:endnote>
  <w:endnote w:type="continuationSeparator" w:id="0">
    <w:p w:rsidR="00BF7427" w:rsidRDefault="00B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A55D3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A55D35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27" w:rsidRDefault="00BF7427">
      <w:r>
        <w:separator/>
      </w:r>
    </w:p>
  </w:footnote>
  <w:footnote w:type="continuationSeparator" w:id="0">
    <w:p w:rsidR="00BF7427" w:rsidRDefault="00BF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E27F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A545C" wp14:editId="16A30F1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C5A7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88590CA" wp14:editId="07103CC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C5A79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982607-0547/2016 -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4F9266B" wp14:editId="3543953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51CC0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C46F9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27FC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B595F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55D3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4AB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BF7427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C5A79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DDF29-D8B3-4DD1-8DE6-3544F48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231269</cp:lastModifiedBy>
  <cp:revision>3</cp:revision>
  <cp:lastPrinted>2010-01-28T11:34:00Z</cp:lastPrinted>
  <dcterms:created xsi:type="dcterms:W3CDTF">2016-04-18T13:58:00Z</dcterms:created>
  <dcterms:modified xsi:type="dcterms:W3CDTF">2016-07-27T13:02:00Z</dcterms:modified>
</cp:coreProperties>
</file>