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103125_2478804783-549948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241 043 111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241 043 911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hyperlink r:id="rId107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02.04.2026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7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 494/5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74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7" cy="1276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7" cy="127674"/>
                    </a:xfrm>
                    <a:custGeom>
                      <a:rect l="l" t="t" r="r" b="b"/>
                      <a:pathLst>
                        <a:path w="889447" h="127674">
                          <a:moveTo>
                            <a:pt x="0" y="127674"/>
                          </a:moveTo>
                          <a:lnTo>
                            <a:pt x="889447" y="127674"/>
                          </a:lnTo>
                          <a:lnTo>
                            <a:pt x="88944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76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7" cy="12767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7" cy="127675"/>
                    </a:xfrm>
                    <a:custGeom>
                      <a:rect l="l" t="t" r="r" b="b"/>
                      <a:pathLst>
                        <a:path w="889447" h="127675">
                          <a:moveTo>
                            <a:pt x="0" y="127675"/>
                          </a:moveTo>
                          <a:lnTo>
                            <a:pt x="889447" y="127675"/>
                          </a:lnTo>
                          <a:lnTo>
                            <a:pt x="88944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>
        <w:drawing>
          <wp:anchor simplePos="0" relativeHeight="251658578" behindDoc="0" locked="0" layoutInCell="1" allowOverlap="1">
            <wp:simplePos x="0" y="0"/>
            <wp:positionH relativeFrom="page">
              <wp:posOffset>4425001</wp:posOffset>
            </wp:positionH>
            <wp:positionV relativeFrom="line">
              <wp:posOffset>38100</wp:posOffset>
            </wp:positionV>
            <wp:extent cx="762814" cy="12767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814" cy="127673"/>
                    </a:xfrm>
                    <a:custGeom>
                      <a:rect l="l" t="t" r="r" b="b"/>
                      <a:pathLst>
                        <a:path w="762814" h="127673">
                          <a:moveTo>
                            <a:pt x="0" y="127673"/>
                          </a:moveTo>
                          <a:lnTo>
                            <a:pt x="762814" y="127673"/>
                          </a:lnTo>
                          <a:lnTo>
                            <a:pt x="76281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+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580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1832861" cy="1276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18" w:right="-18" w:firstLine="0"/>
            </w:pPr>
            <w:r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77,000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38,220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7,980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10,080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11,900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6,720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2,100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5,880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1,820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1,680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2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0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8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6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4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-26311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43" name="Picture 1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188,580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97516</wp:posOffset>
            </wp:positionV>
            <wp:extent cx="5980427" cy="3492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6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48" name="Picture 1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1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188,580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62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-104415</wp:posOffset>
            </wp:positionV>
            <wp:extent cx="34925" cy="473134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6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76620</wp:posOffset>
            </wp:positionV>
            <wp:extent cx="5980427" cy="34925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2026-04-02T12:03:31Z</dcterms:created>
  <dcterms:modified xsi:type="dcterms:W3CDTF">2026-04-02T12:03:31Z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