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EDDF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1D5D62A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229E3D98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BDB155B" wp14:editId="60C34354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DA80B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150C53AB" wp14:editId="7C189858">
            <wp:simplePos x="0" y="0"/>
            <wp:positionH relativeFrom="column">
              <wp:posOffset>5058410</wp:posOffset>
            </wp:positionH>
            <wp:positionV relativeFrom="paragraph">
              <wp:posOffset>55245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46DD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6AC67B4A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5B74A9D6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25A45C92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2D80211C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2783015F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7D856F3" w14:textId="77777777"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718CA661" w14:textId="77777777" w:rsidR="00312FC1" w:rsidRPr="00312FC1" w:rsidRDefault="00312FC1" w:rsidP="00312FC1"/>
    <w:p w14:paraId="3BD7CBF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0B90FA8" w14:textId="6C60D1AC"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4040D4">
        <w:rPr>
          <w:rFonts w:ascii="Verdana" w:hAnsi="Verdana"/>
          <w:szCs w:val="24"/>
        </w:rPr>
        <w:t>0</w:t>
      </w:r>
      <w:r w:rsidR="00EE1032">
        <w:rPr>
          <w:rFonts w:ascii="Verdana" w:hAnsi="Verdana"/>
          <w:szCs w:val="24"/>
        </w:rPr>
        <w:t>23</w:t>
      </w:r>
      <w:r>
        <w:rPr>
          <w:rFonts w:ascii="Verdana" w:hAnsi="Verdana"/>
          <w:szCs w:val="24"/>
        </w:rPr>
        <w:t>/20</w:t>
      </w:r>
      <w:r w:rsidR="009D7768">
        <w:rPr>
          <w:rFonts w:ascii="Verdana" w:hAnsi="Verdana"/>
          <w:szCs w:val="24"/>
        </w:rPr>
        <w:t>2</w:t>
      </w:r>
      <w:r w:rsidR="00EE1032">
        <w:rPr>
          <w:rFonts w:ascii="Verdana" w:hAnsi="Verdana"/>
          <w:szCs w:val="24"/>
        </w:rPr>
        <w:t>6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369A9811" w14:textId="77777777"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FA7E" wp14:editId="124990C3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6168" w14:textId="77777777" w:rsidR="00AE24E9" w:rsidRDefault="00AE24E9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50E598DC" w14:textId="40AE90A3" w:rsidR="0014491C" w:rsidRDefault="004040D4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mmilenium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s.r.o.</w:t>
                            </w:r>
                          </w:p>
                          <w:p w14:paraId="19F8A075" w14:textId="211B5B5C" w:rsidR="004040D4" w:rsidRDefault="004040D4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Zelené údolí 1024</w:t>
                            </w:r>
                          </w:p>
                          <w:p w14:paraId="7C38362D" w14:textId="79F2EFF5" w:rsidR="004040D4" w:rsidRDefault="004040D4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460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06  Liberec</w:t>
                            </w:r>
                            <w:proofErr w:type="gramEnd"/>
                          </w:p>
                          <w:p w14:paraId="1326EB8E" w14:textId="77777777" w:rsidR="001203DA" w:rsidRDefault="001203D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B3B4F0C" w14:textId="020DD934" w:rsidR="001203DA" w:rsidRDefault="001203D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IČ: </w:t>
                            </w:r>
                            <w:r w:rsidR="004040D4">
                              <w:rPr>
                                <w:rFonts w:ascii="Arial" w:hAnsi="Arial" w:cs="Arial"/>
                                <w:bCs/>
                              </w:rPr>
                              <w:t>08254532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FFA7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7BA26168" w14:textId="77777777" w:rsidR="00AE24E9" w:rsidRDefault="00AE24E9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50E598DC" w14:textId="40AE90A3" w:rsidR="0014491C" w:rsidRDefault="004040D4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mmilenium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s.r.o.</w:t>
                      </w:r>
                    </w:p>
                    <w:p w14:paraId="19F8A075" w14:textId="211B5B5C" w:rsidR="004040D4" w:rsidRDefault="004040D4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Zelené údolí 1024</w:t>
                      </w:r>
                    </w:p>
                    <w:p w14:paraId="7C38362D" w14:textId="79F2EFF5" w:rsidR="004040D4" w:rsidRDefault="004040D4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460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</w:rPr>
                        <w:t>06  Liberec</w:t>
                      </w:r>
                      <w:proofErr w:type="gramEnd"/>
                    </w:p>
                    <w:p w14:paraId="1326EB8E" w14:textId="77777777" w:rsidR="001203DA" w:rsidRDefault="001203D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B3B4F0C" w14:textId="020DD934" w:rsidR="001203DA" w:rsidRDefault="001203D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IČ: </w:t>
                      </w:r>
                      <w:r w:rsidR="004040D4">
                        <w:rPr>
                          <w:rFonts w:ascii="Arial" w:hAnsi="Arial" w:cs="Arial"/>
                          <w:bCs/>
                        </w:rPr>
                        <w:t>08254532</w:t>
                      </w: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63C89D90" w14:textId="0B8835B5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EE1032">
        <w:rPr>
          <w:rFonts w:ascii="Verdana" w:hAnsi="Verdana"/>
          <w:b w:val="0"/>
          <w:sz w:val="20"/>
        </w:rPr>
        <w:t>1.4.2026</w:t>
      </w:r>
    </w:p>
    <w:p w14:paraId="225191E7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14:paraId="2E5716AC" w14:textId="29ABFFA5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  <w:r w:rsidR="007D2A1E">
        <w:rPr>
          <w:rFonts w:ascii="Verdana" w:hAnsi="Verdana"/>
          <w:b w:val="0"/>
          <w:sz w:val="20"/>
        </w:rPr>
        <w:t>14 dní</w:t>
      </w:r>
    </w:p>
    <w:p w14:paraId="5E0D907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496BDFC0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4A739D45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506535B5" w14:textId="467B21E0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5CA5232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DC02227" w14:textId="7CCF6C68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5EEB11C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7B15D070" w14:textId="77777777" w:rsidR="00312FC1" w:rsidRPr="00187F44" w:rsidRDefault="00312FC1" w:rsidP="00312FC1">
      <w:r w:rsidRPr="00F45A3E">
        <w:rPr>
          <w:rFonts w:ascii="Verdana" w:hAnsi="Verdana"/>
          <w:b/>
        </w:rPr>
        <w:t>Věc:</w:t>
      </w:r>
      <w:r>
        <w:rPr>
          <w:rFonts w:ascii="Verdana" w:hAnsi="Verdana"/>
          <w:b/>
        </w:rPr>
        <w:t xml:space="preserve"> </w:t>
      </w:r>
    </w:p>
    <w:p w14:paraId="0EEA4E07" w14:textId="546C85D1" w:rsidR="00AE24E9" w:rsidRDefault="0014491C" w:rsidP="00312FC1">
      <w:pPr>
        <w:rPr>
          <w:rFonts w:ascii="Verdana" w:hAnsi="Verdana"/>
        </w:rPr>
      </w:pPr>
      <w:r>
        <w:rPr>
          <w:rFonts w:ascii="Verdana" w:hAnsi="Verdana"/>
        </w:rPr>
        <w:t>Objednáváme u Vás</w:t>
      </w:r>
      <w:r w:rsidR="0050165A">
        <w:rPr>
          <w:rFonts w:ascii="Verdana" w:hAnsi="Verdana"/>
        </w:rPr>
        <w:t>:</w:t>
      </w:r>
    </w:p>
    <w:p w14:paraId="1F84BF09" w14:textId="77777777" w:rsidR="0050165A" w:rsidRDefault="0050165A" w:rsidP="00312FC1">
      <w:pPr>
        <w:rPr>
          <w:rFonts w:ascii="Verdana" w:hAnsi="Verdana"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960"/>
        <w:gridCol w:w="960"/>
        <w:gridCol w:w="1180"/>
        <w:gridCol w:w="2000"/>
      </w:tblGrid>
      <w:tr w:rsidR="0050165A" w:rsidRPr="0050165A" w14:paraId="24C6DA9F" w14:textId="77777777" w:rsidTr="0050165A">
        <w:trPr>
          <w:trHeight w:val="288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2136" w14:textId="77777777" w:rsidR="0050165A" w:rsidRPr="0050165A" w:rsidRDefault="0050165A" w:rsidP="0050165A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MENU MOBIL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F2CE" w14:textId="77777777" w:rsidR="0050165A" w:rsidRPr="0050165A" w:rsidRDefault="0050165A" w:rsidP="0050165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Kód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88AC" w14:textId="77777777" w:rsidR="0050165A" w:rsidRPr="0050165A" w:rsidRDefault="0050165A" w:rsidP="0050165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2565" w14:textId="77777777" w:rsidR="0050165A" w:rsidRPr="0050165A" w:rsidRDefault="0050165A" w:rsidP="0050165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Cena/ks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77A5" w14:textId="77777777" w:rsidR="0050165A" w:rsidRPr="0050165A" w:rsidRDefault="0050165A" w:rsidP="0050165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</w:tr>
      <w:tr w:rsidR="0050165A" w:rsidRPr="0050165A" w14:paraId="1342A263" w14:textId="77777777" w:rsidTr="0050165A">
        <w:trPr>
          <w:trHeight w:val="28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CBE4" w14:textId="77777777" w:rsidR="0050165A" w:rsidRPr="0050165A" w:rsidRDefault="0050165A" w:rsidP="0050165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 xml:space="preserve">Kryt izolační 2dílný </w:t>
            </w:r>
            <w:proofErr w:type="spellStart"/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Menumobil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EAA1" w14:textId="77777777" w:rsidR="0050165A" w:rsidRPr="0050165A" w:rsidRDefault="0050165A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33014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059F" w14:textId="77777777" w:rsidR="0050165A" w:rsidRPr="0050165A" w:rsidRDefault="0050165A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6427" w14:textId="40EFC1EA" w:rsidR="0050165A" w:rsidRPr="0050165A" w:rsidRDefault="00EE1032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4 275,00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F945" w14:textId="14CF29BF" w:rsidR="0050165A" w:rsidRPr="0050165A" w:rsidRDefault="00EE1032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102 600,00</w:t>
            </w:r>
          </w:p>
        </w:tc>
      </w:tr>
      <w:tr w:rsidR="0050165A" w:rsidRPr="0050165A" w14:paraId="3373150D" w14:textId="77777777" w:rsidTr="0050165A">
        <w:trPr>
          <w:trHeight w:val="28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6D07" w14:textId="77777777" w:rsidR="0050165A" w:rsidRPr="0050165A" w:rsidRDefault="0050165A" w:rsidP="0050165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 xml:space="preserve">Miska a polévku </w:t>
            </w:r>
            <w:proofErr w:type="spellStart"/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prům</w:t>
            </w:r>
            <w:proofErr w:type="spellEnd"/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. 111mm porcelán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A72B" w14:textId="77777777" w:rsidR="0050165A" w:rsidRPr="0050165A" w:rsidRDefault="0050165A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33015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FFC0" w14:textId="77777777" w:rsidR="0050165A" w:rsidRPr="0050165A" w:rsidRDefault="0050165A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4E80" w14:textId="223D01CB" w:rsidR="0050165A" w:rsidRPr="0050165A" w:rsidRDefault="00EE1032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117,80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77F6" w14:textId="68BF0092" w:rsidR="0050165A" w:rsidRPr="0050165A" w:rsidRDefault="00EE1032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7 068,00</w:t>
            </w:r>
          </w:p>
        </w:tc>
      </w:tr>
      <w:tr w:rsidR="0050165A" w:rsidRPr="0050165A" w14:paraId="3911C73F" w14:textId="77777777" w:rsidTr="0050165A">
        <w:trPr>
          <w:trHeight w:val="28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50CA" w14:textId="77777777" w:rsidR="0050165A" w:rsidRPr="0050165A" w:rsidRDefault="0050165A" w:rsidP="0050165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 xml:space="preserve">Víčko na misku plast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30A6" w14:textId="77777777" w:rsidR="0050165A" w:rsidRPr="0050165A" w:rsidRDefault="0050165A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33019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0CEC" w14:textId="77777777" w:rsidR="0050165A" w:rsidRPr="0050165A" w:rsidRDefault="0050165A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918D" w14:textId="6ACD1E60" w:rsidR="0050165A" w:rsidRPr="0050165A" w:rsidRDefault="00EE1032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A390" w14:textId="554DC894" w:rsidR="0050165A" w:rsidRPr="0050165A" w:rsidRDefault="00EE1032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9 120</w:t>
            </w:r>
            <w:r w:rsidR="0050165A" w:rsidRPr="0050165A">
              <w:rPr>
                <w:rFonts w:ascii="Aptos Narrow" w:hAnsi="Aptos Narrow"/>
                <w:color w:val="000000"/>
                <w:sz w:val="22"/>
                <w:szCs w:val="22"/>
              </w:rPr>
              <w:t>,00</w:t>
            </w:r>
          </w:p>
        </w:tc>
      </w:tr>
      <w:tr w:rsidR="0050165A" w:rsidRPr="0050165A" w14:paraId="4F45858D" w14:textId="77777777" w:rsidTr="0050165A">
        <w:trPr>
          <w:trHeight w:val="28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8025" w14:textId="77777777" w:rsidR="0050165A" w:rsidRPr="0050165A" w:rsidRDefault="0050165A" w:rsidP="0050165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 xml:space="preserve">Talíř </w:t>
            </w:r>
            <w:proofErr w:type="spellStart"/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jednoílný</w:t>
            </w:r>
            <w:proofErr w:type="spellEnd"/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 xml:space="preserve"> 215mm porcelán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F77D" w14:textId="77777777" w:rsidR="0050165A" w:rsidRPr="0050165A" w:rsidRDefault="0050165A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33029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04D8D" w14:textId="77777777" w:rsidR="0050165A" w:rsidRPr="0050165A" w:rsidRDefault="0050165A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FD95" w14:textId="53CD05B0" w:rsidR="0050165A" w:rsidRPr="0050165A" w:rsidRDefault="00EE1032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349,60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EB0F" w14:textId="14AFE8E8" w:rsidR="0050165A" w:rsidRPr="0050165A" w:rsidRDefault="00EE1032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10 488,00</w:t>
            </w:r>
          </w:p>
        </w:tc>
      </w:tr>
      <w:tr w:rsidR="0050165A" w:rsidRPr="0050165A" w14:paraId="63DC1386" w14:textId="77777777" w:rsidTr="0050165A">
        <w:trPr>
          <w:trHeight w:val="28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574D" w14:textId="77777777" w:rsidR="0050165A" w:rsidRPr="0050165A" w:rsidRDefault="0050165A" w:rsidP="0050165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Víčko na talíř plast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0016" w14:textId="77777777" w:rsidR="0050165A" w:rsidRPr="0050165A" w:rsidRDefault="0050165A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33018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2108" w14:textId="77777777" w:rsidR="0050165A" w:rsidRPr="0050165A" w:rsidRDefault="0050165A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3654" w14:textId="66D3E49D" w:rsidR="0050165A" w:rsidRPr="0050165A" w:rsidRDefault="00EE1032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224,20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0943" w14:textId="461B907E" w:rsidR="0050165A" w:rsidRPr="0050165A" w:rsidRDefault="00EE1032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6 726,00</w:t>
            </w:r>
          </w:p>
        </w:tc>
      </w:tr>
      <w:tr w:rsidR="0050165A" w:rsidRPr="0050165A" w14:paraId="68418119" w14:textId="77777777" w:rsidTr="0050165A">
        <w:trPr>
          <w:trHeight w:val="28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E0C3" w14:textId="77777777" w:rsidR="0050165A" w:rsidRPr="0050165A" w:rsidRDefault="0050165A" w:rsidP="0050165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Košíkový nosič na 4 kufříky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4D96" w14:textId="77777777" w:rsidR="0050165A" w:rsidRPr="0050165A" w:rsidRDefault="0050165A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33021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6EE7" w14:textId="77777777" w:rsidR="0050165A" w:rsidRPr="0050165A" w:rsidRDefault="0050165A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4D9D" w14:textId="4793E86F" w:rsidR="0050165A" w:rsidRPr="0050165A" w:rsidRDefault="00EE1032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5 130,00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54A0" w14:textId="3F774AB1" w:rsidR="0050165A" w:rsidRPr="0050165A" w:rsidRDefault="00EE1032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30 780,00</w:t>
            </w:r>
          </w:p>
        </w:tc>
      </w:tr>
      <w:tr w:rsidR="0050165A" w:rsidRPr="0050165A" w14:paraId="6C806429" w14:textId="77777777" w:rsidTr="0050165A">
        <w:trPr>
          <w:trHeight w:val="28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8967" w14:textId="77777777" w:rsidR="0050165A" w:rsidRPr="0050165A" w:rsidRDefault="0050165A" w:rsidP="0050165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Zámek kufříku barva černá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0EC8" w14:textId="77777777" w:rsidR="0050165A" w:rsidRPr="0050165A" w:rsidRDefault="0050165A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33033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EABF" w14:textId="77777777" w:rsidR="0050165A" w:rsidRPr="0050165A" w:rsidRDefault="0050165A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0165A"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5DED" w14:textId="30005AD8" w:rsidR="0050165A" w:rsidRPr="0050165A" w:rsidRDefault="00EE1032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91,20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4450" w14:textId="4EF7D205" w:rsidR="0050165A" w:rsidRPr="0050165A" w:rsidRDefault="00EE1032" w:rsidP="0050165A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2 736,00</w:t>
            </w:r>
          </w:p>
        </w:tc>
      </w:tr>
    </w:tbl>
    <w:p w14:paraId="2B509920" w14:textId="77777777" w:rsidR="0050165A" w:rsidRDefault="0050165A" w:rsidP="00312FC1">
      <w:pPr>
        <w:rPr>
          <w:rFonts w:ascii="Verdana" w:hAnsi="Verdana"/>
        </w:rPr>
      </w:pPr>
    </w:p>
    <w:p w14:paraId="4DC02767" w14:textId="77777777" w:rsidR="00456F1E" w:rsidRPr="00F45A3E" w:rsidRDefault="00456F1E" w:rsidP="00312FC1">
      <w:pPr>
        <w:rPr>
          <w:rFonts w:ascii="Verdana" w:hAnsi="Verdana"/>
        </w:rPr>
      </w:pPr>
    </w:p>
    <w:p w14:paraId="5FB4717C" w14:textId="77777777" w:rsidR="00312FC1" w:rsidRDefault="00312FC1" w:rsidP="00312FC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4EC8FD6F" w14:textId="77777777" w:rsidR="0014491C" w:rsidRDefault="0014491C" w:rsidP="00312FC1">
      <w:pPr>
        <w:rPr>
          <w:rFonts w:ascii="Verdana" w:hAnsi="Verdana"/>
        </w:rPr>
      </w:pPr>
    </w:p>
    <w:p w14:paraId="7A9C7F0E" w14:textId="77777777" w:rsidR="007D2A1E" w:rsidRPr="0026648B" w:rsidRDefault="007D2A1E" w:rsidP="00312FC1">
      <w:pPr>
        <w:rPr>
          <w:rFonts w:ascii="Verdana" w:hAnsi="Verdana"/>
        </w:rPr>
      </w:pPr>
    </w:p>
    <w:p w14:paraId="1FE57964" w14:textId="77777777" w:rsidR="00312FC1" w:rsidRPr="003D680C" w:rsidRDefault="00312FC1" w:rsidP="00312FC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="009D7768">
        <w:rPr>
          <w:rFonts w:ascii="Verdana" w:hAnsi="Verdana"/>
        </w:rPr>
        <w:tab/>
      </w:r>
      <w:r w:rsidRPr="003D680C">
        <w:rPr>
          <w:rFonts w:ascii="Verdana" w:hAnsi="Verdana"/>
        </w:rPr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416EA5EE" w14:textId="77777777" w:rsidR="00312FC1" w:rsidRDefault="00312FC1" w:rsidP="00312FC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4CE06291" w14:textId="0CD5FC2A" w:rsidR="00312FC1" w:rsidRDefault="00ED556E" w:rsidP="00312FC1">
      <w:pPr>
        <w:rPr>
          <w:sz w:val="24"/>
        </w:rPr>
      </w:pPr>
      <w:r>
        <w:rPr>
          <w:rFonts w:ascii="Verdana" w:hAnsi="Verdana"/>
        </w:rPr>
        <w:t>Maximální cena</w:t>
      </w:r>
      <w:r w:rsidR="0050165A">
        <w:rPr>
          <w:rFonts w:ascii="Verdana" w:hAnsi="Verdana"/>
        </w:rPr>
        <w:t xml:space="preserve"> </w:t>
      </w:r>
      <w:r w:rsidR="00EE1032">
        <w:rPr>
          <w:rFonts w:ascii="Verdana" w:hAnsi="Verdana"/>
        </w:rPr>
        <w:t>169.518,00</w:t>
      </w:r>
      <w:r w:rsidR="006A65AE">
        <w:rPr>
          <w:rFonts w:ascii="Verdana" w:hAnsi="Verdana"/>
        </w:rPr>
        <w:t xml:space="preserve"> </w:t>
      </w:r>
      <w:r>
        <w:rPr>
          <w:rFonts w:ascii="Verdana" w:hAnsi="Verdana"/>
        </w:rPr>
        <w:t>Kč bez DPH</w:t>
      </w:r>
    </w:p>
    <w:p w14:paraId="57323CF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3D5A16AA" w14:textId="6D2A1548" w:rsidR="00312FC1" w:rsidRDefault="00312FC1" w:rsidP="00312FC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EE1032">
        <w:rPr>
          <w:rFonts w:ascii="Verdana" w:hAnsi="Verdana"/>
        </w:rPr>
        <w:t>00572</w:t>
      </w:r>
    </w:p>
    <w:p w14:paraId="44245B6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1D3BB50" w14:textId="73BABAB2" w:rsidR="0068416A" w:rsidRPr="00225E2D" w:rsidRDefault="0068416A" w:rsidP="0068416A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 w:rsidR="00745B9B">
        <w:rPr>
          <w:rFonts w:ascii="Verdana" w:hAnsi="Verdana"/>
          <w:b/>
        </w:rPr>
        <w:t>60 dní+60 dní</w:t>
      </w:r>
      <w:r w:rsidR="00745B9B">
        <w:rPr>
          <w:rFonts w:ascii="Verdana" w:hAnsi="Verdana"/>
        </w:rPr>
        <w:t xml:space="preserve"> bez penalizace</w:t>
      </w:r>
      <w:r w:rsidR="00F06AD1">
        <w:rPr>
          <w:rFonts w:ascii="Verdana" w:hAnsi="Verdana"/>
          <w:b/>
        </w:rPr>
        <w:t>.</w:t>
      </w:r>
      <w:r>
        <w:rPr>
          <w:rFonts w:ascii="Verdana" w:hAnsi="Verdana"/>
        </w:rPr>
        <w:t xml:space="preserve">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2C5C2AD" w14:textId="77777777" w:rsidR="0068416A" w:rsidRPr="00F45A3E" w:rsidRDefault="0068416A" w:rsidP="0068416A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27CA6627" w14:textId="77777777" w:rsidR="00312FC1" w:rsidRDefault="00312FC1" w:rsidP="00312FC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1ABDB106" w14:textId="77777777" w:rsidR="00312FC1" w:rsidRDefault="00312FC1" w:rsidP="00312FC1">
      <w:pPr>
        <w:jc w:val="right"/>
        <w:rPr>
          <w:rFonts w:ascii="Verdana" w:hAnsi="Verdana"/>
        </w:rPr>
      </w:pPr>
    </w:p>
    <w:p w14:paraId="7A3CF843" w14:textId="77777777" w:rsidR="00312FC1" w:rsidRDefault="00312FC1" w:rsidP="00312FC1">
      <w:pPr>
        <w:jc w:val="right"/>
        <w:rPr>
          <w:rFonts w:ascii="Verdana" w:hAnsi="Verdana"/>
        </w:rPr>
      </w:pPr>
    </w:p>
    <w:p w14:paraId="100D0E51" w14:textId="77777777" w:rsidR="00312FC1" w:rsidRDefault="00312FC1" w:rsidP="00312FC1">
      <w:pPr>
        <w:jc w:val="right"/>
        <w:rPr>
          <w:rFonts w:ascii="Verdana" w:hAnsi="Verdana"/>
        </w:rPr>
      </w:pPr>
    </w:p>
    <w:p w14:paraId="5FEAE329" w14:textId="77777777" w:rsidR="00312FC1" w:rsidRDefault="00312FC1" w:rsidP="00312FC1">
      <w:pPr>
        <w:jc w:val="right"/>
        <w:rPr>
          <w:rFonts w:ascii="Verdana" w:hAnsi="Verdana"/>
        </w:rPr>
      </w:pPr>
    </w:p>
    <w:p w14:paraId="17E6F107" w14:textId="31CC9F00" w:rsidR="00454714" w:rsidRDefault="00454714" w:rsidP="0050165A">
      <w:pPr>
        <w:spacing w:before="240"/>
        <w:rPr>
          <w:sz w:val="24"/>
          <w:szCs w:val="24"/>
        </w:rPr>
      </w:pPr>
    </w:p>
    <w:sectPr w:rsidR="00454714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4C95" w14:textId="77777777" w:rsidR="00C3604A" w:rsidRDefault="00C3604A">
      <w:r>
        <w:separator/>
      </w:r>
    </w:p>
  </w:endnote>
  <w:endnote w:type="continuationSeparator" w:id="0">
    <w:p w14:paraId="1E303299" w14:textId="77777777" w:rsidR="00C3604A" w:rsidRDefault="00C3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F95E" w14:textId="77777777" w:rsidR="00AE24E9" w:rsidRDefault="00AE24E9">
    <w:pPr>
      <w:pStyle w:val="Zpat"/>
      <w:jc w:val="right"/>
    </w:pPr>
  </w:p>
  <w:p w14:paraId="049366CA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9D35" w14:textId="77777777" w:rsidR="00C3604A" w:rsidRDefault="00C3604A">
      <w:r>
        <w:separator/>
      </w:r>
    </w:p>
  </w:footnote>
  <w:footnote w:type="continuationSeparator" w:id="0">
    <w:p w14:paraId="3BE46506" w14:textId="77777777" w:rsidR="00C3604A" w:rsidRDefault="00C3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3E4D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BF1"/>
    <w:multiLevelType w:val="hybridMultilevel"/>
    <w:tmpl w:val="EEB433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30920"/>
    <w:multiLevelType w:val="hybridMultilevel"/>
    <w:tmpl w:val="68F29C3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FD41F9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141F"/>
    <w:multiLevelType w:val="hybridMultilevel"/>
    <w:tmpl w:val="84B6A824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9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10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323951"/>
    <w:multiLevelType w:val="hybridMultilevel"/>
    <w:tmpl w:val="1900666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547B"/>
    <w:multiLevelType w:val="hybridMultilevel"/>
    <w:tmpl w:val="539617C2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 w15:restartNumberingAfterBreak="0">
    <w:nsid w:val="2D4912D7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57839"/>
    <w:multiLevelType w:val="hybridMultilevel"/>
    <w:tmpl w:val="DCFA1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24B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2" w15:restartNumberingAfterBreak="0">
    <w:nsid w:val="47AC4F5A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B595D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52391250"/>
    <w:multiLevelType w:val="hybridMultilevel"/>
    <w:tmpl w:val="FEA243AE"/>
    <w:lvl w:ilvl="0" w:tplc="0C06AB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8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30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8066DEE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5873"/>
    <w:multiLevelType w:val="hybridMultilevel"/>
    <w:tmpl w:val="FB2A2FEC"/>
    <w:lvl w:ilvl="0" w:tplc="A2B8D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37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5760873"/>
    <w:multiLevelType w:val="hybridMultilevel"/>
    <w:tmpl w:val="BC08FAF0"/>
    <w:lvl w:ilvl="0" w:tplc="599C4EEA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301B40"/>
    <w:multiLevelType w:val="hybridMultilevel"/>
    <w:tmpl w:val="20F6E8B8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285858">
    <w:abstractNumId w:val="30"/>
  </w:num>
  <w:num w:numId="2" w16cid:durableId="1520656763">
    <w:abstractNumId w:val="16"/>
  </w:num>
  <w:num w:numId="3" w16cid:durableId="11879522">
    <w:abstractNumId w:val="21"/>
  </w:num>
  <w:num w:numId="4" w16cid:durableId="659431680">
    <w:abstractNumId w:val="27"/>
  </w:num>
  <w:num w:numId="5" w16cid:durableId="2106801766">
    <w:abstractNumId w:val="34"/>
  </w:num>
  <w:num w:numId="6" w16cid:durableId="1170025092">
    <w:abstractNumId w:val="12"/>
  </w:num>
  <w:num w:numId="7" w16cid:durableId="1318263020">
    <w:abstractNumId w:val="10"/>
  </w:num>
  <w:num w:numId="8" w16cid:durableId="2033607813">
    <w:abstractNumId w:val="3"/>
  </w:num>
  <w:num w:numId="9" w16cid:durableId="1103918082">
    <w:abstractNumId w:val="13"/>
  </w:num>
  <w:num w:numId="10" w16cid:durableId="220750746">
    <w:abstractNumId w:val="39"/>
  </w:num>
  <w:num w:numId="11" w16cid:durableId="1272779326">
    <w:abstractNumId w:val="29"/>
  </w:num>
  <w:num w:numId="12" w16cid:durableId="445349582">
    <w:abstractNumId w:val="35"/>
  </w:num>
  <w:num w:numId="13" w16cid:durableId="1917740761">
    <w:abstractNumId w:val="26"/>
  </w:num>
  <w:num w:numId="14" w16cid:durableId="1033918621">
    <w:abstractNumId w:val="37"/>
  </w:num>
  <w:num w:numId="15" w16cid:durableId="739061162">
    <w:abstractNumId w:val="37"/>
    <w:lvlOverride w:ilvl="0">
      <w:startOverride w:val="1"/>
    </w:lvlOverride>
  </w:num>
  <w:num w:numId="16" w16cid:durableId="1277057326">
    <w:abstractNumId w:val="8"/>
  </w:num>
  <w:num w:numId="17" w16cid:durableId="852494666">
    <w:abstractNumId w:val="8"/>
    <w:lvlOverride w:ilvl="0">
      <w:startOverride w:val="1"/>
    </w:lvlOverride>
  </w:num>
  <w:num w:numId="18" w16cid:durableId="240481025">
    <w:abstractNumId w:val="36"/>
  </w:num>
  <w:num w:numId="19" w16cid:durableId="423459393">
    <w:abstractNumId w:val="36"/>
    <w:lvlOverride w:ilvl="0">
      <w:startOverride w:val="1"/>
    </w:lvlOverride>
  </w:num>
  <w:num w:numId="20" w16cid:durableId="1734352414">
    <w:abstractNumId w:val="9"/>
  </w:num>
  <w:num w:numId="21" w16cid:durableId="1859616191">
    <w:abstractNumId w:val="9"/>
    <w:lvlOverride w:ilvl="0">
      <w:startOverride w:val="4"/>
    </w:lvlOverride>
  </w:num>
  <w:num w:numId="22" w16cid:durableId="2050299835">
    <w:abstractNumId w:val="11"/>
  </w:num>
  <w:num w:numId="23" w16cid:durableId="191577974">
    <w:abstractNumId w:val="11"/>
  </w:num>
  <w:num w:numId="24" w16cid:durableId="135225063">
    <w:abstractNumId w:val="31"/>
  </w:num>
  <w:num w:numId="25" w16cid:durableId="1083916016">
    <w:abstractNumId w:val="31"/>
    <w:lvlOverride w:ilvl="0">
      <w:startOverride w:val="1"/>
    </w:lvlOverride>
  </w:num>
  <w:num w:numId="26" w16cid:durableId="1938705875">
    <w:abstractNumId w:val="28"/>
  </w:num>
  <w:num w:numId="27" w16cid:durableId="1136995683">
    <w:abstractNumId w:val="28"/>
    <w:lvlOverride w:ilvl="0">
      <w:startOverride w:val="1"/>
    </w:lvlOverride>
  </w:num>
  <w:num w:numId="28" w16cid:durableId="276715987">
    <w:abstractNumId w:val="2"/>
  </w:num>
  <w:num w:numId="29" w16cid:durableId="1906186860">
    <w:abstractNumId w:val="2"/>
    <w:lvlOverride w:ilvl="0">
      <w:startOverride w:val="1"/>
    </w:lvlOverride>
  </w:num>
  <w:num w:numId="30" w16cid:durableId="19253318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3118527">
    <w:abstractNumId w:val="24"/>
  </w:num>
  <w:num w:numId="32" w16cid:durableId="411396478">
    <w:abstractNumId w:val="5"/>
  </w:num>
  <w:num w:numId="33" w16cid:durableId="1457332185">
    <w:abstractNumId w:val="22"/>
  </w:num>
  <w:num w:numId="34" w16cid:durableId="1059327194">
    <w:abstractNumId w:val="6"/>
  </w:num>
  <w:num w:numId="35" w16cid:durableId="313412892">
    <w:abstractNumId w:val="23"/>
  </w:num>
  <w:num w:numId="36" w16cid:durableId="1242174625">
    <w:abstractNumId w:val="20"/>
  </w:num>
  <w:num w:numId="37" w16cid:durableId="1832522175">
    <w:abstractNumId w:val="32"/>
  </w:num>
  <w:num w:numId="38" w16cid:durableId="1218203326">
    <w:abstractNumId w:val="18"/>
  </w:num>
  <w:num w:numId="39" w16cid:durableId="831261818">
    <w:abstractNumId w:val="7"/>
  </w:num>
  <w:num w:numId="40" w16cid:durableId="1407724393">
    <w:abstractNumId w:val="4"/>
  </w:num>
  <w:num w:numId="41" w16cid:durableId="1329409759">
    <w:abstractNumId w:val="14"/>
  </w:num>
  <w:num w:numId="42" w16cid:durableId="1319578557">
    <w:abstractNumId w:val="0"/>
  </w:num>
  <w:num w:numId="43" w16cid:durableId="386606622">
    <w:abstractNumId w:val="19"/>
  </w:num>
  <w:num w:numId="44" w16cid:durableId="648365977">
    <w:abstractNumId w:val="33"/>
  </w:num>
  <w:num w:numId="45" w16cid:durableId="2130737231">
    <w:abstractNumId w:val="1"/>
  </w:num>
  <w:num w:numId="46" w16cid:durableId="1129058333">
    <w:abstractNumId w:val="15"/>
  </w:num>
  <w:num w:numId="47" w16cid:durableId="1373578801">
    <w:abstractNumId w:val="40"/>
  </w:num>
  <w:num w:numId="48" w16cid:durableId="905338974">
    <w:abstractNumId w:val="38"/>
  </w:num>
  <w:num w:numId="49" w16cid:durableId="816921057">
    <w:abstractNumId w:val="25"/>
  </w:num>
  <w:num w:numId="50" w16cid:durableId="13221532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07DB3"/>
    <w:rsid w:val="0001609B"/>
    <w:rsid w:val="0002695C"/>
    <w:rsid w:val="000332CB"/>
    <w:rsid w:val="00034FA2"/>
    <w:rsid w:val="000405B3"/>
    <w:rsid w:val="00040E8A"/>
    <w:rsid w:val="000456DE"/>
    <w:rsid w:val="0005131B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F1EFE"/>
    <w:rsid w:val="000F7662"/>
    <w:rsid w:val="001120A8"/>
    <w:rsid w:val="001203DA"/>
    <w:rsid w:val="00132DAB"/>
    <w:rsid w:val="001340AB"/>
    <w:rsid w:val="001348A0"/>
    <w:rsid w:val="0014491C"/>
    <w:rsid w:val="0014558E"/>
    <w:rsid w:val="00151041"/>
    <w:rsid w:val="00151604"/>
    <w:rsid w:val="00155008"/>
    <w:rsid w:val="00167687"/>
    <w:rsid w:val="00172853"/>
    <w:rsid w:val="00172D66"/>
    <w:rsid w:val="00183055"/>
    <w:rsid w:val="00193186"/>
    <w:rsid w:val="001A2170"/>
    <w:rsid w:val="001B12A6"/>
    <w:rsid w:val="001B1482"/>
    <w:rsid w:val="001B2FF9"/>
    <w:rsid w:val="001B7A99"/>
    <w:rsid w:val="001D229D"/>
    <w:rsid w:val="001E53D3"/>
    <w:rsid w:val="001F10B0"/>
    <w:rsid w:val="001F6349"/>
    <w:rsid w:val="00210E9A"/>
    <w:rsid w:val="00211139"/>
    <w:rsid w:val="002143F3"/>
    <w:rsid w:val="00221AAB"/>
    <w:rsid w:val="00225332"/>
    <w:rsid w:val="002314D5"/>
    <w:rsid w:val="0023291C"/>
    <w:rsid w:val="00235BB8"/>
    <w:rsid w:val="00241BF1"/>
    <w:rsid w:val="00247271"/>
    <w:rsid w:val="002627B2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307877"/>
    <w:rsid w:val="00312FC1"/>
    <w:rsid w:val="00322561"/>
    <w:rsid w:val="0032778A"/>
    <w:rsid w:val="003456F3"/>
    <w:rsid w:val="003464C3"/>
    <w:rsid w:val="00347C39"/>
    <w:rsid w:val="0035440E"/>
    <w:rsid w:val="0037193C"/>
    <w:rsid w:val="00385F0D"/>
    <w:rsid w:val="003863CD"/>
    <w:rsid w:val="003A2976"/>
    <w:rsid w:val="003A6D94"/>
    <w:rsid w:val="003B0602"/>
    <w:rsid w:val="003B4240"/>
    <w:rsid w:val="003C0FDB"/>
    <w:rsid w:val="003C4964"/>
    <w:rsid w:val="003D6906"/>
    <w:rsid w:val="003F05C7"/>
    <w:rsid w:val="003F49D2"/>
    <w:rsid w:val="004012D4"/>
    <w:rsid w:val="004024FC"/>
    <w:rsid w:val="004040D4"/>
    <w:rsid w:val="00411193"/>
    <w:rsid w:val="00413617"/>
    <w:rsid w:val="00413A01"/>
    <w:rsid w:val="00431158"/>
    <w:rsid w:val="00440036"/>
    <w:rsid w:val="00442E49"/>
    <w:rsid w:val="00454714"/>
    <w:rsid w:val="00456C19"/>
    <w:rsid w:val="00456F1E"/>
    <w:rsid w:val="00462111"/>
    <w:rsid w:val="00467FF5"/>
    <w:rsid w:val="00474338"/>
    <w:rsid w:val="004A056F"/>
    <w:rsid w:val="004A1983"/>
    <w:rsid w:val="004A3D97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50165A"/>
    <w:rsid w:val="00501D7C"/>
    <w:rsid w:val="00514A67"/>
    <w:rsid w:val="005155F6"/>
    <w:rsid w:val="00515904"/>
    <w:rsid w:val="00532001"/>
    <w:rsid w:val="00543612"/>
    <w:rsid w:val="00543E16"/>
    <w:rsid w:val="005448DC"/>
    <w:rsid w:val="0054631F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35874"/>
    <w:rsid w:val="00650312"/>
    <w:rsid w:val="00653D4F"/>
    <w:rsid w:val="006577F7"/>
    <w:rsid w:val="0068416A"/>
    <w:rsid w:val="0069210C"/>
    <w:rsid w:val="006A0DD8"/>
    <w:rsid w:val="006A2FAF"/>
    <w:rsid w:val="006A4109"/>
    <w:rsid w:val="006A65AE"/>
    <w:rsid w:val="006B3F86"/>
    <w:rsid w:val="006C0686"/>
    <w:rsid w:val="006C1D94"/>
    <w:rsid w:val="006D0073"/>
    <w:rsid w:val="006D19EA"/>
    <w:rsid w:val="006E3DF4"/>
    <w:rsid w:val="006F07E1"/>
    <w:rsid w:val="006F3329"/>
    <w:rsid w:val="006F4C9C"/>
    <w:rsid w:val="006F55F8"/>
    <w:rsid w:val="00701132"/>
    <w:rsid w:val="00702FE2"/>
    <w:rsid w:val="00715172"/>
    <w:rsid w:val="00715B1A"/>
    <w:rsid w:val="00716C92"/>
    <w:rsid w:val="007273ED"/>
    <w:rsid w:val="00730A1B"/>
    <w:rsid w:val="007311D7"/>
    <w:rsid w:val="007317CF"/>
    <w:rsid w:val="00737158"/>
    <w:rsid w:val="00742742"/>
    <w:rsid w:val="00745B9B"/>
    <w:rsid w:val="0074791C"/>
    <w:rsid w:val="00751669"/>
    <w:rsid w:val="00755806"/>
    <w:rsid w:val="0076328A"/>
    <w:rsid w:val="00763B60"/>
    <w:rsid w:val="0077010C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C78D9"/>
    <w:rsid w:val="007D2A1E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525A"/>
    <w:rsid w:val="00885D9C"/>
    <w:rsid w:val="008867CB"/>
    <w:rsid w:val="008B2922"/>
    <w:rsid w:val="008B672D"/>
    <w:rsid w:val="008C59F1"/>
    <w:rsid w:val="008D1B17"/>
    <w:rsid w:val="008D5FE7"/>
    <w:rsid w:val="00903489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70D3A"/>
    <w:rsid w:val="00986FD7"/>
    <w:rsid w:val="00990935"/>
    <w:rsid w:val="009B2EA0"/>
    <w:rsid w:val="009D0282"/>
    <w:rsid w:val="009D0AFD"/>
    <w:rsid w:val="009D2494"/>
    <w:rsid w:val="009D7768"/>
    <w:rsid w:val="009E6992"/>
    <w:rsid w:val="009F0211"/>
    <w:rsid w:val="00A2029F"/>
    <w:rsid w:val="00A2281C"/>
    <w:rsid w:val="00A23C0B"/>
    <w:rsid w:val="00A34C6A"/>
    <w:rsid w:val="00A45277"/>
    <w:rsid w:val="00A567E8"/>
    <w:rsid w:val="00A63B3A"/>
    <w:rsid w:val="00A746B5"/>
    <w:rsid w:val="00A803FB"/>
    <w:rsid w:val="00A83156"/>
    <w:rsid w:val="00A907E1"/>
    <w:rsid w:val="00A9796A"/>
    <w:rsid w:val="00AB5543"/>
    <w:rsid w:val="00AC7763"/>
    <w:rsid w:val="00AE20F9"/>
    <w:rsid w:val="00AE24E9"/>
    <w:rsid w:val="00AE3B3D"/>
    <w:rsid w:val="00AE40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AB7"/>
    <w:rsid w:val="00BA09A1"/>
    <w:rsid w:val="00BA770A"/>
    <w:rsid w:val="00BB3086"/>
    <w:rsid w:val="00BB3D86"/>
    <w:rsid w:val="00BC2FD3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33B21"/>
    <w:rsid w:val="00C3604A"/>
    <w:rsid w:val="00C521C5"/>
    <w:rsid w:val="00C62B82"/>
    <w:rsid w:val="00C7071A"/>
    <w:rsid w:val="00C82D1C"/>
    <w:rsid w:val="00C87978"/>
    <w:rsid w:val="00C964F3"/>
    <w:rsid w:val="00CB5BC3"/>
    <w:rsid w:val="00CB7E25"/>
    <w:rsid w:val="00CC0482"/>
    <w:rsid w:val="00CC5B42"/>
    <w:rsid w:val="00CD16D7"/>
    <w:rsid w:val="00CE3FD9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66EF2"/>
    <w:rsid w:val="00D72B40"/>
    <w:rsid w:val="00D76F18"/>
    <w:rsid w:val="00D95826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14552"/>
    <w:rsid w:val="00E177CE"/>
    <w:rsid w:val="00E215FD"/>
    <w:rsid w:val="00E3224D"/>
    <w:rsid w:val="00E44FEC"/>
    <w:rsid w:val="00E61ED9"/>
    <w:rsid w:val="00E67635"/>
    <w:rsid w:val="00E71383"/>
    <w:rsid w:val="00E749D2"/>
    <w:rsid w:val="00E77C15"/>
    <w:rsid w:val="00E96AB8"/>
    <w:rsid w:val="00EA4125"/>
    <w:rsid w:val="00EA55B6"/>
    <w:rsid w:val="00EB57F9"/>
    <w:rsid w:val="00EC4294"/>
    <w:rsid w:val="00ED281A"/>
    <w:rsid w:val="00ED556E"/>
    <w:rsid w:val="00EE1032"/>
    <w:rsid w:val="00EE1A0C"/>
    <w:rsid w:val="00EE76F4"/>
    <w:rsid w:val="00EF177D"/>
    <w:rsid w:val="00F01A48"/>
    <w:rsid w:val="00F03F99"/>
    <w:rsid w:val="00F06AD1"/>
    <w:rsid w:val="00F241F9"/>
    <w:rsid w:val="00F32639"/>
    <w:rsid w:val="00F35EB7"/>
    <w:rsid w:val="00F40EF1"/>
    <w:rsid w:val="00F42309"/>
    <w:rsid w:val="00F51FA4"/>
    <w:rsid w:val="00F541EA"/>
    <w:rsid w:val="00F613ED"/>
    <w:rsid w:val="00F61992"/>
    <w:rsid w:val="00F65E59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02935"/>
  <w15:docId w15:val="{92FCE2C1-492B-4374-93F7-866CDEE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50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7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Props1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9b90a1c6-aabd-438b-ba70-bc891f9cf6ad"/>
  </ds:schemaRefs>
</ds:datastoreItem>
</file>

<file path=customXml/itemProps2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3</TotalTime>
  <Pages>2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FTN</dc:creator>
  <cp:lastModifiedBy>Karlická Irena</cp:lastModifiedBy>
  <cp:revision>2</cp:revision>
  <cp:lastPrinted>2025-04-15T10:04:00Z</cp:lastPrinted>
  <dcterms:created xsi:type="dcterms:W3CDTF">2026-04-01T13:38:00Z</dcterms:created>
  <dcterms:modified xsi:type="dcterms:W3CDTF">2026-04-01T13:38:00Z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2023-10-03T09:19:24Z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1651fad6-1adf-4079-9fee-fd8d1d94eab7</vt:lpwstr>
  </property>
  <property fmtid="{D5CDD505-2E9C-101B-9397-08002B2CF9AE}" pid="11" name="MSIP_Label_c93be096-951f-40f1-830d-c27b8a8c2c27_ContentBits">
    <vt:lpwstr>0</vt:lpwstr>
  </property>
</Properties>
</file>