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9706F0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2335" cy="105473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9706F0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706F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706F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706F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706F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30. 3. 2026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9706F0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Lukáš Urbánek</w:t>
            </w:r>
          </w:p>
          <w:p w:rsidR="001F0477" w:rsidRPr="006F0BA2" w:rsidRDefault="009706F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Velké náměstí 54</w:t>
            </w:r>
          </w:p>
          <w:p w:rsidR="001F0477" w:rsidRPr="006F0BA2" w:rsidRDefault="009706F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9706F0">
              <w:rPr>
                <w:rFonts w:ascii="Tahoma" w:hAnsi="Tahoma" w:cs="Tahoma"/>
                <w:bCs/>
                <w:noProof/>
                <w:sz w:val="22"/>
                <w:szCs w:val="22"/>
              </w:rPr>
              <w:t>74723316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9706F0">
              <w:rPr>
                <w:rFonts w:ascii="Tahoma" w:hAnsi="Tahoma" w:cs="Tahoma"/>
                <w:bCs/>
                <w:noProof/>
                <w:sz w:val="22"/>
                <w:szCs w:val="22"/>
              </w:rPr>
              <w:t xml:space="preserve"> 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9706F0">
        <w:rPr>
          <w:rFonts w:ascii="Tahoma" w:hAnsi="Tahoma" w:cs="Tahoma"/>
          <w:noProof/>
          <w:sz w:val="28"/>
          <w:szCs w:val="28"/>
        </w:rPr>
        <w:t>79/26/7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9706F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Snížení energ.nár.části obj. Ellerova čp.160-DS - AD,IČ pro kolaudaci,vícetisky</w:t>
            </w:r>
          </w:p>
        </w:tc>
        <w:tc>
          <w:tcPr>
            <w:tcW w:w="1440" w:type="dxa"/>
          </w:tcPr>
          <w:p w:rsidR="001F0477" w:rsidRPr="006F0BA2" w:rsidRDefault="009706F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9706F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98 000,00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9706F0">
        <w:rPr>
          <w:rFonts w:ascii="Tahoma" w:hAnsi="Tahoma" w:cs="Tahoma"/>
          <w:b/>
          <w:bCs/>
          <w:noProof/>
          <w:sz w:val="20"/>
          <w:szCs w:val="20"/>
        </w:rPr>
        <w:t>98 000,00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9706F0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Objednáváme, v souvislosti s akcí: Snížení energetické náročnosti části objektu Ellerova čp. 160 - DS, Strakonice, tisk a kompletaci 3 ks víceparé PD, doplnění detailů do PD k osazení oken, rozšíření autorského dozoru (prodloužení termínu realizace do 15.05.2026) - dle cenové nabídky z 12.03.2026. Dodavatel není plátce DPH.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9706F0">
        <w:rPr>
          <w:rFonts w:ascii="Tahoma" w:hAnsi="Tahoma" w:cs="Tahoma"/>
          <w:noProof/>
          <w:sz w:val="20"/>
          <w:szCs w:val="20"/>
        </w:rPr>
        <w:t>15. 5. 2026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9706F0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9706F0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6F0" w:rsidRDefault="009706F0">
      <w:r>
        <w:separator/>
      </w:r>
    </w:p>
  </w:endnote>
  <w:endnote w:type="continuationSeparator" w:id="0">
    <w:p w:rsidR="009706F0" w:rsidRDefault="0097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6F0" w:rsidRDefault="009706F0">
      <w:r>
        <w:separator/>
      </w:r>
    </w:p>
  </w:footnote>
  <w:footnote w:type="continuationSeparator" w:id="0">
    <w:p w:rsidR="009706F0" w:rsidRDefault="00970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F0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706F0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C2D62-807A-424C-9AAC-7AE5B7E8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1333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dcterms:created xsi:type="dcterms:W3CDTF">2026-04-01T12:17:00Z</dcterms:created>
  <dcterms:modified xsi:type="dcterms:W3CDTF">2026-04-01T12:20:00Z</dcterms:modified>
</cp:coreProperties>
</file>