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č.JH341340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12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HC-23-230-16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Aplikátor klipů otočný, 16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délka 230 cm, vnější průměr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katétru 2.5 mm, bal.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94 852,80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2026-04-01 10:09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2026-04-01T08:14:12Z</dcterms:created>
  <dcterms:modified xsi:type="dcterms:W3CDTF">2026-04-01T08:14:12Z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