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BE07" w14:textId="77777777" w:rsidR="00067B00" w:rsidRPr="0077109A" w:rsidRDefault="00067B00">
      <w:pPr>
        <w:pStyle w:val="Nadpis1"/>
        <w:rPr>
          <w:rFonts w:ascii="Garamond" w:hAnsi="Garamond"/>
        </w:rPr>
      </w:pPr>
      <w:r w:rsidRPr="0077109A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067B00" w:rsidRPr="0077109A" w14:paraId="46B37C51" w14:textId="77777777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D5D190" w14:textId="77777777" w:rsidR="00067B00" w:rsidRPr="0077109A" w:rsidRDefault="00067B0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77109A">
              <w:rPr>
                <w:rFonts w:ascii="Garamond" w:hAnsi="Garamond" w:cs="Arial"/>
                <w:b/>
                <w:bCs/>
              </w:rPr>
              <w:t>ODBĚRATEL:</w:t>
            </w:r>
          </w:p>
          <w:p w14:paraId="0CD52B93" w14:textId="77777777" w:rsidR="00067B00" w:rsidRPr="0077109A" w:rsidRDefault="00067B00">
            <w:pPr>
              <w:rPr>
                <w:rFonts w:ascii="Garamond" w:hAnsi="Garamond" w:cs="Arial"/>
                <w:b/>
                <w:bCs/>
              </w:rPr>
            </w:pPr>
          </w:p>
          <w:p w14:paraId="68F56AF6" w14:textId="77777777" w:rsidR="00067B00" w:rsidRPr="0077109A" w:rsidRDefault="00067B00">
            <w:pPr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>Okresní soud v Litoměřicích</w:t>
            </w:r>
          </w:p>
          <w:p w14:paraId="2A1540ED" w14:textId="77777777" w:rsidR="00067B00" w:rsidRPr="0077109A" w:rsidRDefault="00067B00">
            <w:pPr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>Na Valech 525/12</w:t>
            </w:r>
          </w:p>
          <w:p w14:paraId="0C688A9C" w14:textId="77777777" w:rsidR="00067B00" w:rsidRPr="0077109A" w:rsidRDefault="00067B00">
            <w:pPr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>412 97 Litoměřice</w:t>
            </w:r>
          </w:p>
          <w:p w14:paraId="219A333A" w14:textId="77777777" w:rsidR="00067B00" w:rsidRPr="0077109A" w:rsidRDefault="00067B00">
            <w:pPr>
              <w:rPr>
                <w:rFonts w:ascii="Garamond" w:hAnsi="Garamond" w:cs="Arial"/>
              </w:rPr>
            </w:pPr>
          </w:p>
          <w:p w14:paraId="33AC0685" w14:textId="2DFCECC7" w:rsidR="00067B00" w:rsidRPr="0077109A" w:rsidRDefault="00067B00">
            <w:pPr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 xml:space="preserve">Účet: </w:t>
            </w:r>
          </w:p>
          <w:p w14:paraId="6982FCF9" w14:textId="77777777" w:rsidR="00067B00" w:rsidRPr="0077109A" w:rsidRDefault="00067B00">
            <w:pPr>
              <w:rPr>
                <w:rFonts w:ascii="Garamond" w:hAnsi="Garamond" w:cs="Arial"/>
              </w:rPr>
            </w:pPr>
          </w:p>
          <w:p w14:paraId="612FC26F" w14:textId="77777777" w:rsidR="00067B00" w:rsidRPr="0077109A" w:rsidRDefault="00067B00">
            <w:pPr>
              <w:rPr>
                <w:rFonts w:ascii="Garamond" w:hAnsi="Garamond" w:cs="Arial"/>
                <w:b/>
                <w:bCs/>
              </w:rPr>
            </w:pPr>
            <w:r w:rsidRPr="0077109A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42FE56" w14:textId="77777777" w:rsidR="00067B00" w:rsidRPr="0077109A" w:rsidRDefault="00067B00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77109A">
              <w:rPr>
                <w:rFonts w:ascii="Garamond" w:hAnsi="Garamond" w:cs="Arial"/>
                <w:b/>
                <w:bCs/>
              </w:rPr>
              <w:t xml:space="preserve">IČ:  </w:t>
            </w:r>
            <w:r w:rsidRPr="0077109A">
              <w:rPr>
                <w:rFonts w:ascii="Garamond" w:hAnsi="Garamond" w:cs="Arial"/>
              </w:rPr>
              <w:t>00024872</w:t>
            </w:r>
            <w:proofErr w:type="gramEnd"/>
          </w:p>
          <w:p w14:paraId="2523CCD6" w14:textId="77777777" w:rsidR="00067B00" w:rsidRPr="0077109A" w:rsidRDefault="00067B00">
            <w:pPr>
              <w:rPr>
                <w:rFonts w:ascii="Garamond" w:hAnsi="Garamond" w:cs="Arial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75EBEF" w14:textId="77777777" w:rsidR="00067B00" w:rsidRPr="0077109A" w:rsidRDefault="00067B00">
            <w:pPr>
              <w:spacing w:before="60"/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 xml:space="preserve">Číslo objednávky: </w:t>
            </w:r>
          </w:p>
          <w:p w14:paraId="6BE90EE8" w14:textId="77777777" w:rsidR="00067B00" w:rsidRPr="0077109A" w:rsidRDefault="00067B00">
            <w:pPr>
              <w:spacing w:before="60"/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>2026 / OBJ / 26</w:t>
            </w:r>
          </w:p>
          <w:p w14:paraId="66EDC760" w14:textId="77777777" w:rsidR="00067B00" w:rsidRPr="0077109A" w:rsidRDefault="00067B00">
            <w:pPr>
              <w:rPr>
                <w:rFonts w:ascii="Garamond" w:hAnsi="Garamond" w:cs="Arial"/>
              </w:rPr>
            </w:pPr>
          </w:p>
          <w:p w14:paraId="4B0699B2" w14:textId="77777777" w:rsidR="00067B00" w:rsidRPr="0077109A" w:rsidRDefault="00067B00">
            <w:pPr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>Spisová značka:</w:t>
            </w:r>
          </w:p>
          <w:p w14:paraId="57432A1D" w14:textId="77777777" w:rsidR="00067B00" w:rsidRPr="0077109A" w:rsidRDefault="00067B00">
            <w:pPr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 xml:space="preserve"> </w:t>
            </w:r>
          </w:p>
        </w:tc>
      </w:tr>
      <w:tr w:rsidR="00067B00" w:rsidRPr="0077109A" w14:paraId="51AB4632" w14:textId="77777777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B50AD6" w14:textId="77777777" w:rsidR="00067B00" w:rsidRPr="0077109A" w:rsidRDefault="00067B00">
            <w:pPr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>Na Valech 525/12</w:t>
            </w:r>
          </w:p>
          <w:p w14:paraId="326DA4A9" w14:textId="77777777" w:rsidR="00067B00" w:rsidRPr="0077109A" w:rsidRDefault="00067B00">
            <w:pPr>
              <w:spacing w:after="120"/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>412 97 Litoměřice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352B70B" w14:textId="77777777" w:rsidR="00067B00" w:rsidRPr="0077109A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744FE10" w14:textId="77777777" w:rsidR="00067B00" w:rsidRPr="0077109A" w:rsidRDefault="00067B00" w:rsidP="006F374A">
            <w:pPr>
              <w:spacing w:before="120"/>
              <w:rPr>
                <w:rFonts w:ascii="Garamond" w:hAnsi="Garamond" w:cs="Arial"/>
                <w:sz w:val="28"/>
                <w:szCs w:val="28"/>
              </w:rPr>
            </w:pPr>
            <w:r w:rsidRPr="0077109A">
              <w:rPr>
                <w:rFonts w:ascii="Garamond" w:hAnsi="Garamond" w:cs="Arial"/>
              </w:rPr>
              <w:t>IČ: 48111198</w:t>
            </w:r>
          </w:p>
          <w:p w14:paraId="7CD34FDA" w14:textId="77777777" w:rsidR="00067B00" w:rsidRPr="0077109A" w:rsidRDefault="00067B00" w:rsidP="006F374A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>DIČ: CZ48111198</w:t>
            </w:r>
          </w:p>
        </w:tc>
      </w:tr>
      <w:tr w:rsidR="00067B00" w:rsidRPr="0077109A" w14:paraId="6A11AE64" w14:textId="77777777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B0CA80" w14:textId="77777777" w:rsidR="00067B00" w:rsidRPr="0077109A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3555E47" w14:textId="77777777" w:rsidR="00067B00" w:rsidRPr="0077109A" w:rsidRDefault="00067B00" w:rsidP="006F374A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0E9219" w14:textId="77777777" w:rsidR="00067B00" w:rsidRPr="0077109A" w:rsidRDefault="00067B00">
            <w:pPr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>ACTIVA spol. s r.o.</w:t>
            </w:r>
          </w:p>
          <w:p w14:paraId="7307ADC8" w14:textId="77777777" w:rsidR="00067B00" w:rsidRPr="0077109A" w:rsidRDefault="00067B00">
            <w:pPr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>Veselská 686</w:t>
            </w:r>
          </w:p>
          <w:p w14:paraId="08A2D6A8" w14:textId="77777777" w:rsidR="00067B00" w:rsidRPr="0077109A" w:rsidRDefault="00067B00">
            <w:pPr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 xml:space="preserve">199 </w:t>
            </w:r>
            <w:proofErr w:type="gramStart"/>
            <w:r w:rsidRPr="0077109A">
              <w:rPr>
                <w:rFonts w:ascii="Garamond" w:hAnsi="Garamond" w:cs="Arial"/>
              </w:rPr>
              <w:t>00  Praha</w:t>
            </w:r>
            <w:proofErr w:type="gramEnd"/>
            <w:r w:rsidRPr="0077109A">
              <w:rPr>
                <w:rFonts w:ascii="Garamond" w:hAnsi="Garamond" w:cs="Arial"/>
              </w:rPr>
              <w:t xml:space="preserve"> 9 - Letňany</w:t>
            </w:r>
          </w:p>
        </w:tc>
      </w:tr>
      <w:tr w:rsidR="00067B00" w:rsidRPr="0077109A" w14:paraId="06FD7153" w14:textId="77777777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5C177B" w14:textId="77777777" w:rsidR="00067B00" w:rsidRPr="0077109A" w:rsidRDefault="00067B00">
            <w:pPr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>Datum objednání:</w:t>
            </w:r>
          </w:p>
          <w:p w14:paraId="3EFDABC4" w14:textId="77777777" w:rsidR="00067B00" w:rsidRPr="0077109A" w:rsidRDefault="00067B00">
            <w:pPr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>Datum dodání:</w:t>
            </w:r>
          </w:p>
          <w:p w14:paraId="24B34F21" w14:textId="77777777" w:rsidR="00067B00" w:rsidRPr="0077109A" w:rsidRDefault="00067B00">
            <w:pPr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DEF5F10" w14:textId="77777777" w:rsidR="00067B00" w:rsidRPr="0077109A" w:rsidRDefault="00F45EE8">
            <w:pPr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>31</w:t>
            </w:r>
            <w:r w:rsidR="00067B00" w:rsidRPr="0077109A">
              <w:rPr>
                <w:rFonts w:ascii="Garamond" w:hAnsi="Garamond" w:cs="Arial"/>
              </w:rPr>
              <w:t>.03.2026</w:t>
            </w:r>
          </w:p>
          <w:p w14:paraId="331E9386" w14:textId="77777777" w:rsidR="00067B00" w:rsidRPr="0077109A" w:rsidRDefault="00067B00">
            <w:pPr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>10.04.2026</w:t>
            </w:r>
          </w:p>
          <w:p w14:paraId="370E43B0" w14:textId="77777777" w:rsidR="00067B00" w:rsidRPr="0077109A" w:rsidRDefault="00067B00">
            <w:pPr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77FC5" w14:textId="77777777" w:rsidR="00067B00" w:rsidRPr="0077109A" w:rsidRDefault="00067B00">
            <w:pPr>
              <w:rPr>
                <w:rFonts w:ascii="Garamond" w:hAnsi="Garamond" w:cs="Arial"/>
              </w:rPr>
            </w:pPr>
          </w:p>
        </w:tc>
      </w:tr>
      <w:tr w:rsidR="00067B00" w:rsidRPr="0077109A" w14:paraId="184A5F5D" w14:textId="77777777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3EF1" w14:textId="77777777" w:rsidR="00067B00" w:rsidRPr="0077109A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 xml:space="preserve">Text: </w:t>
            </w:r>
          </w:p>
          <w:p w14:paraId="19086976" w14:textId="77777777" w:rsidR="00067B00" w:rsidRPr="0077109A" w:rsidRDefault="00067B00" w:rsidP="000B2928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>Na základě smlouvy uzavřené s Ministerstvem financí dne 18.12.2025 č.j. MF-62822/2025-1301-</w:t>
            </w:r>
            <w:proofErr w:type="gramStart"/>
            <w:r w:rsidRPr="0077109A">
              <w:rPr>
                <w:rFonts w:ascii="Garamond" w:hAnsi="Garamond" w:cs="Arial"/>
              </w:rPr>
              <w:t>1,  na</w:t>
            </w:r>
            <w:proofErr w:type="gramEnd"/>
            <w:r w:rsidRPr="0077109A">
              <w:rPr>
                <w:rFonts w:ascii="Garamond" w:hAnsi="Garamond" w:cs="Arial"/>
              </w:rPr>
              <w:t xml:space="preserve"> dodávky kancelářského papíru v rámci veřejné zakázky s názvem „Dynamický nákupní systém na dodávky kancelářských potřeb pro resort Ministerstva financí – Výzva 6-2025“ u Vás objednáváme níže uvedené položky:</w:t>
            </w:r>
          </w:p>
          <w:p w14:paraId="72C29966" w14:textId="77777777" w:rsidR="000B2928" w:rsidRPr="0077109A" w:rsidRDefault="000B2928" w:rsidP="000B2928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2E83CD79" w14:textId="77777777" w:rsidR="00067B00" w:rsidRPr="0077109A" w:rsidRDefault="00067B00" w:rsidP="000B2928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>360 krabic/1800 balíků papíru formátu A4, kvality A za jednotkovou cenu 51,</w:t>
            </w:r>
            <w:proofErr w:type="gramStart"/>
            <w:r w:rsidRPr="0077109A">
              <w:rPr>
                <w:rFonts w:ascii="Garamond" w:hAnsi="Garamond" w:cs="Arial"/>
              </w:rPr>
              <w:t>50  Kč</w:t>
            </w:r>
            <w:proofErr w:type="gramEnd"/>
            <w:r w:rsidRPr="0077109A">
              <w:rPr>
                <w:rFonts w:ascii="Garamond" w:hAnsi="Garamond" w:cs="Arial"/>
              </w:rPr>
              <w:t xml:space="preserve"> bez DPH, t.j. </w:t>
            </w:r>
            <w:r w:rsidRPr="0077109A">
              <w:rPr>
                <w:rFonts w:ascii="Garamond" w:hAnsi="Garamond" w:cs="Arial"/>
                <w:b/>
                <w:bCs/>
              </w:rPr>
              <w:t>celkem 112 140,00 Kč včetně DPH</w:t>
            </w:r>
            <w:r w:rsidRPr="0077109A">
              <w:rPr>
                <w:rFonts w:ascii="Garamond" w:hAnsi="Garamond" w:cs="Arial"/>
              </w:rPr>
              <w:t xml:space="preserve">.  </w:t>
            </w:r>
          </w:p>
          <w:p w14:paraId="116E78B2" w14:textId="77777777" w:rsidR="00067B00" w:rsidRPr="0077109A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619010E" w14:textId="77777777" w:rsidR="00067B00" w:rsidRPr="0077109A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14:paraId="78392E20" w14:textId="77777777" w:rsidR="00EE5898" w:rsidRPr="0077109A" w:rsidRDefault="00EE5898">
      <w:pPr>
        <w:rPr>
          <w:rFonts w:ascii="Garamond" w:hAnsi="Garamond"/>
        </w:rPr>
      </w:pPr>
    </w:p>
    <w:p w14:paraId="44AB7C6F" w14:textId="77777777" w:rsidR="00067B00" w:rsidRPr="0077109A" w:rsidRDefault="00067B00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92"/>
        <w:gridCol w:w="3402"/>
        <w:gridCol w:w="2551"/>
      </w:tblGrid>
      <w:tr w:rsidR="00067B00" w:rsidRPr="0077109A" w14:paraId="6DA4A8DA" w14:textId="77777777" w:rsidTr="002213AC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D14" w14:textId="77777777" w:rsidR="00067B00" w:rsidRPr="0077109A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>Počet příloh: 0</w:t>
            </w:r>
          </w:p>
          <w:p w14:paraId="5CB81812" w14:textId="77777777" w:rsidR="00067B00" w:rsidRPr="0077109A" w:rsidRDefault="00067B00">
            <w:pPr>
              <w:rPr>
                <w:rFonts w:ascii="Garamond" w:hAnsi="Garamond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804009" w14:textId="77777777" w:rsidR="00067B00" w:rsidRPr="0077109A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>Vyřizuje:</w:t>
            </w:r>
          </w:p>
          <w:p w14:paraId="5C256D6A" w14:textId="77777777" w:rsidR="00067B00" w:rsidRPr="0077109A" w:rsidRDefault="00067B00">
            <w:pPr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>Telefon:</w:t>
            </w:r>
          </w:p>
          <w:p w14:paraId="22E354AD" w14:textId="77777777" w:rsidR="00067B00" w:rsidRPr="0077109A" w:rsidRDefault="006F374A">
            <w:pPr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>Mobil:</w:t>
            </w:r>
          </w:p>
          <w:p w14:paraId="06342A2C" w14:textId="77777777" w:rsidR="006F374A" w:rsidRPr="0077109A" w:rsidRDefault="006F374A">
            <w:pPr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>E-mail: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4FA3E" w14:textId="3F96309D" w:rsidR="00067B00" w:rsidRPr="0077109A" w:rsidRDefault="00067B00" w:rsidP="006F374A">
            <w:pPr>
              <w:spacing w:after="120"/>
              <w:rPr>
                <w:rFonts w:ascii="Garamond" w:hAnsi="Garamond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EC8C" w14:textId="77777777" w:rsidR="00067B00" w:rsidRPr="0077109A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77109A">
              <w:rPr>
                <w:rFonts w:ascii="Garamond" w:hAnsi="Garamond" w:cs="Arial"/>
              </w:rPr>
              <w:t>Razítko a podpis:</w:t>
            </w:r>
          </w:p>
          <w:p w14:paraId="46B37537" w14:textId="7FD3DBCF" w:rsidR="000B2928" w:rsidRPr="0077109A" w:rsidRDefault="000B2928" w:rsidP="000B2928">
            <w:pPr>
              <w:pStyle w:val="Bezmezer"/>
            </w:pPr>
            <w:r w:rsidRPr="0077109A">
              <w:t xml:space="preserve"> </w:t>
            </w:r>
          </w:p>
        </w:tc>
      </w:tr>
    </w:tbl>
    <w:p w14:paraId="60EEA649" w14:textId="77777777" w:rsidR="00067B00" w:rsidRPr="0077109A" w:rsidRDefault="00067B00">
      <w:pPr>
        <w:rPr>
          <w:rFonts w:ascii="Garamond" w:hAnsi="Garamond" w:cs="Arial"/>
        </w:rPr>
      </w:pPr>
    </w:p>
    <w:p w14:paraId="3E6E185C" w14:textId="77777777" w:rsidR="00067B00" w:rsidRPr="0077109A" w:rsidRDefault="00F63ECF">
      <w:pPr>
        <w:rPr>
          <w:rFonts w:ascii="Garamond" w:hAnsi="Garamond" w:cs="Arial"/>
        </w:rPr>
      </w:pPr>
      <w:r w:rsidRPr="0077109A">
        <w:rPr>
          <w:rFonts w:ascii="Garamond" w:hAnsi="Garamond" w:cs="Arial"/>
        </w:rPr>
        <w:t>Obě smluvní strany souhlasí s uveřejněním celé této objednávky v plném znění na dobu neurčitou v registru smluv podle zák. č. 340/2015 Sb.</w:t>
      </w:r>
    </w:p>
    <w:sectPr w:rsidR="00067B00" w:rsidRPr="0077109A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A053C" w14:textId="77777777" w:rsidR="00D322BD" w:rsidRDefault="00D322BD">
      <w:r>
        <w:separator/>
      </w:r>
    </w:p>
  </w:endnote>
  <w:endnote w:type="continuationSeparator" w:id="0">
    <w:p w14:paraId="1236D09B" w14:textId="77777777" w:rsidR="00D322BD" w:rsidRDefault="00D3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E24A" w14:textId="77777777" w:rsidR="00067B00" w:rsidRDefault="00067B0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14AAB" w14:textId="77777777" w:rsidR="00D322BD" w:rsidRDefault="00D322BD">
      <w:r>
        <w:separator/>
      </w:r>
    </w:p>
  </w:footnote>
  <w:footnote w:type="continuationSeparator" w:id="0">
    <w:p w14:paraId="454060D0" w14:textId="77777777" w:rsidR="00D322BD" w:rsidRDefault="00D32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FO002LT 2026/03/31 07:53:08"/>
    <w:docVar w:name="DOKUMENT_ADRESAR_FS" w:val="C:\TMP\DB"/>
    <w:docVar w:name="DOKUMENT_AUTOMATICKE_UKLADANI" w:val="NE"/>
    <w:docVar w:name="DOKUMENT_PERIODA_UKLADANI" w:val="10"/>
    <w:docVar w:name="DOKUMENT_ULOZIT_JAKO_DOCX" w:val="NE"/>
    <w:docVar w:name="DOKUMENT_ULOZIT_JAKO_PDF" w:val="NE"/>
    <w:docVar w:name="ODD_POLI" w:val="`"/>
    <w:docVar w:name="ODD_ZAZNAMU" w:val="^"/>
    <w:docVar w:name="PODMINKA" w:val="(A.Id_skupiny  = 13619847)"/>
    <w:docVar w:name="SOUBOR_DOC" w:val="C:\TMP\"/>
  </w:docVars>
  <w:rsids>
    <w:rsidRoot w:val="00F63ECF"/>
    <w:rsid w:val="00067B00"/>
    <w:rsid w:val="000B2928"/>
    <w:rsid w:val="000F6DE9"/>
    <w:rsid w:val="00157284"/>
    <w:rsid w:val="001E78F8"/>
    <w:rsid w:val="001F6982"/>
    <w:rsid w:val="00200C45"/>
    <w:rsid w:val="002213AC"/>
    <w:rsid w:val="00246533"/>
    <w:rsid w:val="0033489C"/>
    <w:rsid w:val="003616B1"/>
    <w:rsid w:val="003D4697"/>
    <w:rsid w:val="004471A1"/>
    <w:rsid w:val="004E3CF6"/>
    <w:rsid w:val="00511593"/>
    <w:rsid w:val="00562FB8"/>
    <w:rsid w:val="005675BE"/>
    <w:rsid w:val="00660EFF"/>
    <w:rsid w:val="00676129"/>
    <w:rsid w:val="006828BD"/>
    <w:rsid w:val="006F374A"/>
    <w:rsid w:val="0077109A"/>
    <w:rsid w:val="00805539"/>
    <w:rsid w:val="008206AD"/>
    <w:rsid w:val="00825724"/>
    <w:rsid w:val="0089755F"/>
    <w:rsid w:val="008A1D40"/>
    <w:rsid w:val="00916ACC"/>
    <w:rsid w:val="00985839"/>
    <w:rsid w:val="00A1446B"/>
    <w:rsid w:val="00AA7222"/>
    <w:rsid w:val="00AC18AC"/>
    <w:rsid w:val="00B02ED0"/>
    <w:rsid w:val="00B31D34"/>
    <w:rsid w:val="00C9593A"/>
    <w:rsid w:val="00CF20FF"/>
    <w:rsid w:val="00CF5B35"/>
    <w:rsid w:val="00D066E0"/>
    <w:rsid w:val="00D322BD"/>
    <w:rsid w:val="00E02F01"/>
    <w:rsid w:val="00E12032"/>
    <w:rsid w:val="00E207B5"/>
    <w:rsid w:val="00E21211"/>
    <w:rsid w:val="00E934EF"/>
    <w:rsid w:val="00EE5898"/>
    <w:rsid w:val="00F115C3"/>
    <w:rsid w:val="00F45EE8"/>
    <w:rsid w:val="00F63ECF"/>
    <w:rsid w:val="00F6769A"/>
    <w:rsid w:val="00F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3F4A3"/>
  <w14:defaultImageDpi w14:val="0"/>
  <w15:docId w15:val="{7393183A-B311-423A-BD1B-0ACCCCF5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0B292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Branke Miluše</cp:lastModifiedBy>
  <cp:revision>4</cp:revision>
  <cp:lastPrinted>2026-03-31T06:00:00Z</cp:lastPrinted>
  <dcterms:created xsi:type="dcterms:W3CDTF">2026-04-01T06:16:00Z</dcterms:created>
  <dcterms:modified xsi:type="dcterms:W3CDTF">2026-04-01T06:20:00Z</dcterms:modified>
</cp:coreProperties>
</file>