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46BC" w14:textId="77777777" w:rsidR="00D767B1" w:rsidRPr="00C643AB" w:rsidRDefault="0030404D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706B2154">
                <wp:simplePos x="0" y="0"/>
                <wp:positionH relativeFrom="column">
                  <wp:posOffset>4077335</wp:posOffset>
                </wp:positionH>
                <wp:positionV relativeFrom="paragraph">
                  <wp:posOffset>-87630</wp:posOffset>
                </wp:positionV>
                <wp:extent cx="2038985" cy="22161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9E1C" w14:textId="77777777" w:rsidR="00D767B1" w:rsidRDefault="00D767B1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035EF55C" w14:textId="3A6331FC" w:rsidR="00744422" w:rsidRPr="00B479D9" w:rsidRDefault="00AE4A80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79D9">
                              <w:t>Č</w:t>
                            </w:r>
                            <w:r w:rsidR="009F6793" w:rsidRPr="00B479D9">
                              <w:t>íslo zakázky:</w:t>
                            </w:r>
                            <w:r w:rsidR="003C6E61" w:rsidRPr="00B479D9">
                              <w:t xml:space="preserve"> </w:t>
                            </w:r>
                            <w:r w:rsidR="00F97B6E" w:rsidRPr="00F97B6E">
                              <w:t>2</w:t>
                            </w:r>
                            <w:r w:rsidR="005F3BCA">
                              <w:t>6</w:t>
                            </w:r>
                            <w:r w:rsidR="00F97B6E" w:rsidRPr="00F97B6E">
                              <w:t>/4100</w:t>
                            </w:r>
                            <w:r w:rsidR="005F3BCA">
                              <w:t>09</w:t>
                            </w:r>
                          </w:p>
                          <w:p w14:paraId="53532AA2" w14:textId="650EBBDD" w:rsidR="009F6793" w:rsidRPr="0003006A" w:rsidRDefault="009F6793" w:rsidP="00B479D9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21.05pt;margin-top:-6.9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" stroked="f">
                <v:textbox style="mso-fit-shape-to-text:t">
                  <w:txbxContent>
                    <w:p w14:paraId="4F199E1C" w14:textId="77777777" w:rsidR="00D767B1" w:rsidRDefault="00D767B1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035EF55C" w14:textId="3A6331FC" w:rsidR="00744422" w:rsidRPr="00B479D9" w:rsidRDefault="00AE4A80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  <w:r w:rsidRPr="00B479D9">
                        <w:t>Č</w:t>
                      </w:r>
                      <w:r w:rsidR="009F6793" w:rsidRPr="00B479D9">
                        <w:t>íslo zakázky:</w:t>
                      </w:r>
                      <w:r w:rsidR="003C6E61" w:rsidRPr="00B479D9">
                        <w:t xml:space="preserve"> </w:t>
                      </w:r>
                      <w:r w:rsidR="00F97B6E" w:rsidRPr="00F97B6E">
                        <w:t>2</w:t>
                      </w:r>
                      <w:r w:rsidR="005F3BCA">
                        <w:t>6</w:t>
                      </w:r>
                      <w:r w:rsidR="00F97B6E" w:rsidRPr="00F97B6E">
                        <w:t>/4100</w:t>
                      </w:r>
                      <w:r w:rsidR="005F3BCA">
                        <w:t>09</w:t>
                      </w:r>
                    </w:p>
                    <w:p w14:paraId="53532AA2" w14:textId="650EBBDD" w:rsidR="009F6793" w:rsidRPr="0003006A" w:rsidRDefault="009F6793" w:rsidP="00B479D9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C643AB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F1B27" w:rsidRPr="00C643AB">
        <w:rPr>
          <w:rFonts w:ascii="Arial" w:hAnsi="Arial" w:cs="Arial"/>
          <w:sz w:val="22"/>
          <w:szCs w:val="22"/>
        </w:rPr>
        <w:tab/>
      </w:r>
      <w:r w:rsidR="008A45EB" w:rsidRPr="00C643AB">
        <w:rPr>
          <w:rFonts w:ascii="Arial" w:hAnsi="Arial" w:cs="Arial"/>
          <w:sz w:val="22"/>
          <w:szCs w:val="22"/>
        </w:rPr>
        <w:t xml:space="preserve">                     </w:t>
      </w:r>
    </w:p>
    <w:p w14:paraId="3D4E5440" w14:textId="59BD8AC3" w:rsidR="00D767B1" w:rsidRPr="00C643AB" w:rsidRDefault="00D767B1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 xml:space="preserve">Objednatel: </w:t>
      </w:r>
    </w:p>
    <w:p w14:paraId="5CB3E20B" w14:textId="77ACDAAF" w:rsidR="009F6793" w:rsidRPr="00C643AB" w:rsidRDefault="00AF325C" w:rsidP="003F1B27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Č</w:t>
      </w:r>
      <w:r w:rsidR="008A45EB" w:rsidRPr="00C643AB">
        <w:rPr>
          <w:rFonts w:ascii="Arial" w:hAnsi="Arial" w:cs="Arial"/>
          <w:sz w:val="22"/>
          <w:szCs w:val="22"/>
        </w:rPr>
        <w:t xml:space="preserve">CCR – CzechTourism </w:t>
      </w:r>
    </w:p>
    <w:p w14:paraId="7BF39EC7" w14:textId="2374D1CB" w:rsidR="00EA4630" w:rsidRPr="00C643AB" w:rsidRDefault="009908A2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Štěpánská 567/15</w:t>
      </w:r>
    </w:p>
    <w:p w14:paraId="4C1F2FE1" w14:textId="48152EF9" w:rsidR="00F24F83" w:rsidRPr="00C643AB" w:rsidRDefault="008A45EB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120 </w:t>
      </w:r>
      <w:r w:rsidR="009908A2" w:rsidRPr="00C643AB">
        <w:rPr>
          <w:rFonts w:ascii="Arial" w:hAnsi="Arial" w:cs="Arial"/>
          <w:sz w:val="22"/>
          <w:szCs w:val="22"/>
        </w:rPr>
        <w:t>00</w:t>
      </w:r>
      <w:r w:rsidRPr="00C643AB">
        <w:rPr>
          <w:rFonts w:ascii="Arial" w:hAnsi="Arial" w:cs="Arial"/>
          <w:sz w:val="22"/>
          <w:szCs w:val="22"/>
        </w:rPr>
        <w:t xml:space="preserve"> Praha 2 </w:t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br/>
      </w:r>
      <w:r w:rsidR="00F24F83" w:rsidRPr="00C643AB">
        <w:rPr>
          <w:rFonts w:ascii="Arial" w:hAnsi="Arial" w:cs="Arial"/>
          <w:sz w:val="22"/>
          <w:szCs w:val="22"/>
        </w:rPr>
        <w:t xml:space="preserve">IČO: </w:t>
      </w:r>
      <w:r w:rsidR="00CB4C2A" w:rsidRPr="00C643AB">
        <w:rPr>
          <w:rFonts w:ascii="Arial" w:hAnsi="Arial" w:cs="Arial"/>
          <w:sz w:val="22"/>
          <w:szCs w:val="22"/>
        </w:rPr>
        <w:t>49277600</w:t>
      </w:r>
    </w:p>
    <w:p w14:paraId="637CA0AE" w14:textId="77777777" w:rsidR="001D50AF" w:rsidRPr="00C643AB" w:rsidRDefault="001D50AF" w:rsidP="00F24F83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DIČ: CZ49277600</w:t>
      </w:r>
    </w:p>
    <w:p w14:paraId="3F2D1A2A" w14:textId="77777777" w:rsidR="008A45EB" w:rsidRPr="00C643AB" w:rsidRDefault="008A45EB" w:rsidP="003F1B27">
      <w:pPr>
        <w:tabs>
          <w:tab w:val="left" w:pos="5387"/>
          <w:tab w:val="left" w:pos="7230"/>
        </w:tabs>
        <w:rPr>
          <w:rFonts w:ascii="Arial" w:hAnsi="Arial" w:cs="Arial"/>
          <w:sz w:val="22"/>
          <w:szCs w:val="22"/>
        </w:rPr>
      </w:pPr>
    </w:p>
    <w:p w14:paraId="08169C77" w14:textId="77777777" w:rsidR="005104F1" w:rsidRPr="00C643AB" w:rsidRDefault="003F1B27" w:rsidP="00CD0D69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Dodavatel:</w:t>
      </w:r>
    </w:p>
    <w:p w14:paraId="2AA608BD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Lukáš Rejmon, DIS.</w:t>
      </w:r>
    </w:p>
    <w:p w14:paraId="1D68899B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Jiskrova 608/32, 250 01 Brandýs nad Labem - Stará Boleslav </w:t>
      </w:r>
    </w:p>
    <w:p w14:paraId="4A7E7995" w14:textId="2E7C8845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IČ 71838198</w:t>
      </w:r>
    </w:p>
    <w:p w14:paraId="710B35B3" w14:textId="177F6ADC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 CZ</w:t>
      </w:r>
      <w:r w:rsidR="00C42F6A">
        <w:rPr>
          <w:rFonts w:ascii="Arial" w:hAnsi="Arial" w:cs="Arial"/>
          <w:sz w:val="22"/>
          <w:szCs w:val="22"/>
        </w:rPr>
        <w:t>XXX</w:t>
      </w:r>
    </w:p>
    <w:p w14:paraId="26317F5A" w14:textId="4505E918" w:rsidR="009A5FF0" w:rsidRPr="00C643AB" w:rsidRDefault="009A5FF0" w:rsidP="00327498">
      <w:pPr>
        <w:rPr>
          <w:rFonts w:ascii="Arial" w:hAnsi="Arial" w:cs="Arial"/>
          <w:sz w:val="22"/>
          <w:szCs w:val="22"/>
        </w:rPr>
      </w:pPr>
    </w:p>
    <w:p w14:paraId="39DE6F6B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33B99C19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5BCC483F" w14:textId="25652142" w:rsidR="0003006A" w:rsidRPr="00C643AB" w:rsidRDefault="00CB64D3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Objednáváme:</w:t>
      </w:r>
      <w:r w:rsidR="0026565A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08DD772A" w14:textId="6ABF0E81" w:rsidR="00154AAE" w:rsidRDefault="005104F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 xml:space="preserve">Objednáváme u vás </w:t>
      </w:r>
      <w:r w:rsidR="0024244A" w:rsidRPr="00C643AB">
        <w:rPr>
          <w:rFonts w:ascii="Arial" w:hAnsi="Arial" w:cs="Arial"/>
          <w:color w:val="000000"/>
          <w:sz w:val="22"/>
          <w:szCs w:val="22"/>
        </w:rPr>
        <w:t>mediální poradenství</w:t>
      </w:r>
      <w:r w:rsidRPr="00C643AB">
        <w:rPr>
          <w:rFonts w:ascii="Arial" w:hAnsi="Arial" w:cs="Arial"/>
          <w:color w:val="000000"/>
          <w:sz w:val="22"/>
          <w:szCs w:val="22"/>
        </w:rPr>
        <w:t>:</w:t>
      </w:r>
    </w:p>
    <w:p w14:paraId="734532B2" w14:textId="77777777" w:rsidR="009D33E1" w:rsidRDefault="009D33E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4D4B10ED" w14:textId="6CF294CB" w:rsidR="005A7EFF" w:rsidRDefault="00561312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947349">
        <w:rPr>
          <w:rFonts w:ascii="Arial" w:hAnsi="Arial" w:cs="Arial"/>
          <w:color w:val="000000"/>
          <w:sz w:val="22"/>
          <w:szCs w:val="22"/>
        </w:rPr>
        <w:t>1</w:t>
      </w:r>
      <w:r w:rsidR="00745338" w:rsidRPr="00947349">
        <w:rPr>
          <w:rFonts w:ascii="Arial" w:hAnsi="Arial" w:cs="Arial"/>
          <w:color w:val="000000"/>
          <w:sz w:val="22"/>
          <w:szCs w:val="22"/>
        </w:rPr>
        <w:t>5</w:t>
      </w:r>
      <w:r w:rsidRPr="00947349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920F23" w:rsidRPr="00947349">
        <w:rPr>
          <w:rFonts w:ascii="Arial" w:hAnsi="Arial" w:cs="Arial"/>
          <w:color w:val="000000"/>
          <w:sz w:val="22"/>
          <w:szCs w:val="22"/>
        </w:rPr>
        <w:t>–</w:t>
      </w:r>
      <w:r w:rsidR="00D66609">
        <w:rPr>
          <w:rFonts w:ascii="Arial" w:hAnsi="Arial" w:cs="Arial"/>
          <w:color w:val="000000"/>
          <w:sz w:val="22"/>
          <w:szCs w:val="22"/>
        </w:rPr>
        <w:t xml:space="preserve"> </w:t>
      </w:r>
      <w:r w:rsidR="00920F23">
        <w:rPr>
          <w:rFonts w:ascii="Arial" w:hAnsi="Arial" w:cs="Arial"/>
          <w:color w:val="000000"/>
          <w:sz w:val="22"/>
          <w:szCs w:val="22"/>
        </w:rPr>
        <w:t>příprava hlavní kampaně 2026</w:t>
      </w:r>
      <w:r w:rsidR="00D40059">
        <w:rPr>
          <w:rFonts w:ascii="Arial" w:hAnsi="Arial" w:cs="Arial"/>
          <w:color w:val="000000"/>
          <w:sz w:val="22"/>
          <w:szCs w:val="22"/>
        </w:rPr>
        <w:t xml:space="preserve"> – úpravy v</w:t>
      </w:r>
      <w:r w:rsidR="00D66609">
        <w:rPr>
          <w:rFonts w:ascii="Arial" w:hAnsi="Arial" w:cs="Arial"/>
          <w:color w:val="000000"/>
          <w:sz w:val="22"/>
          <w:szCs w:val="22"/>
        </w:rPr>
        <w:t> </w:t>
      </w:r>
      <w:r w:rsidR="00D40059">
        <w:rPr>
          <w:rFonts w:ascii="Arial" w:hAnsi="Arial" w:cs="Arial"/>
          <w:color w:val="000000"/>
          <w:sz w:val="22"/>
          <w:szCs w:val="22"/>
        </w:rPr>
        <w:t>mediaplánu</w:t>
      </w:r>
      <w:r w:rsidR="00D66609">
        <w:rPr>
          <w:rFonts w:ascii="Arial" w:hAnsi="Arial" w:cs="Arial"/>
          <w:color w:val="000000"/>
          <w:sz w:val="22"/>
          <w:szCs w:val="22"/>
        </w:rPr>
        <w:t>, řešení námitky k VŘ</w:t>
      </w:r>
      <w:r w:rsidR="009844C9">
        <w:rPr>
          <w:rFonts w:ascii="Arial" w:hAnsi="Arial" w:cs="Arial"/>
          <w:color w:val="000000"/>
          <w:sz w:val="22"/>
          <w:szCs w:val="22"/>
        </w:rPr>
        <w:t>,</w:t>
      </w:r>
    </w:p>
    <w:p w14:paraId="2296AB6E" w14:textId="35AEEBCC" w:rsidR="00DC7257" w:rsidRDefault="00CB2710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18 hodin – příprava ZD pro partnerskou kampaň Golf</w:t>
      </w:r>
      <w:r w:rsidR="00B12ED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5ED6C9" w14:textId="68CA586B" w:rsidR="00673C71" w:rsidRDefault="006341C7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210764" w:rsidRPr="00881186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B54DBF">
        <w:rPr>
          <w:rFonts w:ascii="Arial" w:hAnsi="Arial" w:cs="Arial"/>
          <w:color w:val="000000"/>
          <w:sz w:val="22"/>
          <w:szCs w:val="22"/>
        </w:rPr>
        <w:t>–</w:t>
      </w:r>
      <w:r w:rsidR="00796A03">
        <w:rPr>
          <w:rFonts w:ascii="Arial" w:hAnsi="Arial" w:cs="Arial"/>
          <w:color w:val="000000"/>
          <w:sz w:val="22"/>
          <w:szCs w:val="22"/>
        </w:rPr>
        <w:t xml:space="preserve"> </w:t>
      </w:r>
      <w:r w:rsidR="00B54DBF">
        <w:rPr>
          <w:rFonts w:ascii="Arial" w:hAnsi="Arial" w:cs="Arial"/>
          <w:color w:val="000000"/>
          <w:sz w:val="22"/>
          <w:szCs w:val="22"/>
        </w:rPr>
        <w:t>konzultace ke kampaním</w:t>
      </w:r>
      <w:r w:rsidR="00E05D71">
        <w:rPr>
          <w:rFonts w:ascii="Arial" w:hAnsi="Arial" w:cs="Arial"/>
          <w:color w:val="000000"/>
          <w:sz w:val="22"/>
          <w:szCs w:val="22"/>
        </w:rPr>
        <w:t xml:space="preserve"> lázně</w:t>
      </w:r>
      <w:r>
        <w:rPr>
          <w:rFonts w:ascii="Arial" w:hAnsi="Arial" w:cs="Arial"/>
          <w:color w:val="000000"/>
          <w:sz w:val="22"/>
          <w:szCs w:val="22"/>
        </w:rPr>
        <w:t>, zima 2026</w:t>
      </w:r>
      <w:r w:rsidR="00F341A5">
        <w:rPr>
          <w:rFonts w:ascii="Arial" w:hAnsi="Arial" w:cs="Arial"/>
          <w:color w:val="000000"/>
          <w:sz w:val="22"/>
          <w:szCs w:val="22"/>
        </w:rPr>
        <w:t xml:space="preserve">, konzultace </w:t>
      </w:r>
      <w:r w:rsidR="00BC4E04">
        <w:rPr>
          <w:rFonts w:ascii="Arial" w:hAnsi="Arial" w:cs="Arial"/>
          <w:color w:val="000000"/>
          <w:sz w:val="22"/>
          <w:szCs w:val="22"/>
        </w:rPr>
        <w:t xml:space="preserve">ke kampaním </w:t>
      </w:r>
      <w:r w:rsidR="00B12ED7">
        <w:rPr>
          <w:rFonts w:ascii="Arial" w:hAnsi="Arial" w:cs="Arial"/>
          <w:color w:val="000000"/>
          <w:sz w:val="22"/>
          <w:szCs w:val="22"/>
        </w:rPr>
        <w:t>zahraničních</w:t>
      </w:r>
      <w:r w:rsidR="00BC4E04">
        <w:rPr>
          <w:rFonts w:ascii="Arial" w:hAnsi="Arial" w:cs="Arial"/>
          <w:color w:val="000000"/>
          <w:sz w:val="22"/>
          <w:szCs w:val="22"/>
        </w:rPr>
        <w:t xml:space="preserve"> zastoupení</w:t>
      </w:r>
      <w:r w:rsidR="00B12ED7">
        <w:rPr>
          <w:rFonts w:ascii="Arial" w:hAnsi="Arial" w:cs="Arial"/>
          <w:color w:val="000000"/>
          <w:sz w:val="22"/>
          <w:szCs w:val="22"/>
        </w:rPr>
        <w:t>,</w:t>
      </w:r>
      <w:r w:rsidR="00E05D7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97DE00" w14:textId="1298C34F" w:rsidR="00B31C3E" w:rsidRDefault="00673C71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12 hodin – příprava ZD pro kampaně </w:t>
      </w:r>
      <w:r w:rsidR="00B54DBF">
        <w:rPr>
          <w:rFonts w:ascii="Arial" w:hAnsi="Arial" w:cs="Arial"/>
          <w:color w:val="000000"/>
          <w:sz w:val="22"/>
          <w:szCs w:val="22"/>
        </w:rPr>
        <w:t xml:space="preserve">OTA </w:t>
      </w:r>
      <w:r w:rsidR="00E05D71">
        <w:rPr>
          <w:rFonts w:ascii="Arial" w:hAnsi="Arial" w:cs="Arial"/>
          <w:color w:val="000000"/>
          <w:sz w:val="22"/>
          <w:szCs w:val="22"/>
        </w:rPr>
        <w:t>2026</w:t>
      </w:r>
      <w:r w:rsidR="00B12ED7">
        <w:rPr>
          <w:rFonts w:ascii="Arial" w:hAnsi="Arial" w:cs="Arial"/>
          <w:color w:val="000000"/>
          <w:sz w:val="22"/>
          <w:szCs w:val="22"/>
        </w:rPr>
        <w:t>.</w:t>
      </w:r>
    </w:p>
    <w:p w14:paraId="5626FD58" w14:textId="77777777" w:rsidR="007D7522" w:rsidRDefault="007D7522" w:rsidP="00947349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3D0F1D81" w14:textId="63E81CA8" w:rsidR="00D22918" w:rsidRPr="00D22918" w:rsidRDefault="0023703E" w:rsidP="00D22918">
      <w:p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Celkem </w:t>
      </w:r>
      <w:r w:rsidR="00E91B36">
        <w:rPr>
          <w:rFonts w:ascii="Arial" w:hAnsi="Arial" w:cs="Arial"/>
          <w:sz w:val="22"/>
          <w:szCs w:val="22"/>
        </w:rPr>
        <w:t>53</w:t>
      </w:r>
      <w:r w:rsidR="007F72FC" w:rsidRPr="00C643AB">
        <w:rPr>
          <w:rFonts w:ascii="Arial" w:hAnsi="Arial" w:cs="Arial"/>
          <w:sz w:val="22"/>
          <w:szCs w:val="22"/>
        </w:rPr>
        <w:t xml:space="preserve"> hodi</w:t>
      </w:r>
      <w:r w:rsidR="00157B55" w:rsidRPr="00C643AB">
        <w:rPr>
          <w:rFonts w:ascii="Arial" w:hAnsi="Arial" w:cs="Arial"/>
          <w:sz w:val="22"/>
          <w:szCs w:val="22"/>
        </w:rPr>
        <w:t>n, tj.</w:t>
      </w:r>
      <w:r w:rsidR="00D44CDC" w:rsidRPr="00D44CDC">
        <w:t xml:space="preserve"> </w:t>
      </w:r>
      <w:r w:rsidR="00E91B36">
        <w:rPr>
          <w:rFonts w:ascii="Arial" w:hAnsi="Arial" w:cs="Arial"/>
          <w:sz w:val="22"/>
          <w:szCs w:val="22"/>
        </w:rPr>
        <w:t>95.400</w:t>
      </w:r>
      <w:r w:rsidR="00D44CDC">
        <w:rPr>
          <w:rFonts w:ascii="Arial" w:hAnsi="Arial" w:cs="Arial"/>
          <w:sz w:val="22"/>
          <w:szCs w:val="22"/>
        </w:rPr>
        <w:t xml:space="preserve">,- </w:t>
      </w:r>
      <w:r w:rsidR="003E0B7E" w:rsidRPr="00C643AB">
        <w:rPr>
          <w:rFonts w:ascii="Arial" w:hAnsi="Arial" w:cs="Arial"/>
          <w:sz w:val="22"/>
          <w:szCs w:val="22"/>
        </w:rPr>
        <w:t>Kč bez DPH</w:t>
      </w:r>
      <w:r w:rsidR="004C0F94" w:rsidRPr="00C643AB">
        <w:rPr>
          <w:rFonts w:ascii="Arial" w:hAnsi="Arial" w:cs="Arial"/>
          <w:sz w:val="22"/>
          <w:szCs w:val="22"/>
        </w:rPr>
        <w:t> </w:t>
      </w:r>
      <w:r w:rsidR="00D22918">
        <w:rPr>
          <w:rFonts w:ascii="Arial" w:hAnsi="Arial" w:cs="Arial"/>
          <w:sz w:val="22"/>
          <w:szCs w:val="22"/>
        </w:rPr>
        <w:t xml:space="preserve">(sazba </w:t>
      </w:r>
      <w:r w:rsidR="00D22918" w:rsidRPr="00D22918">
        <w:rPr>
          <w:rFonts w:ascii="Arial" w:hAnsi="Arial" w:cs="Arial"/>
          <w:sz w:val="22"/>
          <w:szCs w:val="22"/>
        </w:rPr>
        <w:t>1 800 Kč</w:t>
      </w:r>
      <w:r w:rsidR="00D22918">
        <w:rPr>
          <w:rFonts w:ascii="Arial" w:hAnsi="Arial" w:cs="Arial"/>
          <w:sz w:val="22"/>
          <w:szCs w:val="22"/>
        </w:rPr>
        <w:t>/hodinu)</w:t>
      </w:r>
    </w:p>
    <w:p w14:paraId="208DEF37" w14:textId="3AADFB3C" w:rsidR="002D3C84" w:rsidRPr="00C643AB" w:rsidRDefault="002D3C84" w:rsidP="00F927DE">
      <w:pPr>
        <w:rPr>
          <w:rFonts w:ascii="Arial" w:hAnsi="Arial" w:cs="Arial"/>
          <w:color w:val="000000"/>
          <w:sz w:val="22"/>
          <w:szCs w:val="22"/>
        </w:rPr>
      </w:pPr>
    </w:p>
    <w:p w14:paraId="269D4282" w14:textId="4FEB3FA0" w:rsidR="00ED6FFA" w:rsidRPr="00C643AB" w:rsidRDefault="00AF53F8" w:rsidP="002D3C8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bCs/>
          <w:color w:val="000000"/>
          <w:sz w:val="22"/>
          <w:szCs w:val="22"/>
        </w:rPr>
        <w:t>Maximální cena</w:t>
      </w:r>
      <w:r w:rsidR="00ED6FFA" w:rsidRPr="00C643AB">
        <w:rPr>
          <w:rFonts w:ascii="Arial" w:hAnsi="Arial" w:cs="Arial"/>
          <w:color w:val="000000"/>
          <w:sz w:val="22"/>
          <w:szCs w:val="22"/>
        </w:rPr>
        <w:t xml:space="preserve">: </w:t>
      </w:r>
      <w:r w:rsidR="00E91B36">
        <w:rPr>
          <w:rFonts w:ascii="Arial" w:hAnsi="Arial" w:cs="Arial"/>
          <w:b/>
          <w:bCs/>
          <w:color w:val="000000"/>
          <w:sz w:val="22"/>
          <w:szCs w:val="22"/>
        </w:rPr>
        <w:t>95.400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DPH,</w:t>
      </w:r>
      <w:r w:rsidR="00E950CA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tj.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91B36" w:rsidRPr="00E91B36">
        <w:rPr>
          <w:rFonts w:ascii="Arial" w:hAnsi="Arial" w:cs="Arial"/>
          <w:b/>
          <w:bCs/>
          <w:color w:val="000000"/>
          <w:sz w:val="22"/>
          <w:szCs w:val="22"/>
        </w:rPr>
        <w:t>115</w:t>
      </w:r>
      <w:r w:rsidR="00E91B3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E91B36" w:rsidRPr="00E91B36">
        <w:rPr>
          <w:rFonts w:ascii="Arial" w:hAnsi="Arial" w:cs="Arial"/>
          <w:b/>
          <w:bCs/>
          <w:color w:val="000000"/>
          <w:sz w:val="22"/>
          <w:szCs w:val="22"/>
        </w:rPr>
        <w:t>434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6E7DA3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vč. DPH</w:t>
      </w:r>
    </w:p>
    <w:p w14:paraId="7D666DFC" w14:textId="77777777" w:rsidR="002D3C84" w:rsidRPr="00C643AB" w:rsidRDefault="002D3C84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64A8139F" w14:textId="60A28ACB" w:rsidR="002A6FF4" w:rsidRPr="00C643AB" w:rsidRDefault="00CF18BA" w:rsidP="0010204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>T</w:t>
      </w:r>
      <w:r w:rsidR="00664FAF" w:rsidRPr="00C643AB">
        <w:rPr>
          <w:rFonts w:ascii="Arial" w:hAnsi="Arial" w:cs="Arial"/>
          <w:b/>
          <w:bCs/>
          <w:sz w:val="22"/>
          <w:szCs w:val="22"/>
        </w:rPr>
        <w:t>ermín dodání:</w:t>
      </w:r>
      <w:r w:rsidR="00664FAF" w:rsidRPr="00C643AB">
        <w:rPr>
          <w:rFonts w:ascii="Arial" w:hAnsi="Arial" w:cs="Arial"/>
          <w:sz w:val="22"/>
          <w:szCs w:val="22"/>
        </w:rPr>
        <w:t xml:space="preserve"> </w:t>
      </w:r>
      <w:r w:rsidR="000E2223" w:rsidRPr="00C643AB">
        <w:rPr>
          <w:rFonts w:ascii="Arial" w:hAnsi="Arial" w:cs="Arial"/>
          <w:sz w:val="22"/>
          <w:szCs w:val="22"/>
        </w:rPr>
        <w:t xml:space="preserve">do </w:t>
      </w:r>
      <w:r w:rsidR="00343264">
        <w:rPr>
          <w:rFonts w:ascii="Arial" w:hAnsi="Arial" w:cs="Arial"/>
          <w:sz w:val="22"/>
          <w:szCs w:val="22"/>
        </w:rPr>
        <w:t>1.</w:t>
      </w:r>
      <w:r w:rsidR="00E91B36">
        <w:rPr>
          <w:rFonts w:ascii="Arial" w:hAnsi="Arial" w:cs="Arial"/>
          <w:sz w:val="22"/>
          <w:szCs w:val="22"/>
        </w:rPr>
        <w:t>8</w:t>
      </w:r>
      <w:r w:rsidR="00E24B29" w:rsidRPr="00C643AB">
        <w:rPr>
          <w:rFonts w:ascii="Arial" w:hAnsi="Arial" w:cs="Arial"/>
          <w:sz w:val="22"/>
          <w:szCs w:val="22"/>
        </w:rPr>
        <w:t>.</w:t>
      </w:r>
      <w:r w:rsidR="0068042A" w:rsidRPr="00C643AB">
        <w:rPr>
          <w:rFonts w:ascii="Arial" w:hAnsi="Arial" w:cs="Arial"/>
          <w:sz w:val="22"/>
          <w:szCs w:val="22"/>
        </w:rPr>
        <w:t>202</w:t>
      </w:r>
      <w:r w:rsidR="00343264">
        <w:rPr>
          <w:rFonts w:ascii="Arial" w:hAnsi="Arial" w:cs="Arial"/>
          <w:sz w:val="22"/>
          <w:szCs w:val="22"/>
        </w:rPr>
        <w:t>6</w:t>
      </w:r>
    </w:p>
    <w:p w14:paraId="415D55F8" w14:textId="77777777" w:rsidR="00C3287D" w:rsidRPr="00C643AB" w:rsidRDefault="00C3287D" w:rsidP="00C3287D">
      <w:pPr>
        <w:rPr>
          <w:rFonts w:ascii="Arial" w:hAnsi="Arial" w:cs="Arial"/>
          <w:color w:val="000000"/>
          <w:sz w:val="22"/>
          <w:szCs w:val="22"/>
        </w:rPr>
      </w:pPr>
    </w:p>
    <w:p w14:paraId="7187239A" w14:textId="442CDC4D" w:rsidR="009B2FEF" w:rsidRPr="00C643AB" w:rsidRDefault="009B2FEF" w:rsidP="0061025C">
      <w:pPr>
        <w:autoSpaceDE/>
        <w:adjustRightInd/>
        <w:rPr>
          <w:rFonts w:ascii="Arial" w:hAnsi="Arial" w:cs="Arial"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Předávací protokol</w:t>
      </w:r>
      <w:r w:rsidRPr="00C643AB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68042A" w:rsidRPr="00C643AB">
        <w:rPr>
          <w:rFonts w:ascii="Arial" w:hAnsi="Arial" w:cs="Arial"/>
          <w:bCs/>
          <w:color w:val="000000"/>
          <w:sz w:val="22"/>
          <w:szCs w:val="22"/>
        </w:rPr>
        <w:t>ne</w:t>
      </w:r>
    </w:p>
    <w:p w14:paraId="712D6596" w14:textId="77777777" w:rsidR="005A7D99" w:rsidRPr="00C643AB" w:rsidRDefault="005A7D99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57E91909" w14:textId="468ED926" w:rsidR="002A6FF4" w:rsidRPr="00C643AB" w:rsidRDefault="002A6FF4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C643AB" w:rsidRDefault="002A6FF4" w:rsidP="009B2FEF">
      <w:pPr>
        <w:autoSpaceDE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C643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1CC225" w14:textId="77777777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0B2E035C" w14:textId="7EB508D3" w:rsidR="009B2FEF" w:rsidRPr="00C643AB" w:rsidRDefault="009B2FEF" w:rsidP="0003006A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 xml:space="preserve">Sankce: </w:t>
      </w:r>
      <w:r w:rsidR="0003006A" w:rsidRPr="00C643AB">
        <w:rPr>
          <w:rFonts w:ascii="Arial" w:hAnsi="Arial" w:cs="Arial"/>
          <w:sz w:val="22"/>
          <w:szCs w:val="22"/>
        </w:rPr>
        <w:t>Z prodleného nebo vadného plnění bude uplatněna sankce v souladu s místními předpisy a zvyklostmi.</w:t>
      </w:r>
    </w:p>
    <w:p w14:paraId="7F438A4E" w14:textId="77777777" w:rsidR="009B2FEF" w:rsidRPr="00C643AB" w:rsidRDefault="009B2FEF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5D1DC0C7" w14:textId="172A993E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Splatnost faktury:</w:t>
      </w:r>
      <w:r w:rsidR="0003006A" w:rsidRPr="00C643AB">
        <w:rPr>
          <w:rFonts w:ascii="Arial" w:hAnsi="Arial" w:cs="Arial"/>
          <w:b/>
          <w:sz w:val="22"/>
          <w:szCs w:val="22"/>
        </w:rPr>
        <w:t xml:space="preserve"> </w:t>
      </w:r>
      <w:r w:rsidR="00E354D2" w:rsidRPr="00C643AB">
        <w:rPr>
          <w:rFonts w:ascii="Arial" w:hAnsi="Arial" w:cs="Arial"/>
          <w:bCs/>
          <w:sz w:val="22"/>
          <w:szCs w:val="22"/>
        </w:rPr>
        <w:t>30</w:t>
      </w:r>
      <w:r w:rsidR="0003006A" w:rsidRPr="00C643AB">
        <w:rPr>
          <w:rFonts w:ascii="Arial" w:hAnsi="Arial" w:cs="Arial"/>
          <w:bCs/>
          <w:sz w:val="22"/>
          <w:szCs w:val="22"/>
        </w:rPr>
        <w:t xml:space="preserve"> dnů</w:t>
      </w:r>
    </w:p>
    <w:p w14:paraId="22CEB31B" w14:textId="77777777" w:rsidR="00D767B1" w:rsidRPr="00C643AB" w:rsidRDefault="00D767B1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</w:p>
    <w:p w14:paraId="0FDC34F1" w14:textId="77777777" w:rsidR="00D767B1" w:rsidRPr="00C643AB" w:rsidRDefault="00D767B1" w:rsidP="002A6FF4">
      <w:pPr>
        <w:rPr>
          <w:rFonts w:ascii="Arial" w:hAnsi="Arial" w:cs="Arial"/>
          <w:color w:val="000000"/>
          <w:sz w:val="22"/>
          <w:szCs w:val="22"/>
        </w:rPr>
      </w:pPr>
    </w:p>
    <w:p w14:paraId="6AC28C27" w14:textId="53B28398" w:rsidR="00AE5038" w:rsidRPr="00C643AB" w:rsidRDefault="00AE5038" w:rsidP="00EC64E6">
      <w:pPr>
        <w:pStyle w:val="Default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Objednávka je realizována na základě </w:t>
      </w:r>
      <w:r w:rsidR="00280378" w:rsidRPr="00C643AB">
        <w:rPr>
          <w:rFonts w:ascii="Arial" w:hAnsi="Arial" w:cs="Arial"/>
          <w:sz w:val="22"/>
          <w:szCs w:val="22"/>
        </w:rPr>
        <w:t>R</w:t>
      </w:r>
      <w:r w:rsidRPr="00C643AB">
        <w:rPr>
          <w:rFonts w:ascii="Arial" w:hAnsi="Arial" w:cs="Arial"/>
          <w:sz w:val="22"/>
          <w:szCs w:val="22"/>
        </w:rPr>
        <w:t>ámcové smlouvy</w:t>
      </w:r>
      <w:r w:rsidR="00EC64E6" w:rsidRPr="00EC64E6">
        <w:rPr>
          <w:rFonts w:ascii="Arial" w:hAnsi="Arial" w:cs="Arial"/>
          <w:sz w:val="22"/>
          <w:szCs w:val="22"/>
        </w:rPr>
        <w:t xml:space="preserve"> 2025/S/410/0112</w:t>
      </w:r>
      <w:r w:rsidRPr="00C643AB">
        <w:rPr>
          <w:rFonts w:ascii="Arial" w:hAnsi="Arial" w:cs="Arial"/>
          <w:b/>
          <w:bCs/>
          <w:sz w:val="22"/>
          <w:szCs w:val="22"/>
        </w:rPr>
        <w:t>.</w:t>
      </w:r>
      <w:r w:rsidR="00280378" w:rsidRPr="00C643AB">
        <w:rPr>
          <w:rFonts w:ascii="Arial" w:hAnsi="Arial" w:cs="Arial"/>
          <w:b/>
          <w:bCs/>
          <w:sz w:val="22"/>
          <w:szCs w:val="22"/>
        </w:rPr>
        <w:t xml:space="preserve"> Číslo smlouvy uvádějte na vystavené faktuře</w:t>
      </w:r>
      <w:r w:rsidR="00D767B1" w:rsidRPr="00C643A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E2BC05" w14:textId="77777777" w:rsidR="002A6FF4" w:rsidRDefault="002A6FF4" w:rsidP="002A6FF4">
      <w:pPr>
        <w:rPr>
          <w:rFonts w:ascii="Arial" w:hAnsi="Arial" w:cs="Arial"/>
          <w:sz w:val="22"/>
          <w:szCs w:val="22"/>
        </w:rPr>
      </w:pPr>
    </w:p>
    <w:p w14:paraId="5743FC0D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5BE995F7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2D57E2FC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1950E685" w14:textId="77777777" w:rsidR="00CE0257" w:rsidRPr="00C643AB" w:rsidRDefault="00CE0257" w:rsidP="002A6FF4">
      <w:pPr>
        <w:rPr>
          <w:rFonts w:ascii="Arial" w:hAnsi="Arial" w:cs="Arial"/>
          <w:sz w:val="22"/>
          <w:szCs w:val="22"/>
        </w:rPr>
      </w:pPr>
    </w:p>
    <w:p w14:paraId="6B57D45B" w14:textId="77777777" w:rsidR="00B479D9" w:rsidRPr="00C643AB" w:rsidRDefault="00B479D9" w:rsidP="002A6FF4">
      <w:pPr>
        <w:rPr>
          <w:rFonts w:ascii="Arial" w:hAnsi="Arial" w:cs="Arial"/>
          <w:sz w:val="22"/>
          <w:szCs w:val="22"/>
        </w:rPr>
      </w:pPr>
    </w:p>
    <w:p w14:paraId="22F6F4AD" w14:textId="7DA984C7" w:rsidR="002A6FF4" w:rsidRPr="00C643AB" w:rsidRDefault="002A6FF4" w:rsidP="002A6FF4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Děkuji za vyřízení naší objednávky.</w:t>
      </w:r>
    </w:p>
    <w:p w14:paraId="2F7869FB" w14:textId="77777777" w:rsidR="00D767B1" w:rsidRPr="00C643AB" w:rsidRDefault="00D767B1" w:rsidP="002A6FF4">
      <w:pPr>
        <w:rPr>
          <w:rFonts w:ascii="Arial" w:hAnsi="Arial" w:cs="Arial"/>
          <w:sz w:val="22"/>
          <w:szCs w:val="22"/>
        </w:rPr>
      </w:pPr>
    </w:p>
    <w:p w14:paraId="065E70DB" w14:textId="6D32977A" w:rsidR="00B34203" w:rsidRPr="00C643AB" w:rsidRDefault="002A6FF4" w:rsidP="0003006A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S pozdravem</w:t>
      </w:r>
    </w:p>
    <w:p w14:paraId="55678A5E" w14:textId="77777777" w:rsidR="00C44B24" w:rsidRPr="00C643AB" w:rsidRDefault="00C44B24" w:rsidP="0026565A">
      <w:pPr>
        <w:rPr>
          <w:rFonts w:ascii="Arial" w:hAnsi="Arial" w:cs="Arial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A7B99CD" w:rsidR="0026565A" w:rsidRPr="00C643AB" w:rsidRDefault="0026565A" w:rsidP="0026565A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Vyřizuje:</w:t>
      </w:r>
      <w:r w:rsidR="00CD6B03" w:rsidRPr="00C643AB">
        <w:rPr>
          <w:rFonts w:ascii="Arial" w:hAnsi="Arial" w:cs="Arial"/>
          <w:b/>
          <w:sz w:val="22"/>
          <w:szCs w:val="22"/>
        </w:rPr>
        <w:t xml:space="preserve"> </w:t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CD6B03" w:rsidRPr="00C643AB">
        <w:rPr>
          <w:rFonts w:ascii="Arial" w:hAnsi="Arial" w:cs="Arial"/>
          <w:b/>
          <w:sz w:val="22"/>
          <w:szCs w:val="22"/>
        </w:rPr>
        <w:t xml:space="preserve">            </w:t>
      </w:r>
      <w:r w:rsidRPr="00C643AB">
        <w:rPr>
          <w:rFonts w:ascii="Arial" w:hAnsi="Arial" w:cs="Arial"/>
          <w:b/>
          <w:sz w:val="22"/>
          <w:szCs w:val="22"/>
        </w:rPr>
        <w:t>Za objednávajícího:</w:t>
      </w:r>
      <w:r w:rsidR="00A63F5C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7227D0A8" w14:textId="7E63E8B1" w:rsidR="00683609" w:rsidRPr="00C643AB" w:rsidRDefault="00683609" w:rsidP="00683609">
      <w:pPr>
        <w:ind w:left="4950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Schvaluji v souladu s přílohou číslo 6. Směrnice č. 12/2024 o provádění řídící kontroly a oběhu účetních dokladů.</w:t>
      </w:r>
    </w:p>
    <w:p w14:paraId="41A92F6D" w14:textId="7C7CB7C3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50FE0B91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16C5593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1A367C68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D778940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485D6D0F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359D053E" w14:textId="72B9563E" w:rsidR="000D25AA" w:rsidRPr="000D25AA" w:rsidRDefault="00495A86" w:rsidP="000D25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0D25AA" w:rsidRPr="000D25AA">
        <w:rPr>
          <w:rFonts w:ascii="Arial" w:hAnsi="Arial" w:cs="Arial"/>
          <w:b/>
          <w:sz w:val="22"/>
          <w:szCs w:val="22"/>
        </w:rPr>
        <w:t xml:space="preserve"> </w:t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XXX</w:t>
      </w:r>
    </w:p>
    <w:p w14:paraId="63DEE52D" w14:textId="1A71E1A2" w:rsidR="000D25AA" w:rsidRPr="000D25AA" w:rsidRDefault="000D25AA" w:rsidP="000D25AA">
      <w:pPr>
        <w:rPr>
          <w:rFonts w:ascii="Arial" w:hAnsi="Arial" w:cs="Arial"/>
          <w:bCs/>
          <w:sz w:val="22"/>
          <w:szCs w:val="22"/>
        </w:rPr>
      </w:pPr>
      <w:r w:rsidRPr="000D25AA">
        <w:rPr>
          <w:rFonts w:ascii="Arial" w:hAnsi="Arial" w:cs="Arial"/>
          <w:bCs/>
          <w:sz w:val="22"/>
          <w:szCs w:val="22"/>
        </w:rPr>
        <w:t>manager marketingu</w:t>
      </w:r>
      <w:r w:rsidRPr="000D25AA"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>ředitelka odboru marketingu a zahraničních</w:t>
      </w:r>
    </w:p>
    <w:p w14:paraId="790ADE63" w14:textId="77777777" w:rsidR="000D25AA" w:rsidRPr="000D25AA" w:rsidRDefault="000D25AA" w:rsidP="000D25AA">
      <w:pPr>
        <w:ind w:left="4248" w:firstLine="708"/>
        <w:rPr>
          <w:rFonts w:ascii="Arial" w:hAnsi="Arial" w:cs="Arial"/>
          <w:bCs/>
          <w:sz w:val="22"/>
          <w:szCs w:val="22"/>
        </w:rPr>
      </w:pPr>
      <w:r w:rsidRPr="000D25AA">
        <w:rPr>
          <w:rFonts w:ascii="Arial" w:hAnsi="Arial" w:cs="Arial"/>
          <w:bCs/>
          <w:sz w:val="22"/>
          <w:szCs w:val="22"/>
        </w:rPr>
        <w:t>zastoupení</w:t>
      </w:r>
    </w:p>
    <w:p w14:paraId="64F22E36" w14:textId="77777777" w:rsidR="005C3E0E" w:rsidRPr="000D25AA" w:rsidRDefault="005C3E0E" w:rsidP="0003006A">
      <w:pPr>
        <w:rPr>
          <w:rFonts w:ascii="Arial" w:hAnsi="Arial" w:cs="Arial"/>
          <w:bCs/>
          <w:sz w:val="22"/>
          <w:szCs w:val="22"/>
        </w:rPr>
      </w:pPr>
    </w:p>
    <w:p w14:paraId="7DDB58BA" w14:textId="62E7D3F3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7A1CBADE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359533B3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72BAFF32" w14:textId="0ADD0CEA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5D452846" w14:textId="4126F945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4F8C2628" w14:textId="744C958D" w:rsidR="00472A5B" w:rsidRPr="00C643AB" w:rsidRDefault="004E41A0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</w:p>
    <w:p w14:paraId="1FCED408" w14:textId="0E035344" w:rsidR="0003006A" w:rsidRPr="00C643AB" w:rsidRDefault="00495A86" w:rsidP="000300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1C6D01" w:rsidRPr="00C643AB">
        <w:rPr>
          <w:rFonts w:ascii="Arial" w:hAnsi="Arial" w:cs="Arial"/>
          <w:b/>
          <w:sz w:val="22"/>
          <w:szCs w:val="22"/>
        </w:rPr>
        <w:tab/>
      </w:r>
    </w:p>
    <w:p w14:paraId="57963EE0" w14:textId="7F8BF207" w:rsidR="0003006A" w:rsidRPr="00C643AB" w:rsidRDefault="00B479D9" w:rsidP="00B479D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v</w:t>
      </w:r>
      <w:r w:rsidR="00F711BA" w:rsidRPr="00C643AB">
        <w:rPr>
          <w:rFonts w:ascii="Arial" w:hAnsi="Arial" w:cs="Arial"/>
          <w:sz w:val="22"/>
          <w:szCs w:val="22"/>
        </w:rPr>
        <w:t>edoucí</w:t>
      </w:r>
      <w:r w:rsidR="004059C9" w:rsidRPr="00C643AB">
        <w:rPr>
          <w:rFonts w:ascii="Arial" w:hAnsi="Arial" w:cs="Arial"/>
          <w:sz w:val="22"/>
          <w:szCs w:val="22"/>
        </w:rPr>
        <w:t xml:space="preserve"> reklamního oddělení </w:t>
      </w:r>
      <w:r w:rsidR="004059C9" w:rsidRPr="00C643AB">
        <w:rPr>
          <w:rFonts w:ascii="Arial" w:hAnsi="Arial" w:cs="Arial"/>
          <w:sz w:val="22"/>
          <w:szCs w:val="22"/>
        </w:rPr>
        <w:tab/>
      </w:r>
      <w:r w:rsidR="004059C9" w:rsidRPr="00C643AB">
        <w:rPr>
          <w:rFonts w:ascii="Arial" w:hAnsi="Arial" w:cs="Arial"/>
          <w:sz w:val="22"/>
          <w:szCs w:val="22"/>
        </w:rPr>
        <w:tab/>
      </w:r>
      <w:r w:rsidR="001C6D01" w:rsidRPr="00C643AB">
        <w:rPr>
          <w:rFonts w:ascii="Arial" w:hAnsi="Arial" w:cs="Arial"/>
          <w:sz w:val="22"/>
          <w:szCs w:val="22"/>
        </w:rPr>
        <w:tab/>
      </w:r>
    </w:p>
    <w:sectPr w:rsidR="0003006A" w:rsidRPr="00C643AB" w:rsidSect="00D763E6">
      <w:headerReference w:type="default" r:id="rId11"/>
      <w:pgSz w:w="11906" w:h="16838"/>
      <w:pgMar w:top="1417" w:right="849" w:bottom="142" w:left="851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903A" w14:textId="77777777" w:rsidR="00CF7D76" w:rsidRDefault="00CF7D76" w:rsidP="003F1B27">
      <w:r>
        <w:separator/>
      </w:r>
    </w:p>
  </w:endnote>
  <w:endnote w:type="continuationSeparator" w:id="0">
    <w:p w14:paraId="5A78BEB9" w14:textId="77777777" w:rsidR="00CF7D76" w:rsidRDefault="00CF7D76" w:rsidP="003F1B27">
      <w:r>
        <w:continuationSeparator/>
      </w:r>
    </w:p>
  </w:endnote>
  <w:endnote w:type="continuationNotice" w:id="1">
    <w:p w14:paraId="7051D4C4" w14:textId="77777777" w:rsidR="00CF7D76" w:rsidRDefault="00CF7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C15F" w14:textId="77777777" w:rsidR="00CF7D76" w:rsidRDefault="00CF7D76" w:rsidP="003F1B27">
      <w:r>
        <w:separator/>
      </w:r>
    </w:p>
  </w:footnote>
  <w:footnote w:type="continuationSeparator" w:id="0">
    <w:p w14:paraId="04905709" w14:textId="77777777" w:rsidR="00CF7D76" w:rsidRDefault="00CF7D76" w:rsidP="003F1B27">
      <w:r>
        <w:continuationSeparator/>
      </w:r>
    </w:p>
  </w:footnote>
  <w:footnote w:type="continuationNotice" w:id="1">
    <w:p w14:paraId="14D18E18" w14:textId="77777777" w:rsidR="00CF7D76" w:rsidRDefault="00CF7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38F0" w14:textId="77777777" w:rsidR="005104F1" w:rsidRDefault="005104F1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</w:rPr>
    </w:pPr>
  </w:p>
  <w:p w14:paraId="217D8D07" w14:textId="7C984AAF" w:rsidR="003F1B27" w:rsidRPr="005104F1" w:rsidRDefault="0030404D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8BED68D">
              <wp:simplePos x="0" y="0"/>
              <wp:positionH relativeFrom="column">
                <wp:posOffset>2987675</wp:posOffset>
              </wp:positionH>
              <wp:positionV relativeFrom="paragraph">
                <wp:posOffset>412750</wp:posOffset>
              </wp:positionV>
              <wp:extent cx="3085465" cy="302260"/>
              <wp:effectExtent l="0" t="0" r="63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391CD077" w:rsidR="003F1B27" w:rsidRPr="00D767B1" w:rsidRDefault="00023E85" w:rsidP="00B479D9">
                          <w:pPr>
                            <w:ind w:firstLine="708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767B1">
                            <w:rPr>
                              <w:b/>
                              <w:sz w:val="28"/>
                              <w:szCs w:val="28"/>
                            </w:rPr>
                            <w:t>Objednávka č.</w:t>
                          </w:r>
                          <w:r w:rsidR="00A13F64">
                            <w:rPr>
                              <w:b/>
                              <w:sz w:val="28"/>
                              <w:szCs w:val="28"/>
                            </w:rPr>
                            <w:t>202</w:t>
                          </w:r>
                          <w:r w:rsidR="00F07FCF">
                            <w:rPr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 w:rsidR="00AE7B57">
                            <w:rPr>
                              <w:b/>
                              <w:sz w:val="28"/>
                              <w:szCs w:val="28"/>
                            </w:rPr>
                            <w:t>/</w:t>
                          </w:r>
                          <w:r w:rsidR="00F30569">
                            <w:rPr>
                              <w:b/>
                              <w:sz w:val="28"/>
                              <w:szCs w:val="28"/>
                            </w:rPr>
                            <w:t>611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35.25pt;margin-top:32.5pt;width:242.9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Zn9AEAAMoDAAAOAAAAZHJzL2Uyb0RvYy54bWysU1Fv0zAQfkfiP1h+p0m7toy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" stroked="f">
              <v:textbox>
                <w:txbxContent>
                  <w:p w14:paraId="1D779892" w14:textId="391CD077" w:rsidR="003F1B27" w:rsidRPr="00D767B1" w:rsidRDefault="00023E85" w:rsidP="00B479D9">
                    <w:pPr>
                      <w:ind w:firstLine="708"/>
                      <w:jc w:val="right"/>
                      <w:rPr>
                        <w:sz w:val="28"/>
                        <w:szCs w:val="28"/>
                      </w:rPr>
                    </w:pPr>
                    <w:r w:rsidRPr="00D767B1">
                      <w:rPr>
                        <w:b/>
                        <w:sz w:val="28"/>
                        <w:szCs w:val="28"/>
                      </w:rPr>
                      <w:t>Objednávka č.</w:t>
                    </w:r>
                    <w:r w:rsidR="00A13F64">
                      <w:rPr>
                        <w:b/>
                        <w:sz w:val="28"/>
                        <w:szCs w:val="28"/>
                      </w:rPr>
                      <w:t>202</w:t>
                    </w:r>
                    <w:r w:rsidR="00F07FCF">
                      <w:rPr>
                        <w:b/>
                        <w:sz w:val="28"/>
                        <w:szCs w:val="28"/>
                      </w:rPr>
                      <w:t>6</w:t>
                    </w:r>
                    <w:r w:rsidR="00AE7B57">
                      <w:rPr>
                        <w:b/>
                        <w:sz w:val="28"/>
                        <w:szCs w:val="28"/>
                      </w:rPr>
                      <w:t>/</w:t>
                    </w:r>
                    <w:r w:rsidR="00F30569">
                      <w:rPr>
                        <w:b/>
                        <w:sz w:val="28"/>
                        <w:szCs w:val="28"/>
                      </w:rPr>
                      <w:t>611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445716764" name="Obrázek 44571676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F1">
      <w:rPr>
        <w:rFonts w:ascii="Georgia" w:hAnsi="Georgia"/>
      </w:rPr>
      <w:t xml:space="preserve">                                                          </w:t>
    </w:r>
  </w:p>
  <w:p w14:paraId="6897F904" w14:textId="77777777" w:rsidR="003F1B27" w:rsidRPr="005104F1" w:rsidRDefault="003F1B27" w:rsidP="003F1B27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B7B"/>
    <w:multiLevelType w:val="multilevel"/>
    <w:tmpl w:val="4C2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25D9F"/>
    <w:multiLevelType w:val="hybridMultilevel"/>
    <w:tmpl w:val="311C608E"/>
    <w:lvl w:ilvl="0" w:tplc="A13E75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45D"/>
    <w:multiLevelType w:val="multilevel"/>
    <w:tmpl w:val="C97A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0EDF"/>
    <w:multiLevelType w:val="multilevel"/>
    <w:tmpl w:val="6DA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A56AF"/>
    <w:multiLevelType w:val="multilevel"/>
    <w:tmpl w:val="7AB6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B720E2"/>
    <w:multiLevelType w:val="multilevel"/>
    <w:tmpl w:val="7F98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83EC5"/>
    <w:multiLevelType w:val="hybridMultilevel"/>
    <w:tmpl w:val="EEFC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99D"/>
    <w:multiLevelType w:val="hybridMultilevel"/>
    <w:tmpl w:val="9672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E5B3D"/>
    <w:multiLevelType w:val="multilevel"/>
    <w:tmpl w:val="F63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42164C"/>
    <w:multiLevelType w:val="multilevel"/>
    <w:tmpl w:val="195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B1827"/>
    <w:multiLevelType w:val="hybridMultilevel"/>
    <w:tmpl w:val="70F84C1E"/>
    <w:lvl w:ilvl="0" w:tplc="6304E868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E46D2"/>
    <w:multiLevelType w:val="multilevel"/>
    <w:tmpl w:val="483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8B2E94"/>
    <w:multiLevelType w:val="multilevel"/>
    <w:tmpl w:val="4B0E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C5D47"/>
    <w:multiLevelType w:val="multilevel"/>
    <w:tmpl w:val="8D6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A76366"/>
    <w:multiLevelType w:val="hybridMultilevel"/>
    <w:tmpl w:val="4626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27CCA"/>
    <w:multiLevelType w:val="multilevel"/>
    <w:tmpl w:val="6E0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63052"/>
    <w:multiLevelType w:val="multilevel"/>
    <w:tmpl w:val="F01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42BB0"/>
    <w:multiLevelType w:val="multilevel"/>
    <w:tmpl w:val="761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95794"/>
    <w:multiLevelType w:val="multilevel"/>
    <w:tmpl w:val="3C2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2E64AA"/>
    <w:multiLevelType w:val="multilevel"/>
    <w:tmpl w:val="202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E36B53"/>
    <w:multiLevelType w:val="multilevel"/>
    <w:tmpl w:val="363A9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E76148"/>
    <w:multiLevelType w:val="hybridMultilevel"/>
    <w:tmpl w:val="03B0B614"/>
    <w:lvl w:ilvl="0" w:tplc="61461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6875">
    <w:abstractNumId w:val="17"/>
  </w:num>
  <w:num w:numId="2" w16cid:durableId="1837113096">
    <w:abstractNumId w:val="22"/>
  </w:num>
  <w:num w:numId="3" w16cid:durableId="1863886">
    <w:abstractNumId w:val="26"/>
  </w:num>
  <w:num w:numId="4" w16cid:durableId="1645160611">
    <w:abstractNumId w:val="10"/>
  </w:num>
  <w:num w:numId="5" w16cid:durableId="1153180964">
    <w:abstractNumId w:val="9"/>
  </w:num>
  <w:num w:numId="6" w16cid:durableId="1839493297">
    <w:abstractNumId w:val="4"/>
  </w:num>
  <w:num w:numId="7" w16cid:durableId="1951008531">
    <w:abstractNumId w:val="24"/>
  </w:num>
  <w:num w:numId="8" w16cid:durableId="1464882582">
    <w:abstractNumId w:val="0"/>
  </w:num>
  <w:num w:numId="9" w16cid:durableId="166403077">
    <w:abstractNumId w:val="14"/>
  </w:num>
  <w:num w:numId="10" w16cid:durableId="1976985034">
    <w:abstractNumId w:val="15"/>
  </w:num>
  <w:num w:numId="11" w16cid:durableId="119225435">
    <w:abstractNumId w:val="20"/>
  </w:num>
  <w:num w:numId="12" w16cid:durableId="3119089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7571345">
    <w:abstractNumId w:val="2"/>
  </w:num>
  <w:num w:numId="14" w16cid:durableId="16021798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189059">
    <w:abstractNumId w:val="8"/>
  </w:num>
  <w:num w:numId="16" w16cid:durableId="392696816">
    <w:abstractNumId w:val="7"/>
  </w:num>
  <w:num w:numId="17" w16cid:durableId="393091923">
    <w:abstractNumId w:val="25"/>
  </w:num>
  <w:num w:numId="18" w16cid:durableId="1191457148">
    <w:abstractNumId w:val="30"/>
  </w:num>
  <w:num w:numId="19" w16cid:durableId="17656963">
    <w:abstractNumId w:val="6"/>
  </w:num>
  <w:num w:numId="20" w16cid:durableId="1806118324">
    <w:abstractNumId w:val="1"/>
  </w:num>
  <w:num w:numId="21" w16cid:durableId="1363559085">
    <w:abstractNumId w:val="21"/>
  </w:num>
  <w:num w:numId="22" w16cid:durableId="1492021469">
    <w:abstractNumId w:val="28"/>
  </w:num>
  <w:num w:numId="23" w16cid:durableId="299767967">
    <w:abstractNumId w:val="23"/>
  </w:num>
  <w:num w:numId="24" w16cid:durableId="1882984629">
    <w:abstractNumId w:val="16"/>
  </w:num>
  <w:num w:numId="25" w16cid:durableId="176969717">
    <w:abstractNumId w:val="5"/>
  </w:num>
  <w:num w:numId="26" w16cid:durableId="672681614">
    <w:abstractNumId w:val="12"/>
  </w:num>
  <w:num w:numId="27" w16cid:durableId="1214148985">
    <w:abstractNumId w:val="27"/>
  </w:num>
  <w:num w:numId="28" w16cid:durableId="520124614">
    <w:abstractNumId w:val="13"/>
  </w:num>
  <w:num w:numId="29" w16cid:durableId="338704683">
    <w:abstractNumId w:val="19"/>
  </w:num>
  <w:num w:numId="30" w16cid:durableId="1796873336">
    <w:abstractNumId w:val="18"/>
  </w:num>
  <w:num w:numId="31" w16cid:durableId="1143036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0A95"/>
    <w:rsid w:val="00003E7E"/>
    <w:rsid w:val="000059DA"/>
    <w:rsid w:val="00007B5F"/>
    <w:rsid w:val="00010F3B"/>
    <w:rsid w:val="00011DB1"/>
    <w:rsid w:val="00014000"/>
    <w:rsid w:val="00014FE6"/>
    <w:rsid w:val="00016E81"/>
    <w:rsid w:val="000171DC"/>
    <w:rsid w:val="00023965"/>
    <w:rsid w:val="00023E85"/>
    <w:rsid w:val="0003006A"/>
    <w:rsid w:val="00030694"/>
    <w:rsid w:val="00031875"/>
    <w:rsid w:val="0004049E"/>
    <w:rsid w:val="00041CEE"/>
    <w:rsid w:val="00042958"/>
    <w:rsid w:val="0004684C"/>
    <w:rsid w:val="00054B52"/>
    <w:rsid w:val="0006338D"/>
    <w:rsid w:val="00065B72"/>
    <w:rsid w:val="00066EEE"/>
    <w:rsid w:val="00067C83"/>
    <w:rsid w:val="00070423"/>
    <w:rsid w:val="000737C8"/>
    <w:rsid w:val="00076A5F"/>
    <w:rsid w:val="0008059C"/>
    <w:rsid w:val="000828DF"/>
    <w:rsid w:val="000920BD"/>
    <w:rsid w:val="000936B4"/>
    <w:rsid w:val="00094E52"/>
    <w:rsid w:val="0009531C"/>
    <w:rsid w:val="00095399"/>
    <w:rsid w:val="00097FD6"/>
    <w:rsid w:val="000A487E"/>
    <w:rsid w:val="000A4F2D"/>
    <w:rsid w:val="000A79CE"/>
    <w:rsid w:val="000A7FA8"/>
    <w:rsid w:val="000B2AB8"/>
    <w:rsid w:val="000D005A"/>
    <w:rsid w:val="000D0B11"/>
    <w:rsid w:val="000D25AA"/>
    <w:rsid w:val="000D3284"/>
    <w:rsid w:val="000D45BC"/>
    <w:rsid w:val="000D7694"/>
    <w:rsid w:val="000E0D27"/>
    <w:rsid w:val="000E1092"/>
    <w:rsid w:val="000E2223"/>
    <w:rsid w:val="000F729D"/>
    <w:rsid w:val="00102049"/>
    <w:rsid w:val="0010339B"/>
    <w:rsid w:val="00103B2D"/>
    <w:rsid w:val="001079A5"/>
    <w:rsid w:val="00110E98"/>
    <w:rsid w:val="00112A34"/>
    <w:rsid w:val="0011414A"/>
    <w:rsid w:val="00124128"/>
    <w:rsid w:val="0012788C"/>
    <w:rsid w:val="0013315A"/>
    <w:rsid w:val="00142D05"/>
    <w:rsid w:val="0014307A"/>
    <w:rsid w:val="00144CEE"/>
    <w:rsid w:val="001457E4"/>
    <w:rsid w:val="00145DD7"/>
    <w:rsid w:val="001473BD"/>
    <w:rsid w:val="001505F4"/>
    <w:rsid w:val="0015193A"/>
    <w:rsid w:val="0015236F"/>
    <w:rsid w:val="00153733"/>
    <w:rsid w:val="00154AAE"/>
    <w:rsid w:val="00154AD9"/>
    <w:rsid w:val="00155FC8"/>
    <w:rsid w:val="00157B55"/>
    <w:rsid w:val="001638F5"/>
    <w:rsid w:val="00167AD8"/>
    <w:rsid w:val="00175305"/>
    <w:rsid w:val="00175BFF"/>
    <w:rsid w:val="00177ADC"/>
    <w:rsid w:val="00177B96"/>
    <w:rsid w:val="0018027B"/>
    <w:rsid w:val="00182C99"/>
    <w:rsid w:val="00182EFD"/>
    <w:rsid w:val="00184D91"/>
    <w:rsid w:val="00184E15"/>
    <w:rsid w:val="00195329"/>
    <w:rsid w:val="00195FFB"/>
    <w:rsid w:val="001A70FD"/>
    <w:rsid w:val="001B51D7"/>
    <w:rsid w:val="001B61E0"/>
    <w:rsid w:val="001B6E19"/>
    <w:rsid w:val="001B70DD"/>
    <w:rsid w:val="001B7699"/>
    <w:rsid w:val="001C0F4E"/>
    <w:rsid w:val="001C6D01"/>
    <w:rsid w:val="001D125E"/>
    <w:rsid w:val="001D2333"/>
    <w:rsid w:val="001D4679"/>
    <w:rsid w:val="001D50AF"/>
    <w:rsid w:val="001D74C9"/>
    <w:rsid w:val="001E281A"/>
    <w:rsid w:val="001E3807"/>
    <w:rsid w:val="001E4B1E"/>
    <w:rsid w:val="001E6791"/>
    <w:rsid w:val="001E67E6"/>
    <w:rsid w:val="001F1217"/>
    <w:rsid w:val="001F571C"/>
    <w:rsid w:val="001F6612"/>
    <w:rsid w:val="001F7EF3"/>
    <w:rsid w:val="00202C57"/>
    <w:rsid w:val="002045B6"/>
    <w:rsid w:val="002057EC"/>
    <w:rsid w:val="002065AA"/>
    <w:rsid w:val="00210764"/>
    <w:rsid w:val="002108E8"/>
    <w:rsid w:val="00213381"/>
    <w:rsid w:val="00220EF0"/>
    <w:rsid w:val="00224D3A"/>
    <w:rsid w:val="00224D4B"/>
    <w:rsid w:val="00227B0C"/>
    <w:rsid w:val="002326B8"/>
    <w:rsid w:val="0023703E"/>
    <w:rsid w:val="00240525"/>
    <w:rsid w:val="0024244A"/>
    <w:rsid w:val="00242522"/>
    <w:rsid w:val="00245A55"/>
    <w:rsid w:val="00255309"/>
    <w:rsid w:val="00257662"/>
    <w:rsid w:val="00262AD3"/>
    <w:rsid w:val="0026565A"/>
    <w:rsid w:val="00270341"/>
    <w:rsid w:val="002742D2"/>
    <w:rsid w:val="00280378"/>
    <w:rsid w:val="00281423"/>
    <w:rsid w:val="002901CD"/>
    <w:rsid w:val="00294ED6"/>
    <w:rsid w:val="00295150"/>
    <w:rsid w:val="00296542"/>
    <w:rsid w:val="002A267D"/>
    <w:rsid w:val="002A6FF4"/>
    <w:rsid w:val="002B59E4"/>
    <w:rsid w:val="002C3B4C"/>
    <w:rsid w:val="002C7780"/>
    <w:rsid w:val="002D3C84"/>
    <w:rsid w:val="002D4AD7"/>
    <w:rsid w:val="002E0A5A"/>
    <w:rsid w:val="002E1A48"/>
    <w:rsid w:val="002E28C4"/>
    <w:rsid w:val="002F0AF6"/>
    <w:rsid w:val="002F1219"/>
    <w:rsid w:val="002F79C4"/>
    <w:rsid w:val="003000A0"/>
    <w:rsid w:val="003001FE"/>
    <w:rsid w:val="00302ACA"/>
    <w:rsid w:val="00303CEA"/>
    <w:rsid w:val="0030404D"/>
    <w:rsid w:val="00307B09"/>
    <w:rsid w:val="00312030"/>
    <w:rsid w:val="00313262"/>
    <w:rsid w:val="0032178C"/>
    <w:rsid w:val="00323D20"/>
    <w:rsid w:val="00324CC3"/>
    <w:rsid w:val="00327498"/>
    <w:rsid w:val="00331337"/>
    <w:rsid w:val="003409A2"/>
    <w:rsid w:val="00343264"/>
    <w:rsid w:val="00344CA5"/>
    <w:rsid w:val="003456B5"/>
    <w:rsid w:val="0034669B"/>
    <w:rsid w:val="00350F0F"/>
    <w:rsid w:val="00357D70"/>
    <w:rsid w:val="00374DC6"/>
    <w:rsid w:val="00377EBC"/>
    <w:rsid w:val="0038375E"/>
    <w:rsid w:val="00385044"/>
    <w:rsid w:val="00385994"/>
    <w:rsid w:val="003909AC"/>
    <w:rsid w:val="00392836"/>
    <w:rsid w:val="00392CE6"/>
    <w:rsid w:val="00394975"/>
    <w:rsid w:val="003B05DF"/>
    <w:rsid w:val="003B1DE8"/>
    <w:rsid w:val="003B3982"/>
    <w:rsid w:val="003B4916"/>
    <w:rsid w:val="003B65DB"/>
    <w:rsid w:val="003C2325"/>
    <w:rsid w:val="003C3DB3"/>
    <w:rsid w:val="003C4202"/>
    <w:rsid w:val="003C6E61"/>
    <w:rsid w:val="003D01CB"/>
    <w:rsid w:val="003D11E1"/>
    <w:rsid w:val="003D4775"/>
    <w:rsid w:val="003D5BAD"/>
    <w:rsid w:val="003E0B7E"/>
    <w:rsid w:val="003E30F6"/>
    <w:rsid w:val="003E37ED"/>
    <w:rsid w:val="003E390E"/>
    <w:rsid w:val="003E51AE"/>
    <w:rsid w:val="003E6337"/>
    <w:rsid w:val="003F1B27"/>
    <w:rsid w:val="003F306C"/>
    <w:rsid w:val="003F5421"/>
    <w:rsid w:val="003F62FA"/>
    <w:rsid w:val="00402469"/>
    <w:rsid w:val="0040378A"/>
    <w:rsid w:val="004059C9"/>
    <w:rsid w:val="00412685"/>
    <w:rsid w:val="00412ACB"/>
    <w:rsid w:val="0041611C"/>
    <w:rsid w:val="00416DFB"/>
    <w:rsid w:val="0042192E"/>
    <w:rsid w:val="00421E38"/>
    <w:rsid w:val="00424594"/>
    <w:rsid w:val="004246B4"/>
    <w:rsid w:val="00430AD7"/>
    <w:rsid w:val="00432E7C"/>
    <w:rsid w:val="00436034"/>
    <w:rsid w:val="00440D62"/>
    <w:rsid w:val="00441815"/>
    <w:rsid w:val="00443774"/>
    <w:rsid w:val="0044499E"/>
    <w:rsid w:val="004471B9"/>
    <w:rsid w:val="0044730B"/>
    <w:rsid w:val="00451019"/>
    <w:rsid w:val="00452F6A"/>
    <w:rsid w:val="004543B6"/>
    <w:rsid w:val="00455DED"/>
    <w:rsid w:val="0046357A"/>
    <w:rsid w:val="00463F14"/>
    <w:rsid w:val="0047196D"/>
    <w:rsid w:val="00472A5B"/>
    <w:rsid w:val="004753BF"/>
    <w:rsid w:val="004767ED"/>
    <w:rsid w:val="00477D9C"/>
    <w:rsid w:val="00480A1B"/>
    <w:rsid w:val="00482CA3"/>
    <w:rsid w:val="00486F42"/>
    <w:rsid w:val="004907BA"/>
    <w:rsid w:val="00492AFE"/>
    <w:rsid w:val="00495A86"/>
    <w:rsid w:val="004A2314"/>
    <w:rsid w:val="004A561B"/>
    <w:rsid w:val="004B022A"/>
    <w:rsid w:val="004C0F94"/>
    <w:rsid w:val="004C3FCD"/>
    <w:rsid w:val="004C5FC3"/>
    <w:rsid w:val="004C761C"/>
    <w:rsid w:val="004C7F28"/>
    <w:rsid w:val="004D560A"/>
    <w:rsid w:val="004D628F"/>
    <w:rsid w:val="004E0718"/>
    <w:rsid w:val="004E39AF"/>
    <w:rsid w:val="004E41A0"/>
    <w:rsid w:val="004E5CF8"/>
    <w:rsid w:val="004E77A8"/>
    <w:rsid w:val="004E7C33"/>
    <w:rsid w:val="004F07D4"/>
    <w:rsid w:val="004F59A3"/>
    <w:rsid w:val="00505304"/>
    <w:rsid w:val="00507B0B"/>
    <w:rsid w:val="005104F1"/>
    <w:rsid w:val="00511802"/>
    <w:rsid w:val="00514DDD"/>
    <w:rsid w:val="00516FF0"/>
    <w:rsid w:val="0051774F"/>
    <w:rsid w:val="00520B9A"/>
    <w:rsid w:val="00525C29"/>
    <w:rsid w:val="00527E66"/>
    <w:rsid w:val="00537560"/>
    <w:rsid w:val="00552EDF"/>
    <w:rsid w:val="00552FAC"/>
    <w:rsid w:val="00561312"/>
    <w:rsid w:val="00561ABF"/>
    <w:rsid w:val="00570306"/>
    <w:rsid w:val="005777E6"/>
    <w:rsid w:val="00580A87"/>
    <w:rsid w:val="00581DEC"/>
    <w:rsid w:val="005831D5"/>
    <w:rsid w:val="00590D33"/>
    <w:rsid w:val="00591A75"/>
    <w:rsid w:val="00592A86"/>
    <w:rsid w:val="00596AE6"/>
    <w:rsid w:val="005A025C"/>
    <w:rsid w:val="005A7D99"/>
    <w:rsid w:val="005A7EFF"/>
    <w:rsid w:val="005B07A2"/>
    <w:rsid w:val="005B0BEE"/>
    <w:rsid w:val="005B1D3E"/>
    <w:rsid w:val="005B3AF5"/>
    <w:rsid w:val="005B3D5F"/>
    <w:rsid w:val="005B41A1"/>
    <w:rsid w:val="005B4CC3"/>
    <w:rsid w:val="005C3E0E"/>
    <w:rsid w:val="005C7B8F"/>
    <w:rsid w:val="005D0E77"/>
    <w:rsid w:val="005D1F53"/>
    <w:rsid w:val="005D5A87"/>
    <w:rsid w:val="005D5F7C"/>
    <w:rsid w:val="005E0823"/>
    <w:rsid w:val="005E4748"/>
    <w:rsid w:val="005F0AE3"/>
    <w:rsid w:val="005F0F85"/>
    <w:rsid w:val="005F1069"/>
    <w:rsid w:val="005F3BCA"/>
    <w:rsid w:val="005F48EB"/>
    <w:rsid w:val="006022C2"/>
    <w:rsid w:val="0060558C"/>
    <w:rsid w:val="00605DDC"/>
    <w:rsid w:val="00605E11"/>
    <w:rsid w:val="00607142"/>
    <w:rsid w:val="0061025C"/>
    <w:rsid w:val="00611D65"/>
    <w:rsid w:val="00613384"/>
    <w:rsid w:val="00621B7B"/>
    <w:rsid w:val="006228A1"/>
    <w:rsid w:val="00622C33"/>
    <w:rsid w:val="00625745"/>
    <w:rsid w:val="00630F66"/>
    <w:rsid w:val="006341C7"/>
    <w:rsid w:val="00636CD7"/>
    <w:rsid w:val="00640C57"/>
    <w:rsid w:val="006414F3"/>
    <w:rsid w:val="00642765"/>
    <w:rsid w:val="00643FE5"/>
    <w:rsid w:val="00650635"/>
    <w:rsid w:val="00657230"/>
    <w:rsid w:val="00661F67"/>
    <w:rsid w:val="00664FAF"/>
    <w:rsid w:val="00665E59"/>
    <w:rsid w:val="006710D1"/>
    <w:rsid w:val="00672738"/>
    <w:rsid w:val="00672D5D"/>
    <w:rsid w:val="00673C71"/>
    <w:rsid w:val="00673CC1"/>
    <w:rsid w:val="0068042A"/>
    <w:rsid w:val="00683609"/>
    <w:rsid w:val="00683B5F"/>
    <w:rsid w:val="00684275"/>
    <w:rsid w:val="00684B75"/>
    <w:rsid w:val="00686E1E"/>
    <w:rsid w:val="00687124"/>
    <w:rsid w:val="00691646"/>
    <w:rsid w:val="00692B15"/>
    <w:rsid w:val="0069400D"/>
    <w:rsid w:val="006A05C8"/>
    <w:rsid w:val="006A5D83"/>
    <w:rsid w:val="006A7C03"/>
    <w:rsid w:val="006B1B7E"/>
    <w:rsid w:val="006B3675"/>
    <w:rsid w:val="006B53ED"/>
    <w:rsid w:val="006C7416"/>
    <w:rsid w:val="006D12DF"/>
    <w:rsid w:val="006D2436"/>
    <w:rsid w:val="006D60FC"/>
    <w:rsid w:val="006E2F5E"/>
    <w:rsid w:val="006E52E4"/>
    <w:rsid w:val="006E53C4"/>
    <w:rsid w:val="006E7DA3"/>
    <w:rsid w:val="006F00D0"/>
    <w:rsid w:val="006F66F4"/>
    <w:rsid w:val="00703A96"/>
    <w:rsid w:val="00706B19"/>
    <w:rsid w:val="007133EE"/>
    <w:rsid w:val="007134D1"/>
    <w:rsid w:val="00713B2E"/>
    <w:rsid w:val="00717FD3"/>
    <w:rsid w:val="007236C4"/>
    <w:rsid w:val="00723B0B"/>
    <w:rsid w:val="00730F73"/>
    <w:rsid w:val="00732AC6"/>
    <w:rsid w:val="00732DA4"/>
    <w:rsid w:val="007408AA"/>
    <w:rsid w:val="00744422"/>
    <w:rsid w:val="00745338"/>
    <w:rsid w:val="00746730"/>
    <w:rsid w:val="007506B7"/>
    <w:rsid w:val="007513C6"/>
    <w:rsid w:val="00751601"/>
    <w:rsid w:val="00751668"/>
    <w:rsid w:val="00752F12"/>
    <w:rsid w:val="00752FF4"/>
    <w:rsid w:val="00753041"/>
    <w:rsid w:val="007530F0"/>
    <w:rsid w:val="0075367F"/>
    <w:rsid w:val="007551FB"/>
    <w:rsid w:val="00761C34"/>
    <w:rsid w:val="007667C0"/>
    <w:rsid w:val="007709A4"/>
    <w:rsid w:val="00773B1E"/>
    <w:rsid w:val="007763E7"/>
    <w:rsid w:val="0077761D"/>
    <w:rsid w:val="00781797"/>
    <w:rsid w:val="0078794D"/>
    <w:rsid w:val="00796A03"/>
    <w:rsid w:val="007975CE"/>
    <w:rsid w:val="007A2883"/>
    <w:rsid w:val="007B4B21"/>
    <w:rsid w:val="007C4442"/>
    <w:rsid w:val="007C6C0E"/>
    <w:rsid w:val="007C769C"/>
    <w:rsid w:val="007D1A9A"/>
    <w:rsid w:val="007D1B18"/>
    <w:rsid w:val="007D6FFD"/>
    <w:rsid w:val="007D7522"/>
    <w:rsid w:val="007D7ED7"/>
    <w:rsid w:val="007E21F9"/>
    <w:rsid w:val="007E278C"/>
    <w:rsid w:val="007E4911"/>
    <w:rsid w:val="007E4FFF"/>
    <w:rsid w:val="007F172C"/>
    <w:rsid w:val="007F3AF4"/>
    <w:rsid w:val="007F3BBA"/>
    <w:rsid w:val="007F72FC"/>
    <w:rsid w:val="008036AB"/>
    <w:rsid w:val="00810FEB"/>
    <w:rsid w:val="0081183D"/>
    <w:rsid w:val="00813AFB"/>
    <w:rsid w:val="008141AE"/>
    <w:rsid w:val="0081578C"/>
    <w:rsid w:val="0081632A"/>
    <w:rsid w:val="00820045"/>
    <w:rsid w:val="008329D7"/>
    <w:rsid w:val="008341F9"/>
    <w:rsid w:val="00840E37"/>
    <w:rsid w:val="008430C1"/>
    <w:rsid w:val="00843D2A"/>
    <w:rsid w:val="008443C0"/>
    <w:rsid w:val="00844675"/>
    <w:rsid w:val="008555B6"/>
    <w:rsid w:val="00857993"/>
    <w:rsid w:val="00860BBF"/>
    <w:rsid w:val="00860D79"/>
    <w:rsid w:val="008658AB"/>
    <w:rsid w:val="00881186"/>
    <w:rsid w:val="00886440"/>
    <w:rsid w:val="00887540"/>
    <w:rsid w:val="00895BF2"/>
    <w:rsid w:val="008A1155"/>
    <w:rsid w:val="008A2561"/>
    <w:rsid w:val="008A25F2"/>
    <w:rsid w:val="008A2AC7"/>
    <w:rsid w:val="008A45EB"/>
    <w:rsid w:val="008A5CA5"/>
    <w:rsid w:val="008B0AE8"/>
    <w:rsid w:val="008B15F8"/>
    <w:rsid w:val="008C21B1"/>
    <w:rsid w:val="008C2A6B"/>
    <w:rsid w:val="008C5B02"/>
    <w:rsid w:val="008C660C"/>
    <w:rsid w:val="008D0510"/>
    <w:rsid w:val="008D1683"/>
    <w:rsid w:val="008D2137"/>
    <w:rsid w:val="008D2A02"/>
    <w:rsid w:val="008D3837"/>
    <w:rsid w:val="008D5939"/>
    <w:rsid w:val="008D6A2E"/>
    <w:rsid w:val="008E1C18"/>
    <w:rsid w:val="008E3774"/>
    <w:rsid w:val="008E3DD1"/>
    <w:rsid w:val="008E7AA5"/>
    <w:rsid w:val="008F46D7"/>
    <w:rsid w:val="00901A76"/>
    <w:rsid w:val="00904F16"/>
    <w:rsid w:val="00905A4B"/>
    <w:rsid w:val="00905A6B"/>
    <w:rsid w:val="00907CCE"/>
    <w:rsid w:val="00915AE8"/>
    <w:rsid w:val="00920F23"/>
    <w:rsid w:val="00922526"/>
    <w:rsid w:val="00923D16"/>
    <w:rsid w:val="00932E04"/>
    <w:rsid w:val="00935447"/>
    <w:rsid w:val="00942185"/>
    <w:rsid w:val="00947349"/>
    <w:rsid w:val="00951C8E"/>
    <w:rsid w:val="00955FEB"/>
    <w:rsid w:val="00957A37"/>
    <w:rsid w:val="009714EC"/>
    <w:rsid w:val="009744F6"/>
    <w:rsid w:val="00976F7C"/>
    <w:rsid w:val="00980769"/>
    <w:rsid w:val="0098139C"/>
    <w:rsid w:val="009813FD"/>
    <w:rsid w:val="00983649"/>
    <w:rsid w:val="009844C9"/>
    <w:rsid w:val="009862B5"/>
    <w:rsid w:val="00986912"/>
    <w:rsid w:val="009908A2"/>
    <w:rsid w:val="0099179E"/>
    <w:rsid w:val="009A04CB"/>
    <w:rsid w:val="009A1641"/>
    <w:rsid w:val="009A5FF0"/>
    <w:rsid w:val="009A7F02"/>
    <w:rsid w:val="009B0E54"/>
    <w:rsid w:val="009B2FEF"/>
    <w:rsid w:val="009B3938"/>
    <w:rsid w:val="009B442E"/>
    <w:rsid w:val="009B6C44"/>
    <w:rsid w:val="009B712B"/>
    <w:rsid w:val="009B7798"/>
    <w:rsid w:val="009C1849"/>
    <w:rsid w:val="009C3B06"/>
    <w:rsid w:val="009D2D86"/>
    <w:rsid w:val="009D33E1"/>
    <w:rsid w:val="009D3CA6"/>
    <w:rsid w:val="009D4E79"/>
    <w:rsid w:val="009D540F"/>
    <w:rsid w:val="009D7B84"/>
    <w:rsid w:val="009E11BA"/>
    <w:rsid w:val="009E145B"/>
    <w:rsid w:val="009E3EE6"/>
    <w:rsid w:val="009E41B3"/>
    <w:rsid w:val="009F1970"/>
    <w:rsid w:val="009F20A5"/>
    <w:rsid w:val="009F6793"/>
    <w:rsid w:val="00A03033"/>
    <w:rsid w:val="00A105C9"/>
    <w:rsid w:val="00A1260A"/>
    <w:rsid w:val="00A13F64"/>
    <w:rsid w:val="00A163A3"/>
    <w:rsid w:val="00A30A16"/>
    <w:rsid w:val="00A321F7"/>
    <w:rsid w:val="00A32B64"/>
    <w:rsid w:val="00A33D68"/>
    <w:rsid w:val="00A34A23"/>
    <w:rsid w:val="00A40DE7"/>
    <w:rsid w:val="00A42268"/>
    <w:rsid w:val="00A45C70"/>
    <w:rsid w:val="00A56F7A"/>
    <w:rsid w:val="00A57039"/>
    <w:rsid w:val="00A60265"/>
    <w:rsid w:val="00A63F5C"/>
    <w:rsid w:val="00A6436F"/>
    <w:rsid w:val="00A66691"/>
    <w:rsid w:val="00A672CB"/>
    <w:rsid w:val="00A71D05"/>
    <w:rsid w:val="00A724CD"/>
    <w:rsid w:val="00A80FF3"/>
    <w:rsid w:val="00A84BB3"/>
    <w:rsid w:val="00A90B72"/>
    <w:rsid w:val="00A90EEC"/>
    <w:rsid w:val="00A91381"/>
    <w:rsid w:val="00A93674"/>
    <w:rsid w:val="00A96904"/>
    <w:rsid w:val="00A978C4"/>
    <w:rsid w:val="00AA4CB5"/>
    <w:rsid w:val="00AB346F"/>
    <w:rsid w:val="00AB42CA"/>
    <w:rsid w:val="00AB7DE1"/>
    <w:rsid w:val="00AD1F7D"/>
    <w:rsid w:val="00AD67D3"/>
    <w:rsid w:val="00AD6C77"/>
    <w:rsid w:val="00AE2460"/>
    <w:rsid w:val="00AE4A80"/>
    <w:rsid w:val="00AE5038"/>
    <w:rsid w:val="00AE721C"/>
    <w:rsid w:val="00AE7B57"/>
    <w:rsid w:val="00AF1E11"/>
    <w:rsid w:val="00AF325C"/>
    <w:rsid w:val="00AF53F8"/>
    <w:rsid w:val="00B00E73"/>
    <w:rsid w:val="00B03A14"/>
    <w:rsid w:val="00B03B06"/>
    <w:rsid w:val="00B044CF"/>
    <w:rsid w:val="00B11A1B"/>
    <w:rsid w:val="00B11D4D"/>
    <w:rsid w:val="00B12ED7"/>
    <w:rsid w:val="00B17EC0"/>
    <w:rsid w:val="00B25E62"/>
    <w:rsid w:val="00B31C3E"/>
    <w:rsid w:val="00B34203"/>
    <w:rsid w:val="00B35037"/>
    <w:rsid w:val="00B415D6"/>
    <w:rsid w:val="00B43987"/>
    <w:rsid w:val="00B452B4"/>
    <w:rsid w:val="00B46C4A"/>
    <w:rsid w:val="00B4773C"/>
    <w:rsid w:val="00B47815"/>
    <w:rsid w:val="00B479D9"/>
    <w:rsid w:val="00B47C85"/>
    <w:rsid w:val="00B54DBF"/>
    <w:rsid w:val="00B6323C"/>
    <w:rsid w:val="00B65916"/>
    <w:rsid w:val="00B6746D"/>
    <w:rsid w:val="00B81217"/>
    <w:rsid w:val="00B81DED"/>
    <w:rsid w:val="00B8448F"/>
    <w:rsid w:val="00B869B8"/>
    <w:rsid w:val="00B87C33"/>
    <w:rsid w:val="00B92409"/>
    <w:rsid w:val="00B94F37"/>
    <w:rsid w:val="00B95BCC"/>
    <w:rsid w:val="00B97FA4"/>
    <w:rsid w:val="00BA11C7"/>
    <w:rsid w:val="00BA17AD"/>
    <w:rsid w:val="00BA25AD"/>
    <w:rsid w:val="00BA6161"/>
    <w:rsid w:val="00BA771B"/>
    <w:rsid w:val="00BB0F81"/>
    <w:rsid w:val="00BB2CAD"/>
    <w:rsid w:val="00BB319A"/>
    <w:rsid w:val="00BB7843"/>
    <w:rsid w:val="00BC3B19"/>
    <w:rsid w:val="00BC4E04"/>
    <w:rsid w:val="00BC523E"/>
    <w:rsid w:val="00BD2608"/>
    <w:rsid w:val="00BD314C"/>
    <w:rsid w:val="00BD47D2"/>
    <w:rsid w:val="00BD5124"/>
    <w:rsid w:val="00BD5B40"/>
    <w:rsid w:val="00BE296C"/>
    <w:rsid w:val="00C02654"/>
    <w:rsid w:val="00C11160"/>
    <w:rsid w:val="00C13805"/>
    <w:rsid w:val="00C1713F"/>
    <w:rsid w:val="00C17E6C"/>
    <w:rsid w:val="00C21097"/>
    <w:rsid w:val="00C22643"/>
    <w:rsid w:val="00C2320A"/>
    <w:rsid w:val="00C23AB5"/>
    <w:rsid w:val="00C24779"/>
    <w:rsid w:val="00C260FC"/>
    <w:rsid w:val="00C27C18"/>
    <w:rsid w:val="00C3287D"/>
    <w:rsid w:val="00C33AA2"/>
    <w:rsid w:val="00C40055"/>
    <w:rsid w:val="00C40D84"/>
    <w:rsid w:val="00C42F6A"/>
    <w:rsid w:val="00C44B24"/>
    <w:rsid w:val="00C456F4"/>
    <w:rsid w:val="00C460F5"/>
    <w:rsid w:val="00C52959"/>
    <w:rsid w:val="00C609AD"/>
    <w:rsid w:val="00C6144F"/>
    <w:rsid w:val="00C6250D"/>
    <w:rsid w:val="00C62C52"/>
    <w:rsid w:val="00C643AB"/>
    <w:rsid w:val="00C65C40"/>
    <w:rsid w:val="00C67753"/>
    <w:rsid w:val="00C704DB"/>
    <w:rsid w:val="00C70EB6"/>
    <w:rsid w:val="00C74701"/>
    <w:rsid w:val="00C74FBD"/>
    <w:rsid w:val="00C774B7"/>
    <w:rsid w:val="00C90501"/>
    <w:rsid w:val="00C90650"/>
    <w:rsid w:val="00C93832"/>
    <w:rsid w:val="00C94D52"/>
    <w:rsid w:val="00C97554"/>
    <w:rsid w:val="00CA132F"/>
    <w:rsid w:val="00CA2398"/>
    <w:rsid w:val="00CA33EE"/>
    <w:rsid w:val="00CA3AD8"/>
    <w:rsid w:val="00CA3B32"/>
    <w:rsid w:val="00CB0D15"/>
    <w:rsid w:val="00CB2710"/>
    <w:rsid w:val="00CB2AD0"/>
    <w:rsid w:val="00CB4C2A"/>
    <w:rsid w:val="00CB64D3"/>
    <w:rsid w:val="00CC25AC"/>
    <w:rsid w:val="00CC2DA9"/>
    <w:rsid w:val="00CC3393"/>
    <w:rsid w:val="00CC5711"/>
    <w:rsid w:val="00CC7909"/>
    <w:rsid w:val="00CD0D69"/>
    <w:rsid w:val="00CD2848"/>
    <w:rsid w:val="00CD6B03"/>
    <w:rsid w:val="00CE0257"/>
    <w:rsid w:val="00CE0F17"/>
    <w:rsid w:val="00CE1BF8"/>
    <w:rsid w:val="00CE37A5"/>
    <w:rsid w:val="00CE6622"/>
    <w:rsid w:val="00CF18BA"/>
    <w:rsid w:val="00CF578F"/>
    <w:rsid w:val="00CF7D76"/>
    <w:rsid w:val="00D01E8B"/>
    <w:rsid w:val="00D07DD2"/>
    <w:rsid w:val="00D10351"/>
    <w:rsid w:val="00D13CCF"/>
    <w:rsid w:val="00D13D42"/>
    <w:rsid w:val="00D16024"/>
    <w:rsid w:val="00D20008"/>
    <w:rsid w:val="00D216F0"/>
    <w:rsid w:val="00D22918"/>
    <w:rsid w:val="00D231A9"/>
    <w:rsid w:val="00D33D16"/>
    <w:rsid w:val="00D36B0C"/>
    <w:rsid w:val="00D40059"/>
    <w:rsid w:val="00D41219"/>
    <w:rsid w:val="00D43969"/>
    <w:rsid w:val="00D43D49"/>
    <w:rsid w:val="00D44CDC"/>
    <w:rsid w:val="00D551A2"/>
    <w:rsid w:val="00D57756"/>
    <w:rsid w:val="00D64178"/>
    <w:rsid w:val="00D64198"/>
    <w:rsid w:val="00D64633"/>
    <w:rsid w:val="00D66609"/>
    <w:rsid w:val="00D66949"/>
    <w:rsid w:val="00D6710F"/>
    <w:rsid w:val="00D67DF3"/>
    <w:rsid w:val="00D71807"/>
    <w:rsid w:val="00D74007"/>
    <w:rsid w:val="00D74E31"/>
    <w:rsid w:val="00D763E6"/>
    <w:rsid w:val="00D767B1"/>
    <w:rsid w:val="00D81B4E"/>
    <w:rsid w:val="00D829C2"/>
    <w:rsid w:val="00D90FF6"/>
    <w:rsid w:val="00D930EA"/>
    <w:rsid w:val="00D96D64"/>
    <w:rsid w:val="00DA00B9"/>
    <w:rsid w:val="00DA11EC"/>
    <w:rsid w:val="00DA2340"/>
    <w:rsid w:val="00DA4034"/>
    <w:rsid w:val="00DB2520"/>
    <w:rsid w:val="00DC0D96"/>
    <w:rsid w:val="00DC285C"/>
    <w:rsid w:val="00DC341F"/>
    <w:rsid w:val="00DC5C2F"/>
    <w:rsid w:val="00DC7257"/>
    <w:rsid w:val="00DD214E"/>
    <w:rsid w:val="00DD56B9"/>
    <w:rsid w:val="00DD680E"/>
    <w:rsid w:val="00DE152F"/>
    <w:rsid w:val="00DE197E"/>
    <w:rsid w:val="00DF0BDC"/>
    <w:rsid w:val="00DF3F20"/>
    <w:rsid w:val="00DF57D6"/>
    <w:rsid w:val="00DF6390"/>
    <w:rsid w:val="00DF7062"/>
    <w:rsid w:val="00DF7825"/>
    <w:rsid w:val="00E015D9"/>
    <w:rsid w:val="00E05D71"/>
    <w:rsid w:val="00E10CF8"/>
    <w:rsid w:val="00E13F84"/>
    <w:rsid w:val="00E14147"/>
    <w:rsid w:val="00E22D96"/>
    <w:rsid w:val="00E24B29"/>
    <w:rsid w:val="00E253DD"/>
    <w:rsid w:val="00E26137"/>
    <w:rsid w:val="00E354D2"/>
    <w:rsid w:val="00E36F18"/>
    <w:rsid w:val="00E40681"/>
    <w:rsid w:val="00E40BDA"/>
    <w:rsid w:val="00E45770"/>
    <w:rsid w:val="00E45DF0"/>
    <w:rsid w:val="00E46942"/>
    <w:rsid w:val="00E47EF3"/>
    <w:rsid w:val="00E506B2"/>
    <w:rsid w:val="00E66984"/>
    <w:rsid w:val="00E70047"/>
    <w:rsid w:val="00E718B4"/>
    <w:rsid w:val="00E747E1"/>
    <w:rsid w:val="00E82746"/>
    <w:rsid w:val="00E82E72"/>
    <w:rsid w:val="00E853D2"/>
    <w:rsid w:val="00E85972"/>
    <w:rsid w:val="00E87282"/>
    <w:rsid w:val="00E91B36"/>
    <w:rsid w:val="00E9401A"/>
    <w:rsid w:val="00E950CA"/>
    <w:rsid w:val="00E96021"/>
    <w:rsid w:val="00EA4630"/>
    <w:rsid w:val="00EA7C56"/>
    <w:rsid w:val="00EC007D"/>
    <w:rsid w:val="00EC46E9"/>
    <w:rsid w:val="00EC64E6"/>
    <w:rsid w:val="00EC6622"/>
    <w:rsid w:val="00EC6FC0"/>
    <w:rsid w:val="00ED34A2"/>
    <w:rsid w:val="00ED6943"/>
    <w:rsid w:val="00ED6FFA"/>
    <w:rsid w:val="00EE05C5"/>
    <w:rsid w:val="00EE3720"/>
    <w:rsid w:val="00EE4B32"/>
    <w:rsid w:val="00EE4E2D"/>
    <w:rsid w:val="00EE607C"/>
    <w:rsid w:val="00EE62C4"/>
    <w:rsid w:val="00EF016B"/>
    <w:rsid w:val="00EF1C04"/>
    <w:rsid w:val="00EF20D3"/>
    <w:rsid w:val="00EF2B3C"/>
    <w:rsid w:val="00EF58C9"/>
    <w:rsid w:val="00EF796E"/>
    <w:rsid w:val="00F07FCF"/>
    <w:rsid w:val="00F11431"/>
    <w:rsid w:val="00F12989"/>
    <w:rsid w:val="00F13431"/>
    <w:rsid w:val="00F21EE0"/>
    <w:rsid w:val="00F24BDE"/>
    <w:rsid w:val="00F24F83"/>
    <w:rsid w:val="00F2500D"/>
    <w:rsid w:val="00F2672C"/>
    <w:rsid w:val="00F27FFD"/>
    <w:rsid w:val="00F30569"/>
    <w:rsid w:val="00F3153F"/>
    <w:rsid w:val="00F31849"/>
    <w:rsid w:val="00F341A5"/>
    <w:rsid w:val="00F35625"/>
    <w:rsid w:val="00F40468"/>
    <w:rsid w:val="00F40B1F"/>
    <w:rsid w:val="00F56C6E"/>
    <w:rsid w:val="00F6173A"/>
    <w:rsid w:val="00F646E7"/>
    <w:rsid w:val="00F7077C"/>
    <w:rsid w:val="00F711BA"/>
    <w:rsid w:val="00F777FF"/>
    <w:rsid w:val="00F818DA"/>
    <w:rsid w:val="00F836F3"/>
    <w:rsid w:val="00F8396B"/>
    <w:rsid w:val="00F84603"/>
    <w:rsid w:val="00F84EE5"/>
    <w:rsid w:val="00F853D3"/>
    <w:rsid w:val="00F8549F"/>
    <w:rsid w:val="00F927DE"/>
    <w:rsid w:val="00F943A2"/>
    <w:rsid w:val="00F966C1"/>
    <w:rsid w:val="00F97734"/>
    <w:rsid w:val="00F97B6E"/>
    <w:rsid w:val="00FA4DDC"/>
    <w:rsid w:val="00FB086C"/>
    <w:rsid w:val="00FB7C38"/>
    <w:rsid w:val="00FC1D7C"/>
    <w:rsid w:val="00FC42F0"/>
    <w:rsid w:val="00FC572F"/>
    <w:rsid w:val="00FC62A4"/>
    <w:rsid w:val="00FD133C"/>
    <w:rsid w:val="00FD42D1"/>
    <w:rsid w:val="00FD50CA"/>
    <w:rsid w:val="00FE1180"/>
    <w:rsid w:val="00FE2B85"/>
    <w:rsid w:val="00FE2E4C"/>
    <w:rsid w:val="00FE386C"/>
    <w:rsid w:val="00FE459B"/>
    <w:rsid w:val="00FF2B36"/>
    <w:rsid w:val="00FF3C89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8C0C20C9-61CA-4606-AE46-AAB6A3F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4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CD0D6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CD0D69"/>
    <w:rPr>
      <w:rFonts w:ascii="Georgia" w:eastAsia="Calibri" w:hAnsi="Georgia" w:cs="Arial"/>
      <w:b/>
      <w:sz w:val="22"/>
      <w:lang w:eastAsia="en-US"/>
    </w:rPr>
  </w:style>
  <w:style w:type="character" w:styleId="Siln">
    <w:name w:val="Strong"/>
    <w:aliases w:val="Strong (Czech Tourism)"/>
    <w:uiPriority w:val="19"/>
    <w:qFormat/>
    <w:rsid w:val="00CD0D69"/>
    <w:rPr>
      <w:b/>
      <w:bCs/>
    </w:rPr>
  </w:style>
  <w:style w:type="paragraph" w:customStyle="1" w:styleId="Default">
    <w:name w:val="Default"/>
    <w:rsid w:val="00E45DF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DC0D9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217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2" ma:contentTypeDescription="Vytvoří nový dokument" ma:contentTypeScope="" ma:versionID="41fbadd557afc5f332d7e663292c3e9a">
  <xsd:schema xmlns:xsd="http://www.w3.org/2001/XMLSchema" xmlns:xs="http://www.w3.org/2001/XMLSchema" xmlns:p="http://schemas.microsoft.com/office/2006/metadata/properties" xmlns:ns2="36e2269d-73ed-4fd5-b012-ca5c9163d6a7" xmlns:ns3="be1fefdd-7e4e-4bfa-a84b-4b3705ed31e9" targetNamespace="http://schemas.microsoft.com/office/2006/metadata/properties" ma:root="true" ma:fieldsID="3d46198962e4dde8165d85c7e8b7b98b" ns2:_="" ns3:_="">
    <xsd:import namespace="36e2269d-73ed-4fd5-b012-ca5c9163d6a7"/>
    <xsd:import namespace="be1fefdd-7e4e-4bfa-a84b-4b3705ed3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efdd-7e4e-4bfa-a84b-4b3705ed3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50204-3741-410B-9708-56DB18EBC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384C7-1740-4DEF-9376-8187844D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be1fefdd-7e4e-4bfa-a84b-4b3705ed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11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5</cp:revision>
  <cp:lastPrinted>2023-09-18T05:44:00Z</cp:lastPrinted>
  <dcterms:created xsi:type="dcterms:W3CDTF">2026-03-23T11:37:00Z</dcterms:created>
  <dcterms:modified xsi:type="dcterms:W3CDTF">2026-03-31T07:08:00Z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