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7F23BC" w:rsidP="007F23BC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CE283B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7F23BC" w:rsidRDefault="007F23BC" w:rsidP="007F23BC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982707-2220/2013</w:t>
      </w:r>
    </w:p>
    <w:p w:rsidR="007F23BC" w:rsidRDefault="007F23BC" w:rsidP="007F23BC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7F23BC" w:rsidRDefault="007F23BC" w:rsidP="007F23BC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F23BC" w:rsidRDefault="007F23BC" w:rsidP="007F23BC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F23BC" w:rsidRDefault="007F23BC" w:rsidP="007F23B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F23BC" w:rsidRDefault="007F23BC" w:rsidP="007F23BC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r w:rsidR="00CE283B">
        <w:t>Daniel Ustohal</w:t>
      </w:r>
      <w:r>
        <w:t xml:space="preserve">, Obchodní ředitel regionu, Obchod SM </w:t>
      </w:r>
    </w:p>
    <w:p w:rsidR="007F23BC" w:rsidRDefault="007F23BC" w:rsidP="007F23BC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7F23BC" w:rsidRDefault="007F23BC" w:rsidP="007F23B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F23BC" w:rsidRDefault="007F23BC" w:rsidP="007F23B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7F23BC" w:rsidRDefault="007F23BC" w:rsidP="007F23B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7F23BC" w:rsidRDefault="007F23BC" w:rsidP="007F23BC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F23BC" w:rsidRDefault="007F23BC" w:rsidP="007F23BC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7F23BC" w:rsidRDefault="007F23BC" w:rsidP="007F23BC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F23BC" w:rsidRDefault="007F23BC" w:rsidP="007F23BC">
      <w:pPr>
        <w:numPr>
          <w:ilvl w:val="0"/>
          <w:numId w:val="0"/>
        </w:numPr>
        <w:spacing w:before="50" w:after="70" w:line="240" w:lineRule="auto"/>
        <w:ind w:left="142"/>
      </w:pPr>
    </w:p>
    <w:p w:rsidR="007F23BC" w:rsidRDefault="007F23BC" w:rsidP="007F23BC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F23BC" w:rsidRDefault="007F23BC" w:rsidP="007F23BC">
      <w:pPr>
        <w:numPr>
          <w:ilvl w:val="0"/>
          <w:numId w:val="0"/>
        </w:numPr>
        <w:spacing w:after="0" w:line="240" w:lineRule="auto"/>
        <w:ind w:left="142"/>
      </w:pPr>
    </w:p>
    <w:p w:rsidR="007F23BC" w:rsidRDefault="00AC21FE" w:rsidP="007F23BC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7F23BC" w:rsidRDefault="007F23BC" w:rsidP="007F23BC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</w:t>
      </w:r>
      <w:r w:rsidR="009C54D6">
        <w:t>em podnikání:</w:t>
      </w:r>
      <w:r w:rsidR="009C54D6">
        <w:tab/>
      </w:r>
      <w:r w:rsidR="009C54D6">
        <w:tab/>
      </w:r>
      <w:r w:rsidR="009C54D6">
        <w:tab/>
      </w:r>
      <w:r w:rsidR="00AC21FE">
        <w:t>x</w:t>
      </w:r>
    </w:p>
    <w:p w:rsidR="007F23BC" w:rsidRDefault="007F23BC" w:rsidP="007F23BC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C21FE">
        <w:t>x</w:t>
      </w:r>
    </w:p>
    <w:p w:rsidR="007F23BC" w:rsidRDefault="007F23BC" w:rsidP="007F23B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C21FE">
        <w:t>x</w:t>
      </w:r>
    </w:p>
    <w:p w:rsidR="007F23BC" w:rsidRDefault="007F23BC" w:rsidP="007F23BC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AC21FE">
        <w:t>x</w:t>
      </w:r>
    </w:p>
    <w:p w:rsidR="007F23BC" w:rsidRDefault="007F23BC" w:rsidP="007F23BC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AC21FE">
        <w:t>x</w:t>
      </w:r>
    </w:p>
    <w:p w:rsidR="007F23BC" w:rsidRDefault="007F23BC" w:rsidP="007F23B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AC21FE">
        <w:t>x</w:t>
      </w:r>
    </w:p>
    <w:p w:rsidR="007F23BC" w:rsidRDefault="007F23BC" w:rsidP="007F23B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C21FE">
        <w:t>x</w:t>
      </w:r>
    </w:p>
    <w:p w:rsidR="007F23BC" w:rsidRDefault="007F23BC" w:rsidP="00AC21F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AC21FE">
        <w:t>x</w:t>
      </w:r>
    </w:p>
    <w:p w:rsidR="007F23BC" w:rsidRDefault="007F23BC" w:rsidP="007F23BC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AC21FE">
        <w:t>x</w:t>
      </w:r>
    </w:p>
    <w:p w:rsidR="007F23BC" w:rsidRDefault="007F23BC" w:rsidP="007F23BC">
      <w:pPr>
        <w:numPr>
          <w:ilvl w:val="0"/>
          <w:numId w:val="0"/>
        </w:numPr>
        <w:spacing w:before="50" w:after="70" w:line="240" w:lineRule="auto"/>
        <w:ind w:left="142"/>
      </w:pPr>
    </w:p>
    <w:p w:rsidR="007F23BC" w:rsidRDefault="007F23BC" w:rsidP="007F23BC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7F23BC" w:rsidRDefault="007F23BC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7F23BC" w:rsidRPr="007F23BC" w:rsidRDefault="007F23BC" w:rsidP="007F23B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7F23BC" w:rsidRDefault="007F23BC" w:rsidP="007F23BC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982707-2220/2013 ze dne </w:t>
      </w:r>
      <w:proofErr w:type="gramStart"/>
      <w:r>
        <w:t>16.10.2013</w:t>
      </w:r>
      <w:proofErr w:type="gramEnd"/>
      <w:r>
        <w:t xml:space="preserve"> (dále jen "Dohoda"), a to následujícím způsobem:</w:t>
      </w:r>
    </w:p>
    <w:p w:rsidR="007F23BC" w:rsidRDefault="007F23BC" w:rsidP="007F23BC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2. Základní ujednání, bod 2.1, s následujícím textem:</w:t>
      </w:r>
    </w:p>
    <w:p w:rsidR="007F23BC" w:rsidRDefault="007F23BC" w:rsidP="007F23BC">
      <w:pPr>
        <w:numPr>
          <w:ilvl w:val="2"/>
          <w:numId w:val="21"/>
        </w:numPr>
        <w:spacing w:after="120"/>
        <w:ind w:left="624" w:hanging="624"/>
        <w:jc w:val="both"/>
      </w:pPr>
      <w:r>
        <w:t>Uživatel bude podávat zásilky</w:t>
      </w:r>
    </w:p>
    <w:p w:rsidR="009D5BCD" w:rsidRDefault="009D5BCD" w:rsidP="009D5BCD">
      <w:pPr>
        <w:numPr>
          <w:ilvl w:val="3"/>
          <w:numId w:val="21"/>
        </w:numPr>
        <w:spacing w:after="120"/>
        <w:jc w:val="both"/>
      </w:pPr>
      <w:r>
        <w:t xml:space="preserve">výhradně u přepážky pošty: </w:t>
      </w:r>
      <w:r w:rsidR="00AC21FE">
        <w:rPr>
          <w:b/>
        </w:rPr>
        <w:t>x</w:t>
      </w:r>
    </w:p>
    <w:p w:rsidR="009D5BCD" w:rsidRDefault="009D5BCD" w:rsidP="009D5BCD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</w:t>
      </w:r>
      <w:r w:rsidR="00AC21FE">
        <w:t>x</w:t>
      </w:r>
    </w:p>
    <w:p w:rsidR="009D5BCD" w:rsidRDefault="009D5BCD" w:rsidP="009D5BCD">
      <w:pPr>
        <w:numPr>
          <w:ilvl w:val="3"/>
          <w:numId w:val="21"/>
        </w:numPr>
        <w:spacing w:after="120"/>
        <w:jc w:val="both"/>
      </w:pPr>
      <w:r>
        <w:t xml:space="preserve">výhradně u přepážky pošty: </w:t>
      </w:r>
      <w:r w:rsidR="00AC21FE">
        <w:rPr>
          <w:b/>
        </w:rPr>
        <w:t>x</w:t>
      </w:r>
    </w:p>
    <w:p w:rsidR="009D5BCD" w:rsidRDefault="009D5BCD" w:rsidP="009D5BCD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</w:t>
      </w:r>
      <w:r w:rsidR="00AC21FE">
        <w:t>x</w:t>
      </w:r>
    </w:p>
    <w:p w:rsidR="007F23BC" w:rsidRDefault="007F23BC" w:rsidP="007F23BC">
      <w:pPr>
        <w:numPr>
          <w:ilvl w:val="3"/>
          <w:numId w:val="21"/>
        </w:numPr>
        <w:spacing w:after="120"/>
        <w:jc w:val="both"/>
      </w:pPr>
      <w:r>
        <w:t xml:space="preserve">výhradně u přepážky pošty: </w:t>
      </w:r>
      <w:r w:rsidR="00AC21FE">
        <w:rPr>
          <w:b/>
        </w:rPr>
        <w:t>x</w:t>
      </w:r>
    </w:p>
    <w:p w:rsidR="007F23BC" w:rsidRDefault="007F23BC" w:rsidP="007F23BC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</w:t>
      </w:r>
      <w:r w:rsidR="00AC21FE">
        <w:t>x</w:t>
      </w:r>
    </w:p>
    <w:p w:rsidR="00CE283B" w:rsidRDefault="00CE283B" w:rsidP="00CE283B">
      <w:pPr>
        <w:numPr>
          <w:ilvl w:val="3"/>
          <w:numId w:val="21"/>
        </w:numPr>
        <w:spacing w:after="120"/>
        <w:jc w:val="both"/>
      </w:pPr>
      <w:r>
        <w:t xml:space="preserve">výhradně u přepážky pošty: </w:t>
      </w:r>
      <w:r w:rsidR="00AC21FE">
        <w:rPr>
          <w:b/>
        </w:rPr>
        <w:t>x</w:t>
      </w:r>
      <w:r>
        <w:rPr>
          <w:b/>
        </w:rPr>
        <w:t xml:space="preserve"> </w:t>
      </w:r>
    </w:p>
    <w:p w:rsidR="00CE283B" w:rsidRDefault="00CE283B" w:rsidP="00CE283B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</w:t>
      </w:r>
      <w:r w:rsidR="00AC21FE">
        <w:t>x</w:t>
      </w:r>
    </w:p>
    <w:p w:rsidR="007F23BC" w:rsidRPr="007F23BC" w:rsidRDefault="007F23BC" w:rsidP="007F23BC">
      <w:pPr>
        <w:keepNext/>
        <w:spacing w:before="480" w:after="120"/>
        <w:ind w:left="431" w:hanging="431"/>
        <w:jc w:val="center"/>
        <w:outlineLvl w:val="0"/>
      </w:pPr>
      <w:r w:rsidRPr="00E83EA7">
        <w:rPr>
          <w:b/>
          <w:sz w:val="24"/>
        </w:rPr>
        <w:t>Závěrečná</w:t>
      </w:r>
      <w:r>
        <w:rPr>
          <w:b/>
          <w:sz w:val="24"/>
        </w:rPr>
        <w:t xml:space="preserve"> ustanovení</w:t>
      </w:r>
    </w:p>
    <w:p w:rsidR="007F23BC" w:rsidRDefault="007F23BC" w:rsidP="007F23BC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7F23BC" w:rsidRDefault="007F23BC" w:rsidP="007F23BC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CE283B">
        <w:t>3</w:t>
      </w:r>
      <w:r>
        <w:t xml:space="preserve"> je platný a účinný dnem jeho podpisu oběma smluvními stranami.</w:t>
      </w:r>
    </w:p>
    <w:p w:rsidR="007F23BC" w:rsidRDefault="007F23BC" w:rsidP="007F23BC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CE283B">
        <w:t>3</w:t>
      </w:r>
      <w:r>
        <w:t xml:space="preserve"> je sepsán ve dvou vyhotoveních s platností originálu, z nichž každá ze stran obdrží po jednom výtisku.</w:t>
      </w:r>
    </w:p>
    <w:p w:rsidR="007F23BC" w:rsidRDefault="007F23BC" w:rsidP="007F23BC">
      <w:pPr>
        <w:numPr>
          <w:ilvl w:val="0"/>
          <w:numId w:val="0"/>
        </w:numPr>
        <w:spacing w:after="120"/>
        <w:jc w:val="both"/>
      </w:pPr>
    </w:p>
    <w:p w:rsidR="007F23BC" w:rsidRDefault="007F23BC" w:rsidP="007F23BC">
      <w:pPr>
        <w:numPr>
          <w:ilvl w:val="0"/>
          <w:numId w:val="0"/>
        </w:numPr>
        <w:spacing w:after="120"/>
        <w:jc w:val="both"/>
      </w:pPr>
    </w:p>
    <w:p w:rsidR="007F23BC" w:rsidRDefault="007F23BC" w:rsidP="007F23BC">
      <w:pPr>
        <w:numPr>
          <w:ilvl w:val="0"/>
          <w:numId w:val="0"/>
        </w:numPr>
        <w:spacing w:after="120"/>
        <w:jc w:val="both"/>
        <w:sectPr w:rsidR="007F23BC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F23BC" w:rsidRDefault="007F23BC" w:rsidP="007F23BC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9D5BCD">
        <w:t>Ostravě</w:t>
      </w:r>
      <w:r>
        <w:t xml:space="preserve"> dne </w:t>
      </w:r>
    </w:p>
    <w:p w:rsidR="007F23BC" w:rsidRDefault="007F23BC" w:rsidP="007F23BC">
      <w:pPr>
        <w:numPr>
          <w:ilvl w:val="0"/>
          <w:numId w:val="0"/>
        </w:numPr>
        <w:spacing w:after="120"/>
        <w:jc w:val="both"/>
      </w:pPr>
    </w:p>
    <w:p w:rsidR="007F23BC" w:rsidRDefault="007F23BC" w:rsidP="007F23BC">
      <w:pPr>
        <w:numPr>
          <w:ilvl w:val="0"/>
          <w:numId w:val="0"/>
        </w:numPr>
        <w:spacing w:after="120"/>
        <w:jc w:val="both"/>
      </w:pPr>
      <w:r>
        <w:t>Za ČP:</w:t>
      </w:r>
    </w:p>
    <w:p w:rsidR="007F23BC" w:rsidRDefault="007F23BC" w:rsidP="007F23BC">
      <w:pPr>
        <w:numPr>
          <w:ilvl w:val="0"/>
          <w:numId w:val="0"/>
        </w:numPr>
        <w:spacing w:after="120"/>
        <w:jc w:val="both"/>
      </w:pPr>
    </w:p>
    <w:p w:rsidR="007F23BC" w:rsidRDefault="007F23BC" w:rsidP="007F23B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F23BC" w:rsidRDefault="007F23BC" w:rsidP="007F23BC">
      <w:pPr>
        <w:numPr>
          <w:ilvl w:val="0"/>
          <w:numId w:val="0"/>
        </w:numPr>
        <w:spacing w:after="120"/>
        <w:jc w:val="center"/>
      </w:pPr>
      <w:r>
        <w:t xml:space="preserve">Ing. </w:t>
      </w:r>
      <w:r w:rsidR="00CE283B">
        <w:t>Daniel Ustohal</w:t>
      </w:r>
    </w:p>
    <w:p w:rsidR="007F23BC" w:rsidRDefault="007F23BC" w:rsidP="007F23BC">
      <w:pPr>
        <w:numPr>
          <w:ilvl w:val="0"/>
          <w:numId w:val="0"/>
        </w:numPr>
        <w:spacing w:after="120"/>
        <w:jc w:val="center"/>
      </w:pPr>
      <w:r>
        <w:t xml:space="preserve">Obchodní ředitel regionu, Obchod SM </w:t>
      </w:r>
    </w:p>
    <w:p w:rsidR="007F23BC" w:rsidRDefault="007F23BC" w:rsidP="007F23BC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7F23BC" w:rsidRDefault="007F23BC" w:rsidP="007F23BC">
      <w:pPr>
        <w:numPr>
          <w:ilvl w:val="0"/>
          <w:numId w:val="0"/>
        </w:numPr>
        <w:spacing w:after="120"/>
      </w:pPr>
    </w:p>
    <w:p w:rsidR="007F23BC" w:rsidRDefault="007F23BC" w:rsidP="007F23BC">
      <w:pPr>
        <w:numPr>
          <w:ilvl w:val="0"/>
          <w:numId w:val="0"/>
        </w:numPr>
        <w:spacing w:after="120"/>
      </w:pPr>
      <w:r>
        <w:t>Za Uživatele:</w:t>
      </w:r>
    </w:p>
    <w:p w:rsidR="007F23BC" w:rsidRDefault="007F23BC" w:rsidP="007F23BC">
      <w:pPr>
        <w:numPr>
          <w:ilvl w:val="0"/>
          <w:numId w:val="0"/>
        </w:numPr>
        <w:spacing w:after="120"/>
      </w:pPr>
    </w:p>
    <w:p w:rsidR="007F23BC" w:rsidRDefault="007F23BC" w:rsidP="007F23B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F23BC" w:rsidRDefault="00AC21FE" w:rsidP="007F23BC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p w:rsidR="007F23BC" w:rsidRPr="007F23BC" w:rsidRDefault="00AC21FE" w:rsidP="007F23BC">
      <w:pPr>
        <w:numPr>
          <w:ilvl w:val="0"/>
          <w:numId w:val="0"/>
        </w:numPr>
        <w:spacing w:after="120"/>
        <w:jc w:val="center"/>
      </w:pPr>
      <w:r>
        <w:t>x</w:t>
      </w:r>
    </w:p>
    <w:sectPr w:rsidR="007F23BC" w:rsidRPr="007F23BC" w:rsidSect="007F23B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D02" w:rsidRDefault="00B93D02">
      <w:r>
        <w:separator/>
      </w:r>
    </w:p>
  </w:endnote>
  <w:endnote w:type="continuationSeparator" w:id="0">
    <w:p w:rsidR="00B93D02" w:rsidRDefault="00B9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AC21FE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AC21FE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D02" w:rsidRDefault="00B93D02">
      <w:r>
        <w:separator/>
      </w:r>
    </w:p>
  </w:footnote>
  <w:footnote w:type="continuationSeparator" w:id="0">
    <w:p w:rsidR="00B93D02" w:rsidRDefault="00B93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04BC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4C6AE6" wp14:editId="7FADB78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F23BC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CE283B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F3F65AC" wp14:editId="5E2C3CB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7F23BC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982707-2220/2013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2223263" wp14:editId="54F3EE1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9D23BC"/>
    <w:multiLevelType w:val="hybridMultilevel"/>
    <w:tmpl w:val="53DA6DD6"/>
    <w:lvl w:ilvl="0" w:tplc="4906F9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684461"/>
    <w:multiLevelType w:val="multilevel"/>
    <w:tmpl w:val="24A88EA4"/>
    <w:numStyleLink w:val="Styl1"/>
  </w:abstractNum>
  <w:abstractNum w:abstractNumId="13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D90929"/>
    <w:multiLevelType w:val="multilevel"/>
    <w:tmpl w:val="24A88EA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1013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2512BC"/>
    <w:multiLevelType w:val="multilevel"/>
    <w:tmpl w:val="24A88EA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2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5"/>
  </w:num>
  <w:num w:numId="12">
    <w:abstractNumId w:val="17"/>
  </w:num>
  <w:num w:numId="13">
    <w:abstractNumId w:val="13"/>
  </w:num>
  <w:num w:numId="14">
    <w:abstractNumId w:val="18"/>
  </w:num>
  <w:num w:numId="15">
    <w:abstractNumId w:val="10"/>
  </w:num>
  <w:num w:numId="16">
    <w:abstractNumId w:val="19"/>
  </w:num>
  <w:num w:numId="17">
    <w:abstractNumId w:val="23"/>
  </w:num>
  <w:num w:numId="18">
    <w:abstractNumId w:val="20"/>
  </w:num>
  <w:num w:numId="19">
    <w:abstractNumId w:val="16"/>
  </w:num>
  <w:num w:numId="20">
    <w:abstractNumId w:val="22"/>
  </w:num>
  <w:num w:numId="21">
    <w:abstractNumId w:val="12"/>
  </w:num>
  <w:num w:numId="22">
    <w:abstractNumId w:val="21"/>
  </w:num>
  <w:num w:numId="23">
    <w:abstractNumId w:val="14"/>
  </w:num>
  <w:num w:numId="24">
    <w:abstractNumId w:val="22"/>
    <w:lvlOverride w:ilvl="0">
      <w:startOverride w:val="1"/>
    </w:lvlOverride>
    <w:lvlOverride w:ilvl="1">
      <w:startOverride w:val="1"/>
    </w:lvlOverride>
  </w:num>
  <w:num w:numId="25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4BC7"/>
    <w:rsid w:val="00420226"/>
    <w:rsid w:val="004239FF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16E43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3BC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C54D6"/>
    <w:rsid w:val="009D3A37"/>
    <w:rsid w:val="009D5BCD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C21FE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93D0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04BC"/>
    <w:rsid w:val="00C71CB6"/>
    <w:rsid w:val="00C77E06"/>
    <w:rsid w:val="00C8011E"/>
    <w:rsid w:val="00C848AA"/>
    <w:rsid w:val="00CD73E6"/>
    <w:rsid w:val="00CE276D"/>
    <w:rsid w:val="00CE283B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3EA7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6AB8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08EA0-5BD2-4726-AFD3-6A0197FAC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280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2016-02-11T11:58:00Z</cp:lastPrinted>
  <dcterms:created xsi:type="dcterms:W3CDTF">2016-07-27T13:20:00Z</dcterms:created>
  <dcterms:modified xsi:type="dcterms:W3CDTF">2016-07-27T13:21:00Z</dcterms:modified>
</cp:coreProperties>
</file>