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7F65EF94" w:rsidR="00F22C56" w:rsidRPr="000C22E1" w:rsidRDefault="00CF5DFE" w:rsidP="000C2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28"/>
          <w:lang w:eastAsia="cs-CZ"/>
        </w:rPr>
      </w:pPr>
      <w:r>
        <w:rPr>
          <w:rFonts w:eastAsia="Times New Roman" w:cs="Arial"/>
          <w:b/>
          <w:sz w:val="28"/>
          <w:lang w:eastAsia="cs-CZ"/>
        </w:rPr>
        <w:t>OBJEDNÁVKA č.</w:t>
      </w:r>
      <w:r w:rsidR="00F22C56">
        <w:rPr>
          <w:rFonts w:eastAsia="Times New Roman" w:cs="Arial"/>
          <w:b/>
          <w:sz w:val="28"/>
          <w:lang w:eastAsia="cs-CZ"/>
        </w:rPr>
        <w:t xml:space="preserve"> </w:t>
      </w:r>
      <w:r w:rsidR="004A42BF">
        <w:rPr>
          <w:rFonts w:eastAsia="Times New Roman" w:cs="Arial"/>
          <w:b/>
          <w:sz w:val="28"/>
          <w:lang w:eastAsia="cs-CZ"/>
        </w:rPr>
        <w:t xml:space="preserve"> </w:t>
      </w:r>
      <w:r w:rsidR="005E6B99">
        <w:rPr>
          <w:rFonts w:eastAsia="Times New Roman" w:cs="Arial"/>
          <w:b/>
          <w:sz w:val="28"/>
          <w:lang w:eastAsia="cs-CZ"/>
        </w:rPr>
        <w:t xml:space="preserve"> </w:t>
      </w:r>
      <w:r w:rsidR="00374360">
        <w:rPr>
          <w:rFonts w:eastAsia="Times New Roman" w:cs="Arial"/>
          <w:b/>
          <w:sz w:val="28"/>
          <w:lang w:eastAsia="cs-CZ"/>
        </w:rPr>
        <w:t xml:space="preserve"> </w:t>
      </w:r>
      <w:r w:rsidR="005E6B99">
        <w:rPr>
          <w:rFonts w:eastAsia="Times New Roman" w:cs="Arial"/>
          <w:b/>
          <w:sz w:val="28"/>
          <w:lang w:eastAsia="cs-CZ"/>
        </w:rPr>
        <w:t xml:space="preserve"> </w:t>
      </w:r>
      <w:r w:rsidR="00753FE7">
        <w:rPr>
          <w:rFonts w:eastAsia="Times New Roman" w:cs="Arial"/>
          <w:b/>
          <w:sz w:val="28"/>
          <w:lang w:eastAsia="cs-CZ"/>
        </w:rPr>
        <w:t>99</w:t>
      </w:r>
      <w:r w:rsidR="00374360">
        <w:rPr>
          <w:rFonts w:eastAsia="Times New Roman" w:cs="Arial"/>
          <w:b/>
          <w:sz w:val="28"/>
          <w:lang w:eastAsia="cs-CZ"/>
        </w:rPr>
        <w:t xml:space="preserve"> </w:t>
      </w:r>
      <w:r w:rsidR="006D2559">
        <w:rPr>
          <w:rFonts w:eastAsia="Times New Roman" w:cs="Arial"/>
          <w:b/>
          <w:sz w:val="28"/>
          <w:lang w:eastAsia="cs-CZ"/>
        </w:rPr>
        <w:t xml:space="preserve"> </w:t>
      </w:r>
      <w:r w:rsidR="00672DED">
        <w:rPr>
          <w:rFonts w:eastAsia="Times New Roman" w:cs="Arial"/>
          <w:b/>
          <w:sz w:val="28"/>
          <w:lang w:eastAsia="cs-CZ"/>
        </w:rPr>
        <w:t xml:space="preserve"> </w:t>
      </w:r>
      <w:r w:rsidR="00374360">
        <w:rPr>
          <w:rFonts w:eastAsia="Times New Roman" w:cs="Arial"/>
          <w:b/>
          <w:sz w:val="28"/>
          <w:lang w:eastAsia="cs-CZ"/>
        </w:rPr>
        <w:t xml:space="preserve">   </w:t>
      </w:r>
      <w:r w:rsidR="00F22C56">
        <w:rPr>
          <w:rFonts w:eastAsia="Times New Roman" w:cs="Arial"/>
          <w:b/>
          <w:sz w:val="28"/>
          <w:lang w:eastAsia="cs-CZ"/>
        </w:rPr>
        <w:t>/72541121/202</w:t>
      </w:r>
      <w:r w:rsidR="008A7CBC">
        <w:rPr>
          <w:rFonts w:eastAsia="Times New Roman" w:cs="Arial"/>
          <w:b/>
          <w:sz w:val="28"/>
          <w:lang w:eastAsia="cs-CZ"/>
        </w:rPr>
        <w:t>6</w:t>
      </w:r>
    </w:p>
    <w:p w14:paraId="564319B5" w14:textId="77777777" w:rsidR="00B82A7A" w:rsidRPr="00E50CE5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</w:p>
    <w:p w14:paraId="5C0A327C" w14:textId="701877DE" w:rsidR="004E62FD" w:rsidRPr="00811B9C" w:rsidRDefault="00B82A7A" w:rsidP="00E64E6A">
      <w:pPr>
        <w:pStyle w:val="Normlnweb"/>
        <w:shd w:val="clear" w:color="auto" w:fill="FFFFFF"/>
        <w:spacing w:before="0" w:beforeAutospacing="0" w:after="150" w:afterAutospacing="0"/>
        <w:ind w:left="3600" w:hanging="360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166939">
        <w:rPr>
          <w:rFonts w:cs="Arial"/>
          <w:b/>
          <w:u w:val="single"/>
        </w:rPr>
        <w:t xml:space="preserve">Dodavatel (název </w:t>
      </w:r>
      <w:r w:rsidR="00F942DE">
        <w:rPr>
          <w:rFonts w:cs="Arial"/>
          <w:b/>
          <w:u w:val="single"/>
        </w:rPr>
        <w:t xml:space="preserve"> a sídlo </w:t>
      </w:r>
      <w:r w:rsidRPr="00166939">
        <w:rPr>
          <w:rFonts w:cs="Arial"/>
          <w:b/>
          <w:u w:val="single"/>
        </w:rPr>
        <w:t>firmy)</w:t>
      </w:r>
      <w:r w:rsidRPr="00166939">
        <w:rPr>
          <w:rFonts w:cs="Arial"/>
          <w:b/>
        </w:rPr>
        <w:t>:</w:t>
      </w:r>
      <w:r w:rsidR="0023490D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  <w:r w:rsidR="00172DD3" w:rsidRPr="00811B9C">
        <w:rPr>
          <w:rStyle w:val="Siln"/>
          <w:rFonts w:asciiTheme="minorHAnsi" w:hAnsiTheme="minorHAnsi" w:cstheme="minorHAnsi"/>
          <w:color w:val="5D5D5D"/>
          <w:bdr w:val="none" w:sz="0" w:space="0" w:color="auto" w:frame="1"/>
          <w:shd w:val="clear" w:color="auto" w:fill="FFFFFF"/>
        </w:rPr>
        <w:tab/>
      </w:r>
      <w:r w:rsidR="0037018D" w:rsidRPr="0037018D">
        <w:rPr>
          <w:rFonts w:asciiTheme="minorHAnsi" w:hAnsiTheme="minorHAnsi" w:cstheme="minorHAnsi"/>
          <w:sz w:val="28"/>
          <w:szCs w:val="28"/>
          <w:shd w:val="clear" w:color="auto" w:fill="FFFFFF"/>
        </w:rPr>
        <w:t>Comptrade IT solutions, s. r. o.</w:t>
      </w:r>
    </w:p>
    <w:p w14:paraId="70E84646" w14:textId="072F8AAC" w:rsidR="00B26158" w:rsidRPr="00811B9C" w:rsidRDefault="00831B3F" w:rsidP="00B26158">
      <w:pPr>
        <w:pStyle w:val="Normlnweb"/>
        <w:shd w:val="clear" w:color="auto" w:fill="FFFFFF"/>
        <w:spacing w:before="0" w:beforeAutospacing="0" w:after="150" w:afterAutospacing="0"/>
        <w:ind w:left="36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Vrchlického 136</w:t>
      </w:r>
    </w:p>
    <w:p w14:paraId="25C38EE1" w14:textId="0896A680" w:rsidR="00B26158" w:rsidRPr="00811B9C" w:rsidRDefault="00831B3F" w:rsidP="00B26158">
      <w:pPr>
        <w:pStyle w:val="Normlnweb"/>
        <w:shd w:val="clear" w:color="auto" w:fill="FFFFFF"/>
        <w:spacing w:before="0" w:beforeAutospacing="0" w:after="150" w:afterAutospacing="0"/>
        <w:ind w:left="360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266</w:t>
      </w:r>
      <w:r w:rsidR="004F11F0">
        <w:rPr>
          <w:rFonts w:asciiTheme="minorHAnsi" w:hAnsiTheme="minorHAnsi" w:cstheme="minorHAnsi"/>
        </w:rPr>
        <w:t xml:space="preserve"> 01 </w:t>
      </w:r>
      <w:r>
        <w:rPr>
          <w:rFonts w:asciiTheme="minorHAnsi" w:hAnsiTheme="minorHAnsi" w:cstheme="minorHAnsi"/>
        </w:rPr>
        <w:t>Beroun</w:t>
      </w:r>
    </w:p>
    <w:p w14:paraId="79453C2E" w14:textId="3C5186CB" w:rsidR="00A1697F" w:rsidRPr="00811B9C" w:rsidRDefault="00811B9C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811B9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IČO: </w:t>
      </w:r>
      <w:r w:rsidR="0037018D" w:rsidRPr="0037018D">
        <w:rPr>
          <w:rFonts w:asciiTheme="minorHAnsi" w:hAnsiTheme="minorHAnsi" w:cstheme="minorHAnsi"/>
          <w:sz w:val="24"/>
          <w:szCs w:val="24"/>
          <w:shd w:val="clear" w:color="auto" w:fill="FFFFFF"/>
        </w:rPr>
        <w:t>27877931</w:t>
      </w:r>
    </w:p>
    <w:p w14:paraId="4FC59AFE" w14:textId="77777777" w:rsidR="00811B9C" w:rsidRDefault="00811B9C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Open Sans" w:hAnsi="Open Sans" w:cs="Open Sans"/>
          <w:color w:val="535353"/>
          <w:shd w:val="clear" w:color="auto" w:fill="FFFFFF"/>
        </w:rPr>
      </w:pPr>
    </w:p>
    <w:p w14:paraId="6BE5B581" w14:textId="10F1F04A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</w:rPr>
      </w:pPr>
      <w:r w:rsidRPr="004C4DE4">
        <w:rPr>
          <w:rFonts w:asciiTheme="minorHAnsi" w:hAnsiTheme="minorHAnsi" w:cstheme="minorHAnsi"/>
          <w:b/>
          <w:sz w:val="24"/>
          <w:u w:val="single"/>
        </w:rPr>
        <w:t>Způsob úhrady:</w:t>
      </w:r>
      <w:r w:rsidRPr="004C4DE4">
        <w:rPr>
          <w:rFonts w:asciiTheme="minorHAnsi" w:hAnsiTheme="minorHAnsi" w:cstheme="minorHAnsi"/>
          <w:sz w:val="24"/>
        </w:rPr>
        <w:t xml:space="preserve"> </w:t>
      </w:r>
      <w:r w:rsidR="005401F4" w:rsidRPr="004C4DE4">
        <w:rPr>
          <w:rFonts w:asciiTheme="minorHAnsi" w:hAnsiTheme="minorHAnsi" w:cstheme="minorHAnsi"/>
          <w:sz w:val="24"/>
        </w:rPr>
        <w:t xml:space="preserve"> </w:t>
      </w:r>
      <w:r w:rsidR="00C647F9" w:rsidRPr="004C4DE4">
        <w:rPr>
          <w:rFonts w:asciiTheme="minorHAnsi" w:hAnsiTheme="minorHAnsi" w:cstheme="minorHAnsi"/>
          <w:sz w:val="24"/>
        </w:rPr>
        <w:t>převodem</w:t>
      </w:r>
    </w:p>
    <w:p w14:paraId="66711264" w14:textId="7E5A35DE" w:rsidR="000C22E1" w:rsidRPr="004C4DE4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</w:pPr>
    </w:p>
    <w:p w14:paraId="50F98EFB" w14:textId="47846C3A" w:rsidR="00A1697F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u w:val="single"/>
          <w:lang w:eastAsia="cs-CZ"/>
        </w:rPr>
        <w:t>Datum:</w:t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4A22F8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1F438D">
        <w:rPr>
          <w:rFonts w:asciiTheme="minorHAnsi" w:eastAsia="Times New Roman" w:hAnsiTheme="minorHAnsi" w:cstheme="minorHAnsi"/>
          <w:sz w:val="24"/>
          <w:lang w:eastAsia="cs-CZ"/>
        </w:rPr>
        <w:t>24.3.2026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</w:p>
    <w:p w14:paraId="7223E851" w14:textId="4BB09965" w:rsidR="00B82A7A" w:rsidRPr="00CC009D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960"/>
        <w:gridCol w:w="731"/>
        <w:gridCol w:w="1228"/>
        <w:gridCol w:w="1307"/>
        <w:gridCol w:w="1132"/>
        <w:gridCol w:w="1413"/>
      </w:tblGrid>
      <w:tr w:rsidR="00977E42" w:rsidRPr="004C4DE4" w14:paraId="429EC050" w14:textId="205F583D" w:rsidTr="00C40D47">
        <w:trPr>
          <w:trHeight w:val="551"/>
          <w:jc w:val="center"/>
        </w:trPr>
        <w:tc>
          <w:tcPr>
            <w:tcW w:w="3960" w:type="dxa"/>
            <w:vAlign w:val="center"/>
          </w:tcPr>
          <w:p w14:paraId="66946BC7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</w:p>
          <w:p w14:paraId="66F790F9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Druh zboží/služby</w:t>
            </w:r>
          </w:p>
          <w:p w14:paraId="42819EF0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731" w:type="dxa"/>
            <w:vAlign w:val="center"/>
            <w:hideMark/>
          </w:tcPr>
          <w:p w14:paraId="01BB280C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Počet</w:t>
            </w:r>
          </w:p>
          <w:p w14:paraId="03FBF315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</w:t>
            </w:r>
          </w:p>
        </w:tc>
        <w:tc>
          <w:tcPr>
            <w:tcW w:w="1228" w:type="dxa"/>
            <w:vAlign w:val="center"/>
          </w:tcPr>
          <w:p w14:paraId="73A9323D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CF9352D" w14:textId="5947BADC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MJ/Kč bez DPH</w:t>
            </w:r>
          </w:p>
        </w:tc>
        <w:tc>
          <w:tcPr>
            <w:tcW w:w="1307" w:type="dxa"/>
            <w:vAlign w:val="center"/>
            <w:hideMark/>
          </w:tcPr>
          <w:p w14:paraId="1AB857D0" w14:textId="77777777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F79E6F9" w14:textId="63576159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MJ/Kč </w:t>
            </w:r>
            <w:r w:rsidR="00A4385E"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vč.</w:t>
            </w: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DPH</w:t>
            </w:r>
          </w:p>
        </w:tc>
        <w:tc>
          <w:tcPr>
            <w:tcW w:w="1132" w:type="dxa"/>
          </w:tcPr>
          <w:p w14:paraId="08AD15E6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74EC6E3A" w14:textId="17CA1E75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bez DPH</w:t>
            </w:r>
          </w:p>
        </w:tc>
        <w:tc>
          <w:tcPr>
            <w:tcW w:w="1413" w:type="dxa"/>
          </w:tcPr>
          <w:p w14:paraId="2B6F2012" w14:textId="42092C11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04C8ED29" w14:textId="1D5D9D7A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vč. DPH</w:t>
            </w:r>
          </w:p>
        </w:tc>
      </w:tr>
      <w:tr w:rsidR="001F438D" w:rsidRPr="004C4DE4" w14:paraId="6C0A5A80" w14:textId="2B3EFEEF" w:rsidTr="00DB00AB">
        <w:trPr>
          <w:trHeight w:val="734"/>
          <w:jc w:val="center"/>
        </w:trPr>
        <w:tc>
          <w:tcPr>
            <w:tcW w:w="3960" w:type="dxa"/>
            <w:vAlign w:val="center"/>
          </w:tcPr>
          <w:p w14:paraId="5F449F71" w14:textId="4DA72981" w:rsidR="001F438D" w:rsidRPr="0064284E" w:rsidRDefault="001F438D" w:rsidP="001F438D">
            <w:pPr>
              <w:spacing w:before="100" w:beforeAutospacing="1" w:after="100" w:afterAutospacing="1"/>
              <w:rPr>
                <w:rFonts w:ascii="Aptos" w:eastAsiaTheme="minorHAnsi" w:hAnsi="Aptos"/>
                <w:sz w:val="24"/>
                <w:szCs w:val="24"/>
                <w:lang w:eastAsia="cs-CZ"/>
              </w:rPr>
            </w:pPr>
            <w:r>
              <w:rPr>
                <w:rFonts w:ascii="Aptos" w:eastAsiaTheme="minorHAnsi" w:hAnsi="Aptos"/>
                <w:sz w:val="24"/>
                <w:szCs w:val="24"/>
                <w:lang w:eastAsia="cs-CZ"/>
              </w:rPr>
              <w:t>Licence Microsoft 365 Bussiness Standard</w:t>
            </w:r>
          </w:p>
        </w:tc>
        <w:tc>
          <w:tcPr>
            <w:tcW w:w="731" w:type="dxa"/>
            <w:vAlign w:val="center"/>
          </w:tcPr>
          <w:p w14:paraId="66A59ED8" w14:textId="48187E57" w:rsidR="001F438D" w:rsidRPr="0066104F" w:rsidRDefault="001F438D" w:rsidP="001F438D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228" w:type="dxa"/>
            <w:vAlign w:val="center"/>
          </w:tcPr>
          <w:p w14:paraId="7ACBBAC7" w14:textId="353A1252" w:rsidR="001F438D" w:rsidRPr="0066104F" w:rsidRDefault="001F438D" w:rsidP="001F438D">
            <w:pPr>
              <w:pStyle w:val="Bezmezer"/>
              <w:jc w:val="center"/>
            </w:pPr>
            <w:r>
              <w:t>55 632,-</w:t>
            </w:r>
          </w:p>
        </w:tc>
        <w:tc>
          <w:tcPr>
            <w:tcW w:w="1307" w:type="dxa"/>
            <w:vAlign w:val="center"/>
          </w:tcPr>
          <w:p w14:paraId="74C95D39" w14:textId="5A5832CE" w:rsidR="001F438D" w:rsidRPr="0066104F" w:rsidRDefault="001F438D" w:rsidP="001F438D">
            <w:pPr>
              <w:pStyle w:val="Bezmezer"/>
              <w:jc w:val="center"/>
            </w:pPr>
            <w:r>
              <w:t>67 315,-</w:t>
            </w:r>
          </w:p>
        </w:tc>
        <w:tc>
          <w:tcPr>
            <w:tcW w:w="1132" w:type="dxa"/>
            <w:vAlign w:val="center"/>
          </w:tcPr>
          <w:p w14:paraId="139BE245" w14:textId="1D673FD1" w:rsidR="001F438D" w:rsidRPr="0066104F" w:rsidRDefault="001F438D" w:rsidP="001F438D">
            <w:pPr>
              <w:pStyle w:val="Bezmezer"/>
              <w:jc w:val="center"/>
            </w:pPr>
            <w:r>
              <w:t>55 632,-</w:t>
            </w:r>
          </w:p>
        </w:tc>
        <w:tc>
          <w:tcPr>
            <w:tcW w:w="1413" w:type="dxa"/>
            <w:vAlign w:val="center"/>
          </w:tcPr>
          <w:p w14:paraId="2AC6E3C7" w14:textId="1D08027B" w:rsidR="001F438D" w:rsidRPr="0066104F" w:rsidRDefault="001F438D" w:rsidP="001F438D">
            <w:pPr>
              <w:pStyle w:val="Bezmezer"/>
              <w:jc w:val="center"/>
            </w:pPr>
            <w:r>
              <w:t>67 315,-</w:t>
            </w:r>
          </w:p>
        </w:tc>
      </w:tr>
      <w:tr w:rsidR="001F438D" w:rsidRPr="004C4DE4" w14:paraId="21081FC4" w14:textId="4A5CD103" w:rsidTr="00DB00AB">
        <w:trPr>
          <w:trHeight w:val="561"/>
          <w:jc w:val="center"/>
        </w:trPr>
        <w:tc>
          <w:tcPr>
            <w:tcW w:w="3960" w:type="dxa"/>
            <w:vAlign w:val="center"/>
          </w:tcPr>
          <w:p w14:paraId="6E0EAA8D" w14:textId="77777777" w:rsidR="001F438D" w:rsidRPr="004C4DE4" w:rsidRDefault="001F438D" w:rsidP="001F43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Celkem</w:t>
            </w:r>
          </w:p>
        </w:tc>
        <w:tc>
          <w:tcPr>
            <w:tcW w:w="731" w:type="dxa"/>
            <w:vAlign w:val="center"/>
          </w:tcPr>
          <w:p w14:paraId="43B1CC33" w14:textId="42D266ED" w:rsidR="001F438D" w:rsidRPr="004C4DE4" w:rsidRDefault="001F438D" w:rsidP="001F43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28" w:type="dxa"/>
            <w:vAlign w:val="center"/>
          </w:tcPr>
          <w:p w14:paraId="16F38670" w14:textId="191A8BF9" w:rsidR="001F438D" w:rsidRPr="004C4DE4" w:rsidRDefault="001F438D" w:rsidP="001F43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307" w:type="dxa"/>
            <w:vAlign w:val="center"/>
          </w:tcPr>
          <w:p w14:paraId="17793C39" w14:textId="7F1D10CD" w:rsidR="001F438D" w:rsidRPr="004C4DE4" w:rsidRDefault="001F438D" w:rsidP="001F43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2" w:type="dxa"/>
            <w:vAlign w:val="center"/>
          </w:tcPr>
          <w:p w14:paraId="7D3E1AE7" w14:textId="0E5C13FD" w:rsidR="001F438D" w:rsidRPr="001F438D" w:rsidRDefault="001F438D" w:rsidP="001F43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F438D">
              <w:rPr>
                <w:b/>
                <w:bCs/>
              </w:rPr>
              <w:t>55 632,-</w:t>
            </w:r>
          </w:p>
        </w:tc>
        <w:tc>
          <w:tcPr>
            <w:tcW w:w="1413" w:type="dxa"/>
            <w:vAlign w:val="center"/>
          </w:tcPr>
          <w:p w14:paraId="65CB4FCE" w14:textId="7D777A7E" w:rsidR="001F438D" w:rsidRPr="001F438D" w:rsidRDefault="001F438D" w:rsidP="001F43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1F438D">
              <w:rPr>
                <w:b/>
                <w:bCs/>
              </w:rPr>
              <w:t>67 315,-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4157285F" w14:textId="77777777" w:rsidR="00A1697F" w:rsidRPr="004C4DE4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11E160EB" w14:textId="627B5DA8" w:rsidR="0097560B" w:rsidRPr="004C4DE4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0710A3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1F438D">
        <w:rPr>
          <w:rFonts w:asciiTheme="minorHAnsi" w:eastAsia="Times New Roman" w:hAnsiTheme="minorHAnsi" w:cstheme="minorHAnsi"/>
          <w:sz w:val="24"/>
          <w:lang w:eastAsia="cs-CZ"/>
        </w:rPr>
        <w:t>Obnovení roční licence MS OFFICE 365</w:t>
      </w:r>
    </w:p>
    <w:p w14:paraId="507441CA" w14:textId="77777777" w:rsidR="00F4294F" w:rsidRPr="004C4DE4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4FD258" w14:textId="7C257CFB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Zadavate</w:t>
      </w:r>
      <w:r w:rsidR="00B82A7A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l:</w:t>
      </w:r>
      <w:r w:rsidR="00166939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</w:t>
      </w:r>
      <w:r w:rsidR="00DB00AB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Bc. </w:t>
      </w:r>
      <w:r w:rsidR="00C647F9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p w14:paraId="27452B93" w14:textId="77777777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3A56352" w14:textId="688B2CF1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Vedoucí zadavatele: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76A23E8A" w14:textId="77777777" w:rsidR="00166939" w:rsidRPr="004C4DE4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94636E2" w14:textId="0E7E77AD" w:rsidR="00B82A7A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Příkazce operace: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121E128E" w14:textId="77777777" w:rsidR="000C22E1" w:rsidRPr="004C4DE4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6BA8211" w14:textId="0E77661E" w:rsidR="000C22E1" w:rsidRPr="004C4DE4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S</w:t>
      </w:r>
      <w:r w:rsidR="00BC5CD7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právce rozpočtu</w:t>
      </w: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/hlavní účetní:</w:t>
      </w:r>
      <w:r w:rsidR="00DB00AB" w:rsidRPr="00DB00AB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</w:t>
      </w:r>
      <w:r w:rsidR="00DB00AB">
        <w:rPr>
          <w:rFonts w:asciiTheme="minorHAnsi" w:eastAsia="Times New Roman" w:hAnsiTheme="minorHAnsi" w:cstheme="minorHAnsi"/>
          <w:bCs/>
          <w:sz w:val="24"/>
          <w:lang w:eastAsia="cs-CZ"/>
        </w:rPr>
        <w:t>Bc.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F4C1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sectPr w:rsidR="000C22E1" w:rsidRPr="004C4DE4" w:rsidSect="00876664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E6AE" w14:textId="77777777" w:rsidR="00BB786B" w:rsidRDefault="00BB786B" w:rsidP="00301F61">
      <w:r>
        <w:separator/>
      </w:r>
    </w:p>
  </w:endnote>
  <w:endnote w:type="continuationSeparator" w:id="0">
    <w:p w14:paraId="35ABCA4D" w14:textId="77777777" w:rsidR="00BB786B" w:rsidRDefault="00BB786B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 organizace</w:t>
    </w:r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Pod Studánkou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DA50" w14:textId="77777777" w:rsidR="00BB786B" w:rsidRDefault="00BB786B" w:rsidP="00301F61">
      <w:r>
        <w:separator/>
      </w:r>
    </w:p>
  </w:footnote>
  <w:footnote w:type="continuationSeparator" w:id="0">
    <w:p w14:paraId="5EB3AA95" w14:textId="77777777" w:rsidR="00BB786B" w:rsidRDefault="00BB786B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3E58"/>
    <w:rsid w:val="000048A9"/>
    <w:rsid w:val="00020E78"/>
    <w:rsid w:val="0002394F"/>
    <w:rsid w:val="00034031"/>
    <w:rsid w:val="00043394"/>
    <w:rsid w:val="0004632D"/>
    <w:rsid w:val="000510FC"/>
    <w:rsid w:val="000549AB"/>
    <w:rsid w:val="0006066E"/>
    <w:rsid w:val="000710A3"/>
    <w:rsid w:val="00090E16"/>
    <w:rsid w:val="00093474"/>
    <w:rsid w:val="00093C22"/>
    <w:rsid w:val="000943AB"/>
    <w:rsid w:val="000967CC"/>
    <w:rsid w:val="000A3036"/>
    <w:rsid w:val="000C0EEB"/>
    <w:rsid w:val="000C22E1"/>
    <w:rsid w:val="000C5E48"/>
    <w:rsid w:val="000C6D31"/>
    <w:rsid w:val="000C7F6F"/>
    <w:rsid w:val="000D40A4"/>
    <w:rsid w:val="000D651D"/>
    <w:rsid w:val="000E044B"/>
    <w:rsid w:val="000F08FC"/>
    <w:rsid w:val="000F1121"/>
    <w:rsid w:val="000F2FA6"/>
    <w:rsid w:val="000F48D5"/>
    <w:rsid w:val="00106285"/>
    <w:rsid w:val="001071D9"/>
    <w:rsid w:val="00143E77"/>
    <w:rsid w:val="001448B1"/>
    <w:rsid w:val="001535F4"/>
    <w:rsid w:val="00154337"/>
    <w:rsid w:val="00154A64"/>
    <w:rsid w:val="00155FFD"/>
    <w:rsid w:val="001609BC"/>
    <w:rsid w:val="001629A8"/>
    <w:rsid w:val="00162A19"/>
    <w:rsid w:val="00166939"/>
    <w:rsid w:val="00167088"/>
    <w:rsid w:val="0017189E"/>
    <w:rsid w:val="00172DD3"/>
    <w:rsid w:val="001772F2"/>
    <w:rsid w:val="00186D85"/>
    <w:rsid w:val="00195F75"/>
    <w:rsid w:val="001A24D5"/>
    <w:rsid w:val="001B5E17"/>
    <w:rsid w:val="001C529B"/>
    <w:rsid w:val="001E1E6D"/>
    <w:rsid w:val="001E3F96"/>
    <w:rsid w:val="001F438D"/>
    <w:rsid w:val="001F5571"/>
    <w:rsid w:val="002003DF"/>
    <w:rsid w:val="00202C8C"/>
    <w:rsid w:val="00203A0D"/>
    <w:rsid w:val="002071E4"/>
    <w:rsid w:val="00214125"/>
    <w:rsid w:val="0022235B"/>
    <w:rsid w:val="00225836"/>
    <w:rsid w:val="002321B0"/>
    <w:rsid w:val="0023490D"/>
    <w:rsid w:val="0023649E"/>
    <w:rsid w:val="00237CE6"/>
    <w:rsid w:val="00237D1D"/>
    <w:rsid w:val="00242F62"/>
    <w:rsid w:val="00244AC2"/>
    <w:rsid w:val="002514C9"/>
    <w:rsid w:val="00251A1E"/>
    <w:rsid w:val="002539FD"/>
    <w:rsid w:val="00253E2A"/>
    <w:rsid w:val="002556C1"/>
    <w:rsid w:val="00256FD1"/>
    <w:rsid w:val="00262E76"/>
    <w:rsid w:val="002630AC"/>
    <w:rsid w:val="0027194F"/>
    <w:rsid w:val="002760EB"/>
    <w:rsid w:val="00282146"/>
    <w:rsid w:val="00284458"/>
    <w:rsid w:val="00290B30"/>
    <w:rsid w:val="002912A0"/>
    <w:rsid w:val="002966F8"/>
    <w:rsid w:val="002A63F7"/>
    <w:rsid w:val="002B0249"/>
    <w:rsid w:val="002B0B16"/>
    <w:rsid w:val="002B245B"/>
    <w:rsid w:val="002B3941"/>
    <w:rsid w:val="002B43D5"/>
    <w:rsid w:val="002B67C5"/>
    <w:rsid w:val="002C319B"/>
    <w:rsid w:val="002D5880"/>
    <w:rsid w:val="002E1F0C"/>
    <w:rsid w:val="002E3D0A"/>
    <w:rsid w:val="002E7742"/>
    <w:rsid w:val="002F01A8"/>
    <w:rsid w:val="002F2C9A"/>
    <w:rsid w:val="002F5D45"/>
    <w:rsid w:val="002F6625"/>
    <w:rsid w:val="00300BB7"/>
    <w:rsid w:val="00301F61"/>
    <w:rsid w:val="00302570"/>
    <w:rsid w:val="00304386"/>
    <w:rsid w:val="0031341A"/>
    <w:rsid w:val="00314C03"/>
    <w:rsid w:val="00315B42"/>
    <w:rsid w:val="00321E12"/>
    <w:rsid w:val="003240FA"/>
    <w:rsid w:val="0033100B"/>
    <w:rsid w:val="0033522D"/>
    <w:rsid w:val="00340BF7"/>
    <w:rsid w:val="0034417A"/>
    <w:rsid w:val="003549DC"/>
    <w:rsid w:val="00361045"/>
    <w:rsid w:val="003613B2"/>
    <w:rsid w:val="003616BB"/>
    <w:rsid w:val="00362429"/>
    <w:rsid w:val="00362EF8"/>
    <w:rsid w:val="0036789B"/>
    <w:rsid w:val="00367A08"/>
    <w:rsid w:val="0037018D"/>
    <w:rsid w:val="00370677"/>
    <w:rsid w:val="003725C0"/>
    <w:rsid w:val="003727B6"/>
    <w:rsid w:val="00374360"/>
    <w:rsid w:val="00374A32"/>
    <w:rsid w:val="003833C8"/>
    <w:rsid w:val="00385D31"/>
    <w:rsid w:val="003873D5"/>
    <w:rsid w:val="00396D55"/>
    <w:rsid w:val="003A44DC"/>
    <w:rsid w:val="003A5B78"/>
    <w:rsid w:val="003A7C80"/>
    <w:rsid w:val="003A7D67"/>
    <w:rsid w:val="003B1D93"/>
    <w:rsid w:val="003B4543"/>
    <w:rsid w:val="003B4B93"/>
    <w:rsid w:val="003C49BD"/>
    <w:rsid w:val="003C501A"/>
    <w:rsid w:val="003D3CBA"/>
    <w:rsid w:val="003E4D66"/>
    <w:rsid w:val="003F47A4"/>
    <w:rsid w:val="003F610C"/>
    <w:rsid w:val="003F7F73"/>
    <w:rsid w:val="00400871"/>
    <w:rsid w:val="00411CDB"/>
    <w:rsid w:val="004123A3"/>
    <w:rsid w:val="00416095"/>
    <w:rsid w:val="00417466"/>
    <w:rsid w:val="00425F1A"/>
    <w:rsid w:val="00426638"/>
    <w:rsid w:val="004271A2"/>
    <w:rsid w:val="00441C40"/>
    <w:rsid w:val="00446854"/>
    <w:rsid w:val="00454928"/>
    <w:rsid w:val="00463190"/>
    <w:rsid w:val="00466737"/>
    <w:rsid w:val="00475183"/>
    <w:rsid w:val="0048229F"/>
    <w:rsid w:val="0049055C"/>
    <w:rsid w:val="00491EA7"/>
    <w:rsid w:val="004945D5"/>
    <w:rsid w:val="00494EC5"/>
    <w:rsid w:val="0049712C"/>
    <w:rsid w:val="004A0BA0"/>
    <w:rsid w:val="004A22F8"/>
    <w:rsid w:val="004A42BF"/>
    <w:rsid w:val="004A645E"/>
    <w:rsid w:val="004B1358"/>
    <w:rsid w:val="004C4DE4"/>
    <w:rsid w:val="004C6370"/>
    <w:rsid w:val="004D1EA0"/>
    <w:rsid w:val="004D5004"/>
    <w:rsid w:val="004D56B3"/>
    <w:rsid w:val="004E1538"/>
    <w:rsid w:val="004E211B"/>
    <w:rsid w:val="004E62FD"/>
    <w:rsid w:val="004F11F0"/>
    <w:rsid w:val="004F26FE"/>
    <w:rsid w:val="004F36BB"/>
    <w:rsid w:val="004F6363"/>
    <w:rsid w:val="005032F1"/>
    <w:rsid w:val="00504F97"/>
    <w:rsid w:val="00506327"/>
    <w:rsid w:val="00506DF2"/>
    <w:rsid w:val="0050743E"/>
    <w:rsid w:val="00520F7A"/>
    <w:rsid w:val="005221B9"/>
    <w:rsid w:val="00534537"/>
    <w:rsid w:val="00535BC6"/>
    <w:rsid w:val="005401F4"/>
    <w:rsid w:val="00545960"/>
    <w:rsid w:val="0054675D"/>
    <w:rsid w:val="005467AB"/>
    <w:rsid w:val="005469E4"/>
    <w:rsid w:val="00546A0E"/>
    <w:rsid w:val="00547ABB"/>
    <w:rsid w:val="00547B33"/>
    <w:rsid w:val="005602DF"/>
    <w:rsid w:val="005612D7"/>
    <w:rsid w:val="00561C7E"/>
    <w:rsid w:val="00571DA0"/>
    <w:rsid w:val="005747AC"/>
    <w:rsid w:val="00576495"/>
    <w:rsid w:val="005767D6"/>
    <w:rsid w:val="00576825"/>
    <w:rsid w:val="00583069"/>
    <w:rsid w:val="00584CCD"/>
    <w:rsid w:val="0058703A"/>
    <w:rsid w:val="00594FCE"/>
    <w:rsid w:val="00596DB5"/>
    <w:rsid w:val="005A29DA"/>
    <w:rsid w:val="005B2E32"/>
    <w:rsid w:val="005B2F3C"/>
    <w:rsid w:val="005B6975"/>
    <w:rsid w:val="005C37C9"/>
    <w:rsid w:val="005D30CC"/>
    <w:rsid w:val="005D3562"/>
    <w:rsid w:val="005D6076"/>
    <w:rsid w:val="005D7ADB"/>
    <w:rsid w:val="005E3898"/>
    <w:rsid w:val="005E6B99"/>
    <w:rsid w:val="005F5AD5"/>
    <w:rsid w:val="005F7FB8"/>
    <w:rsid w:val="00607035"/>
    <w:rsid w:val="00612A35"/>
    <w:rsid w:val="0061462F"/>
    <w:rsid w:val="00616D6A"/>
    <w:rsid w:val="0062744E"/>
    <w:rsid w:val="00630C8F"/>
    <w:rsid w:val="00631462"/>
    <w:rsid w:val="0064284E"/>
    <w:rsid w:val="00645CA6"/>
    <w:rsid w:val="00652D32"/>
    <w:rsid w:val="006535A7"/>
    <w:rsid w:val="0066104F"/>
    <w:rsid w:val="00664A71"/>
    <w:rsid w:val="00670C18"/>
    <w:rsid w:val="006711CD"/>
    <w:rsid w:val="006716BE"/>
    <w:rsid w:val="00672DED"/>
    <w:rsid w:val="006809C7"/>
    <w:rsid w:val="00681A08"/>
    <w:rsid w:val="00695BC7"/>
    <w:rsid w:val="00697E08"/>
    <w:rsid w:val="006A0036"/>
    <w:rsid w:val="006A376E"/>
    <w:rsid w:val="006A4484"/>
    <w:rsid w:val="006A7B5D"/>
    <w:rsid w:val="006C32D8"/>
    <w:rsid w:val="006C7D4B"/>
    <w:rsid w:val="006D0F01"/>
    <w:rsid w:val="006D2559"/>
    <w:rsid w:val="006E14D6"/>
    <w:rsid w:val="006E77C2"/>
    <w:rsid w:val="006F09A6"/>
    <w:rsid w:val="007012BF"/>
    <w:rsid w:val="0070375A"/>
    <w:rsid w:val="00703A3F"/>
    <w:rsid w:val="0070436D"/>
    <w:rsid w:val="00706B80"/>
    <w:rsid w:val="007079B3"/>
    <w:rsid w:val="00707D72"/>
    <w:rsid w:val="007111FD"/>
    <w:rsid w:val="00713404"/>
    <w:rsid w:val="007151DD"/>
    <w:rsid w:val="007247CE"/>
    <w:rsid w:val="00724C0E"/>
    <w:rsid w:val="00726EFB"/>
    <w:rsid w:val="0073011F"/>
    <w:rsid w:val="00732151"/>
    <w:rsid w:val="007366D7"/>
    <w:rsid w:val="00740722"/>
    <w:rsid w:val="00746D1C"/>
    <w:rsid w:val="0075341D"/>
    <w:rsid w:val="00753FE7"/>
    <w:rsid w:val="00756D00"/>
    <w:rsid w:val="00764F4F"/>
    <w:rsid w:val="007725B7"/>
    <w:rsid w:val="00774C47"/>
    <w:rsid w:val="00775BB6"/>
    <w:rsid w:val="00776A04"/>
    <w:rsid w:val="007770AB"/>
    <w:rsid w:val="00777854"/>
    <w:rsid w:val="00785CC5"/>
    <w:rsid w:val="00785EDA"/>
    <w:rsid w:val="00797549"/>
    <w:rsid w:val="007975BC"/>
    <w:rsid w:val="00797E0C"/>
    <w:rsid w:val="007A359C"/>
    <w:rsid w:val="007A39F9"/>
    <w:rsid w:val="007A40AF"/>
    <w:rsid w:val="007A4CE0"/>
    <w:rsid w:val="007A4FDE"/>
    <w:rsid w:val="007A7F3A"/>
    <w:rsid w:val="007B0E07"/>
    <w:rsid w:val="007B1402"/>
    <w:rsid w:val="007B3CD6"/>
    <w:rsid w:val="007C6D91"/>
    <w:rsid w:val="007D7292"/>
    <w:rsid w:val="007F37F3"/>
    <w:rsid w:val="007F3997"/>
    <w:rsid w:val="007F5DE9"/>
    <w:rsid w:val="007F6B48"/>
    <w:rsid w:val="00806678"/>
    <w:rsid w:val="00807AD4"/>
    <w:rsid w:val="008111AF"/>
    <w:rsid w:val="00811B9C"/>
    <w:rsid w:val="008240D1"/>
    <w:rsid w:val="00825E62"/>
    <w:rsid w:val="00831B3F"/>
    <w:rsid w:val="00834380"/>
    <w:rsid w:val="00845E3D"/>
    <w:rsid w:val="008515E7"/>
    <w:rsid w:val="00857B18"/>
    <w:rsid w:val="0086067C"/>
    <w:rsid w:val="00860FA8"/>
    <w:rsid w:val="0086153A"/>
    <w:rsid w:val="00862A2A"/>
    <w:rsid w:val="00865E87"/>
    <w:rsid w:val="00870762"/>
    <w:rsid w:val="008714BD"/>
    <w:rsid w:val="008724DF"/>
    <w:rsid w:val="00875F27"/>
    <w:rsid w:val="00876664"/>
    <w:rsid w:val="00886AF6"/>
    <w:rsid w:val="00892D96"/>
    <w:rsid w:val="008A4682"/>
    <w:rsid w:val="008A4AC3"/>
    <w:rsid w:val="008A5CFE"/>
    <w:rsid w:val="008A7CBC"/>
    <w:rsid w:val="008B075C"/>
    <w:rsid w:val="008B2B1C"/>
    <w:rsid w:val="008C23A4"/>
    <w:rsid w:val="008C302A"/>
    <w:rsid w:val="008C3C2A"/>
    <w:rsid w:val="008C4515"/>
    <w:rsid w:val="008C4A3F"/>
    <w:rsid w:val="008D121C"/>
    <w:rsid w:val="008D293D"/>
    <w:rsid w:val="008D2A2A"/>
    <w:rsid w:val="008E6F7F"/>
    <w:rsid w:val="008F433E"/>
    <w:rsid w:val="009006AB"/>
    <w:rsid w:val="00900CD0"/>
    <w:rsid w:val="009047F5"/>
    <w:rsid w:val="00904B99"/>
    <w:rsid w:val="009061B7"/>
    <w:rsid w:val="009074BD"/>
    <w:rsid w:val="00911168"/>
    <w:rsid w:val="00921A8F"/>
    <w:rsid w:val="009222F7"/>
    <w:rsid w:val="009244E8"/>
    <w:rsid w:val="00925DCE"/>
    <w:rsid w:val="00926F17"/>
    <w:rsid w:val="00927D74"/>
    <w:rsid w:val="009310AF"/>
    <w:rsid w:val="009349A2"/>
    <w:rsid w:val="00936D12"/>
    <w:rsid w:val="00947F77"/>
    <w:rsid w:val="0095673D"/>
    <w:rsid w:val="00956E6C"/>
    <w:rsid w:val="00965BB9"/>
    <w:rsid w:val="0097560B"/>
    <w:rsid w:val="00977E42"/>
    <w:rsid w:val="00985929"/>
    <w:rsid w:val="0098784E"/>
    <w:rsid w:val="0099430B"/>
    <w:rsid w:val="00994CDC"/>
    <w:rsid w:val="0099559B"/>
    <w:rsid w:val="00996188"/>
    <w:rsid w:val="009978DF"/>
    <w:rsid w:val="009A03C1"/>
    <w:rsid w:val="009A2494"/>
    <w:rsid w:val="009A5CB7"/>
    <w:rsid w:val="009B002B"/>
    <w:rsid w:val="009B4626"/>
    <w:rsid w:val="009C1B3B"/>
    <w:rsid w:val="009C4485"/>
    <w:rsid w:val="009C7193"/>
    <w:rsid w:val="009D2F4A"/>
    <w:rsid w:val="009D6EA2"/>
    <w:rsid w:val="009E3698"/>
    <w:rsid w:val="009F402C"/>
    <w:rsid w:val="009F4C12"/>
    <w:rsid w:val="00A101D9"/>
    <w:rsid w:val="00A1179A"/>
    <w:rsid w:val="00A143BC"/>
    <w:rsid w:val="00A1697F"/>
    <w:rsid w:val="00A20662"/>
    <w:rsid w:val="00A21135"/>
    <w:rsid w:val="00A220D6"/>
    <w:rsid w:val="00A2238C"/>
    <w:rsid w:val="00A248FA"/>
    <w:rsid w:val="00A30E95"/>
    <w:rsid w:val="00A31EC0"/>
    <w:rsid w:val="00A328F5"/>
    <w:rsid w:val="00A33CD7"/>
    <w:rsid w:val="00A342CD"/>
    <w:rsid w:val="00A40BA3"/>
    <w:rsid w:val="00A425DC"/>
    <w:rsid w:val="00A43242"/>
    <w:rsid w:val="00A4385E"/>
    <w:rsid w:val="00A46447"/>
    <w:rsid w:val="00A51B99"/>
    <w:rsid w:val="00A52064"/>
    <w:rsid w:val="00A538C9"/>
    <w:rsid w:val="00A53FAE"/>
    <w:rsid w:val="00A63122"/>
    <w:rsid w:val="00A8658C"/>
    <w:rsid w:val="00A92438"/>
    <w:rsid w:val="00A932A7"/>
    <w:rsid w:val="00A93D52"/>
    <w:rsid w:val="00A94F2A"/>
    <w:rsid w:val="00A97279"/>
    <w:rsid w:val="00A978D0"/>
    <w:rsid w:val="00AA1BE1"/>
    <w:rsid w:val="00AA57F1"/>
    <w:rsid w:val="00AA7BC6"/>
    <w:rsid w:val="00AB059B"/>
    <w:rsid w:val="00AB12DD"/>
    <w:rsid w:val="00AB3E0B"/>
    <w:rsid w:val="00AB770E"/>
    <w:rsid w:val="00AC0235"/>
    <w:rsid w:val="00AC12BC"/>
    <w:rsid w:val="00AC3CAA"/>
    <w:rsid w:val="00AC7FCE"/>
    <w:rsid w:val="00AD06A6"/>
    <w:rsid w:val="00AD53F9"/>
    <w:rsid w:val="00AD6421"/>
    <w:rsid w:val="00AF01A9"/>
    <w:rsid w:val="00AF0C48"/>
    <w:rsid w:val="00B14EE2"/>
    <w:rsid w:val="00B20956"/>
    <w:rsid w:val="00B22E77"/>
    <w:rsid w:val="00B2434B"/>
    <w:rsid w:val="00B26158"/>
    <w:rsid w:val="00B30B18"/>
    <w:rsid w:val="00B312D6"/>
    <w:rsid w:val="00B407CB"/>
    <w:rsid w:val="00B47E3C"/>
    <w:rsid w:val="00B525BE"/>
    <w:rsid w:val="00B550DB"/>
    <w:rsid w:val="00B562A4"/>
    <w:rsid w:val="00B62EDB"/>
    <w:rsid w:val="00B64E7F"/>
    <w:rsid w:val="00B67FF7"/>
    <w:rsid w:val="00B74D4E"/>
    <w:rsid w:val="00B82A7A"/>
    <w:rsid w:val="00B8603F"/>
    <w:rsid w:val="00BA0124"/>
    <w:rsid w:val="00BA223F"/>
    <w:rsid w:val="00BB786B"/>
    <w:rsid w:val="00BC5CD7"/>
    <w:rsid w:val="00BC7379"/>
    <w:rsid w:val="00BD04C4"/>
    <w:rsid w:val="00BD4508"/>
    <w:rsid w:val="00BD495A"/>
    <w:rsid w:val="00BD6DF5"/>
    <w:rsid w:val="00BE0DA0"/>
    <w:rsid w:val="00BF0CDC"/>
    <w:rsid w:val="00BF110A"/>
    <w:rsid w:val="00BF1A88"/>
    <w:rsid w:val="00BF559F"/>
    <w:rsid w:val="00BF5E57"/>
    <w:rsid w:val="00C01D25"/>
    <w:rsid w:val="00C02290"/>
    <w:rsid w:val="00C05260"/>
    <w:rsid w:val="00C05A90"/>
    <w:rsid w:val="00C070DE"/>
    <w:rsid w:val="00C12E53"/>
    <w:rsid w:val="00C21F5A"/>
    <w:rsid w:val="00C25E0E"/>
    <w:rsid w:val="00C26FBC"/>
    <w:rsid w:val="00C27747"/>
    <w:rsid w:val="00C32F3C"/>
    <w:rsid w:val="00C40D47"/>
    <w:rsid w:val="00C42C95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3E1"/>
    <w:rsid w:val="00C803EF"/>
    <w:rsid w:val="00C80A4D"/>
    <w:rsid w:val="00C837CB"/>
    <w:rsid w:val="00C87C1A"/>
    <w:rsid w:val="00C93DBB"/>
    <w:rsid w:val="00CB703B"/>
    <w:rsid w:val="00CC009D"/>
    <w:rsid w:val="00CC05E7"/>
    <w:rsid w:val="00CD4350"/>
    <w:rsid w:val="00CE36D3"/>
    <w:rsid w:val="00CF5DFE"/>
    <w:rsid w:val="00D05329"/>
    <w:rsid w:val="00D10031"/>
    <w:rsid w:val="00D11B2E"/>
    <w:rsid w:val="00D11B78"/>
    <w:rsid w:val="00D22145"/>
    <w:rsid w:val="00D2465E"/>
    <w:rsid w:val="00D263AE"/>
    <w:rsid w:val="00D320BC"/>
    <w:rsid w:val="00D33EE9"/>
    <w:rsid w:val="00D37D63"/>
    <w:rsid w:val="00D40B01"/>
    <w:rsid w:val="00D418E7"/>
    <w:rsid w:val="00D53CD4"/>
    <w:rsid w:val="00D55CCA"/>
    <w:rsid w:val="00D65C12"/>
    <w:rsid w:val="00D72A6A"/>
    <w:rsid w:val="00D75C85"/>
    <w:rsid w:val="00D81FF6"/>
    <w:rsid w:val="00D91938"/>
    <w:rsid w:val="00DA1A5E"/>
    <w:rsid w:val="00DB00AB"/>
    <w:rsid w:val="00DB2D98"/>
    <w:rsid w:val="00DB4DD1"/>
    <w:rsid w:val="00DC23E8"/>
    <w:rsid w:val="00DC42A3"/>
    <w:rsid w:val="00DC4EC1"/>
    <w:rsid w:val="00DC50DB"/>
    <w:rsid w:val="00DC5944"/>
    <w:rsid w:val="00DC6678"/>
    <w:rsid w:val="00DD11FC"/>
    <w:rsid w:val="00DD3936"/>
    <w:rsid w:val="00DD46DB"/>
    <w:rsid w:val="00DD5440"/>
    <w:rsid w:val="00DD6A4D"/>
    <w:rsid w:val="00DD7649"/>
    <w:rsid w:val="00DE403E"/>
    <w:rsid w:val="00DE4E2F"/>
    <w:rsid w:val="00DE5302"/>
    <w:rsid w:val="00DF0886"/>
    <w:rsid w:val="00DF268A"/>
    <w:rsid w:val="00DF7F5D"/>
    <w:rsid w:val="00E10131"/>
    <w:rsid w:val="00E23A47"/>
    <w:rsid w:val="00E25ACD"/>
    <w:rsid w:val="00E322C8"/>
    <w:rsid w:val="00E32ABF"/>
    <w:rsid w:val="00E35E03"/>
    <w:rsid w:val="00E502CB"/>
    <w:rsid w:val="00E56844"/>
    <w:rsid w:val="00E57392"/>
    <w:rsid w:val="00E61E00"/>
    <w:rsid w:val="00E621E4"/>
    <w:rsid w:val="00E64E6A"/>
    <w:rsid w:val="00E7226E"/>
    <w:rsid w:val="00E741B0"/>
    <w:rsid w:val="00E80736"/>
    <w:rsid w:val="00E81124"/>
    <w:rsid w:val="00E84D53"/>
    <w:rsid w:val="00E84DAC"/>
    <w:rsid w:val="00E9033E"/>
    <w:rsid w:val="00E92B54"/>
    <w:rsid w:val="00EB6D0E"/>
    <w:rsid w:val="00EC2D9F"/>
    <w:rsid w:val="00EC530D"/>
    <w:rsid w:val="00EC541B"/>
    <w:rsid w:val="00EC613C"/>
    <w:rsid w:val="00ED15E3"/>
    <w:rsid w:val="00ED25AE"/>
    <w:rsid w:val="00EE21CF"/>
    <w:rsid w:val="00EE29AB"/>
    <w:rsid w:val="00EE506A"/>
    <w:rsid w:val="00EF2B65"/>
    <w:rsid w:val="00EF5380"/>
    <w:rsid w:val="00EF7C7C"/>
    <w:rsid w:val="00F00563"/>
    <w:rsid w:val="00F029C5"/>
    <w:rsid w:val="00F0656E"/>
    <w:rsid w:val="00F1461E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92DA0"/>
    <w:rsid w:val="00F93F94"/>
    <w:rsid w:val="00F942DE"/>
    <w:rsid w:val="00F95E6B"/>
    <w:rsid w:val="00FB33B4"/>
    <w:rsid w:val="00FB54CC"/>
    <w:rsid w:val="00FC0C99"/>
    <w:rsid w:val="00FC5B8E"/>
    <w:rsid w:val="00FD3A9C"/>
    <w:rsid w:val="00FD7908"/>
    <w:rsid w:val="00FD7CED"/>
    <w:rsid w:val="00FE193E"/>
    <w:rsid w:val="00FE2F78"/>
    <w:rsid w:val="00FE5C52"/>
    <w:rsid w:val="00FE63B0"/>
    <w:rsid w:val="00FE6645"/>
    <w:rsid w:val="00FF1350"/>
    <w:rsid w:val="00FF22F6"/>
    <w:rsid w:val="00FF323A"/>
    <w:rsid w:val="00FF4EF8"/>
    <w:rsid w:val="00FF5897"/>
    <w:rsid w:val="00FF5A20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96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2026-03-30T08:03:00Z</cp:lastPrinted>
  <dcterms:created xsi:type="dcterms:W3CDTF">2026-03-30T13:12:00Z</dcterms:created>
  <dcterms:modified xsi:type="dcterms:W3CDTF">2026-03-30T13:12:00Z</dcterms:modified>
</cp:coreProperties>
</file>