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1437DE42" w:rsidR="00027C9F" w:rsidRPr="004A60F6" w:rsidRDefault="00CD4EE1" w:rsidP="00027C9F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xxxxx</w:t>
      </w:r>
      <w:r w:rsidR="00027C9F" w:rsidRPr="004A60F6">
        <w:rPr>
          <w:rFonts w:ascii="Arial" w:hAnsi="Arial" w:cs="Arial"/>
          <w:b/>
          <w:i/>
          <w:iCs/>
          <w:sz w:val="24"/>
          <w:szCs w:val="24"/>
        </w:rPr>
        <w:t>,</w:t>
      </w:r>
    </w:p>
    <w:p w14:paraId="7DE63665" w14:textId="3B653F1D" w:rsidR="004A60F6" w:rsidRDefault="004A60F6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027C9F" w:rsidRPr="004A60F6">
        <w:rPr>
          <w:rFonts w:ascii="Arial" w:hAnsi="Arial" w:cs="Arial"/>
          <w:i/>
          <w:iCs/>
          <w:sz w:val="24"/>
          <w:szCs w:val="24"/>
        </w:rPr>
        <w:t>gentura Echo</w:t>
      </w:r>
    </w:p>
    <w:p w14:paraId="136757CF" w14:textId="6A37E8AD" w:rsidR="004A60F6" w:rsidRDefault="00027C9F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Řehořova 5</w:t>
      </w:r>
    </w:p>
    <w:p w14:paraId="30D8F805" w14:textId="32D43E50" w:rsidR="00027C9F" w:rsidRPr="004A60F6" w:rsidRDefault="00027C9F" w:rsidP="004A60F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130 00 Praha 3</w:t>
      </w:r>
    </w:p>
    <w:p w14:paraId="3B6FC965" w14:textId="5537F546" w:rsidR="004A60F6" w:rsidRPr="004A60F6" w:rsidRDefault="004A60F6" w:rsidP="004A60F6">
      <w:pPr>
        <w:rPr>
          <w:rFonts w:ascii="Arial" w:hAnsi="Arial" w:cs="Arial"/>
          <w:i/>
          <w:iCs/>
          <w:sz w:val="24"/>
          <w:szCs w:val="24"/>
          <w:lang w:eastAsia="cs-CZ"/>
        </w:rPr>
      </w:pPr>
      <w:r w:rsidRPr="004A60F6">
        <w:rPr>
          <w:rFonts w:ascii="Arial" w:hAnsi="Arial" w:cs="Arial"/>
          <w:i/>
          <w:iCs/>
          <w:sz w:val="24"/>
          <w:szCs w:val="24"/>
          <w:lang w:eastAsia="cs-CZ"/>
        </w:rPr>
        <w:t>IČO: 44793341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6CC68BA2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="00C65C0F" w:rsidRPr="00C65C0F">
        <w:rPr>
          <w:sz w:val="36"/>
          <w:szCs w:val="36"/>
          <w:u w:val="none"/>
        </w:rPr>
        <w:t xml:space="preserve"> </w:t>
      </w:r>
      <w:r w:rsidR="00AD5688">
        <w:rPr>
          <w:i/>
          <w:iCs/>
          <w:sz w:val="36"/>
          <w:szCs w:val="36"/>
          <w:u w:val="none"/>
        </w:rPr>
        <w:t>0</w:t>
      </w:r>
      <w:r w:rsidR="000F0AA7">
        <w:rPr>
          <w:i/>
          <w:iCs/>
          <w:sz w:val="36"/>
          <w:szCs w:val="36"/>
          <w:u w:val="none"/>
        </w:rPr>
        <w:t>2</w:t>
      </w:r>
      <w:r w:rsidRPr="00792D56">
        <w:rPr>
          <w:i/>
          <w:iCs/>
          <w:sz w:val="36"/>
          <w:szCs w:val="36"/>
          <w:u w:val="none"/>
        </w:rPr>
        <w:t>/</w:t>
      </w:r>
      <w:r w:rsidR="00F202F5" w:rsidRPr="00792D56">
        <w:rPr>
          <w:i/>
          <w:iCs/>
          <w:sz w:val="36"/>
          <w:szCs w:val="36"/>
          <w:u w:val="none"/>
        </w:rPr>
        <w:t>20</w:t>
      </w:r>
      <w:r w:rsidR="00B96666" w:rsidRPr="00792D56">
        <w:rPr>
          <w:i/>
          <w:iCs/>
          <w:sz w:val="36"/>
          <w:szCs w:val="36"/>
          <w:u w:val="none"/>
        </w:rPr>
        <w:t>2</w:t>
      </w:r>
      <w:r w:rsidR="00AD5688">
        <w:rPr>
          <w:i/>
          <w:iCs/>
          <w:sz w:val="36"/>
          <w:szCs w:val="36"/>
          <w:u w:val="none"/>
        </w:rPr>
        <w:t>6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45908198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0F0AA7">
        <w:rPr>
          <w:rFonts w:ascii="Arial" w:hAnsi="Arial" w:cs="Arial"/>
          <w:b/>
          <w:bCs/>
          <w:i/>
          <w:sz w:val="24"/>
          <w:szCs w:val="24"/>
        </w:rPr>
        <w:t>Březen</w:t>
      </w:r>
      <w:r w:rsidR="00BB2B4D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E719D">
        <w:rPr>
          <w:rFonts w:ascii="Arial" w:hAnsi="Arial" w:cs="Arial"/>
          <w:b/>
          <w:bCs/>
          <w:i/>
          <w:sz w:val="24"/>
          <w:szCs w:val="24"/>
        </w:rPr>
        <w:t>202</w:t>
      </w:r>
      <w:r w:rsidR="00B26453">
        <w:rPr>
          <w:rFonts w:ascii="Arial" w:hAnsi="Arial" w:cs="Arial"/>
          <w:b/>
          <w:bCs/>
          <w:i/>
          <w:sz w:val="24"/>
          <w:szCs w:val="24"/>
        </w:rPr>
        <w:t>6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2C98420E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667476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A45FE">
        <w:rPr>
          <w:rFonts w:ascii="Arial" w:hAnsi="Arial" w:cs="Arial"/>
          <w:b/>
          <w:bCs/>
          <w:i/>
          <w:iCs/>
          <w:sz w:val="24"/>
          <w:szCs w:val="24"/>
        </w:rPr>
        <w:t xml:space="preserve">6:00 a </w:t>
      </w:r>
      <w:r w:rsidR="00E569E9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667476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3EBBCBFA" w14:textId="32B0439D" w:rsidR="002C49B4" w:rsidRPr="002C49B4" w:rsidRDefault="002C49B4" w:rsidP="002C49B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p</w:t>
      </w:r>
      <w:r w:rsidRPr="002C49B4">
        <w:rPr>
          <w:rFonts w:ascii="Arial" w:hAnsi="Arial" w:cs="Arial"/>
          <w:i/>
          <w:iCs/>
          <w:sz w:val="20"/>
          <w:szCs w:val="20"/>
        </w:rPr>
        <w:t>ři podpisu smlouvy ne</w:t>
      </w:r>
      <w:r>
        <w:rPr>
          <w:rFonts w:ascii="Arial" w:hAnsi="Arial" w:cs="Arial"/>
          <w:i/>
          <w:iCs/>
          <w:sz w:val="20"/>
          <w:szCs w:val="20"/>
        </w:rPr>
        <w:t>ní</w:t>
      </w:r>
      <w:r w:rsidRPr="002C49B4">
        <w:rPr>
          <w:rFonts w:ascii="Arial" w:hAnsi="Arial" w:cs="Arial"/>
          <w:i/>
          <w:iCs/>
          <w:sz w:val="20"/>
          <w:szCs w:val="20"/>
        </w:rPr>
        <w:t xml:space="preserve"> známa konečná cena plnění.</w:t>
      </w: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7EAA8704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>V Praze dne:</w:t>
      </w:r>
      <w:r w:rsidR="004A60F6">
        <w:rPr>
          <w:sz w:val="24"/>
        </w:rPr>
        <w:t xml:space="preserve"> </w:t>
      </w:r>
      <w:r w:rsidR="00ED54A6">
        <w:rPr>
          <w:sz w:val="24"/>
        </w:rPr>
        <w:t>2</w:t>
      </w:r>
      <w:r w:rsidR="000F0AA7">
        <w:rPr>
          <w:sz w:val="24"/>
        </w:rPr>
        <w:t>7</w:t>
      </w:r>
      <w:r w:rsidR="00A111DC">
        <w:rPr>
          <w:sz w:val="24"/>
        </w:rPr>
        <w:t xml:space="preserve">. </w:t>
      </w:r>
      <w:r w:rsidR="000F0AA7">
        <w:rPr>
          <w:sz w:val="24"/>
        </w:rPr>
        <w:t>2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ED54A6">
        <w:rPr>
          <w:sz w:val="24"/>
        </w:rPr>
        <w:t>6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5FCC" w14:textId="77777777" w:rsidR="005359F9" w:rsidRDefault="005359F9" w:rsidP="002D33C0">
      <w:pPr>
        <w:spacing w:after="0" w:line="240" w:lineRule="auto"/>
      </w:pPr>
      <w:r>
        <w:separator/>
      </w:r>
    </w:p>
  </w:endnote>
  <w:endnote w:type="continuationSeparator" w:id="0">
    <w:p w14:paraId="7E26672C" w14:textId="77777777" w:rsidR="005359F9" w:rsidRDefault="005359F9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3AC0" w14:textId="77777777" w:rsidR="005359F9" w:rsidRDefault="005359F9" w:rsidP="002D33C0">
      <w:pPr>
        <w:spacing w:after="0" w:line="240" w:lineRule="auto"/>
      </w:pPr>
      <w:r>
        <w:separator/>
      </w:r>
    </w:p>
  </w:footnote>
  <w:footnote w:type="continuationSeparator" w:id="0">
    <w:p w14:paraId="3687C0C5" w14:textId="77777777" w:rsidR="005359F9" w:rsidRDefault="005359F9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7031"/>
    <w:rsid w:val="000719E2"/>
    <w:rsid w:val="000A45FE"/>
    <w:rsid w:val="000D78A9"/>
    <w:rsid w:val="000E7221"/>
    <w:rsid w:val="000F0AA7"/>
    <w:rsid w:val="000F2458"/>
    <w:rsid w:val="000F4B7E"/>
    <w:rsid w:val="00106F04"/>
    <w:rsid w:val="00155CAB"/>
    <w:rsid w:val="001663D9"/>
    <w:rsid w:val="00171D81"/>
    <w:rsid w:val="0017228D"/>
    <w:rsid w:val="00181003"/>
    <w:rsid w:val="00183042"/>
    <w:rsid w:val="001857F3"/>
    <w:rsid w:val="001A18D0"/>
    <w:rsid w:val="001A25A7"/>
    <w:rsid w:val="001A53E8"/>
    <w:rsid w:val="001B02B7"/>
    <w:rsid w:val="001B0D5B"/>
    <w:rsid w:val="001E6373"/>
    <w:rsid w:val="001F0ACD"/>
    <w:rsid w:val="001F1670"/>
    <w:rsid w:val="001F2771"/>
    <w:rsid w:val="001F5680"/>
    <w:rsid w:val="00200A6C"/>
    <w:rsid w:val="002071FD"/>
    <w:rsid w:val="00221869"/>
    <w:rsid w:val="0023505A"/>
    <w:rsid w:val="002514CE"/>
    <w:rsid w:val="00262902"/>
    <w:rsid w:val="00276557"/>
    <w:rsid w:val="002A229C"/>
    <w:rsid w:val="002A3E86"/>
    <w:rsid w:val="002B5FBC"/>
    <w:rsid w:val="002C2D09"/>
    <w:rsid w:val="002C49B4"/>
    <w:rsid w:val="002D24A8"/>
    <w:rsid w:val="002D33C0"/>
    <w:rsid w:val="002D37BF"/>
    <w:rsid w:val="002D57B0"/>
    <w:rsid w:val="002E399F"/>
    <w:rsid w:val="002F5C3A"/>
    <w:rsid w:val="003271F7"/>
    <w:rsid w:val="00331E87"/>
    <w:rsid w:val="00356D02"/>
    <w:rsid w:val="00364B7F"/>
    <w:rsid w:val="0037109E"/>
    <w:rsid w:val="003902FF"/>
    <w:rsid w:val="0039100B"/>
    <w:rsid w:val="003B167D"/>
    <w:rsid w:val="003C5475"/>
    <w:rsid w:val="003D2A45"/>
    <w:rsid w:val="004004A7"/>
    <w:rsid w:val="00406215"/>
    <w:rsid w:val="004118AB"/>
    <w:rsid w:val="0041798F"/>
    <w:rsid w:val="00422EB9"/>
    <w:rsid w:val="00447323"/>
    <w:rsid w:val="004510AE"/>
    <w:rsid w:val="0045430E"/>
    <w:rsid w:val="004946B2"/>
    <w:rsid w:val="004A356D"/>
    <w:rsid w:val="004A60F6"/>
    <w:rsid w:val="004C5AE2"/>
    <w:rsid w:val="004E125B"/>
    <w:rsid w:val="004F5B82"/>
    <w:rsid w:val="005018BC"/>
    <w:rsid w:val="00506806"/>
    <w:rsid w:val="00510BA8"/>
    <w:rsid w:val="00515C87"/>
    <w:rsid w:val="005267C2"/>
    <w:rsid w:val="005359F9"/>
    <w:rsid w:val="005542A1"/>
    <w:rsid w:val="00555048"/>
    <w:rsid w:val="005559B7"/>
    <w:rsid w:val="00562DE8"/>
    <w:rsid w:val="00565387"/>
    <w:rsid w:val="00574212"/>
    <w:rsid w:val="005814B0"/>
    <w:rsid w:val="00582CBB"/>
    <w:rsid w:val="00595730"/>
    <w:rsid w:val="005A29DC"/>
    <w:rsid w:val="005B79D5"/>
    <w:rsid w:val="005C35B2"/>
    <w:rsid w:val="005D0875"/>
    <w:rsid w:val="005D14AB"/>
    <w:rsid w:val="005D7413"/>
    <w:rsid w:val="00607F40"/>
    <w:rsid w:val="006222D6"/>
    <w:rsid w:val="00625C79"/>
    <w:rsid w:val="006268B8"/>
    <w:rsid w:val="0062716A"/>
    <w:rsid w:val="00643BCF"/>
    <w:rsid w:val="00667476"/>
    <w:rsid w:val="00671E9E"/>
    <w:rsid w:val="006A49AC"/>
    <w:rsid w:val="006D366C"/>
    <w:rsid w:val="006D5CED"/>
    <w:rsid w:val="006E1E27"/>
    <w:rsid w:val="006F03C0"/>
    <w:rsid w:val="006F2771"/>
    <w:rsid w:val="00731C64"/>
    <w:rsid w:val="00740BBE"/>
    <w:rsid w:val="0074661D"/>
    <w:rsid w:val="00757E4A"/>
    <w:rsid w:val="007727E8"/>
    <w:rsid w:val="00786B53"/>
    <w:rsid w:val="00792D56"/>
    <w:rsid w:val="007A4196"/>
    <w:rsid w:val="007A4EC8"/>
    <w:rsid w:val="007A6D1C"/>
    <w:rsid w:val="007A74E5"/>
    <w:rsid w:val="007A7B03"/>
    <w:rsid w:val="007C256A"/>
    <w:rsid w:val="007D31E9"/>
    <w:rsid w:val="007F2785"/>
    <w:rsid w:val="00807EC7"/>
    <w:rsid w:val="00812949"/>
    <w:rsid w:val="00816265"/>
    <w:rsid w:val="0082042F"/>
    <w:rsid w:val="00826419"/>
    <w:rsid w:val="008601C5"/>
    <w:rsid w:val="00861B10"/>
    <w:rsid w:val="00873AF5"/>
    <w:rsid w:val="00883AEE"/>
    <w:rsid w:val="00891F94"/>
    <w:rsid w:val="008933C5"/>
    <w:rsid w:val="00896A90"/>
    <w:rsid w:val="008A207E"/>
    <w:rsid w:val="008B6630"/>
    <w:rsid w:val="008E0B3D"/>
    <w:rsid w:val="008F22DE"/>
    <w:rsid w:val="009150DD"/>
    <w:rsid w:val="009163C0"/>
    <w:rsid w:val="00925233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11DC"/>
    <w:rsid w:val="00A138DC"/>
    <w:rsid w:val="00A4636D"/>
    <w:rsid w:val="00A46CA4"/>
    <w:rsid w:val="00A46D80"/>
    <w:rsid w:val="00A53E77"/>
    <w:rsid w:val="00A809D0"/>
    <w:rsid w:val="00AC5013"/>
    <w:rsid w:val="00AD373F"/>
    <w:rsid w:val="00AD3950"/>
    <w:rsid w:val="00AD3C5F"/>
    <w:rsid w:val="00AD5688"/>
    <w:rsid w:val="00AE25A5"/>
    <w:rsid w:val="00AE69B1"/>
    <w:rsid w:val="00AF6874"/>
    <w:rsid w:val="00B26453"/>
    <w:rsid w:val="00B7316D"/>
    <w:rsid w:val="00B871D0"/>
    <w:rsid w:val="00B947D6"/>
    <w:rsid w:val="00B94DE6"/>
    <w:rsid w:val="00B96666"/>
    <w:rsid w:val="00B96FE7"/>
    <w:rsid w:val="00BA6433"/>
    <w:rsid w:val="00BB2511"/>
    <w:rsid w:val="00BB2B4D"/>
    <w:rsid w:val="00BB37A5"/>
    <w:rsid w:val="00BD634F"/>
    <w:rsid w:val="00BE6C74"/>
    <w:rsid w:val="00C03BA6"/>
    <w:rsid w:val="00C250AD"/>
    <w:rsid w:val="00C260FE"/>
    <w:rsid w:val="00C44CAB"/>
    <w:rsid w:val="00C46B49"/>
    <w:rsid w:val="00C57F4E"/>
    <w:rsid w:val="00C65C0F"/>
    <w:rsid w:val="00C6764E"/>
    <w:rsid w:val="00C846BA"/>
    <w:rsid w:val="00C90BAF"/>
    <w:rsid w:val="00C967F5"/>
    <w:rsid w:val="00CB67F5"/>
    <w:rsid w:val="00CC32C3"/>
    <w:rsid w:val="00CC3A1B"/>
    <w:rsid w:val="00CD0564"/>
    <w:rsid w:val="00CD3909"/>
    <w:rsid w:val="00CD4EE1"/>
    <w:rsid w:val="00D05353"/>
    <w:rsid w:val="00D265C2"/>
    <w:rsid w:val="00D43794"/>
    <w:rsid w:val="00D44FFE"/>
    <w:rsid w:val="00D52ADC"/>
    <w:rsid w:val="00D62D20"/>
    <w:rsid w:val="00D65D23"/>
    <w:rsid w:val="00D84FA3"/>
    <w:rsid w:val="00DA4AAC"/>
    <w:rsid w:val="00DB088D"/>
    <w:rsid w:val="00DC1E7E"/>
    <w:rsid w:val="00DC3542"/>
    <w:rsid w:val="00DD1308"/>
    <w:rsid w:val="00DD2E5A"/>
    <w:rsid w:val="00DD6963"/>
    <w:rsid w:val="00DE719D"/>
    <w:rsid w:val="00DF7A2E"/>
    <w:rsid w:val="00E54497"/>
    <w:rsid w:val="00E569E9"/>
    <w:rsid w:val="00E616D7"/>
    <w:rsid w:val="00E82287"/>
    <w:rsid w:val="00E8517A"/>
    <w:rsid w:val="00EA3CD4"/>
    <w:rsid w:val="00EA7181"/>
    <w:rsid w:val="00EB681B"/>
    <w:rsid w:val="00ED54A6"/>
    <w:rsid w:val="00F01197"/>
    <w:rsid w:val="00F12589"/>
    <w:rsid w:val="00F14C94"/>
    <w:rsid w:val="00F202F5"/>
    <w:rsid w:val="00F21A1C"/>
    <w:rsid w:val="00F323B1"/>
    <w:rsid w:val="00F336A5"/>
    <w:rsid w:val="00F461C8"/>
    <w:rsid w:val="00F5415A"/>
    <w:rsid w:val="00F55137"/>
    <w:rsid w:val="00F92E3E"/>
    <w:rsid w:val="00FA5C34"/>
    <w:rsid w:val="00FD5D77"/>
    <w:rsid w:val="00FE1EB9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6D4DE-A32D-4AFE-8647-CC36A3AE2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7A967-A122-4E43-A164-D8779431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D2C40-26E6-44FA-8277-6F49484375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2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780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4</cp:revision>
  <cp:lastPrinted>2025-12-05T19:06:00Z</cp:lastPrinted>
  <dcterms:created xsi:type="dcterms:W3CDTF">2026-03-27T12:28:00Z</dcterms:created>
  <dcterms:modified xsi:type="dcterms:W3CDTF">2026-03-27T12:48:00Z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