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č.JH340894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Zdeněk Korbel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Za Nádražím 1083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18283250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CZ511229263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9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Tácek papírový č. 4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v roli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 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90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90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190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Zásobník na papírové ručníky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v roli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2 vrst.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8" w:space="2359"/>
            <w:col w:w="286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Tácek papírový č. 4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126505</wp:posOffset>
            </wp:positionV>
            <wp:extent cx="10069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2" w:space="46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Tácek papírový č. 4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papir 1 vrstvý,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útržků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190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papir 1 vrstvý,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útržků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70625</wp:posOffset>
            </wp:positionV>
            <wp:extent cx="50349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70625</wp:posOffset>
            </wp:positionV>
            <wp:extent cx="25174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70625</wp:posOffset>
            </wp:positionV>
            <wp:extent cx="50349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70625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70625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70625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70625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70625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70625</wp:posOffset>
            </wp:positionV>
            <wp:extent cx="50349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70625</wp:posOffset>
            </wp:positionV>
            <wp:extent cx="10069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70625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70625</wp:posOffset>
            </wp:positionV>
            <wp:extent cx="25174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70625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70625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2" w:space="46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doprava pavilon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mm, bělený, 2-vrstvý doprava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pavilon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mm, bělený, 2-vrstvý doprava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pavilon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811" w:space="1047"/>
            <w:col w:w="3211" w:space="2015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72 802,65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2026-03-27 13:06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123330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123330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123330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123330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123330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123330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123330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123330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123330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123330</wp:posOffset>
            </wp:positionV>
            <wp:extent cx="7552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123330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123330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123330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123330</wp:posOffset>
            </wp:positionV>
            <wp:extent cx="2517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123330</wp:posOffset>
            </wp:positionV>
            <wp:extent cx="50350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123330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123330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123330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123330</wp:posOffset>
            </wp:positionV>
            <wp:extent cx="7552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123330</wp:posOffset>
            </wp:positionV>
            <wp:extent cx="10069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123330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123330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123330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123330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123330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123330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221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2026-03-27T12:53:23Z</dcterms:created>
  <dcterms:modified xsi:type="dcterms:W3CDTF">2026-03-27T12:53:23Z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