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č.JH340890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628900" cy="7175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514600" cy="6032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Olympus Czech Group, s.r.o., člen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koncernu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Evropská 16/176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27068641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CZ27068641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N5368331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Vodič ERCP VisiGLide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g-260-3545A, 0,035, délka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4500 mm, zahnutý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99" w:space="260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N5382130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Endoloop-Polyloop,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HX-400U-30, jednorázové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N5384130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Balonek extrakční ERCP, B-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V432P-A, tři velikosti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15-18-20, vodič vede tělem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instrumentária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2" w:space="248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WA22302D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Elektroda resekční, 12 ks, 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Fr., medium, 12° steril.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252 508,14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2026-03-27 13:02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2026-03-27T12:38:30Z</dcterms:created>
  <dcterms:modified xsi:type="dcterms:W3CDTF">2026-03-27T12:38:30Z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