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č.JH340880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PROMEDICA PRAHA GROUP,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Juárezova 1071/17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21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1,0, 0,8 x 25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9" w:space="26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167391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50940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50940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50940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50940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50940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50940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258" w:space="600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PM100660002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insulinová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snímatelnou jehlou, 1 ml,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8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jehlou 27Gx12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kart=50bal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3146508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INCIDIN PRO. 6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WIP ANIOS EXCEL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bal=100ks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09" w:line="176" w:lineRule="exact"/>
              <w:ind w:left="-48" w:right="7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0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2,0 l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3087070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MANISOFT mycí emulze 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bal=1ks kar=24ks min=1ks.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náhrada za 3039130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5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dóza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3115830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Incidin Oxyfoam S 750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aplikátorem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3123122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NDV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G22x25 mm s portem,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 křidélky kar=500ks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9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3148488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INCIDIN PRO,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3094080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dóza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50 l 50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96025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96025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96025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96025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96025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96025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96025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96025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96025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96025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96025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96025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96025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96025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96025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96025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96025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96025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96025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96025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96025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96025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96025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96025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96025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96025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96025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96025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96025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96025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96025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96025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96025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96025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96025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96025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22" w:space="48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23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1,0, 0,60 x 25 mm,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121478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OCTENISEPT 500 ml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890.101.110.120JI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10,0 l 10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20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0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1,0, 0,90 x 25 mm, žlutá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3096190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5 l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6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09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40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20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1,5, 0,90 x 38 mm, žlutá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3103380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Surfa safe Premium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3115830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Incidin Oxyfoam S 750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aplikátorem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3115830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Oxyfoam S 750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aplikátorem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PM080030010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balonek 5-15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ml/CH24 bal=10ks kart=500ks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INCIDIN LIQUID, 600 ml 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sprayovým aplikátorem,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3135361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WIP ANIOS EXCEL 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bal=100ks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98565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98565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98565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98565</wp:posOffset>
            </wp:positionV>
            <wp:extent cx="75524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98565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98565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98565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98565</wp:posOffset>
            </wp:positionV>
            <wp:extent cx="25174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98565</wp:posOffset>
            </wp:positionV>
            <wp:extent cx="5035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98565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98565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OPE/625050.01/K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Podložka na vyš. lůžka, 50 cm,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 vrstvá celulóza, 50 m návin,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cm šířka, 5 cm dutinka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kar=9ks min=9ks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999" w:space="236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0,5 l 0,5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340006075.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latexu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bez 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Non-Latex 7.5 bal=50pár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kar=200pár 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890.100.108.120JI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0,8 l 0,8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3134671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Aniosgel 800 500 ml, hranatá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láhev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890.100.180.120JI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8,0 l 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14-01696-13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Chirurgické nůžky hrotnaté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rovné 13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81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81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3146508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INCIDIN PRO. 6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14-01694-14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Chirurgické nůžky hrotnato-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tupé rovné 14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9" w:space="235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1 l,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14-01696-13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Chirurgické nůžky hrotnaté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rovné 13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15-02952-14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Pinzeta chirurgická rovná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19-06342-14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Jehelec Mayo-Hegar rovný 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9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41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24-08052-14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Kombinovaná lžička ostrá 16.5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3096130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INCIDIN LIQUID, 1 l,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parfémové složky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3135361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WIP ANIOS EXCEL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bal=100ks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890.100.140.120JI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4,0 l 4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14-01696-13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Chirurgické nůžky hrotnaté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rovné 13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16-04382-14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Peán anatomický rovný 14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9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3010486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lavážní JANETTE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ALFA sterilní 150 ml bal=25ks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7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kar=200ks min=25ks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3039640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MEDICARINE tablety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bal=300ks kar=6bal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37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3061380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CITROCLOREX 2% RED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0.12 l bal=1ks kar=4ks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9" w:space="259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3121820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17" w:line="200" w:lineRule="exact"/>
              <w:ind w:left="14" w:right="2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CITROCLOREX 2% 0.5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bal=1ks kar=24ks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2,5 l 2,5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121487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Octenisept 50 ml, sprej,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dezinfekce na kůži.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3121840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CITROCLOREX 2% SPRAY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0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0.25 l bal=1ks kar=24ks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AZ-01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Držák plastový na box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rukavicemi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3050530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SEKUSEPT AKTIV 1.5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bal=1ks kar=4ks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ZMCSC14A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Odsávací katetr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přerušovače CH14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29" w:space="30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ZMCSC16A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Odsávací katetr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přerušovače CH16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65544</wp:posOffset>
            </wp:positionV>
            <wp:extent cx="75524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65544</wp:posOffset>
            </wp:positionV>
            <wp:extent cx="2517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65544</wp:posOffset>
            </wp:positionV>
            <wp:extent cx="50349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65544</wp:posOffset>
            </wp:positionV>
            <wp:extent cx="7552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65544</wp:posOffset>
            </wp:positionV>
            <wp:extent cx="25174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65544</wp:posOffset>
            </wp:positionV>
            <wp:extent cx="5035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65544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168" w:space="53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5 l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3098830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SKINSEPT MUCOSA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sliz.antisept.500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0" w:space="254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 10x8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66800138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OPSITE Post-Op Visible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bal=20ks min=20ks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1" w:space="240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 25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 cm bal=20ks min=20ks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62653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Podložka na vyšetř. lůžka, 40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2 vrst. 100%celulóza, 50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návin, 40 cm šířka, 4 cm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dutinka kart=9ks min=1kart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ZMCSC12A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Odsávací katetr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přerušovače CH12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ZMCSC16A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Odsávací katetr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přerušovače CH16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29" w:space="30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INCIDIN ALCOHOL WIPE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890.100.108.120JI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0,8 l 0,8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3116060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Incidin oxywipe S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3022300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SKINSEPT G 1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15" w:space="268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7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330048065.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81" w:line="200" w:lineRule="exact"/>
              <w:ind w:left="32" w:right="3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Latex 6.5 bal=50pár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kar=200pár 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481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330048070.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7 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330048075.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Latex 7.5 bal=50pár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kar=200pár 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330065075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Ortho 7.5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9" w:space="248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60 l 60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1,25, 0,70 x 32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3146508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INCIDIN PRO. 6 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kar=1ks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890.100.180.120JI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8,0 l 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890.101.110.120JI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10,0 l 10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121478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OCTENISEPT 500 ml bal=1ks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kar=20ks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3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Incidin Alcohol Wipe FP,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45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45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3039640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MEDICARINE tablety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bal=300ks kar=6bal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3094100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INCIDIN ALCOHOL WIPE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náplň 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7" w:space="24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890.100.180.120JI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8,0 l 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330048075.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Latex 7.5 bal=50pár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kar=200pár 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330048080.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8 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811" w:space="1047"/>
            <w:col w:w="3332" w:space="176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138 847,77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2026-03-27 12:51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8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84594</wp:posOffset>
            </wp:positionV>
            <wp:extent cx="50349" cy="193001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84594</wp:posOffset>
            </wp:positionV>
            <wp:extent cx="25174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84594</wp:posOffset>
            </wp:positionV>
            <wp:extent cx="25175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84594</wp:posOffset>
            </wp:positionV>
            <wp:extent cx="25175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84594</wp:posOffset>
            </wp:positionV>
            <wp:extent cx="50349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84594</wp:posOffset>
            </wp:positionV>
            <wp:extent cx="75525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84594</wp:posOffset>
            </wp:positionV>
            <wp:extent cx="50350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84594</wp:posOffset>
            </wp:positionV>
            <wp:extent cx="25175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84594</wp:posOffset>
            </wp:positionV>
            <wp:extent cx="25175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84594</wp:posOffset>
            </wp:positionV>
            <wp:extent cx="50350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84594</wp:posOffset>
            </wp:positionV>
            <wp:extent cx="25175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84594</wp:posOffset>
            </wp:positionV>
            <wp:extent cx="75525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84594</wp:posOffset>
            </wp:positionV>
            <wp:extent cx="50350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84594</wp:posOffset>
            </wp:positionV>
            <wp:extent cx="25174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84594</wp:posOffset>
            </wp:positionV>
            <wp:extent cx="75524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84594</wp:posOffset>
            </wp:positionV>
            <wp:extent cx="25175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84594</wp:posOffset>
            </wp:positionV>
            <wp:extent cx="75524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84594</wp:posOffset>
            </wp:positionV>
            <wp:extent cx="50350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84594</wp:posOffset>
            </wp:positionV>
            <wp:extent cx="75525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84594</wp:posOffset>
            </wp:positionV>
            <wp:extent cx="25174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84594</wp:posOffset>
            </wp:positionV>
            <wp:extent cx="50350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84594</wp:posOffset>
            </wp:positionV>
            <wp:extent cx="75524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84594</wp:posOffset>
            </wp:positionV>
            <wp:extent cx="25175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84594</wp:posOffset>
            </wp:positionV>
            <wp:extent cx="50350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84594</wp:posOffset>
            </wp:positionV>
            <wp:extent cx="25175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84594</wp:posOffset>
            </wp:positionV>
            <wp:extent cx="75525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84594</wp:posOffset>
            </wp:positionV>
            <wp:extent cx="50350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84594</wp:posOffset>
            </wp:positionV>
            <wp:extent cx="75524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84594</wp:posOffset>
            </wp:positionV>
            <wp:extent cx="50349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84594</wp:posOffset>
            </wp:positionV>
            <wp:extent cx="25175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84594</wp:posOffset>
            </wp:positionV>
            <wp:extent cx="50349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84594</wp:posOffset>
            </wp:positionV>
            <wp:extent cx="75525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84594</wp:posOffset>
            </wp:positionV>
            <wp:extent cx="25174" cy="19300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84594</wp:posOffset>
            </wp:positionV>
            <wp:extent cx="50350" cy="193001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84594</wp:posOffset>
            </wp:positionV>
            <wp:extent cx="180" cy="19300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84594</wp:posOffset>
            </wp:positionV>
            <wp:extent cx="180" cy="19300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48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2026-03-27T12:31:10Z</dcterms:created>
  <dcterms:modified xsi:type="dcterms:W3CDTF">2026-03-27T12:31:10Z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