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č.JH340886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7,5 x 10 m,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fixace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300865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50ml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60 ks, 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383512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IV Systém uzavř.BD Nexiva 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0,9 x 25 mm(20ks)modrá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383518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IV Systém uzavř. BD Nexiva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20 g 1,1 x 45 mm(20ks)růžová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00"/>
        </w:tabs>
        <w:spacing w:before="23" w:after="0" w:line="200" w:lineRule="exact"/>
        <w:ind w:left="1200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1623W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Tegaderm i.v. krytí 6,0 cm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x 7,0 cm s výřezem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81419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81419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81419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81419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81419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81419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81419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81419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81419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81419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81419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81419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81419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81419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11" w:space="39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Roll 10 cm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 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1581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Coban - elastické fixační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- tělová barva 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4,5 m 1 bal = 5 rolí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 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836409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Kalhoty + halena, vel.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BASIC-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Micro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Fine plus 29 g(0,33 x 12,7 mm)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28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U100 G30 ce mark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CM5-200R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CurosTips 3 m dezinf.uzávěr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 konektoty L-L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5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Roll 10 cm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 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395900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Ag, 10 x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1 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42022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Operační čepice EXTRA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COMFORT MISS,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5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496300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Post Op 10x15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496450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Post-Op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621301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čepice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PHILIP,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 m Ioban 2 - antimikrobiální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incizní rouška 66 x 45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801526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Incizní fólie 15x26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906677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s adhezí 90x75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287310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Ag 15 x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287310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Ag 15 x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904624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Adhezivní rouška 75x90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aper. 7 cm, cent.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164 307,94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8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2026-03-27 12:56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Relationship Id="rId22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2026-03-27T12:31:03Z</dcterms:created>
  <dcterms:modified xsi:type="dcterms:W3CDTF">2026-03-27T12:31:03Z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