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č.JH340841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EDOMED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 vinohradské nemocnice 2075/3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63673169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CZ63673169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87546624 CENT-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PL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4336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Pacientský set, bal. = 50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1191" w:space="88"/>
            <w:col w:w="7682" w:space="0"/>
          </w:cols>
          <w:docGrid w:linePitch="360"/>
        </w:sectPr>
        <w:spacing w:before="0" w:after="0" w:line="220" w:lineRule="exact"/>
        <w:ind w:left="3927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58 520,00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2026-03-27 12:25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99834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99834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99834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99834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99834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99834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99834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99834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99834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99834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99834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99834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99834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99834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99834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99834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99834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99834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99834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99834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99834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99834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99834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99834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99834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99834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99834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2026-03-27T12:03:02Z</dcterms:created>
  <dcterms:modified xsi:type="dcterms:W3CDTF">2026-03-27T12:03:02Z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