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č.JH340790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3335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219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Zdeněk Korbel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Za Nádražím 1083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39701 Písek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8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2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18283250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CZ511229263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96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Ubrousky 33x33 cm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TORK Strong 40x32/198137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tex.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113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Párátka kulatá, hyg. Balená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2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29" w:space="244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Mi 20x30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115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Taška Mi 5 kg (odtrh.)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4" w:space="237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0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Prostředek na nádobí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KRYSTAL NÁDOBÍ aktivní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7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ocet 750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136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Tekutý písek REAL 600 g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276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Drátěnka kovová SUPER 40 g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Pytel na odpad 70x110/60my-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Savo 1,2 l - desinfekce-červený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uzávěr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8" w:space="232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54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Savo 4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TR282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Kelímek na kávu 280 ml, papír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9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54" w:space="232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21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TORK Strong 40x32/198137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79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tex.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990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6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Savo WC 750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akt.gel.-desinfekce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TR279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Kelímek na kávu 300 ml, papír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9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4" w:space="232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TR280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33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Víčko s otvorem ke kelímku 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kávu 1 bal = 50 ks VÍČKA 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KELÍMEK 300ML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TR282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Kelímek na kávu 280 ml, papír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9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4" w:space="232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Toaletní papír Jumbo 240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146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Krystal WC 5ltr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185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CLEAMEN 101/201 5 ltr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CLEAMEN 300/400 5ltr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235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Držák mopu (kapsa), magnet,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8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40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39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811" w:space="1047"/>
            <w:col w:w="3200" w:space="2026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73 222,30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2026-03-27 09:55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22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2/2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paragraph">
              <wp:posOffset>502624</wp:posOffset>
            </wp:positionV>
            <wp:extent cx="319659" cy="126046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502624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47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4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3950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3950</wp:posOffset>
            </wp:positionV>
            <wp:extent cx="25174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3950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3950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3950</wp:posOffset>
            </wp:positionV>
            <wp:extent cx="50349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3950</wp:posOffset>
            </wp:positionV>
            <wp:extent cx="7552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3950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3950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3950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3950</wp:posOffset>
            </wp:positionV>
            <wp:extent cx="50350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3950</wp:posOffset>
            </wp:positionV>
            <wp:extent cx="2517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3950</wp:posOffset>
            </wp:positionV>
            <wp:extent cx="75525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3950</wp:posOffset>
            </wp:positionV>
            <wp:extent cx="50350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3950</wp:posOffset>
            </wp:positionV>
            <wp:extent cx="2517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3950</wp:posOffset>
            </wp:positionV>
            <wp:extent cx="75524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3950</wp:posOffset>
            </wp:positionV>
            <wp:extent cx="25175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3950</wp:posOffset>
            </wp:positionV>
            <wp:extent cx="7552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3950</wp:posOffset>
            </wp:positionV>
            <wp:extent cx="50350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3950</wp:posOffset>
            </wp:positionV>
            <wp:extent cx="75525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3950</wp:posOffset>
            </wp:positionV>
            <wp:extent cx="50349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3950</wp:posOffset>
            </wp:positionV>
            <wp:extent cx="7552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3950</wp:posOffset>
            </wp:positionV>
            <wp:extent cx="75524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3950</wp:posOffset>
            </wp:positionV>
            <wp:extent cx="2517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3950</wp:posOffset>
            </wp:positionV>
            <wp:extent cx="50350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3950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3950</wp:posOffset>
            </wp:positionV>
            <wp:extent cx="7552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3950</wp:posOffset>
            </wp:positionV>
            <wp:extent cx="50350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3950</wp:posOffset>
            </wp:positionV>
            <wp:extent cx="75524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3950</wp:posOffset>
            </wp:positionV>
            <wp:extent cx="100699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3950</wp:posOffset>
            </wp:positionV>
            <wp:extent cx="25175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3950</wp:posOffset>
            </wp:positionV>
            <wp:extent cx="50349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3950</wp:posOffset>
            </wp:positionV>
            <wp:extent cx="75525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3950</wp:posOffset>
            </wp:positionV>
            <wp:extent cx="25174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3950</wp:posOffset>
            </wp:positionV>
            <wp:extent cx="5035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3950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3950</wp:posOffset>
            </wp:positionV>
            <wp:extent cx="180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187" w:space="2378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8" Type="http://schemas.openxmlformats.org/officeDocument/2006/relationships/hyperlink" TargetMode="External" Target="mailto:fakturace@nemjh.cz"/><Relationship Id="rId147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2026-03-27T10:37:42Z</dcterms:created>
  <dcterms:modified xsi:type="dcterms:W3CDTF">2026-03-27T10:37:42Z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