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592BA" w14:textId="77777777" w:rsidR="00313721" w:rsidRDefault="00193279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76960A18" wp14:editId="3AE381B2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A478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14:paraId="35043A3B" w14:textId="77777777" w:rsidR="00313721" w:rsidRDefault="00193279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3EDD3723" wp14:editId="4799035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595785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E27D7" w14:textId="77777777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97368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216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</w:t>
                            </w:r>
                            <w:r w:rsidR="002404BA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D3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7B9E27D7" w14:textId="77777777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97368C">
                        <w:rPr>
                          <w:rFonts w:ascii="Arial" w:hAnsi="Arial" w:cs="Arial"/>
                          <w:sz w:val="50"/>
                          <w:szCs w:val="50"/>
                        </w:rPr>
                        <w:t>216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-202</w:t>
                      </w:r>
                      <w:r w:rsidR="002404BA">
                        <w:rPr>
                          <w:rFonts w:ascii="Arial" w:hAnsi="Arial" w:cs="Arial"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AAA78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2CEAE8B9" w14:textId="77777777">
        <w:tc>
          <w:tcPr>
            <w:tcW w:w="5152" w:type="dxa"/>
          </w:tcPr>
          <w:p w14:paraId="2BAAB0E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4E51A31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37BBF7D5" w14:textId="77777777">
        <w:tc>
          <w:tcPr>
            <w:tcW w:w="5152" w:type="dxa"/>
          </w:tcPr>
          <w:p w14:paraId="4AEED799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Tiskárna Helbich, a.s.</w:t>
            </w:r>
          </w:p>
          <w:p w14:paraId="47D1F2FB" w14:textId="77777777" w:rsidR="00A13FEF" w:rsidRPr="00895699" w:rsidRDefault="00895699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>Valchařská 24/36</w:t>
            </w:r>
          </w:p>
          <w:p w14:paraId="5C635E53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25592505</w:t>
            </w:r>
          </w:p>
          <w:p w14:paraId="6B267981" w14:textId="77777777" w:rsidR="00A13FEF" w:rsidRPr="00895699" w:rsidRDefault="00A13FEF" w:rsidP="00A13FEF">
            <w:pPr>
              <w:rPr>
                <w:rFonts w:ascii="Arial" w:hAnsi="Arial" w:cs="Arial"/>
                <w:sz w:val="24"/>
                <w:szCs w:val="24"/>
              </w:rPr>
            </w:pPr>
            <w:r w:rsidRPr="00895699">
              <w:rPr>
                <w:rFonts w:ascii="Arial" w:hAnsi="Arial" w:cs="Arial"/>
                <w:sz w:val="24"/>
                <w:szCs w:val="24"/>
              </w:rPr>
              <w:t xml:space="preserve">DIČ: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CZ25592505</w:t>
            </w:r>
          </w:p>
          <w:p w14:paraId="3E104485" w14:textId="77777777" w:rsidR="00313721" w:rsidRDefault="00895699" w:rsidP="00A13FEF">
            <w:r>
              <w:rPr>
                <w:rFonts w:ascii="Arial" w:hAnsi="Arial" w:cs="Arial"/>
                <w:sz w:val="24"/>
                <w:szCs w:val="24"/>
              </w:rPr>
              <w:t>61400 Brno Sever</w:t>
            </w:r>
          </w:p>
        </w:tc>
        <w:tc>
          <w:tcPr>
            <w:tcW w:w="4617" w:type="dxa"/>
          </w:tcPr>
          <w:p w14:paraId="1121897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4EA4852F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189630D2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4DBAC79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0A74830A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2D3CB62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022E43A6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43E5F100" w14:textId="77777777"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75B619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1D3717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97368C">
              <w:rPr>
                <w:rFonts w:ascii="Arial" w:hAnsi="Arial" w:cs="Arial"/>
                <w:sz w:val="24"/>
                <w:szCs w:val="24"/>
              </w:rPr>
              <w:t>26</w:t>
            </w:r>
            <w:r w:rsidRPr="0089569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0</w:t>
            </w:r>
            <w:r w:rsidR="0097368C">
              <w:rPr>
                <w:rFonts w:ascii="Arial" w:hAnsi="Arial" w:cs="Arial"/>
                <w:sz w:val="24"/>
                <w:szCs w:val="24"/>
              </w:rPr>
              <w:t>3</w:t>
            </w:r>
            <w:r w:rsidR="00895699" w:rsidRPr="00895699">
              <w:rPr>
                <w:rFonts w:ascii="Arial" w:hAnsi="Arial" w:cs="Arial"/>
                <w:sz w:val="24"/>
                <w:szCs w:val="24"/>
              </w:rPr>
              <w:t>. 202</w:t>
            </w:r>
            <w:r w:rsidR="002404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411F8AA2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72164409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5B3D0FA5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508E08E1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73F774B4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77451CD7" w14:textId="77777777" w:rsidR="00313721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tisk </w:t>
      </w:r>
      <w:r w:rsidR="0097368C"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  <w:t xml:space="preserve">průvodce Zámkem Troja 700 ks s novou obálkou </w:t>
      </w:r>
    </w:p>
    <w:p w14:paraId="31706343" w14:textId="77777777" w:rsidR="000219BA" w:rsidRDefault="000219BA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7B3BB74D" w14:textId="77777777">
        <w:trPr>
          <w:trHeight w:val="625"/>
        </w:trPr>
        <w:tc>
          <w:tcPr>
            <w:tcW w:w="9700" w:type="dxa"/>
            <w:vAlign w:val="center"/>
          </w:tcPr>
          <w:p w14:paraId="3F9CBE42" w14:textId="77777777" w:rsidR="00313721" w:rsidRDefault="00430509" w:rsidP="000219B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97368C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98 700 </w:t>
            </w:r>
            <w:r w:rsidR="001D3717">
              <w:rPr>
                <w:rStyle w:val="A1"/>
                <w:rFonts w:cs="Arial"/>
                <w:position w:val="0"/>
                <w:sz w:val="50"/>
                <w:szCs w:val="50"/>
              </w:rPr>
              <w:t>Kč vč. DPH</w:t>
            </w:r>
          </w:p>
        </w:tc>
      </w:tr>
    </w:tbl>
    <w:p w14:paraId="3CF3F032" w14:textId="77777777" w:rsidR="00313721" w:rsidRDefault="00313721">
      <w:pPr>
        <w:pStyle w:val="TEXT"/>
        <w:spacing w:after="0"/>
        <w:rPr>
          <w:sz w:val="24"/>
        </w:rPr>
      </w:pPr>
    </w:p>
    <w:p w14:paraId="7552854E" w14:textId="77777777" w:rsidR="00313721" w:rsidRDefault="00313721">
      <w:pPr>
        <w:pStyle w:val="TEXT"/>
        <w:spacing w:after="0"/>
        <w:rPr>
          <w:sz w:val="24"/>
        </w:rPr>
      </w:pPr>
    </w:p>
    <w:p w14:paraId="79D0E4B0" w14:textId="77777777" w:rsidR="00313721" w:rsidRDefault="00313721">
      <w:pPr>
        <w:pStyle w:val="TEXT"/>
        <w:spacing w:after="0"/>
        <w:rPr>
          <w:sz w:val="24"/>
        </w:rPr>
      </w:pPr>
    </w:p>
    <w:p w14:paraId="5DE22E98" w14:textId="77777777" w:rsidR="00313721" w:rsidRDefault="00313721">
      <w:pPr>
        <w:pStyle w:val="TEXT"/>
        <w:spacing w:after="0"/>
        <w:rPr>
          <w:sz w:val="24"/>
        </w:rPr>
      </w:pPr>
    </w:p>
    <w:p w14:paraId="49226465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4772551A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08379B31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12052EF4" w14:textId="77777777">
        <w:trPr>
          <w:trHeight w:hRule="exact" w:val="322"/>
        </w:trPr>
        <w:tc>
          <w:tcPr>
            <w:tcW w:w="2376" w:type="dxa"/>
          </w:tcPr>
          <w:p w14:paraId="58496AFC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139A2AA1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1C62173E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7A225433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4511977A" w14:textId="77777777">
        <w:trPr>
          <w:trHeight w:val="707"/>
        </w:trPr>
        <w:tc>
          <w:tcPr>
            <w:tcW w:w="2376" w:type="dxa"/>
            <w:vAlign w:val="bottom"/>
          </w:tcPr>
          <w:p w14:paraId="6BE6F4DE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164CEBA0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1FF82016" w14:textId="77777777" w:rsidR="00313721" w:rsidRDefault="00895699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794DAF5B" w14:textId="475329F4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344D3F54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51C8AB40" w14:textId="6E3D78E0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1A5E8B72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38185C0C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199004B7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4EED0999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DB51" w14:textId="77777777" w:rsidR="00D87F9D" w:rsidRDefault="00D87F9D">
      <w:pPr>
        <w:spacing w:after="0" w:line="240" w:lineRule="auto"/>
      </w:pPr>
      <w:r>
        <w:separator/>
      </w:r>
    </w:p>
  </w:endnote>
  <w:endnote w:type="continuationSeparator" w:id="0">
    <w:p w14:paraId="6539CAA9" w14:textId="77777777" w:rsidR="00D87F9D" w:rsidRDefault="00D8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5FF4" w14:textId="77777777" w:rsidR="002404BA" w:rsidRDefault="002404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4E08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B18A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8C94" w14:textId="77777777" w:rsidR="00D87F9D" w:rsidRDefault="00D87F9D">
      <w:pPr>
        <w:spacing w:after="0" w:line="240" w:lineRule="auto"/>
      </w:pPr>
      <w:r>
        <w:separator/>
      </w:r>
    </w:p>
  </w:footnote>
  <w:footnote w:type="continuationSeparator" w:id="0">
    <w:p w14:paraId="14976720" w14:textId="77777777" w:rsidR="00D87F9D" w:rsidRDefault="00D8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3CE7" w14:textId="77777777" w:rsidR="002404BA" w:rsidRDefault="002404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F8C4" w14:textId="77777777" w:rsidR="002404BA" w:rsidRDefault="002404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EAEE" w14:textId="77777777" w:rsidR="002404BA" w:rsidRDefault="002404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08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219BA"/>
    <w:rsid w:val="0008178E"/>
    <w:rsid w:val="00081AD9"/>
    <w:rsid w:val="000F26CD"/>
    <w:rsid w:val="000F4C7C"/>
    <w:rsid w:val="001151A0"/>
    <w:rsid w:val="001927B6"/>
    <w:rsid w:val="00193279"/>
    <w:rsid w:val="001A65CB"/>
    <w:rsid w:val="001D3717"/>
    <w:rsid w:val="0024018A"/>
    <w:rsid w:val="002404BA"/>
    <w:rsid w:val="002F02C1"/>
    <w:rsid w:val="00313721"/>
    <w:rsid w:val="00365A2F"/>
    <w:rsid w:val="003753C1"/>
    <w:rsid w:val="00384DC2"/>
    <w:rsid w:val="00430509"/>
    <w:rsid w:val="004C3EC9"/>
    <w:rsid w:val="00576A37"/>
    <w:rsid w:val="00623916"/>
    <w:rsid w:val="006624A4"/>
    <w:rsid w:val="0070141D"/>
    <w:rsid w:val="007908EE"/>
    <w:rsid w:val="007F2123"/>
    <w:rsid w:val="00895699"/>
    <w:rsid w:val="00897929"/>
    <w:rsid w:val="008F328B"/>
    <w:rsid w:val="0091052F"/>
    <w:rsid w:val="009702A8"/>
    <w:rsid w:val="0097368C"/>
    <w:rsid w:val="00987113"/>
    <w:rsid w:val="00A13FEF"/>
    <w:rsid w:val="00A733E3"/>
    <w:rsid w:val="00A93A39"/>
    <w:rsid w:val="00AA4301"/>
    <w:rsid w:val="00AD594E"/>
    <w:rsid w:val="00B44660"/>
    <w:rsid w:val="00C05A70"/>
    <w:rsid w:val="00C104CD"/>
    <w:rsid w:val="00C316F0"/>
    <w:rsid w:val="00CF05BC"/>
    <w:rsid w:val="00D10C02"/>
    <w:rsid w:val="00D21C16"/>
    <w:rsid w:val="00D4733C"/>
    <w:rsid w:val="00D87F9D"/>
    <w:rsid w:val="00DD6B12"/>
    <w:rsid w:val="00E10CD9"/>
    <w:rsid w:val="00E5137B"/>
    <w:rsid w:val="00EA4B5A"/>
    <w:rsid w:val="00F0163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955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2026-03-26T11:22:00Z</cp:lastPrinted>
  <dcterms:created xsi:type="dcterms:W3CDTF">2026-03-26T12:09:00Z</dcterms:created>
  <dcterms:modified xsi:type="dcterms:W3CDTF">2026-03-26T12:10:00Z</dcterms:modified>
</cp:coreProperties>
</file>