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B30A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25. 3. 2026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B30A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EB30A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EB30A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B30AE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B30AE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B30AE">
        <w:rPr>
          <w:rFonts w:ascii="Tahoma" w:hAnsi="Tahoma" w:cs="Tahoma"/>
          <w:noProof/>
          <w:sz w:val="28"/>
          <w:szCs w:val="28"/>
        </w:rPr>
        <w:t>25/26/4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B30A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1.OŘEZÁNÍ DŘEVIN – DISCGOLG POD HVĚZDOU</w:t>
            </w:r>
          </w:p>
        </w:tc>
        <w:tc>
          <w:tcPr>
            <w:tcW w:w="1440" w:type="dxa"/>
          </w:tcPr>
          <w:p w:rsidR="001F0477" w:rsidRPr="006F0BA2" w:rsidRDefault="00EB30A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B30A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76 230,00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B30AE">
        <w:rPr>
          <w:rFonts w:ascii="Tahoma" w:hAnsi="Tahoma" w:cs="Tahoma"/>
          <w:b/>
          <w:bCs/>
          <w:noProof/>
          <w:sz w:val="20"/>
          <w:szCs w:val="20"/>
        </w:rPr>
        <w:t>76 230,00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EB30AE" w:rsidRDefault="00EB30A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objednávky je prořezání zeleně kolem odpališť a dopadových košů, vyčištění odpališť, srovnání sloupků,</w:t>
      </w:r>
    </w:p>
    <w:p w:rsidR="001F0477" w:rsidRPr="006F0BA2" w:rsidRDefault="00EB30A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vysbírání kamene, vyčištění a oprava paměťové desky u Stromu republiky, oprava ochrany kmenu stromů, odvoz 2 valníků za traktor biomasy a odpadu na skládku v Holi.</w:t>
      </w:r>
      <w:bookmarkStart w:id="0" w:name="_GoBack"/>
      <w:bookmarkEnd w:id="0"/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B30AE">
        <w:rPr>
          <w:rFonts w:ascii="Tahoma" w:hAnsi="Tahoma" w:cs="Tahoma"/>
          <w:noProof/>
          <w:sz w:val="20"/>
          <w:szCs w:val="20"/>
        </w:rPr>
        <w:t>30. 4. 2026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B30AE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B30AE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AE" w:rsidRDefault="00EB30AE">
      <w:r>
        <w:separator/>
      </w:r>
    </w:p>
  </w:endnote>
  <w:endnote w:type="continuationSeparator" w:id="0">
    <w:p w:rsidR="00EB30AE" w:rsidRDefault="00EB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AE" w:rsidRDefault="00EB30AE">
      <w:r>
        <w:separator/>
      </w:r>
    </w:p>
  </w:footnote>
  <w:footnote w:type="continuationSeparator" w:id="0">
    <w:p w:rsidR="00EB30AE" w:rsidRDefault="00EB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A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B30AE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9936C"/>
  <w15:chartTrackingRefBased/>
  <w15:docId w15:val="{F1C9ECBE-BD92-4AFE-9574-C402DF18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dcterms:created xsi:type="dcterms:W3CDTF">2026-03-25T07:34:00Z</dcterms:created>
  <dcterms:modified xsi:type="dcterms:W3CDTF">2026-03-25T07:35:00Z</dcterms:modified>
</cp:coreProperties>
</file>