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č.JH340619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Pharm delivery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Českých bratří 383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54701 Náchod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S89-1473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STANDARD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70 x 1.00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90 x 1.27 mm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S89-6655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PRISMATIC 19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90 x 1.19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32" w:space="186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119 795,20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2026-03-25 13:05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120790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120790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120790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120790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120790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120790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120790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120790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120790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120790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120790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120790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120790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120790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120790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120790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120790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120790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2026-03-25T12:36:07Z</dcterms:created>
  <dcterms:modified xsi:type="dcterms:W3CDTF">2026-03-25T12:36:07Z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