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4B767168" w:rsidR="00074694" w:rsidRPr="00CB1766" w:rsidRDefault="00B57DAC" w:rsidP="005A1A1D">
      <w:pPr>
        <w:keepNext/>
        <w:spacing w:before="360" w:after="0"/>
        <w:ind w:left="5449"/>
        <w:contextualSpacing/>
      </w:pPr>
      <w:r w:rsidRPr="00CB1766">
        <w:t>Natura-monitoring</w:t>
      </w:r>
      <w:r w:rsidR="00DA2622" w:rsidRPr="00CB1766">
        <w:t>:</w:t>
      </w:r>
      <w:r w:rsidR="00DA7402">
        <w:t xml:space="preserve"> N32</w:t>
      </w:r>
      <w:r w:rsidR="008221EE">
        <w:t>/2026</w:t>
      </w:r>
      <w:r w:rsidRPr="00CB1766">
        <w:tab/>
      </w:r>
      <w:r w:rsidRPr="00CB1766">
        <w:tab/>
      </w:r>
    </w:p>
    <w:p w14:paraId="165B864C" w14:textId="0B781C3F" w:rsidR="00074694" w:rsidRPr="00CB1766" w:rsidRDefault="00B57DAC" w:rsidP="005A1A1D">
      <w:pPr>
        <w:keepNext/>
        <w:spacing w:before="360" w:after="0"/>
        <w:ind w:left="5449"/>
        <w:contextualSpacing/>
      </w:pPr>
      <w:r w:rsidRPr="00CB1766">
        <w:t>Číslo smlouvy:</w:t>
      </w:r>
      <w:r w:rsidR="008221EE">
        <w:t xml:space="preserve"> </w:t>
      </w:r>
      <w:r w:rsidR="00DA7402" w:rsidRPr="00DA7402">
        <w:t>02442/SOPK/26</w:t>
      </w:r>
      <w:r w:rsidR="00074694" w:rsidRPr="00CB1766">
        <w:tab/>
      </w:r>
      <w:r w:rsidR="00C43746">
        <w:t xml:space="preserve">    </w:t>
      </w:r>
      <w:r w:rsidR="00074694" w:rsidRPr="00CB1766">
        <w:tab/>
      </w:r>
      <w:r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0E394A13"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573417">
        <w:rPr>
          <w:sz w:val="22"/>
          <w:szCs w:val="22"/>
        </w:rPr>
        <w:t>xxxxx</w:t>
      </w:r>
      <w:r w:rsidR="0095634C" w:rsidRPr="003A4756">
        <w:rPr>
          <w:sz w:val="22"/>
          <w:szCs w:val="22"/>
        </w:rPr>
        <w:t xml:space="preserve">, tel. č. </w:t>
      </w:r>
      <w:r w:rsidR="00573417">
        <w:rPr>
          <w:sz w:val="22"/>
          <w:szCs w:val="22"/>
        </w:rPr>
        <w:t>xxxxx</w:t>
      </w:r>
      <w:r w:rsidR="0095634C" w:rsidRPr="003A4756">
        <w:rPr>
          <w:sz w:val="22"/>
          <w:szCs w:val="22"/>
        </w:rPr>
        <w:t xml:space="preserve">, email: </w:t>
      </w:r>
      <w:r w:rsidR="00573417">
        <w:rPr>
          <w:sz w:val="22"/>
          <w:szCs w:val="22"/>
        </w:rPr>
        <w:t>xxxxx</w:t>
      </w:r>
      <w:r w:rsidR="0095634C" w:rsidRPr="003A4756">
        <w:rPr>
          <w:sz w:val="22"/>
          <w:szCs w:val="22"/>
        </w:rPr>
        <w:t>@</w:t>
      </w:r>
      <w:r w:rsidR="00825D45">
        <w:rPr>
          <w:sz w:val="22"/>
          <w:szCs w:val="22"/>
        </w:rPr>
        <w:t>aopk.gov</w:t>
      </w:r>
      <w:r w:rsidR="0095634C" w:rsidRPr="003A4756">
        <w:rPr>
          <w:sz w:val="22"/>
          <w:szCs w:val="22"/>
        </w:rPr>
        <w:t>.cz</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7C3C3740" w14:textId="77777777" w:rsidR="00497374" w:rsidRDefault="00497374" w:rsidP="009B79BA">
      <w:pPr>
        <w:pStyle w:val="Bezmezer"/>
        <w:rPr>
          <w:b/>
          <w:sz w:val="22"/>
        </w:rPr>
      </w:pPr>
      <w:r w:rsidRPr="00497374">
        <w:rPr>
          <w:b/>
          <w:sz w:val="22"/>
        </w:rPr>
        <w:t>Mgr. Petr Filippov</w:t>
      </w:r>
    </w:p>
    <w:p w14:paraId="7521BE51" w14:textId="4F33C200" w:rsidR="00825D45" w:rsidRDefault="009B79BA" w:rsidP="009B79BA">
      <w:pPr>
        <w:pStyle w:val="Bezmezer"/>
        <w:rPr>
          <w:sz w:val="22"/>
          <w:szCs w:val="22"/>
        </w:rPr>
      </w:pPr>
      <w:r w:rsidRPr="00CB1766">
        <w:rPr>
          <w:sz w:val="22"/>
          <w:szCs w:val="22"/>
        </w:rPr>
        <w:t>Sídlo:</w:t>
      </w:r>
      <w:r w:rsidR="00825D45">
        <w:rPr>
          <w:sz w:val="22"/>
          <w:szCs w:val="22"/>
        </w:rPr>
        <w:tab/>
      </w:r>
      <w:r w:rsidR="00BD5C3A">
        <w:rPr>
          <w:sz w:val="22"/>
          <w:szCs w:val="22"/>
        </w:rPr>
        <w:t xml:space="preserve">               </w:t>
      </w:r>
      <w:r w:rsidR="00497374" w:rsidRPr="00497374">
        <w:rPr>
          <w:sz w:val="22"/>
          <w:szCs w:val="22"/>
        </w:rPr>
        <w:t>Na Bílé 1159, 56501 Choceň</w:t>
      </w:r>
    </w:p>
    <w:p w14:paraId="2520D0C5" w14:textId="5395194E" w:rsidR="009B79BA" w:rsidRPr="00CB1766" w:rsidRDefault="00825D45" w:rsidP="009B79BA">
      <w:pPr>
        <w:pStyle w:val="Bezmezer"/>
        <w:rPr>
          <w:sz w:val="22"/>
          <w:szCs w:val="22"/>
        </w:rPr>
      </w:pPr>
      <w:r>
        <w:rPr>
          <w:sz w:val="22"/>
          <w:szCs w:val="22"/>
        </w:rPr>
        <w:t xml:space="preserve">IČO: </w:t>
      </w:r>
      <w:r>
        <w:rPr>
          <w:sz w:val="22"/>
          <w:szCs w:val="22"/>
        </w:rPr>
        <w:tab/>
      </w:r>
      <w:r w:rsidR="00BD5C3A">
        <w:rPr>
          <w:sz w:val="22"/>
          <w:szCs w:val="22"/>
        </w:rPr>
        <w:t xml:space="preserve">               </w:t>
      </w:r>
      <w:r w:rsidR="00497374" w:rsidRPr="00497374">
        <w:rPr>
          <w:sz w:val="22"/>
          <w:szCs w:val="22"/>
        </w:rPr>
        <w:t>70144061</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7705D6DE" w14:textId="3182A09E" w:rsidR="00BA2D2B" w:rsidRPr="00BA2D2B" w:rsidRDefault="00BD5C3A" w:rsidP="00BA2D2B">
      <w:pPr>
        <w:tabs>
          <w:tab w:val="left" w:pos="4020"/>
        </w:tabs>
        <w:spacing w:before="0" w:after="0"/>
        <w:contextualSpacing/>
        <w:rPr>
          <w:szCs w:val="22"/>
        </w:rPr>
      </w:pPr>
      <w:r w:rsidRPr="00BD5C3A">
        <w:rPr>
          <w:szCs w:val="22"/>
        </w:rPr>
        <w:t>Z</w:t>
      </w:r>
      <w:r w:rsidR="00BA2D2B" w:rsidRPr="00BD5C3A">
        <w:rPr>
          <w:szCs w:val="22"/>
        </w:rPr>
        <w:t>hotov</w:t>
      </w:r>
      <w:r w:rsidRPr="00BD5C3A">
        <w:rPr>
          <w:szCs w:val="22"/>
        </w:rPr>
        <w:t xml:space="preserve">itel </w:t>
      </w:r>
      <w:r w:rsidR="00BA2D2B" w:rsidRPr="00BD5C3A">
        <w:rPr>
          <w:szCs w:val="22"/>
        </w:rPr>
        <w:t>není plátcem DPH</w:t>
      </w:r>
    </w:p>
    <w:p w14:paraId="3610F0DE" w14:textId="224BAB11" w:rsidR="00BA2D2B" w:rsidRPr="00BA2D2B" w:rsidRDefault="00BD5C3A" w:rsidP="00BA2D2B">
      <w:pPr>
        <w:tabs>
          <w:tab w:val="left" w:pos="4020"/>
        </w:tabs>
        <w:spacing w:before="0" w:after="0"/>
        <w:contextualSpacing/>
        <w:rPr>
          <w:szCs w:val="22"/>
        </w:rPr>
      </w:pPr>
      <w:r>
        <w:rPr>
          <w:szCs w:val="22"/>
        </w:rPr>
        <w:t xml:space="preserve">Bankovní spojení: </w:t>
      </w:r>
      <w:r w:rsidR="005E518F">
        <w:rPr>
          <w:szCs w:val="22"/>
        </w:rPr>
        <w:t xml:space="preserve">xxxxx </w:t>
      </w:r>
      <w:r w:rsidR="009E097E">
        <w:rPr>
          <w:szCs w:val="22"/>
        </w:rPr>
        <w:t xml:space="preserve"> č. účtu </w:t>
      </w:r>
      <w:r w:rsidR="005E518F">
        <w:rPr>
          <w:szCs w:val="22"/>
        </w:rPr>
        <w:t>xxxxx</w:t>
      </w:r>
    </w:p>
    <w:p w14:paraId="349B866F" w14:textId="397C20F4" w:rsidR="00BA2D2B" w:rsidRDefault="00BA2D2B" w:rsidP="00BA2D2B">
      <w:pPr>
        <w:tabs>
          <w:tab w:val="left" w:pos="4020"/>
        </w:tabs>
        <w:spacing w:before="0" w:after="0"/>
        <w:contextualSpacing/>
        <w:rPr>
          <w:szCs w:val="22"/>
        </w:rPr>
      </w:pPr>
      <w:r w:rsidRPr="00BA2D2B">
        <w:rPr>
          <w:szCs w:val="22"/>
        </w:rPr>
        <w:t>Email:</w:t>
      </w:r>
      <w:r w:rsidR="00BD5C3A">
        <w:rPr>
          <w:szCs w:val="22"/>
        </w:rPr>
        <w:t xml:space="preserve">                    </w:t>
      </w:r>
      <w:r w:rsidR="005E518F">
        <w:rPr>
          <w:szCs w:val="22"/>
        </w:rPr>
        <w:t>xxxxx</w:t>
      </w:r>
    </w:p>
    <w:p w14:paraId="1CCD12CF" w14:textId="673E85EB" w:rsidR="00874626" w:rsidRPr="00874626" w:rsidRDefault="002101FB" w:rsidP="00874626">
      <w:pPr>
        <w:pStyle w:val="Default"/>
        <w:spacing w:before="1" w:after="1"/>
        <w:rPr>
          <w:sz w:val="22"/>
          <w:szCs w:val="22"/>
        </w:rPr>
      </w:pPr>
      <w:r>
        <w:rPr>
          <w:szCs w:val="22"/>
        </w:rPr>
        <w:t xml:space="preserve">Tel.:                     </w:t>
      </w:r>
      <w:r w:rsidR="005E518F">
        <w:rPr>
          <w:sz w:val="22"/>
          <w:szCs w:val="22"/>
        </w:rPr>
        <w:t>xxxxx</w:t>
      </w:r>
      <w:bookmarkStart w:id="0" w:name="_GoBack"/>
      <w:bookmarkEnd w:id="0"/>
    </w:p>
    <w:p w14:paraId="6C13CAE7" w14:textId="65D89EAE" w:rsidR="002101FB" w:rsidRPr="002101FB" w:rsidRDefault="002101FB" w:rsidP="002101FB">
      <w:pPr>
        <w:pStyle w:val="Default"/>
        <w:rPr>
          <w:sz w:val="22"/>
          <w:szCs w:val="22"/>
        </w:rPr>
      </w:pPr>
      <w:r w:rsidRPr="002101FB">
        <w:rPr>
          <w:sz w:val="22"/>
          <w:szCs w:val="22"/>
        </w:rPr>
        <w:t xml:space="preserve"> </w:t>
      </w:r>
    </w:p>
    <w:p w14:paraId="5F91258C" w14:textId="3E75B079" w:rsidR="002101FB" w:rsidRPr="00CB1766" w:rsidRDefault="002101FB" w:rsidP="00BA2D2B">
      <w:pPr>
        <w:tabs>
          <w:tab w:val="left" w:pos="4020"/>
        </w:tabs>
        <w:spacing w:before="0" w:after="0"/>
        <w:contextualSpacing/>
        <w:rPr>
          <w:szCs w:val="22"/>
        </w:rPr>
      </w:pPr>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39C7EDF6"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D46B1F">
        <w:rPr>
          <w:b w:val="0"/>
          <w:spacing w:val="0"/>
          <w:sz w:val="22"/>
          <w:szCs w:val="22"/>
          <w:lang w:val="cs-CZ"/>
        </w:rPr>
        <w:t xml:space="preserve">itele ze dne </w:t>
      </w:r>
      <w:r w:rsidR="00CE3043">
        <w:rPr>
          <w:b w:val="0"/>
          <w:spacing w:val="0"/>
          <w:sz w:val="22"/>
          <w:szCs w:val="22"/>
          <w:lang w:val="cs-CZ"/>
        </w:rPr>
        <w:t>30. 12. 2025</w:t>
      </w:r>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6B7441ED"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CB1766">
        <w:rPr>
          <w:spacing w:val="0"/>
          <w:sz w:val="22"/>
          <w:szCs w:val="22"/>
          <w:lang w:val="cs-CZ"/>
        </w:rPr>
        <w:t xml:space="preserve">část č. </w:t>
      </w:r>
      <w:r w:rsidR="003E2395">
        <w:rPr>
          <w:spacing w:val="0"/>
          <w:sz w:val="22"/>
          <w:szCs w:val="22"/>
          <w:lang w:val="cs-CZ"/>
        </w:rPr>
        <w:t>33</w:t>
      </w:r>
      <w:r w:rsidR="00B1152A">
        <w:rPr>
          <w:spacing w:val="0"/>
          <w:sz w:val="22"/>
          <w:szCs w:val="22"/>
          <w:lang w:val="cs-CZ"/>
        </w:rPr>
        <w:t xml:space="preserve"> </w:t>
      </w:r>
      <w:r w:rsidR="00074C94" w:rsidRPr="00074C94">
        <w:rPr>
          <w:spacing w:val="0"/>
          <w:sz w:val="22"/>
          <w:szCs w:val="22"/>
          <w:lang w:val="cs-CZ"/>
        </w:rPr>
        <w:t xml:space="preserve">– </w:t>
      </w:r>
      <w:r w:rsidR="003E2395" w:rsidRPr="003E2395">
        <w:rPr>
          <w:spacing w:val="0"/>
          <w:sz w:val="22"/>
          <w:szCs w:val="22"/>
          <w:lang w:val="cs-CZ"/>
        </w:rPr>
        <w:t>Lidečko</w:t>
      </w:r>
    </w:p>
    <w:p w14:paraId="74DF5415" w14:textId="64216379"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D87671" w:rsidRPr="00D87671">
        <w:rPr>
          <w:spacing w:val="0"/>
          <w:sz w:val="22"/>
          <w:szCs w:val="22"/>
          <w:lang w:val="cs-CZ"/>
        </w:rPr>
        <w:t>CZ0582</w:t>
      </w:r>
      <w:r>
        <w:rPr>
          <w:spacing w:val="0"/>
          <w:sz w:val="22"/>
          <w:szCs w:val="22"/>
          <w:lang w:val="cs-CZ"/>
        </w:rPr>
        <w:t xml:space="preserve"> </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DA61760" w14:textId="4D9458BE" w:rsidR="009B79BA" w:rsidRPr="00B63F64" w:rsidRDefault="00C05B4D" w:rsidP="00B63F64">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3853A2A5" w:rsidR="009B79BA" w:rsidRPr="00B63F64" w:rsidRDefault="00C05B4D"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C</w:t>
      </w:r>
      <w:r w:rsidR="00B63F64" w:rsidRPr="00B63F64">
        <w:rPr>
          <w:spacing w:val="0"/>
          <w:sz w:val="22"/>
          <w:szCs w:val="22"/>
          <w:lang w:val="cs-CZ"/>
        </w:rPr>
        <w:t xml:space="preserve">ena: </w:t>
      </w:r>
      <w:r w:rsidR="009138B4" w:rsidRPr="009138B4">
        <w:rPr>
          <w:spacing w:val="0"/>
          <w:sz w:val="22"/>
          <w:szCs w:val="22"/>
          <w:lang w:val="cs-CZ"/>
        </w:rPr>
        <w:t>143 200,00 Kč</w:t>
      </w:r>
    </w:p>
    <w:p w14:paraId="7A4A67D6" w14:textId="0466AED1" w:rsidR="009B79BA" w:rsidRPr="00B63F64" w:rsidRDefault="00BA2D2B"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zhotov</w:t>
      </w:r>
      <w:r w:rsidR="009B79BA" w:rsidRPr="00B63F64">
        <w:rPr>
          <w:spacing w:val="0"/>
          <w:sz w:val="22"/>
          <w:szCs w:val="22"/>
          <w:lang w:val="cs-CZ"/>
        </w:rPr>
        <w:t>itel není plátce DPH</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1"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1"/>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2FDE0280"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podpisu</w:t>
      </w:r>
      <w:r w:rsidRPr="00CB1766">
        <w:rPr>
          <w:lang w:val="cs-CZ"/>
        </w:rPr>
        <w:tab/>
      </w:r>
      <w:r w:rsidRPr="00CB1766">
        <w:rPr>
          <w:lang w:val="cs-CZ"/>
        </w:rPr>
        <w:tab/>
      </w:r>
      <w:r w:rsidRPr="00CB1766">
        <w:rPr>
          <w:lang w:val="cs-CZ"/>
        </w:rPr>
        <w:tab/>
      </w:r>
      <w:r w:rsidR="00093A23" w:rsidRPr="00CB1766">
        <w:rPr>
          <w:lang w:val="cs-CZ"/>
        </w:rPr>
        <w:tab/>
      </w:r>
      <w:r w:rsidR="006A5D08">
        <w:rPr>
          <w:lang w:val="cs-CZ"/>
        </w:rPr>
        <w:t xml:space="preserve">        </w:t>
      </w:r>
      <w:r w:rsidR="00093A23" w:rsidRPr="00CB1766">
        <w:rPr>
          <w:lang w:val="cs-CZ"/>
        </w:rPr>
        <w:tab/>
      </w:r>
      <w:r w:rsidRPr="00CB1766">
        <w:rPr>
          <w:lang w:val="cs-CZ"/>
        </w:rPr>
        <w:t>V</w:t>
      </w:r>
      <w:r w:rsidR="006A5D08">
        <w:rPr>
          <w:lang w:val="cs-CZ"/>
        </w:rPr>
        <w:t> </w:t>
      </w:r>
      <w:r w:rsidR="003C58AD">
        <w:rPr>
          <w:lang w:val="cs-CZ"/>
        </w:rPr>
        <w:t>Chocni</w:t>
      </w:r>
      <w:r w:rsidR="006A5D08">
        <w:rPr>
          <w:lang w:val="cs-CZ"/>
        </w:rPr>
        <w:t xml:space="preserve"> </w:t>
      </w:r>
      <w:r w:rsidR="00C44E25">
        <w:rPr>
          <w:lang w:val="cs-CZ"/>
        </w:rPr>
        <w:t>dne dle el. podpisu</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5CE6E33D" w:rsidR="00EB282C" w:rsidRPr="00CB1766" w:rsidRDefault="007A7F78" w:rsidP="005A1A1D">
            <w:pPr>
              <w:pStyle w:val="Zptenadresanaoblku"/>
              <w:keepNext/>
              <w:keepLines/>
              <w:tabs>
                <w:tab w:val="left" w:pos="5103"/>
              </w:tabs>
              <w:rPr>
                <w:rFonts w:ascii="Arial" w:hAnsi="Arial" w:cs="Arial"/>
              </w:rPr>
            </w:pPr>
            <w:r>
              <w:rPr>
                <w:rFonts w:ascii="Arial" w:hAnsi="Arial" w:cs="Arial"/>
              </w:rPr>
              <w:t>O</w:t>
            </w:r>
            <w:r w:rsidR="00BA2D2B">
              <w:rPr>
                <w:rFonts w:ascii="Arial" w:hAnsi="Arial" w:cs="Arial"/>
              </w:rPr>
              <w:t>bjed</w:t>
            </w:r>
            <w:r w:rsidR="00DB313B" w:rsidRPr="00CB1766">
              <w:rPr>
                <w:rFonts w:ascii="Arial" w:hAnsi="Arial" w:cs="Arial"/>
              </w:rPr>
              <w:t>natel</w:t>
            </w:r>
            <w:r>
              <w:rPr>
                <w:rFonts w:ascii="Arial" w:hAnsi="Arial" w:cs="Arial"/>
              </w:rPr>
              <w:t xml:space="preserve"> </w:t>
            </w:r>
            <w:proofErr w:type="gramStart"/>
            <w:r>
              <w:rPr>
                <w:rFonts w:ascii="Arial" w:hAnsi="Arial" w:cs="Arial"/>
              </w:rPr>
              <w:t>16.3.2026</w:t>
            </w:r>
            <w:proofErr w:type="gramEnd"/>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315498D7" w:rsidR="00EB282C" w:rsidRPr="00CB1766" w:rsidRDefault="007A7F78" w:rsidP="005A1A1D">
            <w:pPr>
              <w:pStyle w:val="Zptenadresanaoblku"/>
              <w:keepNext/>
              <w:keepLines/>
              <w:tabs>
                <w:tab w:val="left" w:pos="5103"/>
              </w:tabs>
              <w:rPr>
                <w:rFonts w:ascii="Arial" w:hAnsi="Arial" w:cs="Arial"/>
              </w:rPr>
            </w:pPr>
            <w:r>
              <w:rPr>
                <w:rFonts w:ascii="Arial" w:hAnsi="Arial" w:cs="Arial"/>
              </w:rPr>
              <w:t>Z</w:t>
            </w:r>
            <w:r w:rsidR="00BA2D2B">
              <w:rPr>
                <w:rFonts w:ascii="Arial" w:hAnsi="Arial" w:cs="Arial"/>
              </w:rPr>
              <w:t>hotov</w:t>
            </w:r>
            <w:r w:rsidR="00DB313B" w:rsidRPr="00CB1766">
              <w:rPr>
                <w:rFonts w:ascii="Arial" w:hAnsi="Arial" w:cs="Arial"/>
              </w:rPr>
              <w:t>itel</w:t>
            </w:r>
            <w:r>
              <w:rPr>
                <w:rFonts w:ascii="Arial" w:hAnsi="Arial" w:cs="Arial"/>
              </w:rPr>
              <w:t xml:space="preserve"> </w:t>
            </w:r>
            <w:proofErr w:type="gramStart"/>
            <w:r>
              <w:rPr>
                <w:rFonts w:ascii="Arial" w:hAnsi="Arial" w:cs="Arial"/>
              </w:rPr>
              <w:t>3.3.2026</w:t>
            </w:r>
            <w:proofErr w:type="gramEnd"/>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024D6AAC" w:rsidR="00E233D0" w:rsidRPr="00CB1766" w:rsidRDefault="00F336B6" w:rsidP="00F336B6">
            <w:pPr>
              <w:pStyle w:val="Zptenadresanaoblku"/>
              <w:keepNext/>
              <w:keepLines/>
              <w:tabs>
                <w:tab w:val="left" w:pos="5103"/>
              </w:tabs>
              <w:jc w:val="center"/>
              <w:rPr>
                <w:rFonts w:ascii="Arial" w:hAnsi="Arial" w:cs="Arial"/>
              </w:rPr>
            </w:pPr>
            <w:r w:rsidRPr="00F336B6">
              <w:rPr>
                <w:rFonts w:ascii="Arial" w:hAnsi="Arial" w:cs="Arial"/>
              </w:rPr>
              <w:t>Mgr. Petr Filippov</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8221EE">
          <w:footerReference w:type="default" r:id="rId11"/>
          <w:footerReference w:type="first" r:id="rId12"/>
          <w:pgSz w:w="11906" w:h="16838"/>
          <w:pgMar w:top="1417" w:right="1274"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6A9BE07B" w:rsidR="00A27F07"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78FFB63B" w14:textId="77777777" w:rsidR="003555AE" w:rsidRPr="00CB1766" w:rsidRDefault="003555AE" w:rsidP="005A1A1D">
      <w:pPr>
        <w:keepNext/>
        <w:keepLines/>
        <w:tabs>
          <w:tab w:val="right" w:pos="9072"/>
        </w:tabs>
        <w:rPr>
          <w:b/>
          <w:bCs/>
          <w:szCs w:val="22"/>
        </w:rPr>
      </w:pPr>
    </w:p>
    <w:p w14:paraId="68FFEE07" w14:textId="77777777" w:rsidR="00A27F07" w:rsidRPr="00CB1766" w:rsidRDefault="00A27F07" w:rsidP="005B0D1A">
      <w:pPr>
        <w:pStyle w:val="Bezmezer"/>
        <w:rPr>
          <w:sz w:val="22"/>
          <w:szCs w:val="22"/>
        </w:rPr>
      </w:pPr>
      <w:r w:rsidRPr="00CB1766">
        <w:rPr>
          <w:sz w:val="22"/>
          <w:szCs w:val="22"/>
        </w:rPr>
        <w:t>Seznam všech konkrétních řešitelů:</w:t>
      </w:r>
    </w:p>
    <w:p w14:paraId="1C545436" w14:textId="77777777" w:rsidR="00F336B6" w:rsidRDefault="00F336B6" w:rsidP="00F52D22">
      <w:pPr>
        <w:keepNext/>
        <w:keepLines/>
        <w:tabs>
          <w:tab w:val="right" w:pos="9072"/>
        </w:tabs>
        <w:rPr>
          <w:bCs/>
          <w:szCs w:val="22"/>
          <w:lang w:eastAsia="cs-CZ"/>
        </w:rPr>
      </w:pPr>
      <w:r w:rsidRPr="00F336B6">
        <w:rPr>
          <w:bCs/>
          <w:szCs w:val="22"/>
          <w:lang w:eastAsia="cs-CZ"/>
        </w:rPr>
        <w:t>Mgr. Petr Filippov</w:t>
      </w:r>
    </w:p>
    <w:p w14:paraId="639BE435" w14:textId="4D15F62D" w:rsidR="00A27F07" w:rsidRDefault="00BA2D2B" w:rsidP="00F52D22">
      <w:pPr>
        <w:keepNext/>
        <w:keepLines/>
        <w:tabs>
          <w:tab w:val="right" w:pos="9072"/>
        </w:tabs>
        <w:rPr>
          <w:szCs w:val="22"/>
        </w:rPr>
      </w:pPr>
      <w:r w:rsidRPr="003555AE">
        <w:rPr>
          <w:szCs w:val="22"/>
        </w:rPr>
        <w:t>zhotov</w:t>
      </w:r>
      <w:r w:rsidR="00A27F07" w:rsidRPr="003555AE">
        <w:rPr>
          <w:szCs w:val="22"/>
        </w:rPr>
        <w:t>itel a řešitel jsou totožné osoby.</w:t>
      </w:r>
    </w:p>
    <w:p w14:paraId="5E920D1D" w14:textId="6D95BAEE" w:rsidR="00573417" w:rsidRDefault="00573417" w:rsidP="00F52D22">
      <w:pPr>
        <w:keepNext/>
        <w:keepLines/>
        <w:tabs>
          <w:tab w:val="right" w:pos="9072"/>
        </w:tabs>
        <w:rPr>
          <w:szCs w:val="22"/>
        </w:rPr>
      </w:pPr>
    </w:p>
    <w:p w14:paraId="24313D44" w14:textId="6799E528" w:rsidR="00573417" w:rsidRDefault="00573417" w:rsidP="00F52D22">
      <w:pPr>
        <w:keepNext/>
        <w:keepLines/>
        <w:tabs>
          <w:tab w:val="right" w:pos="9072"/>
        </w:tabs>
        <w:rPr>
          <w:szCs w:val="22"/>
        </w:rPr>
      </w:pPr>
      <w:r>
        <w:rPr>
          <w:szCs w:val="22"/>
        </w:rPr>
        <w:t>Příloha č. 2 smlouvy</w:t>
      </w:r>
    </w:p>
    <w:p w14:paraId="15F92300" w14:textId="1EA656BE" w:rsidR="00573417" w:rsidRDefault="00573417" w:rsidP="00F52D22">
      <w:pPr>
        <w:keepNext/>
        <w:keepLines/>
        <w:tabs>
          <w:tab w:val="right" w:pos="9072"/>
        </w:tabs>
        <w:rPr>
          <w:szCs w:val="22"/>
        </w:rPr>
      </w:pPr>
    </w:p>
    <w:p w14:paraId="18F5AFED" w14:textId="77777777" w:rsidR="00573417" w:rsidRDefault="00573417">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666C1D49" wp14:editId="5CAC5BF9">
                <wp:extent cx="3414840" cy="1362959"/>
                <wp:effectExtent l="0" t="0" r="0" b="0"/>
                <wp:docPr id="11453" name="Group 11453"/>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53E5A2AD" w14:textId="77777777" w:rsidR="00573417" w:rsidRDefault="00573417">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00000C2F" w14:textId="77777777" w:rsidR="00573417" w:rsidRDefault="00573417">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5965078E" w14:textId="77777777" w:rsidR="00573417" w:rsidRDefault="00573417">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07AFDA38" w14:textId="77777777" w:rsidR="00573417" w:rsidRDefault="00573417">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66C1D49" id="Group 11453"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3E5A2AD" w14:textId="77777777" w:rsidR="00573417" w:rsidRDefault="00573417">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0000C2F" w14:textId="77777777" w:rsidR="00573417" w:rsidRDefault="00573417">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965078E" w14:textId="77777777" w:rsidR="00573417" w:rsidRDefault="00573417">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7AFDA38" w14:textId="77777777" w:rsidR="00573417" w:rsidRDefault="00573417">
                        <w:pPr>
                          <w:spacing w:after="160" w:line="259" w:lineRule="auto"/>
                        </w:pPr>
                        <w:r>
                          <w:t xml:space="preserve"> </w:t>
                        </w:r>
                      </w:p>
                    </w:txbxContent>
                  </v:textbox>
                </v:rect>
                <w10:anchorlock/>
              </v:group>
            </w:pict>
          </mc:Fallback>
        </mc:AlternateContent>
      </w:r>
    </w:p>
    <w:p w14:paraId="246AD285" w14:textId="77777777" w:rsidR="00573417" w:rsidRDefault="00573417">
      <w:pPr>
        <w:spacing w:after="0" w:line="259" w:lineRule="auto"/>
        <w:ind w:left="77" w:right="316"/>
      </w:pPr>
      <w:r>
        <w:rPr>
          <w:rFonts w:ascii="Calibri" w:eastAsia="Calibri" w:hAnsi="Calibri" w:cs="Calibri"/>
          <w:sz w:val="20"/>
        </w:rPr>
        <w:t xml:space="preserve"> </w:t>
      </w:r>
    </w:p>
    <w:p w14:paraId="311AFBBC" w14:textId="77777777" w:rsidR="00573417" w:rsidRDefault="00573417">
      <w:pPr>
        <w:spacing w:after="0" w:line="259" w:lineRule="auto"/>
        <w:ind w:left="4817"/>
      </w:pPr>
      <w:r>
        <w:rPr>
          <w:rFonts w:ascii="Calibri" w:eastAsia="Calibri" w:hAnsi="Calibri" w:cs="Calibri"/>
          <w:noProof/>
        </w:rPr>
        <mc:AlternateContent>
          <mc:Choice Requires="wpg">
            <w:drawing>
              <wp:inline distT="0" distB="0" distL="0" distR="0" wp14:anchorId="5B515338" wp14:editId="59F27D89">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B19609"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733828EB" w14:textId="77777777" w:rsidR="00573417" w:rsidRDefault="00573417">
      <w:pPr>
        <w:spacing w:after="0" w:line="259" w:lineRule="auto"/>
        <w:ind w:left="77" w:right="316"/>
      </w:pPr>
      <w:r>
        <w:rPr>
          <w:rFonts w:ascii="Calibri" w:eastAsia="Calibri" w:hAnsi="Calibri" w:cs="Calibri"/>
          <w:sz w:val="20"/>
        </w:rPr>
        <w:t xml:space="preserve"> </w:t>
      </w:r>
    </w:p>
    <w:p w14:paraId="4C86C677" w14:textId="77777777" w:rsidR="00573417" w:rsidRDefault="00573417">
      <w:pPr>
        <w:spacing w:after="247" w:line="259" w:lineRule="auto"/>
        <w:ind w:left="77"/>
      </w:pPr>
      <w:r>
        <w:rPr>
          <w:rFonts w:ascii="Calibri" w:eastAsia="Calibri" w:hAnsi="Calibri" w:cs="Calibri"/>
          <w:sz w:val="20"/>
        </w:rPr>
        <w:t xml:space="preserve"> </w:t>
      </w:r>
    </w:p>
    <w:p w14:paraId="6978B040" w14:textId="77777777" w:rsidR="00573417" w:rsidRDefault="00573417">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560E6C1A" w14:textId="77777777" w:rsidR="00573417" w:rsidRDefault="00573417">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02560E05" w14:textId="77777777" w:rsidR="00573417" w:rsidRDefault="00573417">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3A6490DC" w14:textId="77777777" w:rsidR="00573417" w:rsidRDefault="00573417">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3F1626DC" w14:textId="77777777" w:rsidR="00573417" w:rsidRDefault="00573417">
      <w:pPr>
        <w:spacing w:after="243" w:line="259" w:lineRule="auto"/>
        <w:ind w:left="77"/>
      </w:pPr>
      <w:r>
        <w:rPr>
          <w:rFonts w:ascii="Calibri" w:eastAsia="Calibri" w:hAnsi="Calibri" w:cs="Calibri"/>
        </w:rPr>
        <w:t xml:space="preserve"> </w:t>
      </w:r>
    </w:p>
    <w:p w14:paraId="4FDD95B8" w14:textId="77777777" w:rsidR="00573417" w:rsidRDefault="00573417">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02C59ED8" w14:textId="77777777" w:rsidR="00573417" w:rsidRDefault="00573417">
      <w:pPr>
        <w:spacing w:after="428"/>
        <w:ind w:right="11"/>
      </w:pPr>
      <w:r>
        <w:t xml:space="preserve">Podle § 43 odst. 1 zákona o ochraně přírody a krajiny žadateli </w:t>
      </w:r>
    </w:p>
    <w:p w14:paraId="726B86A1" w14:textId="77777777" w:rsidR="00573417" w:rsidRDefault="00573417">
      <w:pPr>
        <w:spacing w:after="136" w:line="259" w:lineRule="auto"/>
        <w:ind w:left="51"/>
        <w:jc w:val="center"/>
      </w:pPr>
      <w:r>
        <w:rPr>
          <w:rFonts w:eastAsia="Arial"/>
          <w:b/>
          <w:u w:val="single" w:color="000000"/>
        </w:rPr>
        <w:t>POVOLUJE VÝJIMKU</w:t>
      </w:r>
      <w:r>
        <w:rPr>
          <w:rFonts w:eastAsia="Arial"/>
          <w:b/>
        </w:rPr>
        <w:t xml:space="preserve"> </w:t>
      </w:r>
    </w:p>
    <w:p w14:paraId="2218B73E" w14:textId="77777777" w:rsidR="00573417" w:rsidRDefault="00573417" w:rsidP="00573417">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293A8D88" w14:textId="77777777" w:rsidR="00573417" w:rsidRDefault="00573417">
      <w:pPr>
        <w:ind w:left="370" w:right="11"/>
      </w:pPr>
      <w:r>
        <w:t xml:space="preserve">uvedených v:  </w:t>
      </w:r>
    </w:p>
    <w:p w14:paraId="4654633D" w14:textId="77777777" w:rsidR="00573417" w:rsidRDefault="00573417">
      <w:pPr>
        <w:spacing w:after="10" w:line="259" w:lineRule="auto"/>
        <w:ind w:left="77"/>
      </w:pPr>
      <w:r>
        <w:t xml:space="preserve"> </w:t>
      </w:r>
    </w:p>
    <w:p w14:paraId="2E6FE3EB" w14:textId="77777777" w:rsidR="00573417" w:rsidRDefault="00573417" w:rsidP="00573417">
      <w:pPr>
        <w:numPr>
          <w:ilvl w:val="1"/>
          <w:numId w:val="22"/>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15877029" w14:textId="77777777" w:rsidR="00573417" w:rsidRDefault="00573417" w:rsidP="00573417">
      <w:pPr>
        <w:numPr>
          <w:ilvl w:val="1"/>
          <w:numId w:val="22"/>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07E69ACE" w14:textId="77777777" w:rsidR="00573417" w:rsidRDefault="00573417">
      <w:pPr>
        <w:spacing w:after="15" w:line="259" w:lineRule="auto"/>
        <w:ind w:left="504"/>
      </w:pPr>
      <w:r>
        <w:t xml:space="preserve"> </w:t>
      </w:r>
    </w:p>
    <w:p w14:paraId="34CD965F" w14:textId="77777777" w:rsidR="00573417" w:rsidRDefault="00573417" w:rsidP="00573417">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4E0E8391" w14:textId="77777777" w:rsidR="00573417" w:rsidRDefault="00573417">
      <w:pPr>
        <w:ind w:left="370" w:right="11"/>
      </w:pPr>
      <w:r>
        <w:t xml:space="preserve">uvedených v: </w:t>
      </w:r>
    </w:p>
    <w:p w14:paraId="1DDA2F57" w14:textId="77777777" w:rsidR="00573417" w:rsidRDefault="00573417">
      <w:pPr>
        <w:spacing w:after="12" w:line="259" w:lineRule="auto"/>
        <w:ind w:left="504"/>
      </w:pPr>
      <w:r>
        <w:t xml:space="preserve"> </w:t>
      </w:r>
    </w:p>
    <w:p w14:paraId="5656D207" w14:textId="77777777" w:rsidR="00573417" w:rsidRDefault="00573417">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5BC443F0" w14:textId="77777777" w:rsidR="00573417" w:rsidRDefault="00573417">
      <w:pPr>
        <w:spacing w:after="14" w:line="259" w:lineRule="auto"/>
        <w:ind w:left="77"/>
      </w:pPr>
      <w:r>
        <w:t xml:space="preserve"> </w:t>
      </w:r>
    </w:p>
    <w:p w14:paraId="136F2F86" w14:textId="77777777" w:rsidR="00573417" w:rsidRDefault="00573417" w:rsidP="00573417">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2B7ED949" w14:textId="77777777" w:rsidR="00573417" w:rsidRDefault="00573417">
      <w:pPr>
        <w:ind w:left="370" w:right="11"/>
      </w:pPr>
      <w:r>
        <w:t xml:space="preserve">zákazů uvedených v: </w:t>
      </w:r>
    </w:p>
    <w:p w14:paraId="3C628270" w14:textId="77777777" w:rsidR="00573417" w:rsidRDefault="00573417">
      <w:pPr>
        <w:spacing w:after="31" w:line="259" w:lineRule="auto"/>
        <w:ind w:left="504"/>
      </w:pPr>
      <w:r>
        <w:t xml:space="preserve"> </w:t>
      </w:r>
    </w:p>
    <w:p w14:paraId="2A32D004" w14:textId="77777777" w:rsidR="00573417" w:rsidRDefault="00573417" w:rsidP="00573417">
      <w:pPr>
        <w:numPr>
          <w:ilvl w:val="1"/>
          <w:numId w:val="24"/>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7A62EE4F" w14:textId="77777777" w:rsidR="00573417" w:rsidRDefault="00573417" w:rsidP="00573417">
      <w:pPr>
        <w:numPr>
          <w:ilvl w:val="1"/>
          <w:numId w:val="24"/>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405D4A21" w14:textId="77777777" w:rsidR="00573417" w:rsidRDefault="00573417" w:rsidP="00573417">
      <w:pPr>
        <w:numPr>
          <w:ilvl w:val="1"/>
          <w:numId w:val="24"/>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55F1B086" w14:textId="77777777" w:rsidR="00573417" w:rsidRDefault="00573417" w:rsidP="00573417">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340DEB08" w14:textId="77777777" w:rsidR="00573417" w:rsidRDefault="00573417">
      <w:pPr>
        <w:ind w:left="370" w:right="11"/>
      </w:pPr>
      <w:r>
        <w:t xml:space="preserve">uvedených v: </w:t>
      </w:r>
    </w:p>
    <w:p w14:paraId="14FE7065" w14:textId="77777777" w:rsidR="00573417" w:rsidRDefault="00573417">
      <w:pPr>
        <w:spacing w:after="52" w:line="259" w:lineRule="auto"/>
        <w:ind w:left="504"/>
      </w:pPr>
      <w:r>
        <w:t xml:space="preserve"> </w:t>
      </w:r>
    </w:p>
    <w:p w14:paraId="002A880B" w14:textId="77777777" w:rsidR="00573417" w:rsidRDefault="00573417">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7AB1CE0E" w14:textId="77777777" w:rsidR="00573417" w:rsidRDefault="00573417">
      <w:pPr>
        <w:spacing w:after="38" w:line="259" w:lineRule="auto"/>
        <w:ind w:left="138"/>
        <w:jc w:val="center"/>
      </w:pPr>
      <w:r>
        <w:rPr>
          <w:rFonts w:eastAsia="Arial"/>
          <w:b/>
          <w:sz w:val="24"/>
        </w:rPr>
        <w:t xml:space="preserve"> </w:t>
      </w:r>
    </w:p>
    <w:p w14:paraId="123AFAE8" w14:textId="77777777" w:rsidR="00573417" w:rsidRDefault="00573417">
      <w:pPr>
        <w:spacing w:after="38" w:line="259" w:lineRule="auto"/>
        <w:ind w:left="81"/>
        <w:jc w:val="center"/>
      </w:pPr>
      <w:r>
        <w:rPr>
          <w:rFonts w:eastAsia="Arial"/>
          <w:b/>
          <w:sz w:val="24"/>
        </w:rPr>
        <w:t xml:space="preserve">II. </w:t>
      </w:r>
    </w:p>
    <w:p w14:paraId="7BB855E4" w14:textId="77777777" w:rsidR="00573417" w:rsidRDefault="00573417">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69C41432" w14:textId="77777777" w:rsidR="00573417" w:rsidRDefault="00573417">
      <w:pPr>
        <w:spacing w:after="75" w:line="259" w:lineRule="auto"/>
        <w:ind w:left="77"/>
      </w:pPr>
      <w:r>
        <w:t xml:space="preserve"> </w:t>
      </w:r>
    </w:p>
    <w:p w14:paraId="2247B27C" w14:textId="77777777" w:rsidR="00573417" w:rsidRDefault="00573417">
      <w:pPr>
        <w:spacing w:after="72"/>
        <w:ind w:right="11"/>
      </w:pPr>
      <w:r>
        <w:t xml:space="preserve">Konkrétně: </w:t>
      </w:r>
    </w:p>
    <w:p w14:paraId="3396FD3D" w14:textId="77777777" w:rsidR="00573417" w:rsidRDefault="00573417" w:rsidP="00573417">
      <w:pPr>
        <w:numPr>
          <w:ilvl w:val="1"/>
          <w:numId w:val="19"/>
        </w:numPr>
        <w:spacing w:before="0" w:after="69" w:line="265" w:lineRule="auto"/>
        <w:ind w:right="11" w:hanging="360"/>
        <w:jc w:val="both"/>
      </w:pPr>
      <w:r>
        <w:t xml:space="preserve">podle čl. 3 vyhlášky č. 1/96, o zřízení přírodní rezervace Arba </w:t>
      </w:r>
    </w:p>
    <w:p w14:paraId="427DDDDC" w14:textId="77777777" w:rsidR="00573417" w:rsidRDefault="00573417" w:rsidP="00573417">
      <w:pPr>
        <w:numPr>
          <w:ilvl w:val="1"/>
          <w:numId w:val="27"/>
        </w:numPr>
        <w:spacing w:before="0" w:after="70" w:line="265" w:lineRule="auto"/>
        <w:ind w:right="11" w:hanging="360"/>
        <w:jc w:val="both"/>
      </w:pPr>
      <w:r>
        <w:t xml:space="preserve">písm. d) vstupovat a vjíždět na kolech mimo lesní cestu, </w:t>
      </w:r>
    </w:p>
    <w:p w14:paraId="71B50C72" w14:textId="77777777" w:rsidR="00573417" w:rsidRDefault="00573417" w:rsidP="00573417">
      <w:pPr>
        <w:numPr>
          <w:ilvl w:val="1"/>
          <w:numId w:val="27"/>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49AB7536" w14:textId="77777777" w:rsidR="00573417" w:rsidRDefault="00573417" w:rsidP="00573417">
      <w:pPr>
        <w:numPr>
          <w:ilvl w:val="1"/>
          <w:numId w:val="27"/>
        </w:numPr>
        <w:spacing w:before="0" w:after="33" w:line="265" w:lineRule="auto"/>
        <w:ind w:right="11" w:hanging="360"/>
        <w:jc w:val="both"/>
      </w:pPr>
      <w:r>
        <w:t xml:space="preserve">písm. g) provádět výzkum a průzkum, pokud není prováděn nebo organizován SCHKO ČR, SCHKO Labské pískovce.  </w:t>
      </w:r>
    </w:p>
    <w:p w14:paraId="51BC85F0" w14:textId="77777777" w:rsidR="00573417" w:rsidRDefault="00573417">
      <w:pPr>
        <w:spacing w:after="71" w:line="259" w:lineRule="auto"/>
        <w:ind w:left="77"/>
      </w:pPr>
      <w:r>
        <w:t xml:space="preserve"> </w:t>
      </w:r>
    </w:p>
    <w:p w14:paraId="486B228D" w14:textId="77777777" w:rsidR="00573417" w:rsidRDefault="00573417" w:rsidP="00573417">
      <w:pPr>
        <w:numPr>
          <w:ilvl w:val="1"/>
          <w:numId w:val="19"/>
        </w:numPr>
        <w:spacing w:before="0" w:after="70" w:line="265" w:lineRule="auto"/>
        <w:ind w:right="11" w:hanging="360"/>
        <w:jc w:val="both"/>
      </w:pPr>
      <w:r>
        <w:t xml:space="preserve">podle výnosu č. j. 16 634/73 o zřízení státní přírodní rezervace Čabel </w:t>
      </w:r>
    </w:p>
    <w:p w14:paraId="5119574F" w14:textId="77777777" w:rsidR="00573417" w:rsidRDefault="00573417" w:rsidP="00573417">
      <w:pPr>
        <w:numPr>
          <w:ilvl w:val="1"/>
          <w:numId w:val="20"/>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5437549B" w14:textId="77777777" w:rsidR="00573417" w:rsidRDefault="00573417" w:rsidP="00573417">
      <w:pPr>
        <w:numPr>
          <w:ilvl w:val="1"/>
          <w:numId w:val="20"/>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69B58F27" w14:textId="77777777" w:rsidR="00573417" w:rsidRDefault="00573417">
      <w:pPr>
        <w:spacing w:after="76" w:line="259" w:lineRule="auto"/>
        <w:ind w:left="797"/>
      </w:pPr>
      <w:r>
        <w:t xml:space="preserve"> </w:t>
      </w:r>
    </w:p>
    <w:p w14:paraId="7541CAFE" w14:textId="77777777" w:rsidR="00573417" w:rsidRDefault="00573417" w:rsidP="00573417">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78156DD4" w14:textId="77777777" w:rsidR="00573417" w:rsidRDefault="00573417">
      <w:pPr>
        <w:ind w:left="807" w:right="11"/>
      </w:pPr>
      <w:r>
        <w:t>živočichy, kromě výkonu práva myslivosti.</w:t>
      </w:r>
      <w:r>
        <w:rPr>
          <w:sz w:val="20"/>
        </w:rPr>
        <w:t xml:space="preserve"> </w:t>
      </w:r>
    </w:p>
    <w:p w14:paraId="69234C15" w14:textId="77777777" w:rsidR="00573417" w:rsidRDefault="00573417">
      <w:pPr>
        <w:spacing w:after="34" w:line="259" w:lineRule="auto"/>
        <w:ind w:left="797"/>
      </w:pPr>
      <w:r>
        <w:rPr>
          <w:sz w:val="20"/>
        </w:rPr>
        <w:t xml:space="preserve"> </w:t>
      </w:r>
    </w:p>
    <w:p w14:paraId="0A2ABB64" w14:textId="77777777" w:rsidR="00573417" w:rsidRDefault="00573417" w:rsidP="00573417">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2463A52D" w14:textId="77777777" w:rsidR="00573417" w:rsidRDefault="00573417">
      <w:pPr>
        <w:ind w:left="807" w:right="11"/>
      </w:pPr>
      <w:r>
        <w:t xml:space="preserve">podzemních prostor. </w:t>
      </w:r>
    </w:p>
    <w:p w14:paraId="1DC46B84" w14:textId="77777777" w:rsidR="00573417" w:rsidRDefault="00573417">
      <w:pPr>
        <w:spacing w:after="15" w:line="259" w:lineRule="auto"/>
        <w:ind w:left="797"/>
      </w:pPr>
      <w:r>
        <w:t xml:space="preserve"> </w:t>
      </w:r>
    </w:p>
    <w:p w14:paraId="135D7B53" w14:textId="77777777" w:rsidR="00573417" w:rsidRDefault="00573417" w:rsidP="00573417">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0450E6DD" w14:textId="77777777" w:rsidR="00573417" w:rsidRDefault="00573417">
      <w:pPr>
        <w:spacing w:after="14" w:line="259" w:lineRule="auto"/>
        <w:ind w:left="797"/>
      </w:pPr>
      <w:r>
        <w:rPr>
          <w:rFonts w:ascii="Times New Roman" w:hAnsi="Times New Roman" w:cs="Times New Roman"/>
        </w:rPr>
        <w:t xml:space="preserve"> </w:t>
      </w:r>
    </w:p>
    <w:p w14:paraId="2EB5593E" w14:textId="77777777" w:rsidR="00573417" w:rsidRDefault="00573417" w:rsidP="00573417">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7E2D78C2" w14:textId="77777777" w:rsidR="00573417" w:rsidRDefault="00573417">
      <w:pPr>
        <w:spacing w:after="12" w:line="259" w:lineRule="auto"/>
        <w:ind w:left="797"/>
      </w:pPr>
      <w:r>
        <w:t xml:space="preserve"> </w:t>
      </w:r>
    </w:p>
    <w:p w14:paraId="317EB77E" w14:textId="77777777" w:rsidR="00573417" w:rsidRDefault="00573417" w:rsidP="00573417">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655230EA" w14:textId="77777777" w:rsidR="00573417" w:rsidRDefault="00573417">
      <w:pPr>
        <w:ind w:left="807" w:right="11"/>
      </w:pPr>
      <w:r>
        <w:t>písm. c) sbírat rostliny a odchytávat živočichy, kromě výkonu práva myslivosti a rybářství.</w:t>
      </w:r>
      <w:r>
        <w:rPr>
          <w:sz w:val="24"/>
        </w:rPr>
        <w:t xml:space="preserve"> </w:t>
      </w:r>
    </w:p>
    <w:p w14:paraId="1D2B808A" w14:textId="77777777" w:rsidR="00573417" w:rsidRDefault="00573417">
      <w:pPr>
        <w:spacing w:after="74" w:line="259" w:lineRule="auto"/>
        <w:ind w:left="77"/>
      </w:pPr>
      <w:r>
        <w:t xml:space="preserve"> </w:t>
      </w:r>
    </w:p>
    <w:p w14:paraId="28EEE774" w14:textId="77777777" w:rsidR="00573417" w:rsidRDefault="00573417" w:rsidP="00573417">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70322541" w14:textId="77777777" w:rsidR="00573417" w:rsidRDefault="00573417">
      <w:pPr>
        <w:ind w:left="807" w:right="11"/>
      </w:pPr>
      <w:r>
        <w:t xml:space="preserve">provádět sběr semen a lesních plodů. </w:t>
      </w:r>
    </w:p>
    <w:p w14:paraId="4ECC1FD4" w14:textId="77777777" w:rsidR="00573417" w:rsidRDefault="00573417">
      <w:pPr>
        <w:spacing w:after="13" w:line="259" w:lineRule="auto"/>
        <w:ind w:left="797"/>
      </w:pPr>
      <w:r>
        <w:t xml:space="preserve"> </w:t>
      </w:r>
    </w:p>
    <w:p w14:paraId="07EDF38B" w14:textId="77777777" w:rsidR="00573417" w:rsidRDefault="00573417" w:rsidP="00573417">
      <w:pPr>
        <w:numPr>
          <w:ilvl w:val="1"/>
          <w:numId w:val="19"/>
        </w:numPr>
        <w:spacing w:before="0" w:after="5" w:line="265" w:lineRule="auto"/>
        <w:ind w:right="11" w:hanging="360"/>
        <w:jc w:val="both"/>
      </w:pPr>
      <w:r>
        <w:t xml:space="preserve">podle čl. 3 vyhlášky č. 2/97, o zřízení přírodní rezervace Pekelský důl  </w:t>
      </w:r>
    </w:p>
    <w:p w14:paraId="4EA4C1B5" w14:textId="77777777" w:rsidR="00573417" w:rsidRDefault="00573417" w:rsidP="00573417">
      <w:pPr>
        <w:numPr>
          <w:ilvl w:val="1"/>
          <w:numId w:val="23"/>
        </w:numPr>
        <w:spacing w:before="0" w:after="5" w:line="265" w:lineRule="auto"/>
        <w:ind w:right="11" w:hanging="360"/>
        <w:jc w:val="both"/>
      </w:pPr>
      <w:r>
        <w:t xml:space="preserve">písm. b) vstupovat na pozemky kromě vlastníků či nájemců, </w:t>
      </w:r>
    </w:p>
    <w:p w14:paraId="21A82F06" w14:textId="77777777" w:rsidR="00573417" w:rsidRDefault="00573417" w:rsidP="00573417">
      <w:pPr>
        <w:numPr>
          <w:ilvl w:val="1"/>
          <w:numId w:val="23"/>
        </w:numPr>
        <w:spacing w:before="0" w:after="5" w:line="265" w:lineRule="auto"/>
        <w:ind w:right="11" w:hanging="360"/>
        <w:jc w:val="both"/>
      </w:pPr>
      <w:r>
        <w:t xml:space="preserve">písm. c) vjíždět a setrvávat s motorovými vozidly, kromě vozidel orgánů státní správy. </w:t>
      </w:r>
    </w:p>
    <w:p w14:paraId="4C20ACBB" w14:textId="77777777" w:rsidR="00573417" w:rsidRDefault="00573417">
      <w:pPr>
        <w:spacing w:after="6" w:line="259" w:lineRule="auto"/>
        <w:ind w:left="797"/>
      </w:pPr>
      <w:r>
        <w:t xml:space="preserve"> </w:t>
      </w:r>
    </w:p>
    <w:p w14:paraId="1C8F5A94" w14:textId="77777777" w:rsidR="00573417" w:rsidRDefault="00573417" w:rsidP="00573417">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42928EAC" w14:textId="77777777" w:rsidR="00573417" w:rsidRDefault="00573417" w:rsidP="00573417">
      <w:pPr>
        <w:numPr>
          <w:ilvl w:val="1"/>
          <w:numId w:val="25"/>
        </w:numPr>
        <w:spacing w:before="0" w:after="5" w:line="265" w:lineRule="auto"/>
        <w:ind w:right="11" w:hanging="360"/>
        <w:jc w:val="both"/>
      </w:pPr>
      <w:r>
        <w:t xml:space="preserve">písm. f) provádět výzkum a průzkum, pokud není prováděn nebo organizován Správou CHKO LP </w:t>
      </w:r>
    </w:p>
    <w:p w14:paraId="0B782B16" w14:textId="77777777" w:rsidR="00573417" w:rsidRDefault="00573417" w:rsidP="00573417">
      <w:pPr>
        <w:numPr>
          <w:ilvl w:val="1"/>
          <w:numId w:val="25"/>
        </w:numPr>
        <w:spacing w:before="0" w:after="5" w:line="265" w:lineRule="auto"/>
        <w:ind w:right="11" w:hanging="360"/>
        <w:jc w:val="both"/>
      </w:pPr>
      <w:r>
        <w:t xml:space="preserve">písm. h) vstupovat na území rezervace, </w:t>
      </w:r>
    </w:p>
    <w:p w14:paraId="1C19B33A" w14:textId="77777777" w:rsidR="00573417" w:rsidRDefault="00573417" w:rsidP="00573417">
      <w:pPr>
        <w:numPr>
          <w:ilvl w:val="1"/>
          <w:numId w:val="25"/>
        </w:numPr>
        <w:spacing w:before="0" w:after="5" w:line="265" w:lineRule="auto"/>
        <w:ind w:right="11" w:hanging="360"/>
        <w:jc w:val="both"/>
      </w:pPr>
      <w:r>
        <w:t xml:space="preserve">písm. i) provádět sběr semen a lesních plodů.  </w:t>
      </w:r>
    </w:p>
    <w:p w14:paraId="20FD6F72" w14:textId="77777777" w:rsidR="00573417" w:rsidRDefault="00573417">
      <w:pPr>
        <w:spacing w:after="54" w:line="259" w:lineRule="auto"/>
        <w:ind w:left="77"/>
      </w:pPr>
      <w:r>
        <w:rPr>
          <w:rFonts w:eastAsia="Arial"/>
          <w:b/>
          <w:sz w:val="24"/>
        </w:rPr>
        <w:t xml:space="preserve"> </w:t>
      </w:r>
    </w:p>
    <w:p w14:paraId="35A924CF" w14:textId="77777777" w:rsidR="00573417" w:rsidRDefault="00573417" w:rsidP="00573417">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34F5DC1C" w14:textId="77777777" w:rsidR="00573417" w:rsidRDefault="00573417">
      <w:pPr>
        <w:ind w:left="807" w:right="11"/>
      </w:pPr>
      <w:r>
        <w:t xml:space="preserve">bezpečnostní, zdravotnické, protipožární a org. lesnické i jejich personál při výkonu služby, jakož i uživatel honitby při výkonu práva myslivosti mohou do rezervace vstupovat;  </w:t>
      </w:r>
    </w:p>
    <w:p w14:paraId="5709FFE1" w14:textId="77777777" w:rsidR="00573417" w:rsidRDefault="00573417">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35AA2F2F" w14:textId="77777777" w:rsidR="00573417" w:rsidRDefault="00573417">
      <w:pPr>
        <w:spacing w:after="16" w:line="259" w:lineRule="auto"/>
        <w:ind w:left="797"/>
      </w:pPr>
      <w:r>
        <w:rPr>
          <w:rFonts w:ascii="Times New Roman" w:hAnsi="Times New Roman" w:cs="Times New Roman"/>
        </w:rPr>
        <w:t xml:space="preserve"> </w:t>
      </w:r>
    </w:p>
    <w:p w14:paraId="5CE0ECBF" w14:textId="77777777" w:rsidR="00573417" w:rsidRDefault="00573417" w:rsidP="00573417">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3BE750F3" w14:textId="77777777" w:rsidR="00573417" w:rsidRDefault="00573417">
      <w:pPr>
        <w:ind w:left="807" w:right="11"/>
      </w:pPr>
      <w:r>
        <w:t xml:space="preserve">odchytávat rostliny a živočichy, kromě výkonu práva myslivosti. </w:t>
      </w:r>
    </w:p>
    <w:p w14:paraId="341953E5" w14:textId="77777777" w:rsidR="00573417" w:rsidRDefault="00573417">
      <w:pPr>
        <w:spacing w:after="15" w:line="259" w:lineRule="auto"/>
        <w:ind w:left="797"/>
      </w:pPr>
      <w:r>
        <w:t xml:space="preserve"> </w:t>
      </w:r>
    </w:p>
    <w:p w14:paraId="4AB434F5" w14:textId="77777777" w:rsidR="00573417" w:rsidRDefault="00573417" w:rsidP="00573417">
      <w:pPr>
        <w:numPr>
          <w:ilvl w:val="1"/>
          <w:numId w:val="19"/>
        </w:numPr>
        <w:spacing w:before="0" w:after="72" w:line="265" w:lineRule="auto"/>
        <w:ind w:right="11" w:hanging="360"/>
        <w:jc w:val="both"/>
      </w:pPr>
      <w:r>
        <w:t xml:space="preserve">podle čl. 3 vyhlášky č. 1/1995, o zřízení přírodní rezervace Stará Oleška </w:t>
      </w:r>
    </w:p>
    <w:p w14:paraId="7E6080C1" w14:textId="77777777" w:rsidR="00573417" w:rsidRDefault="00573417" w:rsidP="00573417">
      <w:pPr>
        <w:numPr>
          <w:ilvl w:val="1"/>
          <w:numId w:val="26"/>
        </w:numPr>
        <w:spacing w:before="0" w:after="5" w:line="265" w:lineRule="auto"/>
        <w:ind w:right="11" w:hanging="360"/>
        <w:jc w:val="both"/>
      </w:pPr>
      <w:r>
        <w:t xml:space="preserve">písm. f) vjíždět motorovými vozidly, kromě vozidel orgánů státní správy, </w:t>
      </w:r>
    </w:p>
    <w:p w14:paraId="57385F94" w14:textId="77777777" w:rsidR="00573417" w:rsidRDefault="00573417" w:rsidP="00573417">
      <w:pPr>
        <w:numPr>
          <w:ilvl w:val="1"/>
          <w:numId w:val="26"/>
        </w:numPr>
        <w:spacing w:before="0" w:after="5" w:line="265" w:lineRule="auto"/>
        <w:ind w:right="11" w:hanging="360"/>
        <w:jc w:val="both"/>
      </w:pPr>
      <w:r>
        <w:t xml:space="preserve">písm. g) provádět výzkum a průzkum, pokud není prováděn nebo organizován SCHKO ČR, SCHKO Labské pískovce. </w:t>
      </w:r>
    </w:p>
    <w:p w14:paraId="28B78729" w14:textId="77777777" w:rsidR="00573417" w:rsidRDefault="00573417">
      <w:pPr>
        <w:spacing w:after="11" w:line="259" w:lineRule="auto"/>
        <w:ind w:left="797"/>
      </w:pPr>
      <w:r>
        <w:t xml:space="preserve"> </w:t>
      </w:r>
    </w:p>
    <w:p w14:paraId="23C8F3EE" w14:textId="77777777" w:rsidR="00573417" w:rsidRDefault="00573417" w:rsidP="00573417">
      <w:pPr>
        <w:numPr>
          <w:ilvl w:val="1"/>
          <w:numId w:val="19"/>
        </w:numPr>
        <w:spacing w:before="0" w:after="5" w:line="265" w:lineRule="auto"/>
        <w:ind w:right="11" w:hanging="360"/>
        <w:jc w:val="both"/>
      </w:pPr>
      <w:r>
        <w:t xml:space="preserve">podle čl. 4 nařízení č. 1/2013, o vyhlášení přírodní památky Tiské stěny  </w:t>
      </w:r>
    </w:p>
    <w:p w14:paraId="6F42C89A" w14:textId="77777777" w:rsidR="00573417" w:rsidRDefault="00573417" w:rsidP="00573417">
      <w:pPr>
        <w:numPr>
          <w:ilvl w:val="1"/>
          <w:numId w:val="21"/>
        </w:numPr>
        <w:spacing w:before="0" w:after="5" w:line="265" w:lineRule="auto"/>
        <w:ind w:right="11" w:hanging="360"/>
        <w:jc w:val="both"/>
      </w:pPr>
      <w:r>
        <w:t xml:space="preserve">bod 2 - sbírat rostliny (kromě sběru lesních plodů) a odchytávat živočichy mimo výkon práva myslivosti, </w:t>
      </w:r>
    </w:p>
    <w:p w14:paraId="70169F4C" w14:textId="77777777" w:rsidR="00573417" w:rsidRDefault="00573417" w:rsidP="00573417">
      <w:pPr>
        <w:numPr>
          <w:ilvl w:val="1"/>
          <w:numId w:val="21"/>
        </w:numPr>
        <w:spacing w:before="0" w:after="5" w:line="265" w:lineRule="auto"/>
        <w:ind w:right="11" w:hanging="360"/>
        <w:jc w:val="both"/>
      </w:pPr>
      <w:r>
        <w:t xml:space="preserve">bod 6 - provádět vědeckou a výzkumnou činnost. </w:t>
      </w:r>
    </w:p>
    <w:p w14:paraId="2EEA216B" w14:textId="77777777" w:rsidR="00573417" w:rsidRDefault="00573417">
      <w:pPr>
        <w:spacing w:after="243" w:line="259" w:lineRule="auto"/>
        <w:ind w:left="77"/>
      </w:pPr>
      <w:r>
        <w:rPr>
          <w:rFonts w:ascii="Calibri" w:eastAsia="Calibri" w:hAnsi="Calibri" w:cs="Calibri"/>
          <w:b/>
        </w:rPr>
        <w:t xml:space="preserve"> </w:t>
      </w:r>
    </w:p>
    <w:p w14:paraId="6710D49E" w14:textId="77777777" w:rsidR="00573417" w:rsidRDefault="00573417">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0BB9ADEF" w14:textId="77777777" w:rsidR="00573417" w:rsidRDefault="00573417">
      <w:pPr>
        <w:spacing w:after="126" w:line="259" w:lineRule="auto"/>
        <w:ind w:left="77"/>
      </w:pPr>
      <w:r>
        <w:t xml:space="preserve"> </w:t>
      </w:r>
    </w:p>
    <w:p w14:paraId="6D5258F4" w14:textId="77777777" w:rsidR="00573417" w:rsidRDefault="00573417" w:rsidP="00573417">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0B2B6C26" w14:textId="77777777" w:rsidR="00573417" w:rsidRDefault="00573417" w:rsidP="00573417">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1BE0A9AD" w14:textId="77777777" w:rsidR="00573417" w:rsidRDefault="00573417" w:rsidP="00573417">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14DA0A59" w14:textId="77777777" w:rsidR="00573417" w:rsidRDefault="00573417" w:rsidP="00573417">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0BCBAA2A" w14:textId="77777777" w:rsidR="00573417" w:rsidRDefault="00573417" w:rsidP="00573417">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1F4BB8B8" w14:textId="77777777" w:rsidR="00573417" w:rsidRDefault="00573417" w:rsidP="00573417">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36FA2BCF" w14:textId="77777777" w:rsidR="00573417" w:rsidRDefault="00573417" w:rsidP="00573417">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366F6A2F" w14:textId="77777777" w:rsidR="00573417" w:rsidRDefault="00573417" w:rsidP="00573417">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6B495993" w14:textId="77777777" w:rsidR="00573417" w:rsidRDefault="00573417" w:rsidP="00573417">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77FE47B2" w14:textId="77777777" w:rsidR="00573417" w:rsidRDefault="00573417" w:rsidP="00573417">
      <w:pPr>
        <w:numPr>
          <w:ilvl w:val="0"/>
          <w:numId w:val="28"/>
        </w:numPr>
        <w:spacing w:before="0" w:after="2" w:line="255" w:lineRule="auto"/>
        <w:ind w:right="11" w:hanging="360"/>
        <w:jc w:val="both"/>
      </w:pPr>
      <w:r>
        <w:rPr>
          <w:rFonts w:eastAsia="Arial"/>
          <w:b/>
        </w:rPr>
        <w:t xml:space="preserve">Platnost tohoto rozhodnutí do 31. 12. 2030. </w:t>
      </w:r>
    </w:p>
    <w:p w14:paraId="71117C0F" w14:textId="77777777" w:rsidR="00573417" w:rsidRDefault="00573417">
      <w:pPr>
        <w:spacing w:after="79" w:line="259" w:lineRule="auto"/>
        <w:ind w:left="124"/>
        <w:jc w:val="center"/>
      </w:pPr>
      <w:r>
        <w:rPr>
          <w:rFonts w:eastAsia="Arial"/>
          <w:b/>
          <w:sz w:val="24"/>
        </w:rPr>
        <w:t xml:space="preserve"> </w:t>
      </w:r>
    </w:p>
    <w:p w14:paraId="46D14A27" w14:textId="77777777" w:rsidR="00573417" w:rsidRDefault="00573417">
      <w:pPr>
        <w:spacing w:after="38" w:line="259" w:lineRule="auto"/>
        <w:ind w:left="81" w:right="15"/>
        <w:jc w:val="center"/>
      </w:pPr>
      <w:r>
        <w:rPr>
          <w:rFonts w:eastAsia="Arial"/>
          <w:b/>
          <w:sz w:val="24"/>
        </w:rPr>
        <w:t xml:space="preserve">ODŮVODNĚNÍ </w:t>
      </w:r>
    </w:p>
    <w:p w14:paraId="66169A00" w14:textId="77777777" w:rsidR="00573417" w:rsidRDefault="00573417">
      <w:pPr>
        <w:spacing w:after="55" w:line="259" w:lineRule="auto"/>
        <w:ind w:left="65"/>
      </w:pPr>
      <w:r>
        <w:rPr>
          <w:rFonts w:eastAsia="Arial"/>
          <w:b/>
          <w:sz w:val="24"/>
        </w:rPr>
        <w:t xml:space="preserve"> </w:t>
      </w:r>
    </w:p>
    <w:p w14:paraId="0C1ED80E" w14:textId="77777777" w:rsidR="00573417" w:rsidRDefault="00573417">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165353B3" w14:textId="77777777" w:rsidR="00573417" w:rsidRDefault="00573417">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15BEBFDD" w14:textId="77777777" w:rsidR="00573417" w:rsidRDefault="00573417">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51D33FD9" w14:textId="77777777" w:rsidR="00573417" w:rsidRDefault="00573417">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30455B5F" w14:textId="77777777" w:rsidR="00573417" w:rsidRDefault="00573417">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6FCF28CB" w14:textId="77777777" w:rsidR="00573417" w:rsidRDefault="00573417">
      <w:pPr>
        <w:spacing w:after="2" w:line="255" w:lineRule="auto"/>
        <w:ind w:left="72"/>
      </w:pPr>
      <w:r>
        <w:rPr>
          <w:rFonts w:eastAsia="Arial"/>
          <w:b/>
        </w:rPr>
        <w:t xml:space="preserve">Zdůvodnění žádosti:  </w:t>
      </w:r>
    </w:p>
    <w:p w14:paraId="795CF96A" w14:textId="77777777" w:rsidR="00573417" w:rsidRDefault="00573417">
      <w:pPr>
        <w:spacing w:after="0" w:line="259" w:lineRule="auto"/>
        <w:ind w:left="77"/>
      </w:pPr>
      <w:r>
        <w:t xml:space="preserve"> </w:t>
      </w:r>
    </w:p>
    <w:p w14:paraId="7ED95981" w14:textId="77777777" w:rsidR="00573417" w:rsidRDefault="00573417">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734BAFC2" w14:textId="77777777" w:rsidR="00573417" w:rsidRDefault="00573417">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39A29618" w14:textId="77777777" w:rsidR="00573417" w:rsidRDefault="00573417">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2D64F0DC" w14:textId="77777777" w:rsidR="00573417" w:rsidRDefault="00573417">
      <w:pPr>
        <w:spacing w:after="0" w:line="259" w:lineRule="auto"/>
        <w:ind w:left="77"/>
      </w:pPr>
      <w:r>
        <w:t xml:space="preserve"> </w:t>
      </w:r>
    </w:p>
    <w:p w14:paraId="1478EF1B" w14:textId="77777777" w:rsidR="00573417" w:rsidRDefault="00573417">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7E79A7B6" w14:textId="77777777" w:rsidR="00573417" w:rsidRDefault="00573417">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1C23E735" w14:textId="77777777" w:rsidR="00573417" w:rsidRDefault="00573417">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286999EC" w14:textId="77777777" w:rsidR="00573417" w:rsidRDefault="00573417">
      <w:pPr>
        <w:spacing w:after="18" w:line="259" w:lineRule="auto"/>
        <w:ind w:left="77"/>
      </w:pPr>
      <w:r>
        <w:t xml:space="preserve"> </w:t>
      </w:r>
    </w:p>
    <w:p w14:paraId="7642B904" w14:textId="77777777" w:rsidR="00573417" w:rsidRDefault="00573417">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78C0B6D3" w14:textId="77777777" w:rsidR="00573417" w:rsidRDefault="00573417">
      <w:pPr>
        <w:spacing w:after="16" w:line="259" w:lineRule="auto"/>
        <w:ind w:left="77"/>
      </w:pPr>
      <w:r>
        <w:t xml:space="preserve"> </w:t>
      </w:r>
    </w:p>
    <w:p w14:paraId="1432BDE8" w14:textId="77777777" w:rsidR="00573417" w:rsidRDefault="00573417">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79AC2D7E" w14:textId="77777777" w:rsidR="00573417" w:rsidRDefault="00573417">
      <w:pPr>
        <w:spacing w:after="0" w:line="259" w:lineRule="auto"/>
        <w:ind w:left="77"/>
      </w:pPr>
      <w:r>
        <w:t xml:space="preserve"> </w:t>
      </w:r>
    </w:p>
    <w:p w14:paraId="5D5A2E29" w14:textId="77777777" w:rsidR="00573417" w:rsidRDefault="00573417">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67A9D09B" w14:textId="77777777" w:rsidR="00573417" w:rsidRDefault="00573417">
      <w:pPr>
        <w:spacing w:after="122" w:line="259" w:lineRule="auto"/>
        <w:ind w:left="10" w:right="329"/>
        <w:jc w:val="center"/>
      </w:pPr>
      <w:r>
        <w:rPr>
          <w:rFonts w:eastAsia="Arial"/>
          <w:b/>
        </w:rPr>
        <w:t xml:space="preserve">Poučení o odvolání: </w:t>
      </w:r>
    </w:p>
    <w:p w14:paraId="78B4B1DB" w14:textId="77777777" w:rsidR="00573417" w:rsidRDefault="00573417">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47181FCF" w14:textId="77777777" w:rsidR="00573417" w:rsidRDefault="00573417">
      <w:pPr>
        <w:spacing w:after="218" w:line="259" w:lineRule="auto"/>
        <w:ind w:left="77"/>
      </w:pPr>
      <w:r>
        <w:rPr>
          <w:rFonts w:ascii="Calibri" w:eastAsia="Calibri" w:hAnsi="Calibri" w:cs="Calibri"/>
        </w:rPr>
        <w:t xml:space="preserve"> </w:t>
      </w:r>
    </w:p>
    <w:p w14:paraId="03892EC8" w14:textId="77777777" w:rsidR="00573417" w:rsidRDefault="00573417">
      <w:pPr>
        <w:spacing w:after="218" w:line="259" w:lineRule="auto"/>
        <w:ind w:left="77"/>
      </w:pPr>
      <w:r>
        <w:rPr>
          <w:rFonts w:ascii="Calibri" w:eastAsia="Calibri" w:hAnsi="Calibri" w:cs="Calibri"/>
        </w:rPr>
        <w:t xml:space="preserve"> </w:t>
      </w:r>
    </w:p>
    <w:p w14:paraId="40D45552" w14:textId="77777777" w:rsidR="00573417" w:rsidRDefault="00573417">
      <w:pPr>
        <w:spacing w:after="215" w:line="259" w:lineRule="auto"/>
        <w:ind w:left="77"/>
      </w:pPr>
      <w:r>
        <w:rPr>
          <w:rFonts w:ascii="Calibri" w:eastAsia="Calibri" w:hAnsi="Calibri" w:cs="Calibri"/>
        </w:rPr>
        <w:t xml:space="preserve"> </w:t>
      </w:r>
    </w:p>
    <w:p w14:paraId="2CD9FA24" w14:textId="77777777" w:rsidR="00573417" w:rsidRDefault="00573417">
      <w:pPr>
        <w:spacing w:after="16" w:line="259" w:lineRule="auto"/>
        <w:ind w:left="77"/>
      </w:pPr>
      <w:r>
        <w:rPr>
          <w:rFonts w:eastAsia="Arial"/>
          <w:b/>
        </w:rPr>
        <w:t xml:space="preserve"> </w:t>
      </w:r>
    </w:p>
    <w:p w14:paraId="415DF844" w14:textId="77777777" w:rsidR="00573417" w:rsidRDefault="00573417">
      <w:pPr>
        <w:spacing w:after="42"/>
        <w:ind w:left="3442" w:right="3774" w:firstLine="727"/>
      </w:pPr>
      <w:r>
        <w:t xml:space="preserve">Ing. Petr Bauer ředitel odboru ochrany přírody </w:t>
      </w:r>
    </w:p>
    <w:p w14:paraId="4D0A2397" w14:textId="77777777" w:rsidR="00573417" w:rsidRDefault="00573417">
      <w:pPr>
        <w:spacing w:after="0" w:line="259" w:lineRule="auto"/>
        <w:ind w:left="77"/>
      </w:pPr>
      <w:r>
        <w:rPr>
          <w:rFonts w:eastAsia="Arial"/>
          <w:b/>
          <w:sz w:val="20"/>
        </w:rPr>
        <w:t xml:space="preserve"> </w:t>
      </w:r>
    </w:p>
    <w:p w14:paraId="19043E5C" w14:textId="77777777" w:rsidR="00573417" w:rsidRDefault="00573417">
      <w:pPr>
        <w:spacing w:after="0" w:line="259" w:lineRule="auto"/>
        <w:ind w:left="77"/>
      </w:pPr>
      <w:r>
        <w:rPr>
          <w:rFonts w:eastAsia="Arial"/>
          <w:b/>
          <w:sz w:val="20"/>
        </w:rPr>
        <w:t xml:space="preserve"> </w:t>
      </w:r>
    </w:p>
    <w:p w14:paraId="52D9157B" w14:textId="77777777" w:rsidR="00573417" w:rsidRDefault="00573417">
      <w:pPr>
        <w:spacing w:after="0" w:line="259" w:lineRule="auto"/>
        <w:ind w:left="77"/>
      </w:pPr>
      <w:r>
        <w:rPr>
          <w:rFonts w:eastAsia="Arial"/>
          <w:b/>
          <w:sz w:val="20"/>
        </w:rPr>
        <w:t xml:space="preserve"> </w:t>
      </w:r>
    </w:p>
    <w:p w14:paraId="6D19E327" w14:textId="77777777" w:rsidR="00573417" w:rsidRDefault="00573417">
      <w:pPr>
        <w:spacing w:after="0" w:line="259" w:lineRule="auto"/>
        <w:ind w:left="77"/>
      </w:pPr>
      <w:r>
        <w:rPr>
          <w:rFonts w:eastAsia="Arial"/>
          <w:b/>
          <w:sz w:val="20"/>
        </w:rPr>
        <w:t xml:space="preserve"> </w:t>
      </w:r>
    </w:p>
    <w:p w14:paraId="152C3659" w14:textId="77777777" w:rsidR="00573417" w:rsidRDefault="00573417">
      <w:pPr>
        <w:spacing w:after="0" w:line="259" w:lineRule="auto"/>
        <w:ind w:left="77"/>
      </w:pPr>
      <w:r>
        <w:rPr>
          <w:rFonts w:eastAsia="Arial"/>
          <w:b/>
          <w:sz w:val="20"/>
        </w:rPr>
        <w:t xml:space="preserve"> </w:t>
      </w:r>
    </w:p>
    <w:p w14:paraId="5C2DAC74" w14:textId="77777777" w:rsidR="00573417" w:rsidRDefault="00573417">
      <w:pPr>
        <w:spacing w:after="0" w:line="259" w:lineRule="auto"/>
        <w:ind w:left="77"/>
      </w:pPr>
      <w:r>
        <w:rPr>
          <w:rFonts w:eastAsia="Arial"/>
          <w:b/>
          <w:sz w:val="20"/>
        </w:rPr>
        <w:t xml:space="preserve"> </w:t>
      </w:r>
    </w:p>
    <w:p w14:paraId="5F3DB9DA" w14:textId="77777777" w:rsidR="00573417" w:rsidRDefault="00573417">
      <w:pPr>
        <w:spacing w:after="0" w:line="259" w:lineRule="auto"/>
        <w:ind w:left="77"/>
      </w:pPr>
      <w:r>
        <w:rPr>
          <w:rFonts w:eastAsia="Arial"/>
          <w:b/>
          <w:sz w:val="20"/>
        </w:rPr>
        <w:t xml:space="preserve"> </w:t>
      </w:r>
    </w:p>
    <w:p w14:paraId="5E0FC69F" w14:textId="77777777" w:rsidR="00573417" w:rsidRDefault="00573417">
      <w:pPr>
        <w:spacing w:after="17" w:line="259" w:lineRule="auto"/>
        <w:ind w:left="77"/>
      </w:pPr>
      <w:r>
        <w:rPr>
          <w:rFonts w:eastAsia="Arial"/>
          <w:b/>
          <w:sz w:val="20"/>
        </w:rPr>
        <w:t xml:space="preserve"> </w:t>
      </w:r>
    </w:p>
    <w:p w14:paraId="1E43A738" w14:textId="77777777" w:rsidR="00573417" w:rsidRDefault="00573417">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2472C093" w14:textId="77777777" w:rsidR="00573417" w:rsidRDefault="00573417" w:rsidP="00573417">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615287D7" w14:textId="77777777" w:rsidR="00573417" w:rsidRDefault="00573417">
      <w:pPr>
        <w:spacing w:after="16" w:line="259" w:lineRule="auto"/>
        <w:ind w:left="77"/>
      </w:pPr>
      <w:r>
        <w:rPr>
          <w:sz w:val="20"/>
        </w:rPr>
        <w:t xml:space="preserve"> </w:t>
      </w:r>
    </w:p>
    <w:p w14:paraId="3632250A" w14:textId="77777777" w:rsidR="00573417" w:rsidRDefault="00573417">
      <w:pPr>
        <w:spacing w:after="8" w:line="269" w:lineRule="auto"/>
        <w:ind w:left="72"/>
      </w:pPr>
      <w:r>
        <w:rPr>
          <w:rFonts w:eastAsia="Arial"/>
          <w:i/>
          <w:sz w:val="20"/>
        </w:rPr>
        <w:t xml:space="preserve">účastníci řízení podle § 27 odst. 3 správního řádu (doručení do vlastních rukou):  </w:t>
      </w:r>
    </w:p>
    <w:p w14:paraId="3CC3B39F" w14:textId="77777777" w:rsidR="00573417" w:rsidRDefault="00573417" w:rsidP="00573417">
      <w:pPr>
        <w:numPr>
          <w:ilvl w:val="0"/>
          <w:numId w:val="29"/>
        </w:numPr>
        <w:spacing w:before="0" w:after="22" w:line="251" w:lineRule="auto"/>
        <w:ind w:right="241" w:hanging="360"/>
      </w:pPr>
      <w:r>
        <w:rPr>
          <w:sz w:val="20"/>
        </w:rPr>
        <w:t xml:space="preserve">Město Chřibská, DS: xcsa38b, Chřibská 197, 407 44 Chřibská </w:t>
      </w:r>
    </w:p>
    <w:p w14:paraId="3ACE9D13" w14:textId="77777777" w:rsidR="00573417" w:rsidRDefault="00573417" w:rsidP="00573417">
      <w:pPr>
        <w:numPr>
          <w:ilvl w:val="0"/>
          <w:numId w:val="29"/>
        </w:numPr>
        <w:spacing w:before="0" w:after="22" w:line="251" w:lineRule="auto"/>
        <w:ind w:right="241" w:hanging="360"/>
      </w:pPr>
      <w:r>
        <w:rPr>
          <w:sz w:val="20"/>
        </w:rPr>
        <w:t xml:space="preserve">Obec Doubice, DS: tixb7wc, 407 46 Doubice, č. p. 50 </w:t>
      </w:r>
    </w:p>
    <w:p w14:paraId="236CB23A" w14:textId="77777777" w:rsidR="00573417" w:rsidRDefault="00573417" w:rsidP="00573417">
      <w:pPr>
        <w:numPr>
          <w:ilvl w:val="0"/>
          <w:numId w:val="29"/>
        </w:numPr>
        <w:spacing w:before="0" w:after="22" w:line="251" w:lineRule="auto"/>
        <w:ind w:right="241" w:hanging="360"/>
      </w:pPr>
      <w:r>
        <w:rPr>
          <w:sz w:val="20"/>
        </w:rPr>
        <w:t xml:space="preserve">Obec Janov, DS: zmyaqk5, Janov 235, 405 02 Janov </w:t>
      </w:r>
    </w:p>
    <w:p w14:paraId="1BFE2A1F" w14:textId="77777777" w:rsidR="00573417" w:rsidRDefault="00573417" w:rsidP="00573417">
      <w:pPr>
        <w:numPr>
          <w:ilvl w:val="0"/>
          <w:numId w:val="29"/>
        </w:numPr>
        <w:spacing w:before="0" w:after="22" w:line="251" w:lineRule="auto"/>
        <w:ind w:right="241" w:hanging="360"/>
      </w:pPr>
      <w:r>
        <w:rPr>
          <w:sz w:val="20"/>
        </w:rPr>
        <w:t xml:space="preserve">Obec Jetřichovice, DS: 6ryarph, 407 16 Jetřichovice č. p. 24 </w:t>
      </w:r>
    </w:p>
    <w:p w14:paraId="00A2B2F2" w14:textId="77777777" w:rsidR="00573417" w:rsidRDefault="00573417" w:rsidP="00573417">
      <w:pPr>
        <w:numPr>
          <w:ilvl w:val="0"/>
          <w:numId w:val="29"/>
        </w:numPr>
        <w:spacing w:before="0" w:after="22" w:line="251" w:lineRule="auto"/>
        <w:ind w:right="241" w:hanging="360"/>
      </w:pPr>
      <w:r>
        <w:rPr>
          <w:sz w:val="20"/>
        </w:rPr>
        <w:t xml:space="preserve">Obec Růžová, DS: smcbpg7, Růžová 60, 407 14 Růžová </w:t>
      </w:r>
    </w:p>
    <w:p w14:paraId="7CB78C8E" w14:textId="77777777" w:rsidR="00573417" w:rsidRDefault="00573417" w:rsidP="00573417">
      <w:pPr>
        <w:numPr>
          <w:ilvl w:val="0"/>
          <w:numId w:val="29"/>
        </w:numPr>
        <w:spacing w:before="0" w:after="22" w:line="251" w:lineRule="auto"/>
        <w:ind w:right="241" w:hanging="360"/>
      </w:pPr>
      <w:r>
        <w:rPr>
          <w:sz w:val="20"/>
        </w:rPr>
        <w:t xml:space="preserve">Obec Staré Křečany, DS: 8y5bin2, Staré Křečany č. p. 38, 407 31 Staré Křečany </w:t>
      </w:r>
    </w:p>
    <w:p w14:paraId="28982EF5" w14:textId="77777777" w:rsidR="00573417" w:rsidRDefault="00573417" w:rsidP="00573417">
      <w:pPr>
        <w:numPr>
          <w:ilvl w:val="0"/>
          <w:numId w:val="29"/>
        </w:numPr>
        <w:spacing w:before="0" w:after="22" w:line="251" w:lineRule="auto"/>
        <w:ind w:right="241" w:hanging="360"/>
      </w:pPr>
      <w:r>
        <w:rPr>
          <w:sz w:val="20"/>
        </w:rPr>
        <w:t xml:space="preserve">Obec Srbská Kamenice, DS: 4dgatrm, Srbská Kamenice čp. 54, 407 15 Srbská Kamenice </w:t>
      </w:r>
    </w:p>
    <w:p w14:paraId="714E2652" w14:textId="77777777" w:rsidR="00573417" w:rsidRDefault="00573417" w:rsidP="00573417">
      <w:pPr>
        <w:numPr>
          <w:ilvl w:val="0"/>
          <w:numId w:val="29"/>
        </w:numPr>
        <w:spacing w:before="0" w:after="22" w:line="251" w:lineRule="auto"/>
        <w:ind w:right="241" w:hanging="360"/>
      </w:pPr>
      <w:r>
        <w:rPr>
          <w:sz w:val="20"/>
        </w:rPr>
        <w:t xml:space="preserve">Obec Tisá, DS: q6tayk8, Tisá 205, 403 36 Tisá </w:t>
      </w:r>
    </w:p>
    <w:p w14:paraId="5E211644" w14:textId="77777777" w:rsidR="00573417" w:rsidRDefault="00573417" w:rsidP="00573417">
      <w:pPr>
        <w:numPr>
          <w:ilvl w:val="0"/>
          <w:numId w:val="29"/>
        </w:numPr>
        <w:spacing w:before="0" w:after="22" w:line="251" w:lineRule="auto"/>
        <w:ind w:right="241" w:hanging="360"/>
      </w:pPr>
      <w:r>
        <w:rPr>
          <w:sz w:val="20"/>
        </w:rPr>
        <w:t xml:space="preserve">Obec Veselé, DS: 78patvb, Veselé 153, 405 02 Děčín 2 </w:t>
      </w:r>
    </w:p>
    <w:p w14:paraId="36601FEC" w14:textId="77777777" w:rsidR="00573417" w:rsidRDefault="00573417" w:rsidP="00573417">
      <w:pPr>
        <w:numPr>
          <w:ilvl w:val="0"/>
          <w:numId w:val="29"/>
        </w:numPr>
        <w:spacing w:before="0" w:after="22" w:line="251" w:lineRule="auto"/>
        <w:ind w:right="241" w:hanging="360"/>
      </w:pPr>
      <w:r>
        <w:rPr>
          <w:sz w:val="20"/>
        </w:rPr>
        <w:t xml:space="preserve">Obec Vilémov, DS: 7svbjpk, Vilémov 172, 407 80 Vilémov </w:t>
      </w:r>
    </w:p>
    <w:p w14:paraId="20B565D2" w14:textId="77777777" w:rsidR="00573417" w:rsidRDefault="00573417" w:rsidP="00573417">
      <w:pPr>
        <w:numPr>
          <w:ilvl w:val="0"/>
          <w:numId w:val="29"/>
        </w:numPr>
        <w:spacing w:before="0" w:after="22" w:line="251" w:lineRule="auto"/>
        <w:ind w:right="241" w:hanging="360"/>
      </w:pPr>
      <w:r>
        <w:rPr>
          <w:sz w:val="20"/>
        </w:rPr>
        <w:t xml:space="preserve">Statutární město Děčín, DS: x9hbpfn, Mírové náměstí 1175/5, 405 38 Děčín  </w:t>
      </w:r>
    </w:p>
    <w:p w14:paraId="6A0FEEE5" w14:textId="77777777" w:rsidR="00573417" w:rsidRDefault="00573417" w:rsidP="00573417">
      <w:pPr>
        <w:numPr>
          <w:ilvl w:val="0"/>
          <w:numId w:val="29"/>
        </w:numPr>
        <w:spacing w:before="0" w:after="22" w:line="251" w:lineRule="auto"/>
        <w:ind w:right="241" w:hanging="360"/>
      </w:pPr>
      <w:r>
        <w:rPr>
          <w:sz w:val="20"/>
        </w:rPr>
        <w:t xml:space="preserve">Město Jílové, DS: bx8btu8, Mírové náměstí 280, 407 01 Jílové </w:t>
      </w:r>
    </w:p>
    <w:p w14:paraId="004CBD95" w14:textId="77777777" w:rsidR="00573417" w:rsidRDefault="00573417" w:rsidP="00573417">
      <w:pPr>
        <w:numPr>
          <w:ilvl w:val="0"/>
          <w:numId w:val="29"/>
        </w:numPr>
        <w:spacing w:before="0" w:after="22" w:line="251" w:lineRule="auto"/>
        <w:ind w:right="241" w:hanging="360"/>
      </w:pPr>
      <w:r>
        <w:rPr>
          <w:sz w:val="20"/>
        </w:rPr>
        <w:t xml:space="preserve">Město Mikulášovice, DS: h8wbcsd, Mikulášovice 1007, 407 79 Mikulášovice </w:t>
      </w:r>
    </w:p>
    <w:p w14:paraId="1B11B04F" w14:textId="77777777" w:rsidR="00573417" w:rsidRDefault="00573417" w:rsidP="00573417">
      <w:pPr>
        <w:numPr>
          <w:ilvl w:val="0"/>
          <w:numId w:val="29"/>
        </w:numPr>
        <w:spacing w:before="0" w:after="22" w:line="251" w:lineRule="auto"/>
        <w:ind w:right="241" w:hanging="360"/>
      </w:pPr>
      <w:r>
        <w:rPr>
          <w:sz w:val="20"/>
        </w:rPr>
        <w:t xml:space="preserve">Obec Arnoltice, DS: hdra8pn, Arnoltice 34, 407 14 Arnoltice </w:t>
      </w:r>
    </w:p>
    <w:p w14:paraId="10A57C81" w14:textId="77777777" w:rsidR="00573417" w:rsidRDefault="00573417" w:rsidP="00573417">
      <w:pPr>
        <w:numPr>
          <w:ilvl w:val="0"/>
          <w:numId w:val="29"/>
        </w:numPr>
        <w:spacing w:before="0" w:after="22" w:line="251" w:lineRule="auto"/>
        <w:ind w:right="241" w:hanging="360"/>
      </w:pPr>
      <w:r>
        <w:rPr>
          <w:sz w:val="20"/>
        </w:rPr>
        <w:t xml:space="preserve">Obec Huntířov, DS: zj8av6p, Huntířov 126, 405 02 Děčín </w:t>
      </w:r>
    </w:p>
    <w:p w14:paraId="37A60C66" w14:textId="77777777" w:rsidR="00573417" w:rsidRDefault="00573417" w:rsidP="00573417">
      <w:pPr>
        <w:numPr>
          <w:ilvl w:val="0"/>
          <w:numId w:val="29"/>
        </w:numPr>
        <w:spacing w:before="0" w:after="22" w:line="251" w:lineRule="auto"/>
        <w:ind w:right="241" w:hanging="360"/>
      </w:pPr>
      <w:r>
        <w:rPr>
          <w:sz w:val="20"/>
        </w:rPr>
        <w:t xml:space="preserve">Obec Bynovec, DS: zhbb5ip, Bynovec 29, 405 02 Děčín 2 </w:t>
      </w:r>
    </w:p>
    <w:p w14:paraId="78366CFC" w14:textId="77777777" w:rsidR="00573417" w:rsidRDefault="00573417" w:rsidP="00573417">
      <w:pPr>
        <w:numPr>
          <w:ilvl w:val="0"/>
          <w:numId w:val="29"/>
        </w:numPr>
        <w:spacing w:before="0" w:after="22" w:line="251" w:lineRule="auto"/>
        <w:ind w:right="241" w:hanging="360"/>
      </w:pPr>
      <w:r>
        <w:rPr>
          <w:sz w:val="20"/>
        </w:rPr>
        <w:t xml:space="preserve">Obec Dobrná, DS: im9b8pj, Dobrná 26, 407 41 Dobrná </w:t>
      </w:r>
    </w:p>
    <w:p w14:paraId="5AFFE7C5" w14:textId="77777777" w:rsidR="00573417" w:rsidRDefault="00573417" w:rsidP="00573417">
      <w:pPr>
        <w:numPr>
          <w:ilvl w:val="0"/>
          <w:numId w:val="29"/>
        </w:numPr>
        <w:spacing w:before="0" w:after="22" w:line="251" w:lineRule="auto"/>
        <w:ind w:right="241" w:hanging="360"/>
      </w:pPr>
      <w:r>
        <w:rPr>
          <w:sz w:val="20"/>
        </w:rPr>
        <w:t xml:space="preserve">Obec Janská, DS: qngbne8, Janská 83, 405 02 pošta Děčín 2 </w:t>
      </w:r>
    </w:p>
    <w:p w14:paraId="266B63E2" w14:textId="77777777" w:rsidR="00573417" w:rsidRDefault="00573417" w:rsidP="00573417">
      <w:pPr>
        <w:numPr>
          <w:ilvl w:val="0"/>
          <w:numId w:val="29"/>
        </w:numPr>
        <w:spacing w:before="0" w:after="22" w:line="251" w:lineRule="auto"/>
        <w:ind w:right="241" w:hanging="360"/>
      </w:pPr>
      <w:r>
        <w:rPr>
          <w:sz w:val="20"/>
        </w:rPr>
        <w:t xml:space="preserve">Obec Kunratice, DS: 7yqbw9v, Kunratice 108, 405 02 Kunratice </w:t>
      </w:r>
    </w:p>
    <w:p w14:paraId="00E39D7D" w14:textId="77777777" w:rsidR="00573417" w:rsidRDefault="00573417" w:rsidP="00573417">
      <w:pPr>
        <w:numPr>
          <w:ilvl w:val="0"/>
          <w:numId w:val="29"/>
        </w:numPr>
        <w:spacing w:before="0" w:after="22" w:line="251" w:lineRule="auto"/>
        <w:ind w:right="241" w:hanging="360"/>
      </w:pPr>
      <w:r>
        <w:rPr>
          <w:sz w:val="20"/>
        </w:rPr>
        <w:t xml:space="preserve">Obec Labská Stráň, DS: iwwbn8s, Labská Stráň 111, 407 14 Labská Stráň </w:t>
      </w:r>
    </w:p>
    <w:p w14:paraId="371D635B" w14:textId="77777777" w:rsidR="00573417" w:rsidRDefault="00573417" w:rsidP="00573417">
      <w:pPr>
        <w:numPr>
          <w:ilvl w:val="0"/>
          <w:numId w:val="29"/>
        </w:numPr>
        <w:spacing w:before="0" w:after="22" w:line="251" w:lineRule="auto"/>
        <w:ind w:right="241" w:hanging="360"/>
      </w:pPr>
      <w:r>
        <w:rPr>
          <w:sz w:val="20"/>
        </w:rPr>
        <w:t xml:space="preserve">Obec Libouchec, DS: en2bc4v, Libouchec 211, 403 35 Libouchec </w:t>
      </w:r>
    </w:p>
    <w:p w14:paraId="7D797492" w14:textId="77777777" w:rsidR="00573417" w:rsidRDefault="00573417" w:rsidP="00573417">
      <w:pPr>
        <w:numPr>
          <w:ilvl w:val="0"/>
          <w:numId w:val="29"/>
        </w:numPr>
        <w:spacing w:before="0" w:after="22" w:line="251" w:lineRule="auto"/>
        <w:ind w:right="241" w:hanging="360"/>
      </w:pPr>
      <w:r>
        <w:rPr>
          <w:sz w:val="20"/>
        </w:rPr>
        <w:t xml:space="preserve">Obec Ludvíkovice, DS: aapbs8e, Ludvíkovice 71, 407 13 Ludvíkovice </w:t>
      </w:r>
    </w:p>
    <w:p w14:paraId="3779FA87" w14:textId="77777777" w:rsidR="00573417" w:rsidRDefault="00573417" w:rsidP="00573417">
      <w:pPr>
        <w:numPr>
          <w:ilvl w:val="0"/>
          <w:numId w:val="29"/>
        </w:numPr>
        <w:spacing w:before="0" w:after="22" w:line="251" w:lineRule="auto"/>
        <w:ind w:right="241" w:hanging="360"/>
      </w:pPr>
      <w:r>
        <w:rPr>
          <w:sz w:val="20"/>
        </w:rPr>
        <w:t xml:space="preserve">Obec Markvartice, DS: amsbm42, Markvartice 280, 407 42 Markvartice </w:t>
      </w:r>
    </w:p>
    <w:p w14:paraId="5D8CDFB0" w14:textId="77777777" w:rsidR="00573417" w:rsidRDefault="00573417" w:rsidP="00573417">
      <w:pPr>
        <w:numPr>
          <w:ilvl w:val="0"/>
          <w:numId w:val="29"/>
        </w:numPr>
        <w:spacing w:before="0" w:after="22" w:line="251" w:lineRule="auto"/>
        <w:ind w:right="241" w:hanging="360"/>
      </w:pPr>
      <w:r>
        <w:rPr>
          <w:sz w:val="20"/>
        </w:rPr>
        <w:t xml:space="preserve">Obec Petrovice, DS: 63zbb2g, Petrovice 529, 403 37 Petrovice </w:t>
      </w:r>
    </w:p>
    <w:p w14:paraId="006E4A31" w14:textId="77777777" w:rsidR="00573417" w:rsidRDefault="00573417" w:rsidP="00573417">
      <w:pPr>
        <w:numPr>
          <w:ilvl w:val="0"/>
          <w:numId w:val="29"/>
        </w:numPr>
        <w:spacing w:before="0" w:after="22" w:line="251" w:lineRule="auto"/>
        <w:ind w:right="241" w:hanging="360"/>
      </w:pPr>
      <w:r>
        <w:rPr>
          <w:sz w:val="20"/>
        </w:rPr>
        <w:t xml:space="preserve">Obec Kámen, DS: fapayuv, Kámen 40, 407 13 Kámen </w:t>
      </w:r>
    </w:p>
    <w:p w14:paraId="2220F8D1" w14:textId="77777777" w:rsidR="00573417" w:rsidRDefault="00573417" w:rsidP="00573417">
      <w:pPr>
        <w:numPr>
          <w:ilvl w:val="0"/>
          <w:numId w:val="29"/>
        </w:numPr>
        <w:spacing w:before="0" w:after="22" w:line="251" w:lineRule="auto"/>
        <w:ind w:right="241" w:hanging="360"/>
      </w:pPr>
      <w:r>
        <w:rPr>
          <w:sz w:val="20"/>
        </w:rPr>
        <w:t xml:space="preserve">Město Česká Kamenice, DS: cu5bsdg, Náměstí Míru 219, 407 21 Česká Kamenice </w:t>
      </w:r>
    </w:p>
    <w:p w14:paraId="65F63A8C" w14:textId="77777777" w:rsidR="00573417" w:rsidRDefault="00573417" w:rsidP="00573417">
      <w:pPr>
        <w:numPr>
          <w:ilvl w:val="0"/>
          <w:numId w:val="29"/>
        </w:numPr>
        <w:spacing w:before="0" w:after="22" w:line="251" w:lineRule="auto"/>
        <w:ind w:right="241" w:hanging="360"/>
      </w:pPr>
      <w:r>
        <w:rPr>
          <w:sz w:val="20"/>
        </w:rPr>
        <w:t xml:space="preserve">Město Krásná Lípa, DS: upqbde3, Masarykova 246/6, 407 46 Krásná Lípa </w:t>
      </w:r>
    </w:p>
    <w:p w14:paraId="32310349" w14:textId="77777777" w:rsidR="00573417" w:rsidRDefault="00573417" w:rsidP="00573417">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1D57D167" w14:textId="77777777" w:rsidR="00573417" w:rsidRDefault="00573417">
      <w:pPr>
        <w:spacing w:after="0" w:line="259" w:lineRule="auto"/>
        <w:ind w:left="797"/>
      </w:pPr>
      <w:r>
        <w:rPr>
          <w:sz w:val="20"/>
        </w:rPr>
        <w:t xml:space="preserve"> </w:t>
      </w:r>
    </w:p>
    <w:p w14:paraId="4D0913A4" w14:textId="77777777" w:rsidR="00573417" w:rsidRDefault="00573417">
      <w:pPr>
        <w:spacing w:after="0" w:line="259" w:lineRule="auto"/>
        <w:ind w:left="797"/>
      </w:pPr>
      <w:r>
        <w:rPr>
          <w:sz w:val="20"/>
        </w:rPr>
        <w:t xml:space="preserve"> </w:t>
      </w:r>
    </w:p>
    <w:p w14:paraId="70434F65" w14:textId="77777777" w:rsidR="00573417" w:rsidRDefault="00573417">
      <w:pPr>
        <w:spacing w:after="22" w:line="251" w:lineRule="auto"/>
        <w:ind w:right="241"/>
      </w:pPr>
      <w:r>
        <w:rPr>
          <w:rFonts w:eastAsia="Arial"/>
          <w:i/>
          <w:sz w:val="20"/>
        </w:rPr>
        <w:t xml:space="preserve">vlastní </w:t>
      </w:r>
      <w:r>
        <w:rPr>
          <w:sz w:val="20"/>
        </w:rPr>
        <w:t xml:space="preserve">(SZ SNPCS 07069/2020) </w:t>
      </w:r>
    </w:p>
    <w:p w14:paraId="6149C735" w14:textId="77777777" w:rsidR="00573417" w:rsidRDefault="00573417">
      <w:pPr>
        <w:spacing w:after="0" w:line="259" w:lineRule="auto"/>
        <w:ind w:left="77"/>
      </w:pPr>
      <w:r>
        <w:rPr>
          <w:sz w:val="20"/>
        </w:rPr>
        <w:t xml:space="preserve"> </w:t>
      </w:r>
    </w:p>
    <w:p w14:paraId="6E5A6B65" w14:textId="77777777" w:rsidR="00573417" w:rsidRPr="00CB1766" w:rsidRDefault="00573417" w:rsidP="00F52D22">
      <w:pPr>
        <w:keepNext/>
        <w:keepLines/>
        <w:tabs>
          <w:tab w:val="right" w:pos="9072"/>
        </w:tabs>
      </w:pPr>
    </w:p>
    <w:sectPr w:rsidR="00573417"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6AA1E" w14:textId="77777777" w:rsidR="00D13E85" w:rsidRDefault="00D13E85" w:rsidP="00307694">
      <w:pPr>
        <w:spacing w:before="0" w:after="0" w:line="240" w:lineRule="auto"/>
      </w:pPr>
      <w:r>
        <w:separator/>
      </w:r>
    </w:p>
    <w:p w14:paraId="5CA9229A" w14:textId="77777777" w:rsidR="00D13E85" w:rsidRDefault="00D13E85"/>
  </w:endnote>
  <w:endnote w:type="continuationSeparator" w:id="0">
    <w:p w14:paraId="4E3C82CA" w14:textId="77777777" w:rsidR="00D13E85" w:rsidRDefault="00D13E85" w:rsidP="00307694">
      <w:pPr>
        <w:spacing w:before="0" w:after="0" w:line="240" w:lineRule="auto"/>
      </w:pPr>
      <w:r>
        <w:continuationSeparator/>
      </w:r>
    </w:p>
    <w:p w14:paraId="02724E96" w14:textId="77777777" w:rsidR="00D13E85" w:rsidRDefault="00D13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28F00EE9" w:rsidR="003D2AF2" w:rsidRPr="00EC0BF2" w:rsidRDefault="003D2AF2" w:rsidP="00EC0BF2">
    <w:pPr>
      <w:pStyle w:val="Zpat"/>
      <w:jc w:val="center"/>
      <w:rPr>
        <w:lang w:val="cs-CZ"/>
      </w:rPr>
    </w:pPr>
    <w:r>
      <w:fldChar w:fldCharType="begin"/>
    </w:r>
    <w:r>
      <w:instrText>PAGE   \* MERGEFORMAT</w:instrText>
    </w:r>
    <w:r>
      <w:fldChar w:fldCharType="separate"/>
    </w:r>
    <w:r w:rsidR="00692EA8" w:rsidRPr="00692EA8">
      <w:rPr>
        <w:noProof/>
        <w:lang w:val="cs-CZ"/>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35003" w14:textId="77777777" w:rsidR="00D13E85" w:rsidRDefault="00D13E85" w:rsidP="00307694">
      <w:pPr>
        <w:spacing w:before="0" w:after="0" w:line="240" w:lineRule="auto"/>
      </w:pPr>
      <w:r>
        <w:separator/>
      </w:r>
    </w:p>
    <w:p w14:paraId="2E514900" w14:textId="77777777" w:rsidR="00D13E85" w:rsidRDefault="00D13E85"/>
  </w:footnote>
  <w:footnote w:type="continuationSeparator" w:id="0">
    <w:p w14:paraId="2BBA32D4" w14:textId="77777777" w:rsidR="00D13E85" w:rsidRDefault="00D13E85" w:rsidP="00307694">
      <w:pPr>
        <w:spacing w:before="0" w:after="0" w:line="240" w:lineRule="auto"/>
      </w:pPr>
      <w:r>
        <w:continuationSeparator/>
      </w:r>
    </w:p>
    <w:p w14:paraId="213CA664" w14:textId="77777777" w:rsidR="00D13E85" w:rsidRDefault="00D13E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FA30485"/>
    <w:multiLevelType w:val="hybridMultilevel"/>
    <w:tmpl w:val="01687222"/>
    <w:lvl w:ilvl="0" w:tplc="DC203AB2">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5E0A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38FC0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C8DDE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FC8B6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1C420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AE050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7CC73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AD43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0935928"/>
    <w:multiLevelType w:val="hybridMultilevel"/>
    <w:tmpl w:val="1AD00C88"/>
    <w:lvl w:ilvl="0" w:tplc="FD7064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E3E6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8D93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D083B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0C11A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86E27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9C859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98695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AAC51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6AE1521"/>
    <w:multiLevelType w:val="hybridMultilevel"/>
    <w:tmpl w:val="9DBC9BCA"/>
    <w:lvl w:ilvl="0" w:tplc="3E4A24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AEA1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7CDB6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3C11CE">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EF992">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D826D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ACB0F8">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CFA20">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0C7314">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551DE0"/>
    <w:multiLevelType w:val="hybridMultilevel"/>
    <w:tmpl w:val="940E5068"/>
    <w:lvl w:ilvl="0" w:tplc="2F3A0A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C8A7D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FAA92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BC65A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24CC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3AE5A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EE4D5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067D4">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C8C1C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1"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2" w15:restartNumberingAfterBreak="0">
    <w:nsid w:val="3B7C5003"/>
    <w:multiLevelType w:val="hybridMultilevel"/>
    <w:tmpl w:val="932444F6"/>
    <w:lvl w:ilvl="0" w:tplc="00981B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4070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54B71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8E248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C94D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24EA1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C2B20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4C1EB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B6704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4" w15:restartNumberingAfterBreak="0">
    <w:nsid w:val="4BA54F06"/>
    <w:multiLevelType w:val="hybridMultilevel"/>
    <w:tmpl w:val="DEBC8210"/>
    <w:lvl w:ilvl="0" w:tplc="252681A2">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61A7E">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E8F59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64FD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4AB9D8">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8925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462018">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C837CA">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800C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6D2D12"/>
    <w:multiLevelType w:val="hybridMultilevel"/>
    <w:tmpl w:val="A6A6DEB0"/>
    <w:lvl w:ilvl="0" w:tplc="89CCFD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D6668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643C6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44E5B4">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29B7C">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D047D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0A5EB6">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E6BE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F43E50">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689E38C9"/>
    <w:multiLevelType w:val="hybridMultilevel"/>
    <w:tmpl w:val="473ACACA"/>
    <w:lvl w:ilvl="0" w:tplc="1FC642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A4066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AA4152">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4096">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D4CDA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8A2F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D46386">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A4654A">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2E830">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1"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2" w15:restartNumberingAfterBreak="0">
    <w:nsid w:val="7856472B"/>
    <w:multiLevelType w:val="hybridMultilevel"/>
    <w:tmpl w:val="0CB84A1C"/>
    <w:lvl w:ilvl="0" w:tplc="A4DACC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90849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F033C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C409EE">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A229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4C9EF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B4173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865CF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16B50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5D6CE1"/>
    <w:multiLevelType w:val="hybridMultilevel"/>
    <w:tmpl w:val="6EE493BE"/>
    <w:lvl w:ilvl="0" w:tplc="563E20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E411E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A0048">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0CE5A6">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23472">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4EB734">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48336">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F2BB5C">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F22344">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5" w15:restartNumberingAfterBreak="0">
    <w:nsid w:val="7DE8748D"/>
    <w:multiLevelType w:val="hybridMultilevel"/>
    <w:tmpl w:val="15666810"/>
    <w:lvl w:ilvl="0" w:tplc="AD96F494">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00FAE">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8E2C2E">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427B2A">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420EBA">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8A0F2A">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3A5CE2">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4C528A">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14596C">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21"/>
  </w:num>
  <w:num w:numId="3">
    <w:abstractNumId w:val="0"/>
  </w:num>
  <w:num w:numId="4">
    <w:abstractNumId w:val="19"/>
  </w:num>
  <w:num w:numId="5">
    <w:abstractNumId w:val="1"/>
  </w:num>
  <w:num w:numId="6">
    <w:abstractNumId w:val="17"/>
  </w:num>
  <w:num w:numId="7">
    <w:abstractNumId w:val="2"/>
  </w:num>
  <w:num w:numId="8">
    <w:abstractNumId w:val="6"/>
  </w:num>
  <w:num w:numId="9">
    <w:abstractNumId w:val="9"/>
  </w:num>
  <w:num w:numId="10">
    <w:abstractNumId w:val="10"/>
  </w:num>
  <w:num w:numId="11">
    <w:abstractNumId w:val="4"/>
  </w:num>
  <w:num w:numId="12">
    <w:abstractNumId w:val="24"/>
  </w:num>
  <w:num w:numId="13">
    <w:abstractNumId w:val="20"/>
  </w:num>
  <w:num w:numId="14">
    <w:abstractNumId w:val="13"/>
  </w:num>
  <w:num w:numId="15">
    <w:abstractNumId w:val="11"/>
  </w:num>
  <w:num w:numId="16">
    <w:abstractNumId w:val="4"/>
  </w:num>
  <w:num w:numId="17">
    <w:abstractNumId w:val="4"/>
  </w:num>
  <w:num w:numId="18">
    <w:abstractNumId w:val="4"/>
  </w:num>
  <w:num w:numId="19">
    <w:abstractNumId w:val="14"/>
  </w:num>
  <w:num w:numId="20">
    <w:abstractNumId w:val="7"/>
  </w:num>
  <w:num w:numId="21">
    <w:abstractNumId w:val="5"/>
  </w:num>
  <w:num w:numId="22">
    <w:abstractNumId w:val="23"/>
  </w:num>
  <w:num w:numId="23">
    <w:abstractNumId w:val="8"/>
  </w:num>
  <w:num w:numId="24">
    <w:abstractNumId w:val="15"/>
  </w:num>
  <w:num w:numId="25">
    <w:abstractNumId w:val="22"/>
  </w:num>
  <w:num w:numId="26">
    <w:abstractNumId w:val="12"/>
  </w:num>
  <w:num w:numId="27">
    <w:abstractNumId w:val="18"/>
  </w:num>
  <w:num w:numId="28">
    <w:abstractNumId w:val="25"/>
  </w:num>
  <w:num w:numId="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7841"/>
    <w:rsid w:val="00074694"/>
    <w:rsid w:val="00074C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03F"/>
    <w:rsid w:val="00120A67"/>
    <w:rsid w:val="00122593"/>
    <w:rsid w:val="00122A19"/>
    <w:rsid w:val="00122B63"/>
    <w:rsid w:val="00122C53"/>
    <w:rsid w:val="00126C96"/>
    <w:rsid w:val="00127750"/>
    <w:rsid w:val="00131601"/>
    <w:rsid w:val="00134FCE"/>
    <w:rsid w:val="00135035"/>
    <w:rsid w:val="00140B12"/>
    <w:rsid w:val="001429F8"/>
    <w:rsid w:val="00143B04"/>
    <w:rsid w:val="00144DA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01FB"/>
    <w:rsid w:val="0021267E"/>
    <w:rsid w:val="00213DBE"/>
    <w:rsid w:val="00214B28"/>
    <w:rsid w:val="00216098"/>
    <w:rsid w:val="0022272D"/>
    <w:rsid w:val="00226E6B"/>
    <w:rsid w:val="00227EEB"/>
    <w:rsid w:val="0023306D"/>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55AE"/>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58AD"/>
    <w:rsid w:val="003C6E47"/>
    <w:rsid w:val="003C7F64"/>
    <w:rsid w:val="003D2AF2"/>
    <w:rsid w:val="003E0D6D"/>
    <w:rsid w:val="003E2395"/>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30B25"/>
    <w:rsid w:val="00431825"/>
    <w:rsid w:val="00433DC0"/>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97374"/>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3417"/>
    <w:rsid w:val="005775C7"/>
    <w:rsid w:val="00584C38"/>
    <w:rsid w:val="00587169"/>
    <w:rsid w:val="00587348"/>
    <w:rsid w:val="005925AB"/>
    <w:rsid w:val="00595FF0"/>
    <w:rsid w:val="0059777D"/>
    <w:rsid w:val="005A1A1D"/>
    <w:rsid w:val="005A2CD1"/>
    <w:rsid w:val="005A4CF2"/>
    <w:rsid w:val="005A778D"/>
    <w:rsid w:val="005A7D34"/>
    <w:rsid w:val="005B08A8"/>
    <w:rsid w:val="005B0D1A"/>
    <w:rsid w:val="005B2AC3"/>
    <w:rsid w:val="005B76C5"/>
    <w:rsid w:val="005B7F28"/>
    <w:rsid w:val="005C5B4A"/>
    <w:rsid w:val="005D0A71"/>
    <w:rsid w:val="005D198D"/>
    <w:rsid w:val="005D4151"/>
    <w:rsid w:val="005D63DB"/>
    <w:rsid w:val="005D7BEB"/>
    <w:rsid w:val="005E1DB1"/>
    <w:rsid w:val="005E514C"/>
    <w:rsid w:val="005E518F"/>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11BE"/>
    <w:rsid w:val="00661391"/>
    <w:rsid w:val="00662B15"/>
    <w:rsid w:val="00662C5E"/>
    <w:rsid w:val="00665C36"/>
    <w:rsid w:val="0067283B"/>
    <w:rsid w:val="00674B3B"/>
    <w:rsid w:val="00677C08"/>
    <w:rsid w:val="00680858"/>
    <w:rsid w:val="006812A3"/>
    <w:rsid w:val="00682798"/>
    <w:rsid w:val="00682853"/>
    <w:rsid w:val="0068367F"/>
    <w:rsid w:val="00684EB8"/>
    <w:rsid w:val="00690045"/>
    <w:rsid w:val="00692370"/>
    <w:rsid w:val="00692EA8"/>
    <w:rsid w:val="00693A3A"/>
    <w:rsid w:val="00695B2A"/>
    <w:rsid w:val="00696827"/>
    <w:rsid w:val="006A1A20"/>
    <w:rsid w:val="006A5D08"/>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A7F78"/>
    <w:rsid w:val="007B3178"/>
    <w:rsid w:val="007B3C6C"/>
    <w:rsid w:val="007C0A44"/>
    <w:rsid w:val="007C1EB7"/>
    <w:rsid w:val="007C33F3"/>
    <w:rsid w:val="007D0242"/>
    <w:rsid w:val="007D4073"/>
    <w:rsid w:val="007D47CA"/>
    <w:rsid w:val="007D4AD3"/>
    <w:rsid w:val="007D4DFA"/>
    <w:rsid w:val="007D5B58"/>
    <w:rsid w:val="007D7DF1"/>
    <w:rsid w:val="007E0913"/>
    <w:rsid w:val="007E78B3"/>
    <w:rsid w:val="007E79FC"/>
    <w:rsid w:val="008010E1"/>
    <w:rsid w:val="00805A0F"/>
    <w:rsid w:val="00806962"/>
    <w:rsid w:val="00806FD7"/>
    <w:rsid w:val="008136F1"/>
    <w:rsid w:val="00814A2C"/>
    <w:rsid w:val="00815EE8"/>
    <w:rsid w:val="00820162"/>
    <w:rsid w:val="008221EE"/>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626"/>
    <w:rsid w:val="00874BB2"/>
    <w:rsid w:val="00875EF3"/>
    <w:rsid w:val="0087684B"/>
    <w:rsid w:val="00880170"/>
    <w:rsid w:val="00885334"/>
    <w:rsid w:val="00885FA0"/>
    <w:rsid w:val="008867FC"/>
    <w:rsid w:val="00887B59"/>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565A"/>
    <w:rsid w:val="009060B6"/>
    <w:rsid w:val="00906D60"/>
    <w:rsid w:val="00907E70"/>
    <w:rsid w:val="0091349E"/>
    <w:rsid w:val="009138B4"/>
    <w:rsid w:val="00913C18"/>
    <w:rsid w:val="0091627B"/>
    <w:rsid w:val="0092033D"/>
    <w:rsid w:val="00934900"/>
    <w:rsid w:val="00934F28"/>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F8C"/>
    <w:rsid w:val="009D123F"/>
    <w:rsid w:val="009D2B1C"/>
    <w:rsid w:val="009D59DB"/>
    <w:rsid w:val="009D6496"/>
    <w:rsid w:val="009E097E"/>
    <w:rsid w:val="009E3ACE"/>
    <w:rsid w:val="009E4072"/>
    <w:rsid w:val="009E6D2B"/>
    <w:rsid w:val="009E7BD4"/>
    <w:rsid w:val="009F0049"/>
    <w:rsid w:val="009F2E63"/>
    <w:rsid w:val="009F3EA7"/>
    <w:rsid w:val="009F58C4"/>
    <w:rsid w:val="00A02524"/>
    <w:rsid w:val="00A03A53"/>
    <w:rsid w:val="00A075D3"/>
    <w:rsid w:val="00A1523D"/>
    <w:rsid w:val="00A1573C"/>
    <w:rsid w:val="00A23266"/>
    <w:rsid w:val="00A234BC"/>
    <w:rsid w:val="00A254B7"/>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72A6"/>
    <w:rsid w:val="00B0747E"/>
    <w:rsid w:val="00B1152A"/>
    <w:rsid w:val="00B117E7"/>
    <w:rsid w:val="00B15055"/>
    <w:rsid w:val="00B2129E"/>
    <w:rsid w:val="00B242D1"/>
    <w:rsid w:val="00B259A5"/>
    <w:rsid w:val="00B322E8"/>
    <w:rsid w:val="00B325FE"/>
    <w:rsid w:val="00B32896"/>
    <w:rsid w:val="00B36B65"/>
    <w:rsid w:val="00B402B7"/>
    <w:rsid w:val="00B447C3"/>
    <w:rsid w:val="00B45A7D"/>
    <w:rsid w:val="00B50D3C"/>
    <w:rsid w:val="00B50E76"/>
    <w:rsid w:val="00B51D6A"/>
    <w:rsid w:val="00B52570"/>
    <w:rsid w:val="00B5446F"/>
    <w:rsid w:val="00B55B1C"/>
    <w:rsid w:val="00B57473"/>
    <w:rsid w:val="00B57DAC"/>
    <w:rsid w:val="00B63278"/>
    <w:rsid w:val="00B63F64"/>
    <w:rsid w:val="00B64C36"/>
    <w:rsid w:val="00B707B3"/>
    <w:rsid w:val="00B70CB4"/>
    <w:rsid w:val="00B75209"/>
    <w:rsid w:val="00B756D4"/>
    <w:rsid w:val="00B76198"/>
    <w:rsid w:val="00B76D85"/>
    <w:rsid w:val="00B77D5C"/>
    <w:rsid w:val="00B8283F"/>
    <w:rsid w:val="00B84ACF"/>
    <w:rsid w:val="00B862A0"/>
    <w:rsid w:val="00B9077C"/>
    <w:rsid w:val="00B91F5B"/>
    <w:rsid w:val="00B922C2"/>
    <w:rsid w:val="00B952B5"/>
    <w:rsid w:val="00BA2D2B"/>
    <w:rsid w:val="00BA3065"/>
    <w:rsid w:val="00BA5C2D"/>
    <w:rsid w:val="00BA68B9"/>
    <w:rsid w:val="00BB314C"/>
    <w:rsid w:val="00BB4E02"/>
    <w:rsid w:val="00BB6A16"/>
    <w:rsid w:val="00BD04D7"/>
    <w:rsid w:val="00BD117A"/>
    <w:rsid w:val="00BD15F8"/>
    <w:rsid w:val="00BD297E"/>
    <w:rsid w:val="00BD52CA"/>
    <w:rsid w:val="00BD5C3A"/>
    <w:rsid w:val="00BD794E"/>
    <w:rsid w:val="00BE3FBA"/>
    <w:rsid w:val="00BE4366"/>
    <w:rsid w:val="00BE59E0"/>
    <w:rsid w:val="00BF09CF"/>
    <w:rsid w:val="00C0269E"/>
    <w:rsid w:val="00C039BA"/>
    <w:rsid w:val="00C03FDD"/>
    <w:rsid w:val="00C05B4D"/>
    <w:rsid w:val="00C15A71"/>
    <w:rsid w:val="00C178DA"/>
    <w:rsid w:val="00C2465A"/>
    <w:rsid w:val="00C270F4"/>
    <w:rsid w:val="00C3408B"/>
    <w:rsid w:val="00C34DF4"/>
    <w:rsid w:val="00C373DC"/>
    <w:rsid w:val="00C4075D"/>
    <w:rsid w:val="00C40AB3"/>
    <w:rsid w:val="00C43693"/>
    <w:rsid w:val="00C43746"/>
    <w:rsid w:val="00C44D8A"/>
    <w:rsid w:val="00C44E25"/>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043"/>
    <w:rsid w:val="00CE3D3F"/>
    <w:rsid w:val="00CE40CD"/>
    <w:rsid w:val="00CE4C29"/>
    <w:rsid w:val="00CF1EB9"/>
    <w:rsid w:val="00CF71E4"/>
    <w:rsid w:val="00D00432"/>
    <w:rsid w:val="00D1030F"/>
    <w:rsid w:val="00D10FD3"/>
    <w:rsid w:val="00D11B4B"/>
    <w:rsid w:val="00D11B5E"/>
    <w:rsid w:val="00D127CD"/>
    <w:rsid w:val="00D12C6E"/>
    <w:rsid w:val="00D12DE5"/>
    <w:rsid w:val="00D13E17"/>
    <w:rsid w:val="00D13E85"/>
    <w:rsid w:val="00D22021"/>
    <w:rsid w:val="00D22246"/>
    <w:rsid w:val="00D24475"/>
    <w:rsid w:val="00D253A0"/>
    <w:rsid w:val="00D26955"/>
    <w:rsid w:val="00D36EAA"/>
    <w:rsid w:val="00D40CD1"/>
    <w:rsid w:val="00D410C0"/>
    <w:rsid w:val="00D45B1B"/>
    <w:rsid w:val="00D46B1F"/>
    <w:rsid w:val="00D548D8"/>
    <w:rsid w:val="00D55EEB"/>
    <w:rsid w:val="00D573A8"/>
    <w:rsid w:val="00D57DCD"/>
    <w:rsid w:val="00D624B8"/>
    <w:rsid w:val="00D63F14"/>
    <w:rsid w:val="00D6486D"/>
    <w:rsid w:val="00D65262"/>
    <w:rsid w:val="00D65DF0"/>
    <w:rsid w:val="00D7180B"/>
    <w:rsid w:val="00D75A98"/>
    <w:rsid w:val="00D80AA3"/>
    <w:rsid w:val="00D84E3C"/>
    <w:rsid w:val="00D87671"/>
    <w:rsid w:val="00D92B14"/>
    <w:rsid w:val="00D92CE1"/>
    <w:rsid w:val="00D940F7"/>
    <w:rsid w:val="00D95741"/>
    <w:rsid w:val="00DA039E"/>
    <w:rsid w:val="00DA0CED"/>
    <w:rsid w:val="00DA2215"/>
    <w:rsid w:val="00DA2622"/>
    <w:rsid w:val="00DA36E8"/>
    <w:rsid w:val="00DA39D6"/>
    <w:rsid w:val="00DA4922"/>
    <w:rsid w:val="00DA735A"/>
    <w:rsid w:val="00DA7402"/>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3880"/>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36B6"/>
    <w:rsid w:val="00F34151"/>
    <w:rsid w:val="00F35BBE"/>
    <w:rsid w:val="00F436A9"/>
    <w:rsid w:val="00F52D22"/>
    <w:rsid w:val="00F54C19"/>
    <w:rsid w:val="00F635FA"/>
    <w:rsid w:val="00F6366E"/>
    <w:rsid w:val="00F63A47"/>
    <w:rsid w:val="00F7626F"/>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41913627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7017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3671-05D9-4355-A53F-26F534B6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293</TotalTime>
  <Pages>21</Pages>
  <Words>7948</Words>
  <Characters>45076</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48</cp:revision>
  <cp:lastPrinted>2014-09-12T08:52:00Z</cp:lastPrinted>
  <dcterms:created xsi:type="dcterms:W3CDTF">2025-11-04T09:55:00Z</dcterms:created>
  <dcterms:modified xsi:type="dcterms:W3CDTF">2026-03-25T08:38:00Z</dcterms:modified>
</cp:coreProperties>
</file>