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č.JH340522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Zimmer Czech, </w:t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s.r.o.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strži 2097/63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4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0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00-4349-015-00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ANATOMICA Inverse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Trabecular Metal Glenoid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fixace, 15 mm post, +0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24" w:space="267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00-4349-036-11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ANATOMICA TM Inverse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5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Glenoid Head 36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01.04201.123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ANATOMICA humerální dřík,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necementovaný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&amp;Oslash,12-100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8" w:space="232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01.04223.036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ANATOMICA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Inverse/Reverse úhl. stab.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polyax. šroub, 4.5-36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01.04223.196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ANATOMICA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Inverse/Reverse humerální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1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jamka, off center +9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78" w:space="262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01.04223.363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ANATOMICA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Inverse/Reverse humerální 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vložka 36-3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61 036,10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2026-03-24 12:30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http://s.r.o.Na"/><Relationship Id="rId104" Type="http://schemas.openxmlformats.org/officeDocument/2006/relationships/hyperlink" TargetMode="External" Target="mailto:obchodni@nemjh.cz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2026-03-24T13:36:15Z</dcterms:created>
  <dcterms:modified xsi:type="dcterms:W3CDTF">2026-03-24T13:36:15Z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