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č.JH340463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010000589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COMPREHENSIVE, baseplate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0" w:space="232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110031408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HMRL TRAY STD STD 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110031426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HMRL BEARING 36 MM +3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RET VITE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5" w:space="238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113614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COMPREHENSIVE, dřík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micro &amp;Oslash,14 mm-55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115313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COMPREHENSIVE,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glenosféra +3 36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553" w:space="29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115398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COMPREHENSIVE, šroub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6.5X40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180551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COMPREHENSIVE, šroub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1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zamykací 4.75X20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4" w:space="255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180552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COMPREHENSIVE, šroub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zamykací 4.75X25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69 145,22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2026-03-24 09:59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163580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2026-03-24T09:23:30Z</dcterms:created>
  <dcterms:modified xsi:type="dcterms:W3CDTF">2026-03-24T09:23:30Z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