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6F4B" w14:textId="77777777" w:rsidR="00A91E7E" w:rsidRDefault="00A91E7E" w:rsidP="00A91E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CD5196" w14:textId="77777777" w:rsidR="00A91E7E" w:rsidRDefault="00A91E7E" w:rsidP="00A91E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6BFA9F4" w14:textId="77777777" w:rsidR="00DA53A0" w:rsidRDefault="00DA53A0" w:rsidP="00A91E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E7DF67" w14:textId="77777777" w:rsidR="00DA53A0" w:rsidRDefault="00DA53A0" w:rsidP="00A91E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77247D5" w14:textId="54DDF3D6" w:rsidR="00152677" w:rsidRPr="00A91E7E" w:rsidRDefault="00152677" w:rsidP="00A91E7E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A91E7E">
        <w:rPr>
          <w:rFonts w:ascii="Arial" w:hAnsi="Arial" w:cs="Arial"/>
          <w:b/>
          <w:sz w:val="28"/>
          <w:szCs w:val="28"/>
          <w:u w:val="single"/>
        </w:rPr>
        <w:t xml:space="preserve">Smlouva </w:t>
      </w:r>
      <w:r w:rsidRPr="00A91E7E">
        <w:rPr>
          <w:rFonts w:ascii="Arial" w:hAnsi="Arial" w:cs="Arial"/>
          <w:sz w:val="28"/>
          <w:szCs w:val="28"/>
          <w:u w:val="single"/>
        </w:rPr>
        <w:t xml:space="preserve">o spolupráci na divadelním představení číslo: </w:t>
      </w:r>
      <w:r w:rsidR="00F92120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="005A6E10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="008D7368">
        <w:rPr>
          <w:rFonts w:ascii="Arial" w:hAnsi="Arial" w:cs="Arial"/>
          <w:b/>
          <w:i/>
          <w:sz w:val="28"/>
          <w:szCs w:val="28"/>
          <w:u w:val="single"/>
        </w:rPr>
        <w:t>/</w:t>
      </w:r>
      <w:r w:rsidR="000F415A">
        <w:rPr>
          <w:rFonts w:ascii="Arial" w:hAnsi="Arial" w:cs="Arial"/>
          <w:b/>
          <w:i/>
          <w:sz w:val="28"/>
          <w:szCs w:val="28"/>
          <w:u w:val="single"/>
        </w:rPr>
        <w:t>20</w:t>
      </w:r>
      <w:r w:rsidR="00B81D17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="00F92120">
        <w:rPr>
          <w:rFonts w:ascii="Arial" w:hAnsi="Arial" w:cs="Arial"/>
          <w:b/>
          <w:i/>
          <w:sz w:val="28"/>
          <w:szCs w:val="28"/>
          <w:u w:val="single"/>
        </w:rPr>
        <w:t>6</w:t>
      </w:r>
    </w:p>
    <w:p w14:paraId="763AB947" w14:textId="77777777" w:rsidR="00152677" w:rsidRPr="00A91E7E" w:rsidRDefault="00152677" w:rsidP="00A91E7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91E7E">
        <w:rPr>
          <w:rFonts w:ascii="Arial" w:hAnsi="Arial" w:cs="Arial"/>
          <w:i/>
          <w:sz w:val="24"/>
          <w:szCs w:val="24"/>
        </w:rPr>
        <w:t>Žižkovské divadlo Járy Cimrmana poskytne své prostory a zařízení, pro spolupráci na divade</w:t>
      </w:r>
      <w:r w:rsidR="00A91E7E" w:rsidRPr="00A91E7E">
        <w:rPr>
          <w:rFonts w:ascii="Arial" w:hAnsi="Arial" w:cs="Arial"/>
          <w:i/>
          <w:sz w:val="24"/>
          <w:szCs w:val="24"/>
        </w:rPr>
        <w:t>lním představení, objednavateli</w:t>
      </w:r>
      <w:r w:rsidRPr="00A91E7E">
        <w:rPr>
          <w:rFonts w:ascii="Arial" w:hAnsi="Arial" w:cs="Arial"/>
          <w:i/>
          <w:sz w:val="24"/>
          <w:szCs w:val="24"/>
        </w:rPr>
        <w:t>:</w:t>
      </w:r>
    </w:p>
    <w:p w14:paraId="45E2BF38" w14:textId="77777777" w:rsidR="00A91E7E" w:rsidRPr="00A91E7E" w:rsidRDefault="00A91E7E" w:rsidP="0015267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26CEACE0" w14:textId="77777777" w:rsidR="003328A6" w:rsidRPr="00A82E3A" w:rsidRDefault="003328A6" w:rsidP="00332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A82E3A">
        <w:rPr>
          <w:rFonts w:ascii="Arial" w:hAnsi="Arial" w:cs="Arial"/>
          <w:sz w:val="24"/>
        </w:rPr>
        <w:t xml:space="preserve">Účinkující: </w:t>
      </w:r>
      <w:r w:rsidR="00CC0E58">
        <w:rPr>
          <w:rFonts w:ascii="Arial" w:hAnsi="Arial" w:cs="Arial"/>
          <w:bCs/>
          <w:i/>
          <w:sz w:val="24"/>
        </w:rPr>
        <w:t>3D company s.r.o.</w:t>
      </w:r>
    </w:p>
    <w:p w14:paraId="61CAC592" w14:textId="77777777" w:rsidR="003328A6" w:rsidRPr="00A82E3A" w:rsidRDefault="003328A6" w:rsidP="00332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3B0A54B8" w14:textId="77777777" w:rsidR="003328A6" w:rsidRPr="00A82E3A" w:rsidRDefault="003328A6" w:rsidP="00332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A82E3A">
        <w:rPr>
          <w:rFonts w:ascii="Arial" w:hAnsi="Arial" w:cs="Arial"/>
          <w:bCs/>
          <w:sz w:val="24"/>
        </w:rPr>
        <w:t>Adresa:</w:t>
      </w:r>
      <w:r w:rsidRPr="00A82E3A">
        <w:rPr>
          <w:rFonts w:ascii="Arial" w:hAnsi="Arial" w:cs="Arial"/>
          <w:b w:val="0"/>
          <w:sz w:val="24"/>
        </w:rPr>
        <w:t xml:space="preserve"> </w:t>
      </w:r>
      <w:r w:rsidR="00BE2790">
        <w:rPr>
          <w:rFonts w:ascii="Arial" w:hAnsi="Arial" w:cs="Arial"/>
          <w:i/>
          <w:sz w:val="24"/>
        </w:rPr>
        <w:t>Bryks</w:t>
      </w:r>
      <w:r w:rsidR="00CC0E58">
        <w:rPr>
          <w:rFonts w:ascii="Arial" w:hAnsi="Arial" w:cs="Arial"/>
          <w:i/>
          <w:sz w:val="24"/>
        </w:rPr>
        <w:t xml:space="preserve">ova 763/46, Praha 9 </w:t>
      </w:r>
      <w:r w:rsidR="0035528F">
        <w:rPr>
          <w:rFonts w:ascii="Arial" w:hAnsi="Arial" w:cs="Arial"/>
          <w:i/>
          <w:sz w:val="24"/>
        </w:rPr>
        <w:t>–</w:t>
      </w:r>
      <w:r w:rsidR="00CC0E58">
        <w:rPr>
          <w:rFonts w:ascii="Arial" w:hAnsi="Arial" w:cs="Arial"/>
          <w:i/>
          <w:sz w:val="24"/>
        </w:rPr>
        <w:t xml:space="preserve"> </w:t>
      </w:r>
      <w:r w:rsidR="0035528F">
        <w:rPr>
          <w:rFonts w:ascii="Arial" w:hAnsi="Arial" w:cs="Arial"/>
          <w:i/>
          <w:sz w:val="24"/>
        </w:rPr>
        <w:t>Černý most, 198 00</w:t>
      </w:r>
    </w:p>
    <w:p w14:paraId="1660F927" w14:textId="77777777" w:rsidR="003328A6" w:rsidRPr="00A82E3A" w:rsidRDefault="003328A6" w:rsidP="00332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21430CA2" w14:textId="281B779B" w:rsidR="003328A6" w:rsidRPr="00A82E3A" w:rsidRDefault="0035528F" w:rsidP="00332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I</w:t>
      </w:r>
      <w:r w:rsidR="003328A6">
        <w:rPr>
          <w:rFonts w:ascii="Arial" w:hAnsi="Arial" w:cs="Arial"/>
          <w:bCs/>
          <w:sz w:val="24"/>
        </w:rPr>
        <w:t>Č</w:t>
      </w:r>
      <w:r>
        <w:rPr>
          <w:rFonts w:ascii="Arial" w:hAnsi="Arial" w:cs="Arial"/>
          <w:bCs/>
          <w:sz w:val="24"/>
        </w:rPr>
        <w:t>O</w:t>
      </w:r>
      <w:r w:rsidR="003328A6" w:rsidRPr="00A82E3A">
        <w:rPr>
          <w:rFonts w:ascii="Arial" w:hAnsi="Arial" w:cs="Arial"/>
          <w:sz w:val="24"/>
        </w:rPr>
        <w:t>:</w:t>
      </w:r>
      <w:r w:rsidR="003328A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03060781</w:t>
      </w:r>
      <w:r w:rsidR="00896615">
        <w:rPr>
          <w:rFonts w:ascii="Arial" w:hAnsi="Arial" w:cs="Arial"/>
          <w:i/>
          <w:sz w:val="24"/>
        </w:rPr>
        <w:tab/>
        <w:t xml:space="preserve">                           </w:t>
      </w:r>
      <w:r w:rsidR="00BE2790" w:rsidRPr="00BE2790">
        <w:rPr>
          <w:rFonts w:ascii="Arial" w:hAnsi="Arial" w:cs="Arial"/>
          <w:sz w:val="24"/>
        </w:rPr>
        <w:t>D</w:t>
      </w:r>
      <w:r w:rsidR="00BE2790">
        <w:rPr>
          <w:rFonts w:ascii="Arial" w:hAnsi="Arial" w:cs="Arial"/>
          <w:bCs/>
          <w:sz w:val="24"/>
        </w:rPr>
        <w:t>IČ</w:t>
      </w:r>
      <w:r w:rsidR="00BE2790" w:rsidRPr="00A82E3A">
        <w:rPr>
          <w:rFonts w:ascii="Arial" w:hAnsi="Arial" w:cs="Arial"/>
          <w:sz w:val="24"/>
        </w:rPr>
        <w:t>:</w:t>
      </w:r>
      <w:r w:rsidR="00BE2790">
        <w:rPr>
          <w:rFonts w:ascii="Arial" w:hAnsi="Arial" w:cs="Arial"/>
          <w:sz w:val="24"/>
        </w:rPr>
        <w:t xml:space="preserve"> CZ</w:t>
      </w:r>
      <w:r w:rsidR="00BE2790">
        <w:rPr>
          <w:rFonts w:ascii="Arial" w:hAnsi="Arial" w:cs="Arial"/>
          <w:i/>
          <w:sz w:val="24"/>
        </w:rPr>
        <w:t>03060781</w:t>
      </w:r>
      <w:r w:rsidR="003328A6" w:rsidRPr="00A82E3A">
        <w:rPr>
          <w:rFonts w:ascii="Arial" w:hAnsi="Arial" w:cs="Arial"/>
          <w:sz w:val="24"/>
        </w:rPr>
        <w:tab/>
        <w:t xml:space="preserve">    </w:t>
      </w:r>
    </w:p>
    <w:p w14:paraId="244876EC" w14:textId="77777777" w:rsidR="003328A6" w:rsidRPr="00A82E3A" w:rsidRDefault="003328A6" w:rsidP="00332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B070DEF" w14:textId="1FC887EA" w:rsidR="003328A6" w:rsidRPr="00A82E3A" w:rsidRDefault="003328A6" w:rsidP="00332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A82E3A">
        <w:rPr>
          <w:rFonts w:ascii="Arial" w:hAnsi="Arial" w:cs="Arial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292C93">
        <w:rPr>
          <w:rFonts w:ascii="Arial" w:hAnsi="Arial" w:cs="Arial"/>
          <w:bCs/>
          <w:i/>
          <w:sz w:val="24"/>
        </w:rPr>
        <w:t>xxxxx</w:t>
      </w:r>
      <w:r w:rsidRPr="00A82E3A">
        <w:rPr>
          <w:rFonts w:ascii="Arial" w:hAnsi="Arial" w:cs="Arial"/>
          <w:sz w:val="24"/>
        </w:rPr>
        <w:tab/>
        <w:t xml:space="preserve">    </w:t>
      </w:r>
      <w:r w:rsidR="00C35D15">
        <w:rPr>
          <w:rFonts w:ascii="Arial" w:hAnsi="Arial" w:cs="Arial"/>
          <w:sz w:val="24"/>
        </w:rPr>
        <w:t xml:space="preserve">                  </w:t>
      </w:r>
      <w:r w:rsidR="00AF178A">
        <w:rPr>
          <w:rFonts w:ascii="Arial" w:hAnsi="Arial" w:cs="Arial"/>
          <w:sz w:val="24"/>
        </w:rPr>
        <w:t xml:space="preserve">     </w:t>
      </w:r>
      <w:r w:rsidRPr="00A82E3A">
        <w:rPr>
          <w:rFonts w:ascii="Arial" w:hAnsi="Arial" w:cs="Arial"/>
          <w:bCs/>
          <w:sz w:val="24"/>
        </w:rPr>
        <w:t>Tel/fax:</w:t>
      </w:r>
      <w:r w:rsidRPr="00A82E3A">
        <w:rPr>
          <w:rFonts w:ascii="Arial" w:hAnsi="Arial" w:cs="Arial"/>
          <w:sz w:val="24"/>
        </w:rPr>
        <w:t xml:space="preserve"> </w:t>
      </w:r>
      <w:r w:rsidR="00292C93">
        <w:rPr>
          <w:rFonts w:ascii="Arial" w:hAnsi="Arial" w:cs="Arial"/>
          <w:i/>
          <w:sz w:val="24"/>
        </w:rPr>
        <w:t>xxxxx</w:t>
      </w:r>
    </w:p>
    <w:p w14:paraId="28AE4744" w14:textId="77777777" w:rsidR="003328A6" w:rsidRPr="00A82E3A" w:rsidRDefault="003328A6" w:rsidP="003328A6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40F0D372" w14:textId="0C9C3DE5" w:rsidR="003328A6" w:rsidRPr="00A82E3A" w:rsidRDefault="003328A6" w:rsidP="003328A6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A82E3A">
        <w:rPr>
          <w:rFonts w:ascii="Arial" w:hAnsi="Arial" w:cs="Arial"/>
          <w:sz w:val="24"/>
        </w:rPr>
        <w:t xml:space="preserve">Název představení: </w:t>
      </w:r>
      <w:r w:rsidRPr="00A82E3A">
        <w:rPr>
          <w:rFonts w:ascii="Arial" w:hAnsi="Arial" w:cs="Arial"/>
          <w:bCs/>
          <w:i/>
          <w:iCs/>
          <w:sz w:val="24"/>
        </w:rPr>
        <w:t>„</w:t>
      </w:r>
      <w:r w:rsidR="00A70E16">
        <w:rPr>
          <w:rFonts w:ascii="Arial" w:hAnsi="Arial" w:cs="Arial"/>
          <w:i/>
          <w:sz w:val="24"/>
        </w:rPr>
        <w:t>viz program</w:t>
      </w:r>
      <w:r w:rsidRPr="00A82E3A">
        <w:rPr>
          <w:rFonts w:ascii="Arial" w:hAnsi="Arial" w:cs="Arial"/>
          <w:bCs/>
          <w:i/>
          <w:iCs/>
          <w:sz w:val="24"/>
        </w:rPr>
        <w:t>“</w:t>
      </w:r>
      <w:r w:rsidRPr="00A82E3A">
        <w:rPr>
          <w:rFonts w:ascii="Arial" w:hAnsi="Arial" w:cs="Arial"/>
          <w:i/>
          <w:iCs/>
          <w:sz w:val="24"/>
        </w:rPr>
        <w:t xml:space="preserve">  </w:t>
      </w:r>
    </w:p>
    <w:p w14:paraId="71EC8AC9" w14:textId="77777777" w:rsidR="003328A6" w:rsidRPr="00A82E3A" w:rsidRDefault="003328A6" w:rsidP="003328A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1A954113" w14:textId="2723C9FB" w:rsidR="003328A6" w:rsidRDefault="003328A6" w:rsidP="003328A6">
      <w:pPr>
        <w:rPr>
          <w:rFonts w:ascii="Arial" w:hAnsi="Arial" w:cs="Arial"/>
          <w:b/>
          <w:i/>
          <w:sz w:val="24"/>
          <w:szCs w:val="24"/>
        </w:rPr>
      </w:pPr>
      <w:r w:rsidRPr="006A719C">
        <w:rPr>
          <w:rFonts w:ascii="Arial" w:hAnsi="Arial" w:cs="Arial"/>
          <w:b/>
          <w:sz w:val="24"/>
          <w:szCs w:val="24"/>
        </w:rPr>
        <w:t>Datum akce:</w:t>
      </w:r>
      <w:r w:rsidR="00527FCD">
        <w:rPr>
          <w:rFonts w:ascii="Arial" w:hAnsi="Arial" w:cs="Arial"/>
          <w:b/>
          <w:sz w:val="24"/>
          <w:szCs w:val="24"/>
        </w:rPr>
        <w:t xml:space="preserve"> </w:t>
      </w:r>
      <w:r w:rsidR="00980214" w:rsidRPr="00980214">
        <w:rPr>
          <w:rFonts w:ascii="Arial" w:hAnsi="Arial" w:cs="Arial"/>
          <w:b/>
          <w:i/>
          <w:iCs/>
          <w:sz w:val="24"/>
          <w:szCs w:val="24"/>
        </w:rPr>
        <w:t xml:space="preserve">1. 1. </w:t>
      </w:r>
      <w:r w:rsidR="00B81D17" w:rsidRPr="00980214">
        <w:rPr>
          <w:rFonts w:ascii="Arial" w:hAnsi="Arial" w:cs="Arial"/>
          <w:b/>
          <w:i/>
          <w:iCs/>
          <w:sz w:val="24"/>
          <w:szCs w:val="24"/>
        </w:rPr>
        <w:t>202</w:t>
      </w:r>
      <w:r w:rsidR="00F92120" w:rsidRPr="00980214">
        <w:rPr>
          <w:rFonts w:ascii="Arial" w:hAnsi="Arial" w:cs="Arial"/>
          <w:b/>
          <w:i/>
          <w:iCs/>
          <w:sz w:val="24"/>
          <w:szCs w:val="24"/>
        </w:rPr>
        <w:t>6</w:t>
      </w:r>
      <w:r w:rsidR="00980214" w:rsidRPr="00980214">
        <w:rPr>
          <w:rFonts w:ascii="Arial" w:hAnsi="Arial" w:cs="Arial"/>
          <w:b/>
          <w:i/>
          <w:iCs/>
          <w:sz w:val="24"/>
          <w:szCs w:val="24"/>
        </w:rPr>
        <w:t xml:space="preserve"> – 31. 12. 2026</w:t>
      </w:r>
      <w:r w:rsidR="00F92120">
        <w:rPr>
          <w:rFonts w:ascii="Arial" w:hAnsi="Arial" w:cs="Arial"/>
          <w:b/>
          <w:i/>
          <w:iCs/>
          <w:sz w:val="24"/>
          <w:szCs w:val="24"/>
        </w:rPr>
        <w:tab/>
      </w:r>
      <w:r w:rsidR="00E444C9">
        <w:rPr>
          <w:rFonts w:ascii="Arial" w:hAnsi="Arial" w:cs="Arial"/>
          <w:b/>
          <w:i/>
          <w:iCs/>
          <w:sz w:val="24"/>
          <w:szCs w:val="24"/>
        </w:rPr>
        <w:tab/>
      </w:r>
      <w:r w:rsidR="00F92120">
        <w:rPr>
          <w:rFonts w:ascii="Arial" w:hAnsi="Arial" w:cs="Arial"/>
          <w:b/>
          <w:i/>
          <w:iCs/>
          <w:sz w:val="24"/>
          <w:szCs w:val="24"/>
        </w:rPr>
        <w:tab/>
      </w:r>
      <w:r w:rsidR="00F92120">
        <w:rPr>
          <w:rFonts w:ascii="Arial" w:hAnsi="Arial" w:cs="Arial"/>
          <w:b/>
          <w:i/>
          <w:iCs/>
          <w:sz w:val="24"/>
          <w:szCs w:val="24"/>
        </w:rPr>
        <w:tab/>
      </w:r>
      <w:r w:rsidR="00980214">
        <w:rPr>
          <w:rFonts w:ascii="Arial" w:hAnsi="Arial" w:cs="Arial"/>
          <w:b/>
          <w:i/>
          <w:iCs/>
          <w:sz w:val="24"/>
          <w:szCs w:val="24"/>
        </w:rPr>
        <w:t xml:space="preserve">     </w:t>
      </w:r>
      <w:r w:rsidRPr="006A719C">
        <w:rPr>
          <w:rFonts w:ascii="Arial" w:hAnsi="Arial" w:cs="Arial"/>
          <w:b/>
          <w:sz w:val="24"/>
          <w:szCs w:val="24"/>
        </w:rPr>
        <w:t xml:space="preserve">Hod. od-do: </w:t>
      </w:r>
      <w:r w:rsidR="00E444C9">
        <w:rPr>
          <w:rFonts w:ascii="Arial" w:hAnsi="Arial" w:cs="Arial"/>
          <w:b/>
          <w:i/>
          <w:sz w:val="24"/>
          <w:szCs w:val="24"/>
        </w:rPr>
        <w:t>8</w:t>
      </w:r>
      <w:r w:rsidRPr="006A719C">
        <w:rPr>
          <w:rFonts w:ascii="Arial" w:hAnsi="Arial" w:cs="Arial"/>
          <w:b/>
          <w:i/>
          <w:sz w:val="24"/>
          <w:szCs w:val="24"/>
        </w:rPr>
        <w:t xml:space="preserve">:00 – 22:00 </w:t>
      </w:r>
    </w:p>
    <w:p w14:paraId="359BDF1B" w14:textId="167B7A5F" w:rsidR="00646D50" w:rsidRDefault="00646D50" w:rsidP="00130EE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46D50">
        <w:rPr>
          <w:rFonts w:ascii="Arial" w:hAnsi="Arial" w:cs="Arial"/>
          <w:b/>
          <w:sz w:val="24"/>
          <w:szCs w:val="24"/>
          <w:u w:val="single"/>
        </w:rPr>
        <w:t>Smluvní ujednání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5BB0ACB4" w14:textId="77777777" w:rsidR="00646D50" w:rsidRDefault="00646D50" w:rsidP="00646D5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Smlouva je uzavřena na rok 2026. </w:t>
      </w:r>
    </w:p>
    <w:p w14:paraId="3DC686F1" w14:textId="4E17AB2D" w:rsidR="00646D50" w:rsidRDefault="00646D50" w:rsidP="00646D5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Konkrétní termíny budou upřesněny dle programu</w:t>
      </w:r>
      <w:r w:rsidR="002737FD">
        <w:rPr>
          <w:rFonts w:ascii="Arial" w:hAnsi="Arial" w:cs="Arial"/>
          <w:bCs/>
          <w:i/>
          <w:sz w:val="20"/>
          <w:szCs w:val="20"/>
        </w:rPr>
        <w:t>, nejpozději do 15. v měsíci na měsíc následující.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3DE6ACE" w14:textId="78AB7EF5" w:rsidR="00646D50" w:rsidRDefault="003B44AD" w:rsidP="00646D5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Vyúčtování bude prováděno jednou měsíčně, na základě výkazů o prodeji vstupenek</w:t>
      </w:r>
      <w:r w:rsidR="00CC63B0">
        <w:rPr>
          <w:rFonts w:ascii="Arial" w:hAnsi="Arial" w:cs="Arial"/>
          <w:bCs/>
          <w:i/>
          <w:sz w:val="20"/>
          <w:szCs w:val="20"/>
        </w:rPr>
        <w:t xml:space="preserve"> a zároveň bude sloužit jako dodatek ke smlouvě.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2737FD" w:rsidRPr="002737FD">
        <w:rPr>
          <w:rFonts w:ascii="Arial" w:hAnsi="Arial" w:cs="Arial"/>
          <w:bCs/>
          <w:i/>
          <w:sz w:val="20"/>
          <w:szCs w:val="20"/>
        </w:rPr>
        <w:t>Vyúčtování bude provedeno fakturou 3D company.</w:t>
      </w:r>
      <w:r w:rsidR="00980214">
        <w:rPr>
          <w:rFonts w:ascii="Arial" w:hAnsi="Arial" w:cs="Arial"/>
          <w:bCs/>
          <w:i/>
          <w:sz w:val="20"/>
          <w:szCs w:val="20"/>
        </w:rPr>
        <w:t xml:space="preserve"> Hodnota plnění není při podpisu smlouvy známa, vychází z odhadu tržeb roku 2025.</w:t>
      </w:r>
    </w:p>
    <w:p w14:paraId="6AEE39B6" w14:textId="77777777" w:rsidR="00152677" w:rsidRPr="00A91E7E" w:rsidRDefault="00152677" w:rsidP="003B44AD">
      <w:pPr>
        <w:spacing w:after="0"/>
        <w:rPr>
          <w:rFonts w:ascii="Arial" w:hAnsi="Arial" w:cs="Arial"/>
          <w:bCs/>
          <w:sz w:val="24"/>
          <w:szCs w:val="24"/>
        </w:rPr>
      </w:pPr>
      <w:r w:rsidRPr="00A91E7E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A91E7E">
        <w:rPr>
          <w:rFonts w:ascii="Arial" w:hAnsi="Arial" w:cs="Arial"/>
          <w:b/>
          <w:sz w:val="24"/>
          <w:szCs w:val="24"/>
        </w:rPr>
        <w:t xml:space="preserve"> </w:t>
      </w:r>
      <w:r w:rsidR="00A91E7E">
        <w:rPr>
          <w:rFonts w:ascii="Arial" w:hAnsi="Arial" w:cs="Arial"/>
          <w:bCs/>
          <w:sz w:val="24"/>
          <w:szCs w:val="24"/>
        </w:rPr>
        <w:t>(</w:t>
      </w:r>
      <w:r w:rsidRPr="00A91E7E">
        <w:rPr>
          <w:rFonts w:ascii="Arial" w:hAnsi="Arial" w:cs="Arial"/>
          <w:bCs/>
          <w:sz w:val="24"/>
          <w:szCs w:val="24"/>
        </w:rPr>
        <w:t xml:space="preserve">objednavatel vyplní jen </w:t>
      </w:r>
      <w:r w:rsidR="00A91E7E">
        <w:rPr>
          <w:rFonts w:ascii="Arial" w:hAnsi="Arial" w:cs="Arial"/>
          <w:bCs/>
          <w:sz w:val="24"/>
          <w:szCs w:val="24"/>
        </w:rPr>
        <w:t>údaje které se týkají jeho akce</w:t>
      </w:r>
      <w:r w:rsidRPr="00A91E7E">
        <w:rPr>
          <w:rFonts w:ascii="Arial" w:hAnsi="Arial" w:cs="Arial"/>
          <w:bCs/>
          <w:sz w:val="24"/>
          <w:szCs w:val="24"/>
        </w:rPr>
        <w:t>)</w:t>
      </w:r>
    </w:p>
    <w:p w14:paraId="5028E3B7" w14:textId="77777777" w:rsidR="00152677" w:rsidRPr="00DA53A0" w:rsidRDefault="00152677" w:rsidP="00A91E7E">
      <w:pPr>
        <w:spacing w:after="0"/>
        <w:rPr>
          <w:rFonts w:ascii="Arial" w:hAnsi="Arial" w:cs="Arial"/>
          <w:b/>
          <w:sz w:val="4"/>
          <w:szCs w:val="4"/>
          <w:u w:val="single"/>
        </w:rPr>
      </w:pPr>
    </w:p>
    <w:p w14:paraId="4BB4D333" w14:textId="112FAFB9" w:rsidR="00152677" w:rsidRPr="00646D50" w:rsidRDefault="00152677" w:rsidP="00A91E7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46D50">
        <w:rPr>
          <w:rFonts w:ascii="Arial" w:hAnsi="Arial" w:cs="Arial"/>
          <w:sz w:val="20"/>
          <w:szCs w:val="20"/>
        </w:rPr>
        <w:t xml:space="preserve">Příchod do ŽDJC v hod: </w:t>
      </w:r>
      <w:r w:rsidR="00E444C9" w:rsidRPr="00646D50">
        <w:rPr>
          <w:rFonts w:ascii="Arial" w:hAnsi="Arial" w:cs="Arial"/>
          <w:b/>
          <w:bCs/>
          <w:i/>
          <w:iCs/>
          <w:sz w:val="20"/>
          <w:szCs w:val="20"/>
        </w:rPr>
        <w:t>viz program</w:t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  <w:t>Konec akce:</w:t>
      </w:r>
      <w:r w:rsidR="00E444C9" w:rsidRPr="00646D50">
        <w:rPr>
          <w:rFonts w:ascii="Arial" w:hAnsi="Arial" w:cs="Arial"/>
          <w:sz w:val="20"/>
          <w:szCs w:val="20"/>
        </w:rPr>
        <w:t xml:space="preserve"> </w:t>
      </w:r>
      <w:r w:rsidRPr="00646D50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328A6" w:rsidRPr="00646D50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646D50">
        <w:rPr>
          <w:rFonts w:ascii="Arial" w:hAnsi="Arial" w:cs="Arial"/>
          <w:b/>
          <w:i/>
          <w:sz w:val="20"/>
          <w:szCs w:val="20"/>
        </w:rPr>
        <w:t>:00</w:t>
      </w:r>
    </w:p>
    <w:p w14:paraId="59018454" w14:textId="69A37C94" w:rsidR="00152677" w:rsidRPr="00646D50" w:rsidRDefault="00152677" w:rsidP="00A91E7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46D50">
        <w:rPr>
          <w:rFonts w:ascii="Arial" w:hAnsi="Arial" w:cs="Arial"/>
          <w:sz w:val="20"/>
          <w:szCs w:val="20"/>
        </w:rPr>
        <w:t>Začátek představení:</w:t>
      </w:r>
      <w:r w:rsidR="00F74F14" w:rsidRPr="00646D50">
        <w:rPr>
          <w:rFonts w:ascii="Arial" w:hAnsi="Arial" w:cs="Arial"/>
          <w:b/>
          <w:i/>
          <w:sz w:val="20"/>
          <w:szCs w:val="20"/>
        </w:rPr>
        <w:t xml:space="preserve"> </w:t>
      </w:r>
      <w:r w:rsidR="00E444C9" w:rsidRPr="00646D50">
        <w:rPr>
          <w:rFonts w:ascii="Arial" w:hAnsi="Arial" w:cs="Arial"/>
          <w:b/>
          <w:bCs/>
          <w:i/>
          <w:iCs/>
          <w:sz w:val="20"/>
          <w:szCs w:val="20"/>
        </w:rPr>
        <w:t>viz program</w:t>
      </w:r>
      <w:r w:rsidR="005A5F25" w:rsidRPr="00646D50">
        <w:rPr>
          <w:rFonts w:ascii="Arial" w:hAnsi="Arial" w:cs="Arial"/>
          <w:b/>
          <w:bCs/>
          <w:i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  <w:t>Divácká šatna od-do:</w:t>
      </w:r>
      <w:r w:rsidR="005135B2" w:rsidRPr="00646D50">
        <w:rPr>
          <w:rFonts w:ascii="Arial" w:hAnsi="Arial" w:cs="Arial"/>
          <w:sz w:val="20"/>
          <w:szCs w:val="20"/>
        </w:rPr>
        <w:t xml:space="preserve"> </w:t>
      </w:r>
      <w:r w:rsidR="00E444C9" w:rsidRPr="00646D50">
        <w:rPr>
          <w:rFonts w:ascii="Arial" w:hAnsi="Arial" w:cs="Arial"/>
          <w:b/>
          <w:bCs/>
          <w:i/>
          <w:iCs/>
          <w:sz w:val="20"/>
          <w:szCs w:val="20"/>
        </w:rPr>
        <w:t>viz program</w:t>
      </w:r>
    </w:p>
    <w:p w14:paraId="39C76443" w14:textId="77777777" w:rsidR="00152677" w:rsidRPr="00646D50" w:rsidRDefault="00152677" w:rsidP="00A91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D50">
        <w:rPr>
          <w:rFonts w:ascii="Arial" w:hAnsi="Arial" w:cs="Arial"/>
          <w:sz w:val="20"/>
          <w:szCs w:val="20"/>
        </w:rPr>
        <w:t xml:space="preserve">Práce s otevřeným ohněm: </w:t>
      </w:r>
      <w:r w:rsidRPr="00646D50">
        <w:rPr>
          <w:rFonts w:ascii="Arial" w:hAnsi="Arial" w:cs="Arial"/>
          <w:b/>
          <w:i/>
          <w:sz w:val="20"/>
          <w:szCs w:val="20"/>
        </w:rPr>
        <w:t>ne</w:t>
      </w:r>
      <w:r w:rsidRPr="00646D50">
        <w:rPr>
          <w:rFonts w:ascii="Arial" w:hAnsi="Arial" w:cs="Arial"/>
          <w:b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  <w:t xml:space="preserve">Divadelní bar: </w:t>
      </w:r>
      <w:r w:rsidRPr="00646D50">
        <w:rPr>
          <w:rFonts w:ascii="Arial" w:hAnsi="Arial" w:cs="Arial"/>
          <w:b/>
          <w:bCs/>
          <w:i/>
          <w:sz w:val="20"/>
          <w:szCs w:val="20"/>
        </w:rPr>
        <w:t>ano</w:t>
      </w:r>
      <w:r w:rsidRPr="00646D50">
        <w:rPr>
          <w:rFonts w:ascii="Arial" w:hAnsi="Arial" w:cs="Arial"/>
          <w:i/>
          <w:sz w:val="20"/>
          <w:szCs w:val="20"/>
        </w:rPr>
        <w:t xml:space="preserve"> </w:t>
      </w:r>
    </w:p>
    <w:p w14:paraId="04DDA290" w14:textId="343B69DF" w:rsidR="00152677" w:rsidRPr="00646D50" w:rsidRDefault="00152677" w:rsidP="00A91E7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46D50">
        <w:rPr>
          <w:rFonts w:ascii="Arial" w:hAnsi="Arial" w:cs="Arial"/>
          <w:sz w:val="20"/>
          <w:szCs w:val="20"/>
        </w:rPr>
        <w:t xml:space="preserve">Zvukař: </w:t>
      </w:r>
      <w:r w:rsidRPr="00646D50">
        <w:rPr>
          <w:rFonts w:ascii="Arial" w:hAnsi="Arial" w:cs="Arial"/>
          <w:b/>
          <w:i/>
          <w:sz w:val="20"/>
          <w:szCs w:val="20"/>
        </w:rPr>
        <w:t>ano</w:t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  <w:t xml:space="preserve">Osvětlovač: </w:t>
      </w:r>
      <w:r w:rsidRPr="00646D50">
        <w:rPr>
          <w:rFonts w:ascii="Arial" w:hAnsi="Arial" w:cs="Arial"/>
          <w:b/>
          <w:i/>
          <w:sz w:val="20"/>
          <w:szCs w:val="20"/>
        </w:rPr>
        <w:t>ano</w:t>
      </w:r>
    </w:p>
    <w:p w14:paraId="5C5164DE" w14:textId="5DA8813E" w:rsidR="00152677" w:rsidRPr="00646D50" w:rsidRDefault="00152677" w:rsidP="00A91E7E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646D50">
        <w:rPr>
          <w:rFonts w:ascii="Arial" w:hAnsi="Arial" w:cs="Arial"/>
          <w:sz w:val="20"/>
          <w:szCs w:val="20"/>
        </w:rPr>
        <w:t>Nástup zvukaře od:</w:t>
      </w:r>
      <w:r w:rsidR="00DA7B47">
        <w:rPr>
          <w:rFonts w:ascii="Arial" w:hAnsi="Arial" w:cs="Arial"/>
          <w:b/>
          <w:bCs/>
          <w:sz w:val="20"/>
          <w:szCs w:val="20"/>
        </w:rPr>
        <w:t xml:space="preserve"> </w:t>
      </w:r>
      <w:r w:rsidR="00E444C9" w:rsidRPr="00646D50">
        <w:rPr>
          <w:rFonts w:ascii="Arial" w:hAnsi="Arial" w:cs="Arial"/>
          <w:b/>
          <w:bCs/>
          <w:i/>
          <w:iCs/>
          <w:sz w:val="20"/>
          <w:szCs w:val="20"/>
        </w:rPr>
        <w:t>viz program</w:t>
      </w:r>
      <w:r w:rsidR="00E444C9" w:rsidRPr="00646D50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646D50">
        <w:rPr>
          <w:rFonts w:ascii="Arial" w:hAnsi="Arial" w:cs="Arial"/>
          <w:i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  <w:t xml:space="preserve">Nástup osvětlovače: </w:t>
      </w:r>
      <w:r w:rsidR="00E444C9" w:rsidRPr="00646D50">
        <w:rPr>
          <w:rFonts w:ascii="Arial" w:hAnsi="Arial" w:cs="Arial"/>
          <w:b/>
          <w:bCs/>
          <w:i/>
          <w:iCs/>
          <w:sz w:val="20"/>
          <w:szCs w:val="20"/>
        </w:rPr>
        <w:t>viz program</w:t>
      </w:r>
    </w:p>
    <w:p w14:paraId="399770B1" w14:textId="77777777" w:rsidR="00152677" w:rsidRPr="00646D50" w:rsidRDefault="00A91E7E" w:rsidP="00A91E7E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646D50">
        <w:rPr>
          <w:rFonts w:ascii="Arial" w:hAnsi="Arial" w:cs="Arial"/>
          <w:i/>
          <w:iCs/>
          <w:sz w:val="20"/>
          <w:szCs w:val="20"/>
        </w:rPr>
        <w:t>(</w:t>
      </w:r>
      <w:r w:rsidR="00152677" w:rsidRPr="00646D50">
        <w:rPr>
          <w:rFonts w:ascii="Arial" w:hAnsi="Arial" w:cs="Arial"/>
          <w:i/>
          <w:iCs/>
          <w:sz w:val="20"/>
          <w:szCs w:val="20"/>
        </w:rPr>
        <w:t>Zvukař a osvětlovač, poskytují standardně jen dozor při práci s </w:t>
      </w:r>
      <w:r w:rsidR="007540AA" w:rsidRPr="00646D50">
        <w:rPr>
          <w:rFonts w:ascii="Arial" w:hAnsi="Arial" w:cs="Arial"/>
          <w:i/>
          <w:iCs/>
          <w:sz w:val="20"/>
          <w:szCs w:val="20"/>
        </w:rPr>
        <w:t>divadelní</w:t>
      </w:r>
      <w:r w:rsidR="00152677" w:rsidRPr="00646D50">
        <w:rPr>
          <w:rFonts w:ascii="Arial" w:hAnsi="Arial" w:cs="Arial"/>
          <w:i/>
          <w:iCs/>
          <w:sz w:val="20"/>
          <w:szCs w:val="20"/>
        </w:rPr>
        <w:t xml:space="preserve"> technikou.)</w:t>
      </w:r>
    </w:p>
    <w:p w14:paraId="62ECCCA4" w14:textId="0BF187E4" w:rsidR="00152677" w:rsidRPr="00646D50" w:rsidRDefault="00152677" w:rsidP="00A91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D50">
        <w:rPr>
          <w:rFonts w:ascii="Arial" w:hAnsi="Arial" w:cs="Arial"/>
          <w:sz w:val="20"/>
          <w:szCs w:val="20"/>
        </w:rPr>
        <w:t xml:space="preserve">Jevištní tahy: </w:t>
      </w:r>
      <w:r w:rsidR="005135B2" w:rsidRPr="00646D50">
        <w:rPr>
          <w:rFonts w:ascii="Arial" w:hAnsi="Arial" w:cs="Arial"/>
          <w:b/>
          <w:i/>
          <w:sz w:val="20"/>
          <w:szCs w:val="20"/>
        </w:rPr>
        <w:t>ano</w:t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="00C43269" w:rsidRPr="00646D50">
        <w:rPr>
          <w:rFonts w:ascii="Arial" w:hAnsi="Arial" w:cs="Arial"/>
          <w:sz w:val="20"/>
          <w:szCs w:val="20"/>
        </w:rPr>
        <w:t>Piano</w:t>
      </w:r>
      <w:r w:rsidRPr="00646D50">
        <w:rPr>
          <w:rFonts w:ascii="Arial" w:hAnsi="Arial" w:cs="Arial"/>
          <w:sz w:val="20"/>
          <w:szCs w:val="20"/>
        </w:rPr>
        <w:t xml:space="preserve">: </w:t>
      </w:r>
      <w:r w:rsidRPr="00646D50">
        <w:rPr>
          <w:rFonts w:ascii="Arial" w:hAnsi="Arial" w:cs="Arial"/>
          <w:b/>
          <w:i/>
          <w:sz w:val="20"/>
          <w:szCs w:val="20"/>
        </w:rPr>
        <w:t>ne</w:t>
      </w:r>
    </w:p>
    <w:p w14:paraId="3B14F7E5" w14:textId="77777777" w:rsidR="00152677" w:rsidRPr="00646D50" w:rsidRDefault="00152677" w:rsidP="00A91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D50">
        <w:rPr>
          <w:rFonts w:ascii="Arial" w:hAnsi="Arial" w:cs="Arial"/>
          <w:sz w:val="20"/>
          <w:szCs w:val="20"/>
        </w:rPr>
        <w:t xml:space="preserve">Mikrofony (počet, jaké): </w:t>
      </w:r>
      <w:r w:rsidRPr="00646D50">
        <w:rPr>
          <w:rFonts w:ascii="Arial" w:hAnsi="Arial" w:cs="Arial"/>
          <w:b/>
          <w:i/>
          <w:sz w:val="20"/>
          <w:szCs w:val="20"/>
        </w:rPr>
        <w:t>ne</w:t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</w:r>
      <w:r w:rsidRPr="00646D50">
        <w:rPr>
          <w:rFonts w:ascii="Arial" w:hAnsi="Arial" w:cs="Arial"/>
          <w:sz w:val="20"/>
          <w:szCs w:val="20"/>
        </w:rPr>
        <w:tab/>
        <w:t xml:space="preserve">MCD, CD, RMG: </w:t>
      </w:r>
      <w:r w:rsidRPr="00646D50">
        <w:rPr>
          <w:rFonts w:ascii="Arial" w:hAnsi="Arial" w:cs="Arial"/>
          <w:b/>
          <w:i/>
          <w:sz w:val="20"/>
          <w:szCs w:val="20"/>
        </w:rPr>
        <w:t>CD</w:t>
      </w:r>
    </w:p>
    <w:p w14:paraId="2412BF2E" w14:textId="77777777" w:rsidR="00152677" w:rsidRPr="00646D50" w:rsidRDefault="00152677" w:rsidP="00A91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D50">
        <w:rPr>
          <w:rFonts w:ascii="Arial" w:hAnsi="Arial" w:cs="Arial"/>
          <w:sz w:val="20"/>
          <w:szCs w:val="20"/>
        </w:rPr>
        <w:t>Jiné technické zařízení:</w:t>
      </w:r>
      <w:r w:rsidRPr="00646D50">
        <w:rPr>
          <w:rFonts w:ascii="Arial" w:hAnsi="Arial" w:cs="Arial"/>
          <w:i/>
          <w:sz w:val="20"/>
          <w:szCs w:val="20"/>
        </w:rPr>
        <w:t xml:space="preserve"> </w:t>
      </w:r>
      <w:r w:rsidRPr="00646D50">
        <w:rPr>
          <w:rFonts w:ascii="Arial" w:hAnsi="Arial" w:cs="Arial"/>
          <w:b/>
          <w:i/>
          <w:sz w:val="20"/>
          <w:szCs w:val="20"/>
        </w:rPr>
        <w:t>ne</w:t>
      </w:r>
    </w:p>
    <w:p w14:paraId="0984F82D" w14:textId="7154B2A6" w:rsidR="00152677" w:rsidRPr="00646D50" w:rsidRDefault="00152677" w:rsidP="00A91E7E">
      <w:pPr>
        <w:pStyle w:val="Zkladntext2"/>
        <w:jc w:val="left"/>
        <w:rPr>
          <w:rFonts w:ascii="Arial" w:hAnsi="Arial" w:cs="Arial"/>
          <w:b/>
          <w:i/>
          <w:sz w:val="20"/>
        </w:rPr>
      </w:pPr>
      <w:r w:rsidRPr="00646D50">
        <w:rPr>
          <w:rFonts w:ascii="Arial" w:hAnsi="Arial" w:cs="Arial"/>
          <w:bCs w:val="0"/>
          <w:sz w:val="20"/>
        </w:rPr>
        <w:t xml:space="preserve">Prodej vstupenek v ŽD JC: </w:t>
      </w:r>
      <w:r w:rsidR="00E444C9" w:rsidRPr="00646D50">
        <w:rPr>
          <w:rFonts w:ascii="Arial" w:hAnsi="Arial" w:cs="Arial"/>
          <w:b/>
          <w:i/>
          <w:sz w:val="20"/>
        </w:rPr>
        <w:t>ano</w:t>
      </w:r>
      <w:r w:rsidRPr="00646D50">
        <w:rPr>
          <w:rFonts w:ascii="Arial" w:hAnsi="Arial" w:cs="Arial"/>
          <w:bCs w:val="0"/>
          <w:sz w:val="20"/>
        </w:rPr>
        <w:tab/>
      </w:r>
      <w:r w:rsidRPr="00646D50">
        <w:rPr>
          <w:rFonts w:ascii="Arial" w:hAnsi="Arial" w:cs="Arial"/>
          <w:bCs w:val="0"/>
          <w:sz w:val="20"/>
        </w:rPr>
        <w:tab/>
      </w:r>
      <w:r w:rsidRPr="00646D50">
        <w:rPr>
          <w:rFonts w:ascii="Arial" w:hAnsi="Arial" w:cs="Arial"/>
          <w:bCs w:val="0"/>
          <w:sz w:val="20"/>
        </w:rPr>
        <w:tab/>
      </w:r>
      <w:r w:rsidRPr="00646D50">
        <w:rPr>
          <w:rFonts w:ascii="Arial" w:hAnsi="Arial" w:cs="Arial"/>
          <w:bCs w:val="0"/>
          <w:sz w:val="20"/>
        </w:rPr>
        <w:tab/>
      </w:r>
      <w:r w:rsidRPr="00646D50">
        <w:rPr>
          <w:rFonts w:ascii="Arial" w:hAnsi="Arial" w:cs="Arial"/>
          <w:bCs w:val="0"/>
          <w:sz w:val="20"/>
        </w:rPr>
        <w:tab/>
        <w:t>Cena vstupenky:</w:t>
      </w:r>
      <w:r w:rsidR="00DA53A0" w:rsidRPr="00646D50">
        <w:rPr>
          <w:rFonts w:ascii="Arial" w:hAnsi="Arial" w:cs="Arial"/>
          <w:bCs w:val="0"/>
          <w:sz w:val="20"/>
        </w:rPr>
        <w:t xml:space="preserve"> </w:t>
      </w:r>
      <w:r w:rsidR="0079474F" w:rsidRPr="00646D50">
        <w:rPr>
          <w:rFonts w:ascii="Arial" w:hAnsi="Arial" w:cs="Arial"/>
          <w:b/>
          <w:i/>
          <w:sz w:val="20"/>
        </w:rPr>
        <w:t>32</w:t>
      </w:r>
      <w:r w:rsidR="003328A6" w:rsidRPr="00646D50">
        <w:rPr>
          <w:rFonts w:ascii="Arial" w:hAnsi="Arial" w:cs="Arial"/>
          <w:b/>
          <w:i/>
          <w:sz w:val="20"/>
        </w:rPr>
        <w:t xml:space="preserve">0,- </w:t>
      </w:r>
      <w:r w:rsidR="006E19CC" w:rsidRPr="00646D50">
        <w:rPr>
          <w:rFonts w:ascii="Arial" w:hAnsi="Arial" w:cs="Arial"/>
          <w:b/>
          <w:i/>
          <w:sz w:val="20"/>
        </w:rPr>
        <w:t xml:space="preserve">a </w:t>
      </w:r>
      <w:r w:rsidR="006034C3" w:rsidRPr="00646D50">
        <w:rPr>
          <w:rFonts w:ascii="Arial" w:hAnsi="Arial" w:cs="Arial"/>
          <w:b/>
          <w:i/>
          <w:sz w:val="20"/>
        </w:rPr>
        <w:t>3</w:t>
      </w:r>
      <w:r w:rsidR="0079474F" w:rsidRPr="00646D50">
        <w:rPr>
          <w:rFonts w:ascii="Arial" w:hAnsi="Arial" w:cs="Arial"/>
          <w:b/>
          <w:i/>
          <w:sz w:val="20"/>
        </w:rPr>
        <w:t>9</w:t>
      </w:r>
      <w:r w:rsidR="006E19CC" w:rsidRPr="00646D50">
        <w:rPr>
          <w:rFonts w:ascii="Arial" w:hAnsi="Arial" w:cs="Arial"/>
          <w:b/>
          <w:i/>
          <w:sz w:val="20"/>
        </w:rPr>
        <w:t>0,-</w:t>
      </w:r>
      <w:r w:rsidR="003328A6" w:rsidRPr="00646D50">
        <w:rPr>
          <w:rFonts w:ascii="Arial" w:hAnsi="Arial" w:cs="Arial"/>
          <w:b/>
          <w:i/>
          <w:sz w:val="20"/>
        </w:rPr>
        <w:t>Kč.</w:t>
      </w:r>
      <w:r w:rsidRPr="00646D50">
        <w:rPr>
          <w:rFonts w:ascii="Arial" w:hAnsi="Arial" w:cs="Arial"/>
          <w:b/>
          <w:i/>
          <w:sz w:val="20"/>
        </w:rPr>
        <w:t xml:space="preserve"> </w:t>
      </w:r>
    </w:p>
    <w:p w14:paraId="7FBDBE1D" w14:textId="6738B47B" w:rsidR="00152677" w:rsidRPr="00646D50" w:rsidRDefault="00152677" w:rsidP="00A91E7E">
      <w:pPr>
        <w:pStyle w:val="Zkladntext2"/>
        <w:jc w:val="left"/>
        <w:rPr>
          <w:rFonts w:ascii="Arial" w:hAnsi="Arial" w:cs="Arial"/>
          <w:bCs w:val="0"/>
          <w:sz w:val="20"/>
        </w:rPr>
      </w:pPr>
      <w:r w:rsidRPr="00646D50">
        <w:rPr>
          <w:rFonts w:ascii="Arial" w:hAnsi="Arial" w:cs="Arial"/>
          <w:sz w:val="20"/>
        </w:rPr>
        <w:t xml:space="preserve">Představení zastupuje: </w:t>
      </w:r>
      <w:r w:rsidR="00BE2790" w:rsidRPr="00646D50">
        <w:rPr>
          <w:rFonts w:ascii="Arial" w:hAnsi="Arial" w:cs="Arial"/>
          <w:b/>
          <w:i/>
          <w:sz w:val="20"/>
        </w:rPr>
        <w:t>Dilia, Aura-Pont</w:t>
      </w:r>
    </w:p>
    <w:p w14:paraId="2D3369FA" w14:textId="77777777" w:rsidR="00152677" w:rsidRPr="008E51DE" w:rsidRDefault="00152677" w:rsidP="00A91E7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8757703" w14:textId="77777777" w:rsidR="00152677" w:rsidRPr="00A91E7E" w:rsidRDefault="00152677" w:rsidP="00A91E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1E7E">
        <w:rPr>
          <w:rFonts w:ascii="Arial" w:hAnsi="Arial" w:cs="Arial"/>
          <w:b/>
          <w:sz w:val="24"/>
          <w:szCs w:val="24"/>
          <w:u w:val="single"/>
        </w:rPr>
        <w:t xml:space="preserve">ŽD JC poskytuje následující </w:t>
      </w:r>
      <w:r w:rsidRPr="00DA53A0">
        <w:rPr>
          <w:rFonts w:ascii="Arial" w:hAnsi="Arial" w:cs="Arial"/>
          <w:b/>
          <w:sz w:val="24"/>
          <w:szCs w:val="24"/>
          <w:u w:val="single"/>
        </w:rPr>
        <w:t>služby:</w:t>
      </w:r>
    </w:p>
    <w:p w14:paraId="3D6363BD" w14:textId="77777777" w:rsidR="00152677" w:rsidRPr="00DA53A0" w:rsidRDefault="00152677" w:rsidP="00DA53A0">
      <w:pPr>
        <w:spacing w:after="0"/>
        <w:ind w:firstLine="708"/>
        <w:rPr>
          <w:rFonts w:ascii="Arial" w:hAnsi="Arial" w:cs="Arial"/>
          <w:i/>
          <w:sz w:val="20"/>
          <w:szCs w:val="20"/>
        </w:rPr>
      </w:pPr>
      <w:r w:rsidRPr="00DA53A0">
        <w:rPr>
          <w:rFonts w:ascii="Arial" w:hAnsi="Arial" w:cs="Arial"/>
          <w:i/>
          <w:sz w:val="20"/>
          <w:szCs w:val="20"/>
        </w:rPr>
        <w:t>Umělecko</w:t>
      </w:r>
      <w:r w:rsidR="00C43269">
        <w:rPr>
          <w:rFonts w:ascii="Arial" w:hAnsi="Arial" w:cs="Arial"/>
          <w:i/>
          <w:sz w:val="20"/>
          <w:szCs w:val="20"/>
        </w:rPr>
        <w:t>-</w:t>
      </w:r>
      <w:r w:rsidRPr="00DA53A0">
        <w:rPr>
          <w:rFonts w:ascii="Arial" w:hAnsi="Arial" w:cs="Arial"/>
          <w:i/>
          <w:sz w:val="20"/>
          <w:szCs w:val="20"/>
        </w:rPr>
        <w:t>technický dozor, diváckou šatnu, herecké šatny, prodej vstupenek, základní úklid.</w:t>
      </w:r>
      <w:r w:rsidR="005D2862">
        <w:rPr>
          <w:rFonts w:ascii="Arial" w:hAnsi="Arial" w:cs="Arial"/>
          <w:i/>
          <w:sz w:val="20"/>
          <w:szCs w:val="20"/>
        </w:rPr>
        <w:t xml:space="preserve"> </w:t>
      </w:r>
      <w:r w:rsidRPr="00DA53A0">
        <w:rPr>
          <w:rFonts w:ascii="Arial" w:hAnsi="Arial" w:cs="Arial"/>
          <w:i/>
          <w:sz w:val="20"/>
          <w:szCs w:val="20"/>
        </w:rPr>
        <w:t>Po</w:t>
      </w:r>
      <w:r w:rsidR="005D2862">
        <w:rPr>
          <w:rFonts w:ascii="Arial" w:hAnsi="Arial" w:cs="Arial"/>
          <w:i/>
          <w:sz w:val="20"/>
          <w:szCs w:val="20"/>
        </w:rPr>
        <w:t xml:space="preserve"> </w:t>
      </w:r>
      <w:r w:rsidRPr="00DA53A0">
        <w:rPr>
          <w:rFonts w:ascii="Arial" w:hAnsi="Arial" w:cs="Arial"/>
          <w:i/>
          <w:sz w:val="20"/>
          <w:szCs w:val="20"/>
        </w:rPr>
        <w:t>domluvě propagace objednavatele v prostorách ŽD JC (pokud bude objednavatelem dodána).</w:t>
      </w:r>
    </w:p>
    <w:p w14:paraId="28F62599" w14:textId="77777777" w:rsidR="00152677" w:rsidRDefault="00152677" w:rsidP="00A91E7E">
      <w:pPr>
        <w:pStyle w:val="Nadpis7"/>
        <w:rPr>
          <w:rFonts w:ascii="Arial" w:hAnsi="Arial" w:cs="Arial"/>
          <w:b/>
          <w:szCs w:val="24"/>
          <w:u w:val="single"/>
        </w:rPr>
      </w:pPr>
      <w:r w:rsidRPr="00A91E7E">
        <w:rPr>
          <w:rFonts w:ascii="Arial" w:hAnsi="Arial" w:cs="Arial"/>
          <w:b/>
          <w:szCs w:val="24"/>
          <w:u w:val="single"/>
        </w:rPr>
        <w:t>Další smluvní ujednání a požadav</w:t>
      </w:r>
      <w:r w:rsidR="00DA53A0">
        <w:rPr>
          <w:rFonts w:ascii="Arial" w:hAnsi="Arial" w:cs="Arial"/>
          <w:b/>
          <w:szCs w:val="24"/>
          <w:u w:val="single"/>
        </w:rPr>
        <w:t>ky objednavatele výše neuvedené</w:t>
      </w:r>
      <w:r w:rsidRPr="00A91E7E">
        <w:rPr>
          <w:rFonts w:ascii="Arial" w:hAnsi="Arial" w:cs="Arial"/>
          <w:b/>
          <w:szCs w:val="24"/>
          <w:u w:val="single"/>
        </w:rPr>
        <w:t>:</w:t>
      </w:r>
    </w:p>
    <w:p w14:paraId="7331FB75" w14:textId="77777777" w:rsidR="00DA7B47" w:rsidRPr="002737FD" w:rsidRDefault="003328A6" w:rsidP="00846C82">
      <w:pPr>
        <w:spacing w:after="0"/>
        <w:ind w:firstLine="708"/>
        <w:rPr>
          <w:rFonts w:ascii="Arial" w:hAnsi="Arial" w:cs="Arial"/>
          <w:bCs/>
          <w:i/>
          <w:sz w:val="20"/>
          <w:szCs w:val="20"/>
        </w:rPr>
      </w:pPr>
      <w:r w:rsidRPr="002737FD">
        <w:rPr>
          <w:rFonts w:ascii="Arial" w:hAnsi="Arial" w:cs="Arial"/>
          <w:bCs/>
          <w:i/>
          <w:sz w:val="20"/>
          <w:szCs w:val="20"/>
        </w:rPr>
        <w:t>Tržba z představení, po odečtení autorských honorářů</w:t>
      </w:r>
      <w:r w:rsidR="00A855E0" w:rsidRPr="002737FD">
        <w:rPr>
          <w:rFonts w:ascii="Arial" w:hAnsi="Arial" w:cs="Arial"/>
          <w:bCs/>
          <w:i/>
          <w:sz w:val="20"/>
          <w:szCs w:val="20"/>
        </w:rPr>
        <w:t xml:space="preserve"> a DPH z autorských </w:t>
      </w:r>
      <w:r w:rsidR="00646D50" w:rsidRPr="002737FD">
        <w:rPr>
          <w:rFonts w:ascii="Arial" w:hAnsi="Arial" w:cs="Arial"/>
          <w:bCs/>
          <w:i/>
          <w:sz w:val="20"/>
          <w:szCs w:val="20"/>
        </w:rPr>
        <w:t>honorářů – u</w:t>
      </w:r>
      <w:r w:rsidR="005108CC" w:rsidRPr="002737FD">
        <w:rPr>
          <w:rFonts w:ascii="Arial" w:hAnsi="Arial" w:cs="Arial"/>
          <w:bCs/>
          <w:i/>
          <w:sz w:val="20"/>
          <w:szCs w:val="20"/>
        </w:rPr>
        <w:t xml:space="preserve"> inscenac</w:t>
      </w:r>
      <w:r w:rsidR="007540AA" w:rsidRPr="002737FD">
        <w:rPr>
          <w:rFonts w:ascii="Arial" w:hAnsi="Arial" w:cs="Arial"/>
          <w:bCs/>
          <w:i/>
          <w:sz w:val="20"/>
          <w:szCs w:val="20"/>
        </w:rPr>
        <w:t>í</w:t>
      </w:r>
      <w:r w:rsidR="000F13B5" w:rsidRPr="002737FD">
        <w:rPr>
          <w:rFonts w:ascii="Arial" w:hAnsi="Arial" w:cs="Arial"/>
          <w:bCs/>
          <w:i/>
          <w:sz w:val="20"/>
          <w:szCs w:val="20"/>
        </w:rPr>
        <w:t xml:space="preserve"> </w:t>
      </w:r>
      <w:r w:rsidR="007540AA" w:rsidRPr="002737FD">
        <w:rPr>
          <w:rFonts w:ascii="Arial" w:hAnsi="Arial" w:cs="Arial"/>
          <w:bCs/>
          <w:i/>
          <w:sz w:val="20"/>
          <w:szCs w:val="20"/>
        </w:rPr>
        <w:t>„DOBRÝ PROTI SEVERÁKU</w:t>
      </w:r>
      <w:r w:rsidR="004B67A0" w:rsidRPr="002737FD">
        <w:rPr>
          <w:rFonts w:ascii="Arial" w:hAnsi="Arial" w:cs="Arial"/>
          <w:bCs/>
          <w:i/>
          <w:sz w:val="20"/>
          <w:szCs w:val="20"/>
        </w:rPr>
        <w:t xml:space="preserve"> </w:t>
      </w:r>
      <w:r w:rsidR="007540AA" w:rsidRPr="002737FD">
        <w:rPr>
          <w:rFonts w:ascii="Arial" w:hAnsi="Arial" w:cs="Arial"/>
          <w:bCs/>
          <w:i/>
          <w:sz w:val="20"/>
          <w:szCs w:val="20"/>
        </w:rPr>
        <w:t xml:space="preserve">- </w:t>
      </w:r>
      <w:r w:rsidR="004D3F77" w:rsidRPr="002737FD">
        <w:rPr>
          <w:rFonts w:ascii="Arial" w:hAnsi="Arial" w:cs="Arial"/>
          <w:bCs/>
          <w:i/>
          <w:sz w:val="20"/>
          <w:szCs w:val="20"/>
        </w:rPr>
        <w:t>14</w:t>
      </w:r>
      <w:r w:rsidR="004B67A0" w:rsidRPr="002737FD">
        <w:rPr>
          <w:rFonts w:ascii="Arial" w:hAnsi="Arial" w:cs="Arial"/>
          <w:bCs/>
          <w:i/>
          <w:sz w:val="20"/>
          <w:szCs w:val="20"/>
        </w:rPr>
        <w:t>,</w:t>
      </w:r>
      <w:r w:rsidR="00AD3655" w:rsidRPr="002737FD">
        <w:rPr>
          <w:rFonts w:ascii="Arial" w:hAnsi="Arial" w:cs="Arial"/>
          <w:bCs/>
          <w:i/>
          <w:sz w:val="20"/>
          <w:szCs w:val="20"/>
        </w:rPr>
        <w:t>8</w:t>
      </w:r>
      <w:r w:rsidR="004B67A0" w:rsidRPr="002737FD">
        <w:rPr>
          <w:rFonts w:ascii="Arial" w:hAnsi="Arial" w:cs="Arial"/>
          <w:bCs/>
          <w:i/>
          <w:sz w:val="20"/>
          <w:szCs w:val="20"/>
        </w:rPr>
        <w:t xml:space="preserve"> %</w:t>
      </w:r>
      <w:r w:rsidR="00DA0DD8" w:rsidRPr="002737FD">
        <w:rPr>
          <w:rFonts w:ascii="Arial" w:hAnsi="Arial" w:cs="Arial"/>
          <w:bCs/>
          <w:i/>
          <w:sz w:val="20"/>
          <w:szCs w:val="20"/>
        </w:rPr>
        <w:t xml:space="preserve"> + DPH</w:t>
      </w:r>
      <w:r w:rsidR="000F13B5" w:rsidRPr="002737FD">
        <w:rPr>
          <w:rFonts w:ascii="Arial" w:hAnsi="Arial" w:cs="Arial"/>
          <w:bCs/>
          <w:i/>
          <w:sz w:val="20"/>
          <w:szCs w:val="20"/>
        </w:rPr>
        <w:t xml:space="preserve"> (</w:t>
      </w:r>
      <w:r w:rsidR="00D76DC8" w:rsidRPr="002737FD">
        <w:rPr>
          <w:rFonts w:ascii="Arial" w:hAnsi="Arial" w:cs="Arial"/>
          <w:bCs/>
          <w:i/>
          <w:sz w:val="20"/>
          <w:szCs w:val="20"/>
        </w:rPr>
        <w:t>Aura-Pont</w:t>
      </w:r>
      <w:r w:rsidR="00D7657F" w:rsidRPr="002737FD">
        <w:rPr>
          <w:rFonts w:ascii="Arial" w:hAnsi="Arial" w:cs="Arial"/>
          <w:bCs/>
          <w:i/>
          <w:sz w:val="20"/>
          <w:szCs w:val="20"/>
        </w:rPr>
        <w:t>)</w:t>
      </w:r>
      <w:r w:rsidR="001A7F5D" w:rsidRPr="002737FD">
        <w:rPr>
          <w:rFonts w:ascii="Arial" w:hAnsi="Arial" w:cs="Arial"/>
          <w:bCs/>
          <w:i/>
          <w:sz w:val="20"/>
          <w:szCs w:val="20"/>
        </w:rPr>
        <w:t>,</w:t>
      </w:r>
      <w:r w:rsidR="00DA0DD8" w:rsidRPr="002737FD">
        <w:rPr>
          <w:rFonts w:ascii="Arial" w:hAnsi="Arial" w:cs="Arial"/>
          <w:bCs/>
          <w:i/>
          <w:sz w:val="20"/>
          <w:szCs w:val="20"/>
        </w:rPr>
        <w:t xml:space="preserve"> „</w:t>
      </w:r>
      <w:r w:rsidR="00846C82" w:rsidRPr="002737FD">
        <w:rPr>
          <w:rFonts w:ascii="Arial" w:hAnsi="Arial" w:cs="Arial"/>
          <w:bCs/>
          <w:i/>
          <w:sz w:val="20"/>
          <w:szCs w:val="20"/>
        </w:rPr>
        <w:t>3 ženy</w:t>
      </w:r>
      <w:r w:rsidR="00DA0DD8" w:rsidRPr="002737FD">
        <w:rPr>
          <w:rFonts w:ascii="Arial" w:hAnsi="Arial" w:cs="Arial"/>
          <w:bCs/>
          <w:i/>
          <w:sz w:val="20"/>
          <w:szCs w:val="20"/>
        </w:rPr>
        <w:t>“ – 1</w:t>
      </w:r>
      <w:r w:rsidR="00846C82" w:rsidRPr="002737FD">
        <w:rPr>
          <w:rFonts w:ascii="Arial" w:hAnsi="Arial" w:cs="Arial"/>
          <w:bCs/>
          <w:i/>
          <w:sz w:val="20"/>
          <w:szCs w:val="20"/>
        </w:rPr>
        <w:t xml:space="preserve">7 </w:t>
      </w:r>
      <w:r w:rsidR="00DA0DD8" w:rsidRPr="002737FD">
        <w:rPr>
          <w:rFonts w:ascii="Arial" w:hAnsi="Arial" w:cs="Arial"/>
          <w:bCs/>
          <w:i/>
          <w:sz w:val="20"/>
          <w:szCs w:val="20"/>
        </w:rPr>
        <w:t>% + DPH (Aura-Pont)</w:t>
      </w:r>
      <w:r w:rsidR="00DA7B47" w:rsidRPr="002737FD">
        <w:rPr>
          <w:rFonts w:ascii="Arial" w:hAnsi="Arial" w:cs="Arial"/>
          <w:bCs/>
          <w:i/>
          <w:sz w:val="20"/>
          <w:szCs w:val="20"/>
        </w:rPr>
        <w:t xml:space="preserve">, </w:t>
      </w:r>
      <w:r w:rsidR="00FC0825" w:rsidRPr="002737FD">
        <w:rPr>
          <w:rFonts w:ascii="Arial" w:hAnsi="Arial" w:cs="Arial"/>
          <w:bCs/>
          <w:i/>
          <w:sz w:val="20"/>
          <w:szCs w:val="20"/>
        </w:rPr>
        <w:t xml:space="preserve">„Agnus Dei“ - 13 % + DPH (Dilia) </w:t>
      </w:r>
    </w:p>
    <w:p w14:paraId="17661C99" w14:textId="6E75B205" w:rsidR="00846C82" w:rsidRPr="002737FD" w:rsidRDefault="00DA7B47" w:rsidP="00DA7B47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2737FD">
        <w:rPr>
          <w:rFonts w:ascii="Arial" w:hAnsi="Arial" w:cs="Arial"/>
          <w:bCs/>
          <w:i/>
          <w:sz w:val="20"/>
          <w:szCs w:val="20"/>
        </w:rPr>
        <w:t xml:space="preserve">a „Žena v černém“ - 12 % + DPH (Dilia) </w:t>
      </w:r>
      <w:r w:rsidR="00A52B86" w:rsidRPr="002737FD">
        <w:rPr>
          <w:rFonts w:ascii="Arial" w:hAnsi="Arial" w:cs="Arial"/>
          <w:bCs/>
          <w:i/>
          <w:sz w:val="20"/>
          <w:szCs w:val="20"/>
        </w:rPr>
        <w:t xml:space="preserve">- </w:t>
      </w:r>
      <w:r w:rsidR="003328A6" w:rsidRPr="002737FD">
        <w:rPr>
          <w:rFonts w:ascii="Arial" w:hAnsi="Arial" w:cs="Arial"/>
          <w:bCs/>
          <w:i/>
          <w:sz w:val="20"/>
          <w:szCs w:val="20"/>
        </w:rPr>
        <w:t xml:space="preserve">bude dělena v poměru </w:t>
      </w:r>
      <w:r w:rsidR="00750A72" w:rsidRPr="002737FD">
        <w:rPr>
          <w:rFonts w:ascii="Arial" w:hAnsi="Arial" w:cs="Arial"/>
          <w:bCs/>
          <w:i/>
          <w:sz w:val="20"/>
          <w:szCs w:val="20"/>
        </w:rPr>
        <w:t>7</w:t>
      </w:r>
      <w:r w:rsidR="00032D25" w:rsidRPr="002737FD">
        <w:rPr>
          <w:rFonts w:ascii="Arial" w:hAnsi="Arial" w:cs="Arial"/>
          <w:bCs/>
          <w:i/>
          <w:sz w:val="20"/>
          <w:szCs w:val="20"/>
        </w:rPr>
        <w:t>5</w:t>
      </w:r>
      <w:r w:rsidR="005D2862" w:rsidRPr="002737FD">
        <w:rPr>
          <w:rFonts w:ascii="Arial" w:hAnsi="Arial" w:cs="Arial"/>
          <w:bCs/>
          <w:i/>
          <w:sz w:val="20"/>
          <w:szCs w:val="20"/>
        </w:rPr>
        <w:t xml:space="preserve"> </w:t>
      </w:r>
      <w:r w:rsidR="003328A6" w:rsidRPr="002737FD">
        <w:rPr>
          <w:rFonts w:ascii="Arial" w:hAnsi="Arial" w:cs="Arial"/>
          <w:bCs/>
          <w:i/>
          <w:sz w:val="20"/>
          <w:szCs w:val="20"/>
        </w:rPr>
        <w:t xml:space="preserve">% účinkující a </w:t>
      </w:r>
      <w:r w:rsidR="00032D25" w:rsidRPr="002737FD">
        <w:rPr>
          <w:rFonts w:ascii="Arial" w:hAnsi="Arial" w:cs="Arial"/>
          <w:bCs/>
          <w:i/>
          <w:sz w:val="20"/>
          <w:szCs w:val="20"/>
        </w:rPr>
        <w:t>25</w:t>
      </w:r>
      <w:r w:rsidR="005D2862" w:rsidRPr="002737FD">
        <w:rPr>
          <w:rFonts w:ascii="Arial" w:hAnsi="Arial" w:cs="Arial"/>
          <w:bCs/>
          <w:i/>
          <w:sz w:val="20"/>
          <w:szCs w:val="20"/>
        </w:rPr>
        <w:t xml:space="preserve"> </w:t>
      </w:r>
      <w:r w:rsidR="003328A6" w:rsidRPr="002737FD">
        <w:rPr>
          <w:rFonts w:ascii="Arial" w:hAnsi="Arial" w:cs="Arial"/>
          <w:bCs/>
          <w:i/>
          <w:sz w:val="20"/>
          <w:szCs w:val="20"/>
        </w:rPr>
        <w:t xml:space="preserve">% Žižkovské divadlo JC. </w:t>
      </w:r>
    </w:p>
    <w:p w14:paraId="624B4337" w14:textId="7C5E848C" w:rsidR="005D413A" w:rsidRDefault="00BF7CAE" w:rsidP="00846C82">
      <w:pPr>
        <w:spacing w:after="0"/>
        <w:rPr>
          <w:rFonts w:ascii="Arial" w:hAnsi="Arial" w:cs="Arial"/>
          <w:bCs/>
          <w:i/>
          <w:sz w:val="18"/>
          <w:szCs w:val="18"/>
        </w:rPr>
      </w:pPr>
      <w:r w:rsidRPr="002737FD">
        <w:rPr>
          <w:rFonts w:ascii="Arial" w:hAnsi="Arial" w:cs="Arial"/>
          <w:bCs/>
          <w:i/>
          <w:sz w:val="20"/>
          <w:szCs w:val="20"/>
        </w:rPr>
        <w:t xml:space="preserve">Ostatní představení nejsou autorsky zastupována. </w:t>
      </w:r>
      <w:r w:rsidR="00CC63B0" w:rsidRPr="002737FD">
        <w:rPr>
          <w:rFonts w:ascii="Arial" w:hAnsi="Arial" w:cs="Arial"/>
          <w:bCs/>
          <w:i/>
          <w:sz w:val="20"/>
          <w:szCs w:val="20"/>
        </w:rPr>
        <w:t>Nové inscenace, pokud jsou autorsky zastupované, budou upřesněny v dodatku ke smlouvě</w:t>
      </w:r>
      <w:r w:rsidR="00CC63B0" w:rsidRPr="002737FD">
        <w:rPr>
          <w:rFonts w:ascii="Arial" w:hAnsi="Arial" w:cs="Arial"/>
          <w:bCs/>
          <w:i/>
          <w:sz w:val="18"/>
          <w:szCs w:val="18"/>
        </w:rPr>
        <w:t>.</w:t>
      </w:r>
    </w:p>
    <w:p w14:paraId="683C8E0C" w14:textId="77777777" w:rsidR="005D413A" w:rsidRPr="005D413A" w:rsidRDefault="005D413A" w:rsidP="00846C82">
      <w:pPr>
        <w:spacing w:after="0"/>
        <w:rPr>
          <w:rFonts w:ascii="Arial" w:hAnsi="Arial" w:cs="Arial"/>
          <w:bCs/>
          <w:i/>
          <w:sz w:val="18"/>
          <w:szCs w:val="18"/>
        </w:rPr>
      </w:pPr>
    </w:p>
    <w:p w14:paraId="3B623DE8" w14:textId="580CED43" w:rsidR="002737FD" w:rsidRPr="005D413A" w:rsidRDefault="00130EEF" w:rsidP="00750A7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Odhad hodnoty plnění (dle roku 2025)</w:t>
      </w:r>
      <w:r w:rsidR="00152677" w:rsidRPr="00A91E7E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5D413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D413A">
        <w:rPr>
          <w:rFonts w:ascii="Arial" w:hAnsi="Arial" w:cs="Arial"/>
          <w:b/>
          <w:bCs/>
          <w:sz w:val="24"/>
          <w:szCs w:val="24"/>
        </w:rPr>
        <w:tab/>
      </w:r>
      <w:r w:rsidR="005D413A">
        <w:rPr>
          <w:rFonts w:ascii="Arial" w:hAnsi="Arial" w:cs="Arial"/>
          <w:b/>
          <w:bCs/>
          <w:sz w:val="24"/>
          <w:szCs w:val="24"/>
        </w:rPr>
        <w:tab/>
      </w:r>
      <w:r w:rsidR="005D413A">
        <w:rPr>
          <w:rFonts w:ascii="Arial" w:hAnsi="Arial" w:cs="Arial"/>
          <w:b/>
          <w:bCs/>
          <w:sz w:val="24"/>
          <w:szCs w:val="24"/>
        </w:rPr>
        <w:tab/>
      </w:r>
      <w:r w:rsidR="005D413A">
        <w:rPr>
          <w:rFonts w:ascii="Arial" w:hAnsi="Arial" w:cs="Arial"/>
          <w:b/>
          <w:bCs/>
          <w:sz w:val="24"/>
          <w:szCs w:val="24"/>
        </w:rPr>
        <w:tab/>
      </w:r>
      <w:r w:rsidR="005D413A">
        <w:rPr>
          <w:rFonts w:ascii="Arial" w:hAnsi="Arial" w:cs="Arial"/>
          <w:b/>
          <w:bCs/>
          <w:sz w:val="24"/>
          <w:szCs w:val="24"/>
        </w:rPr>
        <w:tab/>
      </w:r>
      <w:r w:rsidR="005D413A">
        <w:rPr>
          <w:rFonts w:ascii="Arial" w:hAnsi="Arial" w:cs="Arial"/>
          <w:b/>
          <w:bCs/>
          <w:sz w:val="24"/>
          <w:szCs w:val="24"/>
        </w:rPr>
        <w:tab/>
      </w:r>
      <w:r w:rsidR="005D413A">
        <w:rPr>
          <w:rFonts w:ascii="Arial" w:hAnsi="Arial" w:cs="Arial"/>
          <w:b/>
          <w:bCs/>
          <w:sz w:val="24"/>
          <w:szCs w:val="24"/>
        </w:rPr>
        <w:tab/>
      </w:r>
      <w:r w:rsidR="00E23733">
        <w:rPr>
          <w:rFonts w:ascii="Arial" w:hAnsi="Arial" w:cs="Arial"/>
          <w:b/>
          <w:bCs/>
          <w:sz w:val="24"/>
          <w:szCs w:val="24"/>
        </w:rPr>
        <w:t>400</w:t>
      </w:r>
      <w:r w:rsidR="005D413A" w:rsidRPr="005D413A">
        <w:rPr>
          <w:rFonts w:ascii="Arial" w:hAnsi="Arial" w:cs="Arial"/>
          <w:b/>
          <w:bCs/>
          <w:sz w:val="24"/>
          <w:szCs w:val="24"/>
        </w:rPr>
        <w:t>.</w:t>
      </w:r>
      <w:r w:rsidR="00E23733">
        <w:rPr>
          <w:rFonts w:ascii="Arial" w:hAnsi="Arial" w:cs="Arial"/>
          <w:b/>
          <w:bCs/>
          <w:sz w:val="24"/>
          <w:szCs w:val="24"/>
        </w:rPr>
        <w:t>000</w:t>
      </w:r>
      <w:r w:rsidR="005D413A" w:rsidRPr="005D413A">
        <w:rPr>
          <w:rFonts w:ascii="Arial" w:hAnsi="Arial" w:cs="Arial"/>
          <w:b/>
          <w:bCs/>
          <w:sz w:val="24"/>
          <w:szCs w:val="24"/>
        </w:rPr>
        <w:t>,- Kč</w:t>
      </w:r>
    </w:p>
    <w:p w14:paraId="10798413" w14:textId="77777777" w:rsidR="00152677" w:rsidRPr="005D413A" w:rsidRDefault="00152677" w:rsidP="00A91E7E">
      <w:pPr>
        <w:pStyle w:val="Nadpis5"/>
        <w:rPr>
          <w:rFonts w:ascii="Arial" w:hAnsi="Arial" w:cs="Arial"/>
          <w:b w:val="0"/>
          <w:sz w:val="20"/>
          <w:u w:val="none"/>
        </w:rPr>
      </w:pPr>
      <w:r w:rsidRPr="005D413A">
        <w:rPr>
          <w:rFonts w:ascii="Arial" w:hAnsi="Arial" w:cs="Arial"/>
          <w:b w:val="0"/>
          <w:sz w:val="20"/>
          <w:u w:val="none"/>
        </w:rPr>
        <w:t xml:space="preserve">Způsob platby: </w:t>
      </w:r>
      <w:r w:rsidR="00F76831" w:rsidRPr="005D413A">
        <w:rPr>
          <w:rFonts w:ascii="Arial" w:hAnsi="Arial" w:cs="Arial"/>
          <w:b w:val="0"/>
          <w:sz w:val="20"/>
          <w:u w:val="none"/>
        </w:rPr>
        <w:t>fakturou</w:t>
      </w:r>
      <w:r w:rsidRPr="005D413A">
        <w:rPr>
          <w:rFonts w:ascii="Arial" w:hAnsi="Arial" w:cs="Arial"/>
          <w:b w:val="0"/>
          <w:sz w:val="20"/>
          <w:u w:val="none"/>
        </w:rPr>
        <w:t>.  Jsme plátci DPH.</w:t>
      </w:r>
    </w:p>
    <w:p w14:paraId="20CC97C2" w14:textId="77777777" w:rsidR="00152677" w:rsidRPr="005D413A" w:rsidRDefault="00152677" w:rsidP="00A91E7E">
      <w:pPr>
        <w:spacing w:after="0"/>
        <w:rPr>
          <w:rFonts w:ascii="Arial" w:hAnsi="Arial" w:cs="Arial"/>
          <w:sz w:val="20"/>
          <w:szCs w:val="20"/>
        </w:rPr>
      </w:pPr>
      <w:r w:rsidRPr="005D413A">
        <w:rPr>
          <w:rFonts w:ascii="Arial" w:hAnsi="Arial" w:cs="Arial"/>
          <w:i/>
          <w:sz w:val="20"/>
          <w:szCs w:val="20"/>
        </w:rPr>
        <w:t>(Poskytování kulturních služeb je od DPH osvobozeno.)</w:t>
      </w:r>
    </w:p>
    <w:p w14:paraId="63E6B28F" w14:textId="77777777" w:rsidR="00152677" w:rsidRPr="00DA53A0" w:rsidRDefault="00152677" w:rsidP="00152677">
      <w:pPr>
        <w:pStyle w:val="Nadpis5"/>
        <w:jc w:val="center"/>
        <w:rPr>
          <w:rFonts w:ascii="Arial" w:hAnsi="Arial" w:cs="Arial"/>
          <w:i/>
          <w:sz w:val="24"/>
          <w:szCs w:val="24"/>
        </w:rPr>
      </w:pPr>
      <w:r w:rsidRPr="00DA53A0">
        <w:rPr>
          <w:rFonts w:ascii="Arial" w:hAnsi="Arial" w:cs="Arial"/>
          <w:i/>
          <w:sz w:val="24"/>
          <w:szCs w:val="24"/>
        </w:rPr>
        <w:lastRenderedPageBreak/>
        <w:t>Všeobecné podmínky smlouvy</w:t>
      </w:r>
    </w:p>
    <w:p w14:paraId="245D03EC" w14:textId="77777777" w:rsidR="00152677" w:rsidRPr="00DA53A0" w:rsidRDefault="00152677" w:rsidP="00152677">
      <w:pPr>
        <w:spacing w:after="0"/>
        <w:rPr>
          <w:rFonts w:ascii="Arial" w:hAnsi="Arial" w:cs="Arial"/>
          <w:i/>
          <w:sz w:val="24"/>
          <w:szCs w:val="24"/>
        </w:rPr>
      </w:pPr>
    </w:p>
    <w:p w14:paraId="1796A005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Pro obě strany platí 28denní výpovědní lhůta.</w:t>
      </w:r>
    </w:p>
    <w:p w14:paraId="0885959E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 xml:space="preserve">Vypoví-li objednavatel smlouvu dříve než 28 dní, je povinen uhradit divadlu jen náklady prokazatelně vzniklé s jeho akcí.  </w:t>
      </w:r>
    </w:p>
    <w:p w14:paraId="07C991EA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AEF645F" w14:textId="2BFD232B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Dojde-li k odstoupeni od smlouvy ze strany divadla dříve než 28 dní před konáním akce, není možné účtovat žádné náhrady, po uplynutí 28 dní uhradí divadlo objednavateli, jen prokazatelně vzniklé škody vypl</w:t>
      </w:r>
      <w:r w:rsidR="003F4428">
        <w:rPr>
          <w:rFonts w:ascii="Arial" w:hAnsi="Arial" w:cs="Arial"/>
          <w:bCs/>
          <w:i/>
          <w:sz w:val="24"/>
          <w:szCs w:val="24"/>
        </w:rPr>
        <w:t>ý</w:t>
      </w:r>
      <w:r w:rsidRPr="00DA53A0">
        <w:rPr>
          <w:rFonts w:ascii="Arial" w:hAnsi="Arial" w:cs="Arial"/>
          <w:bCs/>
          <w:i/>
          <w:sz w:val="24"/>
          <w:szCs w:val="24"/>
        </w:rPr>
        <w:t xml:space="preserve">vající z neuskutečnění akce. </w:t>
      </w:r>
    </w:p>
    <w:p w14:paraId="2CEA6A5A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Byla-li smlouva sjednána v době kratší než 28 dní před konáním akce, nelze již od smlouvy odstoupit, kdyby se tak stalo, platí výše uvedené podmínky.</w:t>
      </w:r>
    </w:p>
    <w:p w14:paraId="37FED05E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458C7F8A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Veškeré úhrady budou provedeny fakturou, nebo složenkou, nebude-li domluveno jinak.</w:t>
      </w:r>
    </w:p>
    <w:p w14:paraId="3A059F5C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04BF582E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BA68253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Veškeré úpravy a výzdobu divadla lze provádět jen se souhlasem divadla a za dohledu pověřeného pracovníka divadla.</w:t>
      </w:r>
    </w:p>
    <w:p w14:paraId="7DE28B08" w14:textId="77777777" w:rsidR="00152677" w:rsidRPr="00DA53A0" w:rsidRDefault="00152677" w:rsidP="00152677">
      <w:pPr>
        <w:pStyle w:val="Zkladntext2"/>
        <w:rPr>
          <w:rFonts w:ascii="Arial" w:hAnsi="Arial" w:cs="Arial"/>
          <w:i/>
          <w:szCs w:val="24"/>
        </w:rPr>
      </w:pPr>
      <w:r w:rsidRPr="00DA53A0">
        <w:rPr>
          <w:rFonts w:ascii="Arial" w:hAnsi="Arial" w:cs="Arial"/>
          <w:i/>
          <w:szCs w:val="24"/>
        </w:rPr>
        <w:t>Objednavatel přebírá veškerou hmotnou odpovědnost za škody vzniklé na vybavení a zařízení používaném při jeho akci.</w:t>
      </w:r>
    </w:p>
    <w:p w14:paraId="76FCACC9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Připojení zvukového, světelného, nebo i jiného zařízení, manipulace s jevištními tahy je možné jen se souhlasem divadla a pod kontrolou jeho proškoleného zaměstnance.</w:t>
      </w:r>
    </w:p>
    <w:p w14:paraId="567D9706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 xml:space="preserve">Divadlo poskytne jen služby a zařízení sjednané touto smlouvou. </w:t>
      </w:r>
    </w:p>
    <w:p w14:paraId="2B17B2B3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72F379F" w14:textId="77777777" w:rsidR="005D2862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 xml:space="preserve">Objednavatel se zavazuje zajistit dobrou úroveň a hladký průběh své akce a nedopustit </w:t>
      </w:r>
    </w:p>
    <w:p w14:paraId="7975AA3F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takové chování účastníků jeho akce, které by vybočovalo z norem kulturního a společenského chování a mohlo by ohrozit dobré jméno divadla.</w:t>
      </w:r>
    </w:p>
    <w:p w14:paraId="32112AC6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>Veškeré další vzniklé situace se řeší v souladu s obecně platnými předpisy a zákony platnými v době podpisu smlouvy.</w:t>
      </w:r>
    </w:p>
    <w:p w14:paraId="57A2B962" w14:textId="71961025" w:rsidR="00152677" w:rsidRPr="00DA53A0" w:rsidRDefault="00152677" w:rsidP="0015267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A53A0">
        <w:rPr>
          <w:rFonts w:ascii="Arial" w:hAnsi="Arial" w:cs="Arial"/>
          <w:bCs/>
          <w:i/>
          <w:sz w:val="24"/>
          <w:szCs w:val="24"/>
        </w:rPr>
        <w:t xml:space="preserve">V nutných případech, můžete volat i na mobilní telefony: </w:t>
      </w:r>
      <w:r w:rsidR="00292C93">
        <w:rPr>
          <w:rFonts w:ascii="Arial" w:hAnsi="Arial" w:cs="Arial"/>
          <w:bCs/>
          <w:i/>
          <w:sz w:val="24"/>
          <w:szCs w:val="24"/>
        </w:rPr>
        <w:t>xxxxx</w:t>
      </w:r>
    </w:p>
    <w:p w14:paraId="18AEBB12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024B6C8C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14:paraId="228FE385" w14:textId="1E68CD9E" w:rsidR="00152677" w:rsidRPr="00DA53A0" w:rsidRDefault="00152677" w:rsidP="0015267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A53A0">
        <w:rPr>
          <w:rFonts w:ascii="Arial" w:hAnsi="Arial" w:cs="Arial"/>
          <w:b/>
          <w:i/>
          <w:sz w:val="24"/>
          <w:szCs w:val="24"/>
        </w:rPr>
        <w:t xml:space="preserve">V Praze dne: </w:t>
      </w:r>
      <w:r w:rsidR="00E23733">
        <w:rPr>
          <w:rFonts w:ascii="Arial" w:hAnsi="Arial" w:cs="Arial"/>
          <w:b/>
          <w:i/>
          <w:sz w:val="24"/>
          <w:szCs w:val="24"/>
        </w:rPr>
        <w:t>17</w:t>
      </w:r>
      <w:r w:rsidR="00402001">
        <w:rPr>
          <w:rFonts w:ascii="Arial" w:hAnsi="Arial" w:cs="Arial"/>
          <w:b/>
          <w:i/>
          <w:sz w:val="24"/>
          <w:szCs w:val="24"/>
        </w:rPr>
        <w:t>.</w:t>
      </w:r>
      <w:r w:rsidR="00A7336C">
        <w:rPr>
          <w:rFonts w:ascii="Arial" w:hAnsi="Arial" w:cs="Arial"/>
          <w:b/>
          <w:i/>
          <w:sz w:val="24"/>
          <w:szCs w:val="24"/>
        </w:rPr>
        <w:t xml:space="preserve"> </w:t>
      </w:r>
      <w:r w:rsidR="00E23733">
        <w:rPr>
          <w:rFonts w:ascii="Arial" w:hAnsi="Arial" w:cs="Arial"/>
          <w:b/>
          <w:i/>
          <w:sz w:val="24"/>
          <w:szCs w:val="24"/>
        </w:rPr>
        <w:t>2</w:t>
      </w:r>
      <w:r w:rsidR="005A5F25">
        <w:rPr>
          <w:rFonts w:ascii="Arial" w:hAnsi="Arial" w:cs="Arial"/>
          <w:b/>
          <w:i/>
          <w:sz w:val="24"/>
          <w:szCs w:val="24"/>
        </w:rPr>
        <w:t>.</w:t>
      </w:r>
      <w:r w:rsidR="00731350">
        <w:rPr>
          <w:rFonts w:ascii="Arial" w:hAnsi="Arial" w:cs="Arial"/>
          <w:b/>
          <w:i/>
          <w:sz w:val="24"/>
          <w:szCs w:val="24"/>
        </w:rPr>
        <w:t xml:space="preserve"> </w:t>
      </w:r>
      <w:r w:rsidR="00B716DD">
        <w:rPr>
          <w:rFonts w:ascii="Arial" w:hAnsi="Arial" w:cs="Arial"/>
          <w:b/>
          <w:i/>
          <w:sz w:val="24"/>
          <w:szCs w:val="24"/>
        </w:rPr>
        <w:t>202</w:t>
      </w:r>
      <w:r w:rsidR="00E23733">
        <w:rPr>
          <w:rFonts w:ascii="Arial" w:hAnsi="Arial" w:cs="Arial"/>
          <w:b/>
          <w:i/>
          <w:sz w:val="24"/>
          <w:szCs w:val="24"/>
        </w:rPr>
        <w:t>6</w:t>
      </w:r>
    </w:p>
    <w:p w14:paraId="051822B0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7643F51F" w14:textId="77777777" w:rsidR="00152677" w:rsidRPr="00DA53A0" w:rsidRDefault="00152677" w:rsidP="00152677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14:paraId="281FA6C4" w14:textId="77777777" w:rsidR="003902FF" w:rsidRPr="00DA53A0" w:rsidRDefault="00152677" w:rsidP="00152677">
      <w:pPr>
        <w:spacing w:after="0"/>
        <w:rPr>
          <w:rFonts w:ascii="Arial" w:hAnsi="Arial" w:cs="Arial"/>
          <w:i/>
          <w:sz w:val="24"/>
          <w:szCs w:val="24"/>
        </w:rPr>
      </w:pPr>
      <w:r w:rsidRPr="00DA53A0">
        <w:rPr>
          <w:rFonts w:ascii="Arial" w:hAnsi="Arial" w:cs="Arial"/>
          <w:b/>
          <w:i/>
          <w:sz w:val="24"/>
          <w:szCs w:val="24"/>
        </w:rPr>
        <w:t>Razítko a podpis divadla:</w:t>
      </w:r>
      <w:r w:rsidR="00A636DE">
        <w:rPr>
          <w:rFonts w:ascii="Arial" w:hAnsi="Arial" w:cs="Arial"/>
          <w:b/>
          <w:i/>
          <w:sz w:val="24"/>
          <w:szCs w:val="24"/>
        </w:rPr>
        <w:tab/>
      </w:r>
      <w:r w:rsidR="00A636DE">
        <w:rPr>
          <w:rFonts w:ascii="Arial" w:hAnsi="Arial" w:cs="Arial"/>
          <w:b/>
          <w:i/>
          <w:sz w:val="24"/>
          <w:szCs w:val="24"/>
        </w:rPr>
        <w:tab/>
      </w:r>
      <w:r w:rsidR="00A636DE">
        <w:rPr>
          <w:rFonts w:ascii="Arial" w:hAnsi="Arial" w:cs="Arial"/>
          <w:b/>
          <w:i/>
          <w:sz w:val="24"/>
          <w:szCs w:val="24"/>
        </w:rPr>
        <w:tab/>
      </w:r>
      <w:r w:rsidR="00A636DE">
        <w:rPr>
          <w:rFonts w:ascii="Arial" w:hAnsi="Arial" w:cs="Arial"/>
          <w:b/>
          <w:i/>
          <w:sz w:val="24"/>
          <w:szCs w:val="24"/>
        </w:rPr>
        <w:tab/>
      </w:r>
      <w:r w:rsidR="00A636DE">
        <w:rPr>
          <w:rFonts w:ascii="Arial" w:hAnsi="Arial" w:cs="Arial"/>
          <w:b/>
          <w:i/>
          <w:sz w:val="24"/>
          <w:szCs w:val="24"/>
        </w:rPr>
        <w:tab/>
      </w:r>
      <w:r w:rsidRPr="00DA53A0">
        <w:rPr>
          <w:rFonts w:ascii="Arial" w:hAnsi="Arial" w:cs="Arial"/>
          <w:b/>
          <w:i/>
          <w:sz w:val="24"/>
          <w:szCs w:val="24"/>
        </w:rPr>
        <w:t>Razítko a podpis objednavatele:</w:t>
      </w:r>
    </w:p>
    <w:sectPr w:rsidR="003902FF" w:rsidRPr="00DA53A0" w:rsidSect="00DA53A0">
      <w:headerReference w:type="default" r:id="rId7"/>
      <w:footerReference w:type="default" r:id="rId8"/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7285" w14:textId="77777777" w:rsidR="00F44A82" w:rsidRDefault="00F44A82" w:rsidP="002D33C0">
      <w:pPr>
        <w:spacing w:after="0" w:line="240" w:lineRule="auto"/>
      </w:pPr>
      <w:r>
        <w:separator/>
      </w:r>
    </w:p>
  </w:endnote>
  <w:endnote w:type="continuationSeparator" w:id="0">
    <w:p w14:paraId="46B60078" w14:textId="77777777" w:rsidR="00F44A82" w:rsidRDefault="00F44A82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92D3" w14:textId="77777777" w:rsidR="00C4298F" w:rsidRPr="0037109E" w:rsidRDefault="008375CD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10BEE1C0" wp14:editId="05E73016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98F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1A577ED" w14:textId="77777777" w:rsidR="00C4298F" w:rsidRPr="00BB2511" w:rsidRDefault="00C4298F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="00C43269" w:rsidRPr="00BB2511">
      <w:rPr>
        <w:rFonts w:ascii="Franklin Gothic Book" w:hAnsi="Franklin Gothic Book" w:cs="Arial"/>
        <w:sz w:val="20"/>
        <w:szCs w:val="20"/>
      </w:rPr>
      <w:t>e-mail: kancelar@zdjc.cz</w:t>
    </w:r>
  </w:p>
  <w:p w14:paraId="23F6AD52" w14:textId="77777777" w:rsidR="00C4298F" w:rsidRPr="00973198" w:rsidRDefault="00C4298F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CA17" w14:textId="77777777" w:rsidR="00F44A82" w:rsidRDefault="00F44A82" w:rsidP="002D33C0">
      <w:pPr>
        <w:spacing w:after="0" w:line="240" w:lineRule="auto"/>
      </w:pPr>
      <w:r>
        <w:separator/>
      </w:r>
    </w:p>
  </w:footnote>
  <w:footnote w:type="continuationSeparator" w:id="0">
    <w:p w14:paraId="2D3A447D" w14:textId="77777777" w:rsidR="00F44A82" w:rsidRDefault="00F44A82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9F62" w14:textId="77777777" w:rsidR="00C4298F" w:rsidRDefault="008375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05EEF72" wp14:editId="55148F00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8D9"/>
    <w:multiLevelType w:val="hybridMultilevel"/>
    <w:tmpl w:val="9E686B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623CC"/>
    <w:multiLevelType w:val="hybridMultilevel"/>
    <w:tmpl w:val="028CF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A379C"/>
    <w:multiLevelType w:val="hybridMultilevel"/>
    <w:tmpl w:val="51E638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34B04"/>
    <w:multiLevelType w:val="hybridMultilevel"/>
    <w:tmpl w:val="4F6C3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014412">
    <w:abstractNumId w:val="3"/>
  </w:num>
  <w:num w:numId="2" w16cid:durableId="1764451371">
    <w:abstractNumId w:val="2"/>
  </w:num>
  <w:num w:numId="3" w16cid:durableId="703405368">
    <w:abstractNumId w:val="0"/>
  </w:num>
  <w:num w:numId="4" w16cid:durableId="17240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9E"/>
    <w:rsid w:val="000012B4"/>
    <w:rsid w:val="0002431E"/>
    <w:rsid w:val="0003071D"/>
    <w:rsid w:val="00031E81"/>
    <w:rsid w:val="00032D25"/>
    <w:rsid w:val="00044266"/>
    <w:rsid w:val="00052359"/>
    <w:rsid w:val="00077F21"/>
    <w:rsid w:val="00081CE7"/>
    <w:rsid w:val="00084DA5"/>
    <w:rsid w:val="000A4A86"/>
    <w:rsid w:val="000B70A4"/>
    <w:rsid w:val="000B747B"/>
    <w:rsid w:val="000C4C79"/>
    <w:rsid w:val="000D2B48"/>
    <w:rsid w:val="000E145E"/>
    <w:rsid w:val="000E2600"/>
    <w:rsid w:val="000F13B5"/>
    <w:rsid w:val="000F415A"/>
    <w:rsid w:val="001007F9"/>
    <w:rsid w:val="00116150"/>
    <w:rsid w:val="00130EEF"/>
    <w:rsid w:val="00132137"/>
    <w:rsid w:val="00137F2C"/>
    <w:rsid w:val="00140F95"/>
    <w:rsid w:val="00152677"/>
    <w:rsid w:val="00156749"/>
    <w:rsid w:val="001900D3"/>
    <w:rsid w:val="001A336C"/>
    <w:rsid w:val="001A3D3F"/>
    <w:rsid w:val="001A7F5D"/>
    <w:rsid w:val="001B1083"/>
    <w:rsid w:val="001E712D"/>
    <w:rsid w:val="001F585F"/>
    <w:rsid w:val="0021142B"/>
    <w:rsid w:val="002115CE"/>
    <w:rsid w:val="00213C21"/>
    <w:rsid w:val="0021505C"/>
    <w:rsid w:val="00223C10"/>
    <w:rsid w:val="00225CF2"/>
    <w:rsid w:val="0023069C"/>
    <w:rsid w:val="0023637D"/>
    <w:rsid w:val="0024635E"/>
    <w:rsid w:val="002619F6"/>
    <w:rsid w:val="00261D5A"/>
    <w:rsid w:val="00263DED"/>
    <w:rsid w:val="00272D4D"/>
    <w:rsid w:val="002737FD"/>
    <w:rsid w:val="00274CF6"/>
    <w:rsid w:val="00280B1E"/>
    <w:rsid w:val="002825F2"/>
    <w:rsid w:val="00284933"/>
    <w:rsid w:val="00292C93"/>
    <w:rsid w:val="002B4BE1"/>
    <w:rsid w:val="002C6A21"/>
    <w:rsid w:val="002D33C0"/>
    <w:rsid w:val="002D5557"/>
    <w:rsid w:val="002D57E5"/>
    <w:rsid w:val="002F44FE"/>
    <w:rsid w:val="00303E78"/>
    <w:rsid w:val="00306736"/>
    <w:rsid w:val="00311D81"/>
    <w:rsid w:val="003328A6"/>
    <w:rsid w:val="00347AF4"/>
    <w:rsid w:val="00353FE0"/>
    <w:rsid w:val="0035528F"/>
    <w:rsid w:val="00370B7B"/>
    <w:rsid w:val="0037109E"/>
    <w:rsid w:val="00374EAF"/>
    <w:rsid w:val="003902FF"/>
    <w:rsid w:val="0039571E"/>
    <w:rsid w:val="003A451D"/>
    <w:rsid w:val="003A7D28"/>
    <w:rsid w:val="003B44AD"/>
    <w:rsid w:val="003D5788"/>
    <w:rsid w:val="003E20AF"/>
    <w:rsid w:val="003E247B"/>
    <w:rsid w:val="003E6E33"/>
    <w:rsid w:val="003F4428"/>
    <w:rsid w:val="003F621C"/>
    <w:rsid w:val="00402001"/>
    <w:rsid w:val="00470260"/>
    <w:rsid w:val="0047231B"/>
    <w:rsid w:val="00476650"/>
    <w:rsid w:val="004A3E51"/>
    <w:rsid w:val="004B6003"/>
    <w:rsid w:val="004B67A0"/>
    <w:rsid w:val="004D3F77"/>
    <w:rsid w:val="004E125B"/>
    <w:rsid w:val="004F5B82"/>
    <w:rsid w:val="005052B4"/>
    <w:rsid w:val="005108CC"/>
    <w:rsid w:val="005135B2"/>
    <w:rsid w:val="00515C87"/>
    <w:rsid w:val="005261B8"/>
    <w:rsid w:val="00527A41"/>
    <w:rsid w:val="00527FCD"/>
    <w:rsid w:val="00543360"/>
    <w:rsid w:val="0054439D"/>
    <w:rsid w:val="00552D65"/>
    <w:rsid w:val="005645E8"/>
    <w:rsid w:val="00572545"/>
    <w:rsid w:val="005A5F25"/>
    <w:rsid w:val="005A6723"/>
    <w:rsid w:val="005A6E10"/>
    <w:rsid w:val="005D18EA"/>
    <w:rsid w:val="005D2862"/>
    <w:rsid w:val="005D3E80"/>
    <w:rsid w:val="005D413A"/>
    <w:rsid w:val="005D43EF"/>
    <w:rsid w:val="005D7413"/>
    <w:rsid w:val="005E1D92"/>
    <w:rsid w:val="006034C3"/>
    <w:rsid w:val="00607F40"/>
    <w:rsid w:val="00625C79"/>
    <w:rsid w:val="0062785B"/>
    <w:rsid w:val="00635DA4"/>
    <w:rsid w:val="006416AB"/>
    <w:rsid w:val="006455C5"/>
    <w:rsid w:val="00646D50"/>
    <w:rsid w:val="006540E8"/>
    <w:rsid w:val="0066121B"/>
    <w:rsid w:val="00671E9E"/>
    <w:rsid w:val="00675C83"/>
    <w:rsid w:val="00682501"/>
    <w:rsid w:val="00694F5F"/>
    <w:rsid w:val="0069720F"/>
    <w:rsid w:val="006A719C"/>
    <w:rsid w:val="006B05D0"/>
    <w:rsid w:val="006B4FE8"/>
    <w:rsid w:val="006C5CD5"/>
    <w:rsid w:val="006E19CC"/>
    <w:rsid w:val="006E5499"/>
    <w:rsid w:val="006F1871"/>
    <w:rsid w:val="006F385E"/>
    <w:rsid w:val="00712D1F"/>
    <w:rsid w:val="00716EBD"/>
    <w:rsid w:val="0072736D"/>
    <w:rsid w:val="00731350"/>
    <w:rsid w:val="007358F0"/>
    <w:rsid w:val="00750A72"/>
    <w:rsid w:val="00751980"/>
    <w:rsid w:val="007540AA"/>
    <w:rsid w:val="00767EB6"/>
    <w:rsid w:val="00780F39"/>
    <w:rsid w:val="00785B81"/>
    <w:rsid w:val="0079474F"/>
    <w:rsid w:val="00795F11"/>
    <w:rsid w:val="0079707F"/>
    <w:rsid w:val="007A301E"/>
    <w:rsid w:val="007A6D1C"/>
    <w:rsid w:val="007B6D38"/>
    <w:rsid w:val="007C15B2"/>
    <w:rsid w:val="007C3438"/>
    <w:rsid w:val="007C3513"/>
    <w:rsid w:val="007C3963"/>
    <w:rsid w:val="007C5D10"/>
    <w:rsid w:val="007D7E92"/>
    <w:rsid w:val="008049F0"/>
    <w:rsid w:val="00807EC7"/>
    <w:rsid w:val="00821BA6"/>
    <w:rsid w:val="008260B5"/>
    <w:rsid w:val="008375CD"/>
    <w:rsid w:val="00846C82"/>
    <w:rsid w:val="0085731E"/>
    <w:rsid w:val="0085750B"/>
    <w:rsid w:val="00873AF5"/>
    <w:rsid w:val="00880468"/>
    <w:rsid w:val="00886A1E"/>
    <w:rsid w:val="00896615"/>
    <w:rsid w:val="008B715E"/>
    <w:rsid w:val="008C1AAD"/>
    <w:rsid w:val="008D2601"/>
    <w:rsid w:val="008D7368"/>
    <w:rsid w:val="008E436A"/>
    <w:rsid w:val="008E51DE"/>
    <w:rsid w:val="00905DF4"/>
    <w:rsid w:val="0093454A"/>
    <w:rsid w:val="009365C4"/>
    <w:rsid w:val="00944657"/>
    <w:rsid w:val="0094625A"/>
    <w:rsid w:val="00973198"/>
    <w:rsid w:val="00980214"/>
    <w:rsid w:val="00981732"/>
    <w:rsid w:val="0098339D"/>
    <w:rsid w:val="00986B57"/>
    <w:rsid w:val="00990DD5"/>
    <w:rsid w:val="00991D53"/>
    <w:rsid w:val="00991E9D"/>
    <w:rsid w:val="009A5AE6"/>
    <w:rsid w:val="009A60EE"/>
    <w:rsid w:val="009B1651"/>
    <w:rsid w:val="009C571F"/>
    <w:rsid w:val="009D7079"/>
    <w:rsid w:val="009F24AF"/>
    <w:rsid w:val="009F3D6E"/>
    <w:rsid w:val="009F7FBE"/>
    <w:rsid w:val="00A06CC0"/>
    <w:rsid w:val="00A35D70"/>
    <w:rsid w:val="00A374AE"/>
    <w:rsid w:val="00A52A80"/>
    <w:rsid w:val="00A52B86"/>
    <w:rsid w:val="00A52B93"/>
    <w:rsid w:val="00A554B5"/>
    <w:rsid w:val="00A636DE"/>
    <w:rsid w:val="00A6408A"/>
    <w:rsid w:val="00A70E16"/>
    <w:rsid w:val="00A7336C"/>
    <w:rsid w:val="00A855E0"/>
    <w:rsid w:val="00A91E7E"/>
    <w:rsid w:val="00AA0260"/>
    <w:rsid w:val="00AA1DA1"/>
    <w:rsid w:val="00AA55E6"/>
    <w:rsid w:val="00AB2A0C"/>
    <w:rsid w:val="00AC704D"/>
    <w:rsid w:val="00AD1F93"/>
    <w:rsid w:val="00AD3655"/>
    <w:rsid w:val="00AD45E8"/>
    <w:rsid w:val="00AF178A"/>
    <w:rsid w:val="00AF7FEF"/>
    <w:rsid w:val="00B14B74"/>
    <w:rsid w:val="00B379A9"/>
    <w:rsid w:val="00B638A1"/>
    <w:rsid w:val="00B716DD"/>
    <w:rsid w:val="00B73A77"/>
    <w:rsid w:val="00B81D17"/>
    <w:rsid w:val="00B871D0"/>
    <w:rsid w:val="00B969A0"/>
    <w:rsid w:val="00BA088D"/>
    <w:rsid w:val="00BA352C"/>
    <w:rsid w:val="00BB2511"/>
    <w:rsid w:val="00BD2445"/>
    <w:rsid w:val="00BD5224"/>
    <w:rsid w:val="00BE07D3"/>
    <w:rsid w:val="00BE2309"/>
    <w:rsid w:val="00BE2790"/>
    <w:rsid w:val="00BF7CAE"/>
    <w:rsid w:val="00C066E8"/>
    <w:rsid w:val="00C07354"/>
    <w:rsid w:val="00C105F9"/>
    <w:rsid w:val="00C12C81"/>
    <w:rsid w:val="00C216DB"/>
    <w:rsid w:val="00C33E22"/>
    <w:rsid w:val="00C35D15"/>
    <w:rsid w:val="00C4298F"/>
    <w:rsid w:val="00C43269"/>
    <w:rsid w:val="00C55DF3"/>
    <w:rsid w:val="00C7386B"/>
    <w:rsid w:val="00C73951"/>
    <w:rsid w:val="00C86781"/>
    <w:rsid w:val="00C872CD"/>
    <w:rsid w:val="00C87A05"/>
    <w:rsid w:val="00C902D4"/>
    <w:rsid w:val="00CB08A3"/>
    <w:rsid w:val="00CB08F2"/>
    <w:rsid w:val="00CC0D55"/>
    <w:rsid w:val="00CC0E58"/>
    <w:rsid w:val="00CC63B0"/>
    <w:rsid w:val="00CC7063"/>
    <w:rsid w:val="00CD07EF"/>
    <w:rsid w:val="00CD5EF4"/>
    <w:rsid w:val="00CE0471"/>
    <w:rsid w:val="00D02075"/>
    <w:rsid w:val="00D11549"/>
    <w:rsid w:val="00D13EF0"/>
    <w:rsid w:val="00D30D8E"/>
    <w:rsid w:val="00D31D51"/>
    <w:rsid w:val="00D3313C"/>
    <w:rsid w:val="00D33CE3"/>
    <w:rsid w:val="00D37763"/>
    <w:rsid w:val="00D424CE"/>
    <w:rsid w:val="00D50142"/>
    <w:rsid w:val="00D62C18"/>
    <w:rsid w:val="00D7657F"/>
    <w:rsid w:val="00D76DC8"/>
    <w:rsid w:val="00D84FA3"/>
    <w:rsid w:val="00D92DB3"/>
    <w:rsid w:val="00DA0DD8"/>
    <w:rsid w:val="00DA53A0"/>
    <w:rsid w:val="00DA7B47"/>
    <w:rsid w:val="00DB28DA"/>
    <w:rsid w:val="00DE1290"/>
    <w:rsid w:val="00DE2C1D"/>
    <w:rsid w:val="00DF7C53"/>
    <w:rsid w:val="00E11A45"/>
    <w:rsid w:val="00E15353"/>
    <w:rsid w:val="00E17F57"/>
    <w:rsid w:val="00E23733"/>
    <w:rsid w:val="00E444C9"/>
    <w:rsid w:val="00E8023B"/>
    <w:rsid w:val="00E817BC"/>
    <w:rsid w:val="00E82287"/>
    <w:rsid w:val="00E8598B"/>
    <w:rsid w:val="00E91F85"/>
    <w:rsid w:val="00EA2D22"/>
    <w:rsid w:val="00EB794F"/>
    <w:rsid w:val="00F41826"/>
    <w:rsid w:val="00F44A82"/>
    <w:rsid w:val="00F45F88"/>
    <w:rsid w:val="00F47796"/>
    <w:rsid w:val="00F56DE8"/>
    <w:rsid w:val="00F64C48"/>
    <w:rsid w:val="00F74F14"/>
    <w:rsid w:val="00F76831"/>
    <w:rsid w:val="00F83575"/>
    <w:rsid w:val="00F8687D"/>
    <w:rsid w:val="00F92120"/>
    <w:rsid w:val="00FA6A14"/>
    <w:rsid w:val="00FC0825"/>
    <w:rsid w:val="00F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F0760"/>
  <w15:chartTrackingRefBased/>
  <w15:docId w15:val="{8143C475-FEF5-4CF6-A761-8251634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152677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152677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152677"/>
    <w:pPr>
      <w:keepNext/>
      <w:spacing w:after="0" w:line="240" w:lineRule="auto"/>
      <w:outlineLvl w:val="4"/>
    </w:pPr>
    <w:rPr>
      <w:rFonts w:ascii="Arial_CE" w:eastAsia="Times New Roman" w:hAnsi="Arial_CE"/>
      <w:b/>
      <w:sz w:val="44"/>
      <w:szCs w:val="20"/>
      <w:u w:val="single"/>
      <w:lang w:eastAsia="cs-CZ"/>
    </w:rPr>
  </w:style>
  <w:style w:type="paragraph" w:styleId="Nadpis7">
    <w:name w:val="heading 7"/>
    <w:basedOn w:val="Normln"/>
    <w:next w:val="Normln"/>
    <w:qFormat/>
    <w:rsid w:val="00152677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152677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2">
    <w:name w:val="Body Text 2"/>
    <w:basedOn w:val="Normln"/>
    <w:rsid w:val="00152677"/>
    <w:pPr>
      <w:spacing w:after="0" w:line="240" w:lineRule="auto"/>
      <w:jc w:val="both"/>
    </w:pPr>
    <w:rPr>
      <w:rFonts w:ascii="Bookman Old Style" w:eastAsia="Times New Roman" w:hAnsi="Bookman Old Style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11</TotalTime>
  <Pages>1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na divadelním představení číslo: 06/09</vt:lpstr>
    </vt:vector>
  </TitlesOfParts>
  <Company>Hewlett-Packard</Company>
  <LinksUpToDate>false</LinksUpToDate>
  <CharactersWithSpaces>5108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na divadelním představení číslo: 06/09</dc:title>
  <dc:subject/>
  <dc:creator>ŽDJC</dc:creator>
  <cp:keywords/>
  <cp:lastModifiedBy>ŽDJC Radim Jezdinský</cp:lastModifiedBy>
  <cp:revision>6</cp:revision>
  <cp:lastPrinted>2026-02-02T12:36:00Z</cp:lastPrinted>
  <dcterms:created xsi:type="dcterms:W3CDTF">2026-03-03T13:02:00Z</dcterms:created>
  <dcterms:modified xsi:type="dcterms:W3CDTF">2026-03-23T12:21:00Z</dcterms:modified>
</cp:coreProperties>
</file>